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AC5794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r>
        <w:t>П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AC5794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24 марта 2014 г.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</w:t>
      </w:r>
      <w:r>
        <w:rPr>
          <w:sz w:val="22"/>
        </w:rPr>
        <w:t xml:space="preserve">          </w:t>
      </w:r>
      <w:r w:rsidR="0023759F" w:rsidRPr="00F65C3E">
        <w:rPr>
          <w:sz w:val="22"/>
        </w:rPr>
        <w:t xml:space="preserve">         </w:t>
      </w:r>
      <w:r w:rsidR="0023759F">
        <w:rPr>
          <w:sz w:val="22"/>
        </w:rPr>
        <w:t>№</w:t>
      </w:r>
      <w:r>
        <w:rPr>
          <w:sz w:val="22"/>
        </w:rPr>
        <w:t xml:space="preserve"> 60-А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3A072D" w:rsidRPr="00BF7AF0" w:rsidRDefault="003A072D" w:rsidP="003A072D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3A072D" w:rsidRPr="00BF7AF0" w:rsidRDefault="003A072D" w:rsidP="003A072D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3A072D" w:rsidRPr="00BF7AF0" w:rsidRDefault="003A072D" w:rsidP="003A072D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3A072D" w:rsidRPr="00BF7AF0" w:rsidRDefault="003A072D" w:rsidP="003A072D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3A072D" w:rsidRPr="00BF7AF0" w:rsidRDefault="003A072D" w:rsidP="003A072D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3A072D" w:rsidRPr="00BF7AF0" w:rsidRDefault="003A072D" w:rsidP="003A072D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3A072D" w:rsidRPr="00BF7AF0" w:rsidRDefault="003A072D" w:rsidP="003A072D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бюджетным и </w:t>
      </w:r>
    </w:p>
    <w:p w:rsidR="003A072D" w:rsidRPr="00BF7AF0" w:rsidRDefault="003A072D" w:rsidP="003A072D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3A072D" w:rsidRDefault="003A072D" w:rsidP="003A072D">
      <w:pPr>
        <w:ind w:firstLine="709"/>
        <w:jc w:val="both"/>
        <w:rPr>
          <w:sz w:val="28"/>
        </w:rPr>
      </w:pPr>
    </w:p>
    <w:p w:rsidR="003A072D" w:rsidRDefault="003A072D" w:rsidP="003A072D">
      <w:pPr>
        <w:ind w:firstLine="709"/>
        <w:jc w:val="both"/>
        <w:rPr>
          <w:sz w:val="28"/>
        </w:rPr>
      </w:pPr>
    </w:p>
    <w:p w:rsidR="003A072D" w:rsidRDefault="003A072D" w:rsidP="003A072D">
      <w:pPr>
        <w:ind w:firstLine="709"/>
        <w:jc w:val="center"/>
        <w:rPr>
          <w:sz w:val="28"/>
        </w:rPr>
      </w:pPr>
      <w:r>
        <w:rPr>
          <w:sz w:val="28"/>
        </w:rPr>
        <w:t>П р и к а з ы в а ю:</w:t>
      </w:r>
    </w:p>
    <w:p w:rsidR="003A072D" w:rsidRDefault="003A072D" w:rsidP="003A072D">
      <w:pPr>
        <w:ind w:firstLine="709"/>
        <w:jc w:val="center"/>
        <w:rPr>
          <w:sz w:val="28"/>
        </w:rPr>
      </w:pPr>
    </w:p>
    <w:p w:rsidR="003A072D" w:rsidRPr="00BF7AF0" w:rsidRDefault="003A072D" w:rsidP="003A072D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</w:t>
      </w:r>
      <w:r w:rsidRPr="00BF7AF0">
        <w:rPr>
          <w:sz w:val="28"/>
          <w:szCs w:val="28"/>
        </w:rPr>
        <w:t>о</w:t>
      </w:r>
      <w:r w:rsidRPr="00BF7AF0">
        <w:rPr>
          <w:sz w:val="28"/>
          <w:szCs w:val="28"/>
        </w:rPr>
        <w:t>дов для учета операций с целевыми субсидиями, предоставляемыми из ре</w:t>
      </w:r>
      <w:r w:rsidRPr="00BF7AF0">
        <w:rPr>
          <w:sz w:val="28"/>
          <w:szCs w:val="28"/>
        </w:rPr>
        <w:t>с</w:t>
      </w:r>
      <w:r w:rsidRPr="00BF7AF0">
        <w:rPr>
          <w:sz w:val="28"/>
          <w:szCs w:val="28"/>
        </w:rPr>
        <w:t>публиканского бюджета Республики Адыгея бюджетным и автономным у</w:t>
      </w:r>
      <w:r w:rsidRPr="00BF7AF0">
        <w:rPr>
          <w:sz w:val="28"/>
          <w:szCs w:val="28"/>
        </w:rPr>
        <w:t>ч</w:t>
      </w:r>
      <w:r w:rsidRPr="00BF7AF0">
        <w:rPr>
          <w:sz w:val="28"/>
          <w:szCs w:val="28"/>
        </w:rPr>
        <w:t>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3A072D" w:rsidRDefault="003A072D" w:rsidP="003A072D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3A072D" w:rsidRPr="00523822" w:rsidTr="0056747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D" w:rsidRPr="00523822" w:rsidRDefault="003A072D" w:rsidP="0056747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Материально-техническое оснащение, программное обе</w:t>
            </w:r>
            <w:r w:rsidRPr="00523822">
              <w:rPr>
                <w:sz w:val="26"/>
                <w:szCs w:val="26"/>
              </w:rPr>
              <w:t>с</w:t>
            </w:r>
            <w:r w:rsidRPr="00523822">
              <w:rPr>
                <w:sz w:val="26"/>
                <w:szCs w:val="26"/>
              </w:rPr>
              <w:t>печение и развитие механизмов предоставления услуг на б</w:t>
            </w:r>
            <w:r w:rsidRPr="00523822">
              <w:rPr>
                <w:sz w:val="26"/>
                <w:szCs w:val="26"/>
              </w:rPr>
              <w:t>а</w:t>
            </w:r>
            <w:r w:rsidRPr="00523822">
              <w:rPr>
                <w:sz w:val="26"/>
                <w:szCs w:val="26"/>
              </w:rPr>
              <w:t>зе многофункциональных центров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D" w:rsidRPr="00523822" w:rsidRDefault="003A072D" w:rsidP="00567470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535011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3A072D" w:rsidRDefault="003A072D" w:rsidP="003A072D">
      <w:pPr>
        <w:ind w:firstLine="708"/>
        <w:jc w:val="both"/>
        <w:rPr>
          <w:sz w:val="28"/>
        </w:rPr>
      </w:pPr>
    </w:p>
    <w:p w:rsidR="003A072D" w:rsidRDefault="003A072D" w:rsidP="003A072D">
      <w:pPr>
        <w:ind w:firstLine="708"/>
        <w:jc w:val="both"/>
        <w:rPr>
          <w:sz w:val="28"/>
        </w:rPr>
      </w:pPr>
      <w:r>
        <w:rPr>
          <w:sz w:val="28"/>
        </w:rPr>
        <w:t>строкой</w:t>
      </w:r>
    </w:p>
    <w:p w:rsidR="003A072D" w:rsidRDefault="003A072D" w:rsidP="003A072D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3A072D" w:rsidRPr="00523822" w:rsidTr="0056747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D" w:rsidRPr="00523822" w:rsidRDefault="003A072D" w:rsidP="003A072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«Организация выпуска, выдачи и обслуживания универсал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электронных карт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D" w:rsidRPr="00523822" w:rsidRDefault="003A072D" w:rsidP="0056747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535012».</w:t>
            </w:r>
          </w:p>
        </w:tc>
      </w:tr>
    </w:tbl>
    <w:p w:rsidR="003A072D" w:rsidRDefault="003A072D" w:rsidP="003A072D">
      <w:pPr>
        <w:ind w:firstLine="709"/>
        <w:jc w:val="both"/>
        <w:rPr>
          <w:sz w:val="28"/>
        </w:rPr>
      </w:pPr>
    </w:p>
    <w:p w:rsidR="003A072D" w:rsidRDefault="003A072D" w:rsidP="003A072D">
      <w:pPr>
        <w:ind w:firstLine="708"/>
        <w:jc w:val="both"/>
        <w:rPr>
          <w:sz w:val="28"/>
          <w:szCs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 Долев</w:t>
      </w:r>
    </w:p>
    <w:sectPr w:rsidR="0023759F">
      <w:footerReference w:type="even" r:id="rId8"/>
      <w:footerReference w:type="first" r:id="rId9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A00" w:rsidRDefault="00634A00">
      <w:r>
        <w:separator/>
      </w:r>
    </w:p>
  </w:endnote>
  <w:endnote w:type="continuationSeparator" w:id="0">
    <w:p w:rsidR="00634A00" w:rsidRDefault="0063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375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3759F">
    <w:pPr>
      <w:pStyle w:val="a6"/>
      <w:rPr>
        <w:sz w:val="14"/>
      </w:rPr>
    </w:pP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A00" w:rsidRDefault="00634A00">
      <w:r>
        <w:separator/>
      </w:r>
    </w:p>
  </w:footnote>
  <w:footnote w:type="continuationSeparator" w:id="0">
    <w:p w:rsidR="00634A00" w:rsidRDefault="00634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7756A3C"/>
    <w:multiLevelType w:val="hybridMultilevel"/>
    <w:tmpl w:val="C31A3796"/>
    <w:lvl w:ilvl="0" w:tplc="FEF82E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794"/>
    <w:rsid w:val="000A148C"/>
    <w:rsid w:val="0023759F"/>
    <w:rsid w:val="0025458F"/>
    <w:rsid w:val="002E424A"/>
    <w:rsid w:val="003A072D"/>
    <w:rsid w:val="004F201C"/>
    <w:rsid w:val="00573DD5"/>
    <w:rsid w:val="00634A00"/>
    <w:rsid w:val="00675D1D"/>
    <w:rsid w:val="00A41533"/>
    <w:rsid w:val="00AC5794"/>
    <w:rsid w:val="00C31378"/>
    <w:rsid w:val="00C41D89"/>
    <w:rsid w:val="00D808BF"/>
    <w:rsid w:val="00E65BA5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ody Text Indent"/>
    <w:basedOn w:val="a"/>
    <w:semiHidden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A07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72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A072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267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1</cp:revision>
  <cp:lastPrinted>2014-03-24T06:24:00Z</cp:lastPrinted>
  <dcterms:created xsi:type="dcterms:W3CDTF">2014-03-24T06:12:00Z</dcterms:created>
  <dcterms:modified xsi:type="dcterms:W3CDTF">2014-03-24T11:29:00Z</dcterms:modified>
</cp:coreProperties>
</file>