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B9" w:rsidRDefault="000074B9" w:rsidP="00D91EB0">
      <w:pPr>
        <w:jc w:val="center"/>
        <w:rPr>
          <w:b/>
          <w:lang w:val="en-US"/>
        </w:rPr>
      </w:pPr>
      <w:r w:rsidRPr="00673CC8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55.5pt;visibility:visible">
            <v:imagedata r:id="rId6" o:title=""/>
          </v:shape>
        </w:pict>
      </w:r>
    </w:p>
    <w:p w:rsidR="000074B9" w:rsidRDefault="000074B9" w:rsidP="00D91EB0">
      <w:pPr>
        <w:jc w:val="center"/>
        <w:rPr>
          <w:b/>
          <w:sz w:val="16"/>
          <w:lang w:val="en-US"/>
        </w:rPr>
      </w:pPr>
    </w:p>
    <w:p w:rsidR="000074B9" w:rsidRDefault="000074B9" w:rsidP="00D91EB0">
      <w:pPr>
        <w:jc w:val="center"/>
      </w:pPr>
      <w:r>
        <w:t>МИНИСТЕРСТВО ФИНАНСОВ РЕСПУБЛИКИ АДЫГЕЯ</w:t>
      </w:r>
    </w:p>
    <w:p w:rsidR="000074B9" w:rsidRDefault="000074B9" w:rsidP="00D91EB0">
      <w:pPr>
        <w:jc w:val="center"/>
        <w:rPr>
          <w:sz w:val="16"/>
        </w:rPr>
      </w:pPr>
    </w:p>
    <w:p w:rsidR="000074B9" w:rsidRDefault="000074B9" w:rsidP="00D91EB0">
      <w:pPr>
        <w:pStyle w:val="Heading3"/>
      </w:pPr>
      <w:r>
        <w:t>П Р И К А З</w:t>
      </w:r>
    </w:p>
    <w:p w:rsidR="000074B9" w:rsidRDefault="000074B9" w:rsidP="00D91EB0">
      <w:pPr>
        <w:jc w:val="center"/>
        <w:rPr>
          <w:b/>
          <w:sz w:val="28"/>
        </w:rPr>
      </w:pPr>
    </w:p>
    <w:p w:rsidR="000074B9" w:rsidRPr="00D91EB0" w:rsidRDefault="000074B9" w:rsidP="00D91EB0">
      <w:pPr>
        <w:rPr>
          <w:sz w:val="22"/>
        </w:rPr>
      </w:pPr>
      <w:r>
        <w:rPr>
          <w:sz w:val="22"/>
        </w:rPr>
        <w:t xml:space="preserve">От                                             </w:t>
      </w:r>
      <w:r w:rsidRPr="00D91EB0">
        <w:rPr>
          <w:sz w:val="22"/>
        </w:rPr>
        <w:t xml:space="preserve">                         </w:t>
      </w:r>
      <w:r>
        <w:rPr>
          <w:sz w:val="22"/>
        </w:rPr>
        <w:t xml:space="preserve">                                                  </w:t>
      </w:r>
      <w:r w:rsidRPr="00D91EB0">
        <w:rPr>
          <w:sz w:val="22"/>
        </w:rPr>
        <w:t xml:space="preserve">                        </w:t>
      </w:r>
      <w:r>
        <w:rPr>
          <w:sz w:val="22"/>
        </w:rPr>
        <w:t xml:space="preserve">№ </w:t>
      </w:r>
    </w:p>
    <w:p w:rsidR="000074B9" w:rsidRDefault="000074B9" w:rsidP="00D91EB0">
      <w:pPr>
        <w:rPr>
          <w:sz w:val="22"/>
        </w:rPr>
      </w:pPr>
    </w:p>
    <w:p w:rsidR="000074B9" w:rsidRDefault="000074B9" w:rsidP="00D91EB0">
      <w:pPr>
        <w:jc w:val="center"/>
        <w:rPr>
          <w:sz w:val="28"/>
        </w:rPr>
      </w:pPr>
      <w:r>
        <w:t>г.</w:t>
      </w:r>
      <w:r w:rsidRPr="00D91EB0">
        <w:t xml:space="preserve"> </w:t>
      </w:r>
      <w:r>
        <w:t>Майкоп</w:t>
      </w:r>
    </w:p>
    <w:p w:rsidR="000074B9" w:rsidRDefault="000074B9" w:rsidP="00D91EB0">
      <w:pPr>
        <w:jc w:val="center"/>
        <w:rPr>
          <w:sz w:val="28"/>
        </w:rPr>
      </w:pPr>
    </w:p>
    <w:p w:rsidR="000074B9" w:rsidRDefault="000074B9" w:rsidP="00D91EB0">
      <w:pPr>
        <w:jc w:val="both"/>
        <w:rPr>
          <w:sz w:val="28"/>
        </w:rPr>
      </w:pPr>
    </w:p>
    <w:p w:rsidR="000074B9" w:rsidRPr="00C01CCC" w:rsidRDefault="000074B9" w:rsidP="00D91EB0">
      <w:pPr>
        <w:pStyle w:val="Oaeno"/>
        <w:rPr>
          <w:rFonts w:ascii="Times New Roman" w:hAnsi="Times New Roman"/>
          <w:b/>
          <w:sz w:val="28"/>
          <w:szCs w:val="28"/>
        </w:rPr>
      </w:pPr>
      <w:r w:rsidRPr="00C01CCC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C01CCC">
        <w:rPr>
          <w:rFonts w:ascii="Times New Roman" w:hAnsi="Times New Roman"/>
          <w:b/>
          <w:sz w:val="28"/>
          <w:szCs w:val="28"/>
        </w:rPr>
        <w:t xml:space="preserve"> в приказ </w:t>
      </w:r>
    </w:p>
    <w:p w:rsidR="000074B9" w:rsidRDefault="000074B9" w:rsidP="00D91EB0">
      <w:pPr>
        <w:pStyle w:val="Oaeno"/>
        <w:rPr>
          <w:rFonts w:ascii="Times New Roman" w:hAnsi="Times New Roman"/>
          <w:b/>
          <w:sz w:val="28"/>
        </w:rPr>
      </w:pPr>
      <w:r w:rsidRPr="00C01CCC">
        <w:rPr>
          <w:rFonts w:ascii="Times New Roman" w:hAnsi="Times New Roman"/>
          <w:b/>
          <w:sz w:val="28"/>
          <w:szCs w:val="28"/>
        </w:rPr>
        <w:t xml:space="preserve">Министерства финансов </w:t>
      </w:r>
      <w:r w:rsidRPr="00C01CCC">
        <w:rPr>
          <w:rFonts w:ascii="Times New Roman" w:hAnsi="Times New Roman"/>
          <w:b/>
          <w:sz w:val="28"/>
        </w:rPr>
        <w:t xml:space="preserve">Республики </w:t>
      </w:r>
    </w:p>
    <w:p w:rsidR="000074B9" w:rsidRDefault="000074B9" w:rsidP="00D91EB0">
      <w:pPr>
        <w:pStyle w:val="Oaeno"/>
        <w:rPr>
          <w:rFonts w:ascii="Times New Roman" w:hAnsi="Times New Roman"/>
          <w:b/>
          <w:sz w:val="28"/>
        </w:rPr>
      </w:pPr>
      <w:r w:rsidRPr="00C01CCC">
        <w:rPr>
          <w:rFonts w:ascii="Times New Roman" w:hAnsi="Times New Roman"/>
          <w:b/>
          <w:sz w:val="28"/>
        </w:rPr>
        <w:t>Адыгея</w:t>
      </w:r>
      <w:r>
        <w:rPr>
          <w:rFonts w:ascii="Times New Roman" w:hAnsi="Times New Roman"/>
          <w:b/>
          <w:sz w:val="28"/>
        </w:rPr>
        <w:t xml:space="preserve"> </w:t>
      </w:r>
      <w:r w:rsidRPr="00C01CCC">
        <w:rPr>
          <w:rFonts w:ascii="Times New Roman" w:hAnsi="Times New Roman"/>
          <w:b/>
          <w:sz w:val="28"/>
        </w:rPr>
        <w:t xml:space="preserve">от </w:t>
      </w:r>
      <w:r>
        <w:rPr>
          <w:rFonts w:ascii="Times New Roman" w:hAnsi="Times New Roman"/>
          <w:b/>
          <w:sz w:val="28"/>
        </w:rPr>
        <w:t>28</w:t>
      </w:r>
      <w:r w:rsidRPr="00C01CCC">
        <w:rPr>
          <w:rFonts w:ascii="Times New Roman" w:hAnsi="Times New Roman"/>
          <w:b/>
          <w:sz w:val="28"/>
        </w:rPr>
        <w:t xml:space="preserve"> апреля 200</w:t>
      </w:r>
      <w:r>
        <w:rPr>
          <w:rFonts w:ascii="Times New Roman" w:hAnsi="Times New Roman"/>
          <w:b/>
          <w:sz w:val="28"/>
        </w:rPr>
        <w:t>9</w:t>
      </w:r>
      <w:r w:rsidRPr="00C01CCC">
        <w:rPr>
          <w:rFonts w:ascii="Times New Roman" w:hAnsi="Times New Roman"/>
          <w:b/>
          <w:sz w:val="28"/>
        </w:rPr>
        <w:t xml:space="preserve"> г</w:t>
      </w:r>
      <w:r>
        <w:rPr>
          <w:rFonts w:ascii="Times New Roman" w:hAnsi="Times New Roman"/>
          <w:b/>
          <w:sz w:val="28"/>
        </w:rPr>
        <w:t>ода</w:t>
      </w:r>
      <w:r w:rsidRPr="00C01CCC">
        <w:rPr>
          <w:rFonts w:ascii="Times New Roman" w:hAnsi="Times New Roman"/>
          <w:b/>
          <w:sz w:val="28"/>
        </w:rPr>
        <w:t xml:space="preserve"> № </w:t>
      </w:r>
      <w:r>
        <w:rPr>
          <w:rFonts w:ascii="Times New Roman" w:hAnsi="Times New Roman"/>
          <w:b/>
          <w:sz w:val="28"/>
        </w:rPr>
        <w:t>76</w:t>
      </w:r>
      <w:r w:rsidRPr="00C01CCC">
        <w:rPr>
          <w:rFonts w:ascii="Times New Roman" w:hAnsi="Times New Roman"/>
          <w:b/>
          <w:sz w:val="28"/>
        </w:rPr>
        <w:t xml:space="preserve">-А </w:t>
      </w:r>
    </w:p>
    <w:p w:rsidR="000074B9" w:rsidRDefault="000074B9" w:rsidP="00D91EB0">
      <w:pPr>
        <w:pStyle w:val="Oaeno"/>
        <w:rPr>
          <w:rFonts w:ascii="Times New Roman" w:hAnsi="Times New Roman"/>
          <w:b/>
          <w:sz w:val="28"/>
        </w:rPr>
      </w:pPr>
      <w:r w:rsidRPr="006958A0">
        <w:rPr>
          <w:rFonts w:ascii="Times New Roman" w:hAnsi="Times New Roman"/>
          <w:b/>
          <w:sz w:val="28"/>
        </w:rPr>
        <w:t>«О создании рабочей группы»</w:t>
      </w:r>
    </w:p>
    <w:p w:rsidR="000074B9" w:rsidRPr="006958A0" w:rsidRDefault="000074B9" w:rsidP="00D91EB0">
      <w:pPr>
        <w:pStyle w:val="Oaeno"/>
        <w:rPr>
          <w:rFonts w:ascii="Times New Roman" w:hAnsi="Times New Roman"/>
          <w:b/>
          <w:sz w:val="28"/>
        </w:rPr>
      </w:pPr>
    </w:p>
    <w:p w:rsidR="000074B9" w:rsidRDefault="000074B9" w:rsidP="00D91EB0">
      <w:pPr>
        <w:tabs>
          <w:tab w:val="left" w:pos="3780"/>
          <w:tab w:val="left" w:pos="5040"/>
          <w:tab w:val="left" w:pos="6300"/>
        </w:tabs>
        <w:ind w:right="295"/>
        <w:rPr>
          <w:bCs/>
          <w:sz w:val="28"/>
          <w:szCs w:val="28"/>
        </w:rPr>
      </w:pPr>
    </w:p>
    <w:p w:rsidR="000074B9" w:rsidRDefault="000074B9" w:rsidP="006D4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bCs/>
          <w:sz w:val="28"/>
          <w:szCs w:val="28"/>
        </w:rPr>
        <w:t xml:space="preserve">В связи с кадровыми изменениями </w:t>
      </w:r>
      <w:r>
        <w:rPr>
          <w:sz w:val="28"/>
        </w:rPr>
        <w:t>п р и к а з ы в а ю:</w:t>
      </w:r>
    </w:p>
    <w:p w:rsidR="000074B9" w:rsidRDefault="000074B9" w:rsidP="005B054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</w:p>
    <w:p w:rsidR="000074B9" w:rsidRDefault="000074B9" w:rsidP="006D4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D9D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приказ Ми</w:t>
      </w:r>
      <w:r w:rsidRPr="00164D9D">
        <w:rPr>
          <w:sz w:val="28"/>
          <w:szCs w:val="28"/>
        </w:rPr>
        <w:t xml:space="preserve">нистерства финансов Республики </w:t>
      </w:r>
      <w:r>
        <w:rPr>
          <w:sz w:val="28"/>
          <w:szCs w:val="28"/>
        </w:rPr>
        <w:t>Адыгея</w:t>
      </w:r>
      <w:r w:rsidRPr="00164D9D">
        <w:rPr>
          <w:sz w:val="28"/>
          <w:szCs w:val="28"/>
        </w:rPr>
        <w:t xml:space="preserve"> от </w:t>
      </w:r>
      <w:r>
        <w:rPr>
          <w:sz w:val="28"/>
          <w:szCs w:val="28"/>
        </w:rPr>
        <w:t>28 апреля 2009 года № 76-А</w:t>
      </w:r>
      <w:r w:rsidRPr="00164D9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64D9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создании рабочей группы» следующие </w:t>
      </w:r>
      <w:r w:rsidRPr="00164D9D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:rsidR="000074B9" w:rsidRDefault="000074B9" w:rsidP="00ED68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исключить из состава рабочей группы «Лелюк В.А.» и ввести в состав рабочей группы «Филимонову Н.Е.»;</w:t>
      </w:r>
    </w:p>
    <w:p w:rsidR="000074B9" w:rsidRDefault="000074B9" w:rsidP="00ED6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заменить название отдела</w:t>
      </w:r>
      <w:r w:rsidRPr="00ED68D4">
        <w:rPr>
          <w:sz w:val="28"/>
          <w:szCs w:val="28"/>
        </w:rPr>
        <w:t xml:space="preserve"> </w:t>
      </w:r>
      <w:r>
        <w:rPr>
          <w:sz w:val="28"/>
          <w:szCs w:val="28"/>
        </w:rPr>
        <w:t>«бюджетной политики государственной гражданской службы и правоохранительных органов» на</w:t>
      </w:r>
      <w:r w:rsidRPr="00ED68D4">
        <w:rPr>
          <w:sz w:val="28"/>
          <w:szCs w:val="28"/>
        </w:rPr>
        <w:t xml:space="preserve"> </w:t>
      </w:r>
      <w:r>
        <w:rPr>
          <w:sz w:val="28"/>
          <w:szCs w:val="28"/>
        </w:rPr>
        <w:t>«бюджетной политики государственных органов и иных ведомств».</w:t>
      </w:r>
    </w:p>
    <w:p w:rsidR="000074B9" w:rsidRDefault="000074B9" w:rsidP="00ED68D4">
      <w:pPr>
        <w:ind w:firstLine="709"/>
        <w:jc w:val="both"/>
        <w:rPr>
          <w:sz w:val="28"/>
        </w:rPr>
      </w:pPr>
    </w:p>
    <w:p w:rsidR="000074B9" w:rsidRDefault="000074B9" w:rsidP="009305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4B9" w:rsidRDefault="000074B9" w:rsidP="00D91EB0">
      <w:pPr>
        <w:pStyle w:val="Heading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Д.З. Долев</w:t>
      </w:r>
    </w:p>
    <w:p w:rsidR="000074B9" w:rsidRDefault="000074B9"/>
    <w:sectPr w:rsidR="000074B9" w:rsidSect="00294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4B9" w:rsidRDefault="000074B9" w:rsidP="00867DE3">
      <w:r>
        <w:separator/>
      </w:r>
    </w:p>
  </w:endnote>
  <w:endnote w:type="continuationSeparator" w:id="0">
    <w:p w:rsidR="000074B9" w:rsidRDefault="000074B9" w:rsidP="00867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B9" w:rsidRDefault="000074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0074B9" w:rsidRDefault="000074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B9" w:rsidRDefault="000074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B9" w:rsidRPr="00867DE3" w:rsidRDefault="000074B9" w:rsidP="00867D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4B9" w:rsidRDefault="000074B9" w:rsidP="00867DE3">
      <w:r>
        <w:separator/>
      </w:r>
    </w:p>
  </w:footnote>
  <w:footnote w:type="continuationSeparator" w:id="0">
    <w:p w:rsidR="000074B9" w:rsidRDefault="000074B9" w:rsidP="00867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B9" w:rsidRDefault="000074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B9" w:rsidRDefault="000074B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B9" w:rsidRDefault="000074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EB0"/>
    <w:rsid w:val="000074B9"/>
    <w:rsid w:val="000273A3"/>
    <w:rsid w:val="00042621"/>
    <w:rsid w:val="0004568A"/>
    <w:rsid w:val="00050214"/>
    <w:rsid w:val="00054E64"/>
    <w:rsid w:val="0006615D"/>
    <w:rsid w:val="000801D6"/>
    <w:rsid w:val="0008051C"/>
    <w:rsid w:val="00097CE7"/>
    <w:rsid w:val="000A3CCD"/>
    <w:rsid w:val="000A5E5E"/>
    <w:rsid w:val="000C18B0"/>
    <w:rsid w:val="000C65A7"/>
    <w:rsid w:val="000E0E72"/>
    <w:rsid w:val="000E5DC5"/>
    <w:rsid w:val="001012B4"/>
    <w:rsid w:val="00121762"/>
    <w:rsid w:val="0012711A"/>
    <w:rsid w:val="00134C5B"/>
    <w:rsid w:val="00142819"/>
    <w:rsid w:val="00150074"/>
    <w:rsid w:val="001623C1"/>
    <w:rsid w:val="00164D9D"/>
    <w:rsid w:val="00172F1B"/>
    <w:rsid w:val="00174DD5"/>
    <w:rsid w:val="00176646"/>
    <w:rsid w:val="001922F3"/>
    <w:rsid w:val="00193D41"/>
    <w:rsid w:val="001A3DA8"/>
    <w:rsid w:val="001C2336"/>
    <w:rsid w:val="001F679F"/>
    <w:rsid w:val="00214077"/>
    <w:rsid w:val="0023095B"/>
    <w:rsid w:val="002414BA"/>
    <w:rsid w:val="00251EFB"/>
    <w:rsid w:val="00256077"/>
    <w:rsid w:val="0026598A"/>
    <w:rsid w:val="00282A7C"/>
    <w:rsid w:val="00294B31"/>
    <w:rsid w:val="002C4E35"/>
    <w:rsid w:val="002E1F18"/>
    <w:rsid w:val="002E5C90"/>
    <w:rsid w:val="002F2532"/>
    <w:rsid w:val="002F36F4"/>
    <w:rsid w:val="003042F4"/>
    <w:rsid w:val="00314394"/>
    <w:rsid w:val="0031506F"/>
    <w:rsid w:val="00324432"/>
    <w:rsid w:val="00344EA6"/>
    <w:rsid w:val="00352FE1"/>
    <w:rsid w:val="003752CE"/>
    <w:rsid w:val="00385B6D"/>
    <w:rsid w:val="00387C53"/>
    <w:rsid w:val="003A22A0"/>
    <w:rsid w:val="003B0089"/>
    <w:rsid w:val="003C6FC7"/>
    <w:rsid w:val="003D07CC"/>
    <w:rsid w:val="003D4099"/>
    <w:rsid w:val="003E727A"/>
    <w:rsid w:val="004204B8"/>
    <w:rsid w:val="00433FF5"/>
    <w:rsid w:val="00443E73"/>
    <w:rsid w:val="004463CF"/>
    <w:rsid w:val="0045543C"/>
    <w:rsid w:val="00456898"/>
    <w:rsid w:val="00464707"/>
    <w:rsid w:val="004669C8"/>
    <w:rsid w:val="0047563D"/>
    <w:rsid w:val="00476351"/>
    <w:rsid w:val="00490D59"/>
    <w:rsid w:val="00492A71"/>
    <w:rsid w:val="004A4369"/>
    <w:rsid w:val="004B4250"/>
    <w:rsid w:val="004D0837"/>
    <w:rsid w:val="004F06F7"/>
    <w:rsid w:val="00501B7D"/>
    <w:rsid w:val="0053498B"/>
    <w:rsid w:val="00541F34"/>
    <w:rsid w:val="005505BE"/>
    <w:rsid w:val="00554F28"/>
    <w:rsid w:val="00583FAE"/>
    <w:rsid w:val="00584C31"/>
    <w:rsid w:val="00594CB2"/>
    <w:rsid w:val="00596E16"/>
    <w:rsid w:val="005B054A"/>
    <w:rsid w:val="005E53C3"/>
    <w:rsid w:val="005E70A0"/>
    <w:rsid w:val="005F1B98"/>
    <w:rsid w:val="00605489"/>
    <w:rsid w:val="0060599A"/>
    <w:rsid w:val="00615488"/>
    <w:rsid w:val="006164D6"/>
    <w:rsid w:val="00617B69"/>
    <w:rsid w:val="00623269"/>
    <w:rsid w:val="00623DC1"/>
    <w:rsid w:val="00625047"/>
    <w:rsid w:val="006308EE"/>
    <w:rsid w:val="0064598B"/>
    <w:rsid w:val="00646262"/>
    <w:rsid w:val="00662805"/>
    <w:rsid w:val="00673CC8"/>
    <w:rsid w:val="006804A3"/>
    <w:rsid w:val="0069136D"/>
    <w:rsid w:val="006921C9"/>
    <w:rsid w:val="006931E2"/>
    <w:rsid w:val="006958A0"/>
    <w:rsid w:val="006A3988"/>
    <w:rsid w:val="006B14AC"/>
    <w:rsid w:val="006B20FF"/>
    <w:rsid w:val="006B4102"/>
    <w:rsid w:val="006D034A"/>
    <w:rsid w:val="006D128E"/>
    <w:rsid w:val="006D3866"/>
    <w:rsid w:val="006D43EC"/>
    <w:rsid w:val="006D5919"/>
    <w:rsid w:val="00711378"/>
    <w:rsid w:val="00724BCD"/>
    <w:rsid w:val="007251B2"/>
    <w:rsid w:val="00725354"/>
    <w:rsid w:val="0072535D"/>
    <w:rsid w:val="00755EC5"/>
    <w:rsid w:val="007561C8"/>
    <w:rsid w:val="00765C3F"/>
    <w:rsid w:val="007A0E8B"/>
    <w:rsid w:val="007B33B9"/>
    <w:rsid w:val="007B3EB7"/>
    <w:rsid w:val="007B4EDC"/>
    <w:rsid w:val="007D2652"/>
    <w:rsid w:val="007E5C0F"/>
    <w:rsid w:val="0080104E"/>
    <w:rsid w:val="008226A3"/>
    <w:rsid w:val="00826229"/>
    <w:rsid w:val="00867DE3"/>
    <w:rsid w:val="00883E3F"/>
    <w:rsid w:val="00884FC9"/>
    <w:rsid w:val="008A6BB6"/>
    <w:rsid w:val="008B195D"/>
    <w:rsid w:val="008D4D14"/>
    <w:rsid w:val="008E71CF"/>
    <w:rsid w:val="008E7740"/>
    <w:rsid w:val="008F1E2B"/>
    <w:rsid w:val="008F23EC"/>
    <w:rsid w:val="00907F5B"/>
    <w:rsid w:val="00914901"/>
    <w:rsid w:val="00921BD5"/>
    <w:rsid w:val="00921CC5"/>
    <w:rsid w:val="00923972"/>
    <w:rsid w:val="00930512"/>
    <w:rsid w:val="00972E8B"/>
    <w:rsid w:val="00991ECC"/>
    <w:rsid w:val="00995B49"/>
    <w:rsid w:val="009D18B6"/>
    <w:rsid w:val="009D3029"/>
    <w:rsid w:val="009E06B0"/>
    <w:rsid w:val="009E228F"/>
    <w:rsid w:val="009E7554"/>
    <w:rsid w:val="00A01C59"/>
    <w:rsid w:val="00A121BA"/>
    <w:rsid w:val="00A2387A"/>
    <w:rsid w:val="00A34285"/>
    <w:rsid w:val="00A35C4B"/>
    <w:rsid w:val="00A41CAC"/>
    <w:rsid w:val="00A43266"/>
    <w:rsid w:val="00A902E1"/>
    <w:rsid w:val="00A923E8"/>
    <w:rsid w:val="00A92614"/>
    <w:rsid w:val="00A94FA7"/>
    <w:rsid w:val="00AB24A3"/>
    <w:rsid w:val="00AB351C"/>
    <w:rsid w:val="00AB752E"/>
    <w:rsid w:val="00AC66AB"/>
    <w:rsid w:val="00AC67DA"/>
    <w:rsid w:val="00AD5A59"/>
    <w:rsid w:val="00AF5C9F"/>
    <w:rsid w:val="00B05C4B"/>
    <w:rsid w:val="00B2109C"/>
    <w:rsid w:val="00B25212"/>
    <w:rsid w:val="00B334F0"/>
    <w:rsid w:val="00B946B6"/>
    <w:rsid w:val="00BC7D52"/>
    <w:rsid w:val="00BD20CD"/>
    <w:rsid w:val="00BE5123"/>
    <w:rsid w:val="00BE5ADE"/>
    <w:rsid w:val="00BF6020"/>
    <w:rsid w:val="00C01CCC"/>
    <w:rsid w:val="00C1243D"/>
    <w:rsid w:val="00C2638A"/>
    <w:rsid w:val="00C34CD3"/>
    <w:rsid w:val="00C403E1"/>
    <w:rsid w:val="00C40478"/>
    <w:rsid w:val="00C4581A"/>
    <w:rsid w:val="00C559B8"/>
    <w:rsid w:val="00C65FC6"/>
    <w:rsid w:val="00C70867"/>
    <w:rsid w:val="00C80F99"/>
    <w:rsid w:val="00C92D59"/>
    <w:rsid w:val="00C97242"/>
    <w:rsid w:val="00CB101F"/>
    <w:rsid w:val="00CB3B1B"/>
    <w:rsid w:val="00CD4E31"/>
    <w:rsid w:val="00CE0418"/>
    <w:rsid w:val="00D25E6C"/>
    <w:rsid w:val="00D27D3A"/>
    <w:rsid w:val="00D318D5"/>
    <w:rsid w:val="00D466B2"/>
    <w:rsid w:val="00D511AA"/>
    <w:rsid w:val="00D75A10"/>
    <w:rsid w:val="00D80450"/>
    <w:rsid w:val="00D808A9"/>
    <w:rsid w:val="00D81065"/>
    <w:rsid w:val="00D826DD"/>
    <w:rsid w:val="00D91EB0"/>
    <w:rsid w:val="00DA4E0C"/>
    <w:rsid w:val="00DC0BB8"/>
    <w:rsid w:val="00DC6A5E"/>
    <w:rsid w:val="00DD7FC7"/>
    <w:rsid w:val="00DE63F4"/>
    <w:rsid w:val="00DF44D0"/>
    <w:rsid w:val="00E21B48"/>
    <w:rsid w:val="00E325F1"/>
    <w:rsid w:val="00E34D65"/>
    <w:rsid w:val="00E42C6D"/>
    <w:rsid w:val="00E439C6"/>
    <w:rsid w:val="00E5511D"/>
    <w:rsid w:val="00E55A15"/>
    <w:rsid w:val="00E60390"/>
    <w:rsid w:val="00E85606"/>
    <w:rsid w:val="00E92D12"/>
    <w:rsid w:val="00EA7596"/>
    <w:rsid w:val="00EC1949"/>
    <w:rsid w:val="00EC590D"/>
    <w:rsid w:val="00EC6C35"/>
    <w:rsid w:val="00ED68D4"/>
    <w:rsid w:val="00F01DF4"/>
    <w:rsid w:val="00F01E79"/>
    <w:rsid w:val="00F10207"/>
    <w:rsid w:val="00F1131F"/>
    <w:rsid w:val="00F21303"/>
    <w:rsid w:val="00F306EF"/>
    <w:rsid w:val="00F41553"/>
    <w:rsid w:val="00F650B5"/>
    <w:rsid w:val="00F66E78"/>
    <w:rsid w:val="00F735D7"/>
    <w:rsid w:val="00FA54CC"/>
    <w:rsid w:val="00FB7259"/>
    <w:rsid w:val="00FD73E6"/>
    <w:rsid w:val="00FF2B84"/>
    <w:rsid w:val="00FF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B0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1EB0"/>
    <w:pPr>
      <w:keepNext/>
      <w:jc w:val="center"/>
      <w:outlineLvl w:val="2"/>
    </w:pPr>
    <w:rPr>
      <w:b/>
      <w:sz w:val="5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1EB0"/>
    <w:pPr>
      <w:keepNext/>
      <w:jc w:val="both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91EB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91EB0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91E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1EB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semiHidden/>
    <w:rsid w:val="00D91EB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91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1EB0"/>
    <w:rPr>
      <w:rFonts w:ascii="Tahoma" w:hAnsi="Tahoma" w:cs="Tahoma"/>
      <w:sz w:val="16"/>
      <w:szCs w:val="16"/>
      <w:lang w:eastAsia="ru-RU"/>
    </w:rPr>
  </w:style>
  <w:style w:type="paragraph" w:customStyle="1" w:styleId="Oaeno">
    <w:name w:val="Oaeno"/>
    <w:basedOn w:val="Normal"/>
    <w:uiPriority w:val="99"/>
    <w:rsid w:val="00D91EB0"/>
    <w:pPr>
      <w:widowControl w:val="0"/>
    </w:pPr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semiHidden/>
    <w:rsid w:val="00867DE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7DE3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76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</TotalTime>
  <Pages>1</Pages>
  <Words>127</Words>
  <Characters>727</Characters>
  <Application>Microsoft Office Outlook</Application>
  <DocSecurity>0</DocSecurity>
  <Lines>0</Lines>
  <Paragraphs>0</Paragraphs>
  <ScaleCrop>false</ScaleCrop>
  <Company>MF76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o-markusheva</dc:creator>
  <cp:keywords/>
  <dc:description/>
  <cp:lastModifiedBy>Емыкова</cp:lastModifiedBy>
  <cp:revision>22</cp:revision>
  <cp:lastPrinted>2014-03-31T10:06:00Z</cp:lastPrinted>
  <dcterms:created xsi:type="dcterms:W3CDTF">2014-03-31T06:44:00Z</dcterms:created>
  <dcterms:modified xsi:type="dcterms:W3CDTF">2014-04-02T07:53:00Z</dcterms:modified>
</cp:coreProperties>
</file>