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9F" w:rsidRDefault="00942C4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CD55DB" w:rsidRDefault="00E341CC">
      <w:pPr>
        <w:rPr>
          <w:sz w:val="24"/>
          <w:szCs w:val="24"/>
        </w:rPr>
      </w:pPr>
      <w:r w:rsidRPr="00C35747">
        <w:rPr>
          <w:sz w:val="24"/>
          <w:szCs w:val="24"/>
        </w:rPr>
        <w:t>о</w:t>
      </w:r>
      <w:r w:rsidR="0023759F" w:rsidRPr="00C35747">
        <w:rPr>
          <w:sz w:val="24"/>
          <w:szCs w:val="24"/>
        </w:rPr>
        <w:t>т</w:t>
      </w:r>
      <w:r w:rsidRPr="00C35747">
        <w:rPr>
          <w:sz w:val="24"/>
          <w:szCs w:val="24"/>
        </w:rPr>
        <w:t xml:space="preserve"> </w:t>
      </w:r>
      <w:r w:rsidR="00B4126E" w:rsidRPr="00C35747">
        <w:rPr>
          <w:sz w:val="24"/>
          <w:szCs w:val="24"/>
        </w:rPr>
        <w:t>_</w:t>
      </w:r>
      <w:r w:rsidR="00AC601E" w:rsidRPr="00AC601E">
        <w:rPr>
          <w:sz w:val="24"/>
          <w:szCs w:val="24"/>
          <w:u w:val="single"/>
        </w:rPr>
        <w:t>15</w:t>
      </w:r>
      <w:r w:rsidR="00C35747" w:rsidRPr="00AC601E">
        <w:rPr>
          <w:sz w:val="24"/>
          <w:szCs w:val="24"/>
          <w:u w:val="single"/>
        </w:rPr>
        <w:t xml:space="preserve"> </w:t>
      </w:r>
      <w:r w:rsidR="004410EE" w:rsidRPr="00C35747">
        <w:rPr>
          <w:sz w:val="24"/>
          <w:szCs w:val="24"/>
        </w:rPr>
        <w:t>_</w:t>
      </w:r>
      <w:r w:rsidR="00AC601E" w:rsidRPr="00AC601E">
        <w:rPr>
          <w:sz w:val="24"/>
          <w:szCs w:val="24"/>
          <w:u w:val="single"/>
        </w:rPr>
        <w:t>мая</w:t>
      </w:r>
      <w:r w:rsidR="00C35747" w:rsidRPr="00CD55DB">
        <w:rPr>
          <w:sz w:val="24"/>
          <w:szCs w:val="24"/>
        </w:rPr>
        <w:t>_</w:t>
      </w:r>
      <w:r w:rsidR="00B4126E" w:rsidRPr="00C35747">
        <w:rPr>
          <w:sz w:val="24"/>
          <w:szCs w:val="24"/>
        </w:rPr>
        <w:t>____</w:t>
      </w:r>
      <w:r w:rsidRPr="00C35747">
        <w:rPr>
          <w:sz w:val="24"/>
          <w:szCs w:val="24"/>
        </w:rPr>
        <w:t xml:space="preserve"> 201</w:t>
      </w:r>
      <w:r w:rsidR="00924E63" w:rsidRPr="00924E63">
        <w:rPr>
          <w:sz w:val="24"/>
          <w:szCs w:val="24"/>
        </w:rPr>
        <w:t>7</w:t>
      </w:r>
      <w:r w:rsidRPr="00C35747">
        <w:rPr>
          <w:sz w:val="24"/>
          <w:szCs w:val="24"/>
        </w:rPr>
        <w:t xml:space="preserve"> года </w:t>
      </w:r>
      <w:r w:rsidR="0023759F" w:rsidRPr="00C35747">
        <w:rPr>
          <w:sz w:val="24"/>
          <w:szCs w:val="24"/>
        </w:rPr>
        <w:t xml:space="preserve">                                                                                       №</w:t>
      </w:r>
      <w:r w:rsidRPr="00C35747">
        <w:rPr>
          <w:sz w:val="24"/>
          <w:szCs w:val="24"/>
        </w:rPr>
        <w:t xml:space="preserve"> </w:t>
      </w:r>
      <w:r w:rsidR="00AC601E">
        <w:rPr>
          <w:sz w:val="24"/>
          <w:szCs w:val="24"/>
        </w:rPr>
        <w:t>51-А</w:t>
      </w:r>
    </w:p>
    <w:p w:rsidR="0023759F" w:rsidRPr="00AC601E" w:rsidRDefault="0023759F">
      <w:pPr>
        <w:rPr>
          <w:sz w:val="22"/>
        </w:rPr>
      </w:pPr>
    </w:p>
    <w:p w:rsidR="0023759F" w:rsidRPr="00C35747" w:rsidRDefault="0023759F">
      <w:pPr>
        <w:jc w:val="center"/>
        <w:rPr>
          <w:sz w:val="24"/>
          <w:szCs w:val="24"/>
        </w:rPr>
      </w:pPr>
      <w:r w:rsidRPr="00C35747">
        <w:rPr>
          <w:sz w:val="24"/>
          <w:szCs w:val="24"/>
        </w:rPr>
        <w:t>г. 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Pr="00B125AD" w:rsidRDefault="002552A4" w:rsidP="00B125AD">
      <w:pPr>
        <w:ind w:right="5102"/>
        <w:jc w:val="both"/>
        <w:rPr>
          <w:b/>
          <w:sz w:val="28"/>
        </w:rPr>
      </w:pPr>
      <w:r w:rsidRPr="00546982">
        <w:rPr>
          <w:b/>
          <w:sz w:val="28"/>
        </w:rPr>
        <w:t xml:space="preserve">О признании утратившим </w:t>
      </w:r>
      <w:r w:rsidR="00546982">
        <w:rPr>
          <w:b/>
          <w:sz w:val="28"/>
        </w:rPr>
        <w:t>с</w:t>
      </w:r>
      <w:r w:rsidRPr="00546982">
        <w:rPr>
          <w:b/>
          <w:sz w:val="28"/>
        </w:rPr>
        <w:t>илу</w:t>
      </w:r>
      <w:r w:rsidR="00546982">
        <w:rPr>
          <w:b/>
          <w:sz w:val="28"/>
        </w:rPr>
        <w:t xml:space="preserve"> </w:t>
      </w:r>
      <w:r w:rsidRPr="00546982">
        <w:rPr>
          <w:b/>
          <w:sz w:val="28"/>
        </w:rPr>
        <w:t>приказ</w:t>
      </w:r>
      <w:r w:rsidR="00924E63">
        <w:rPr>
          <w:b/>
          <w:sz w:val="28"/>
        </w:rPr>
        <w:t>а</w:t>
      </w:r>
      <w:r w:rsidRPr="00546982">
        <w:rPr>
          <w:b/>
          <w:sz w:val="28"/>
        </w:rPr>
        <w:t xml:space="preserve"> Министерства</w:t>
      </w:r>
      <w:r w:rsidR="00546982">
        <w:rPr>
          <w:b/>
          <w:sz w:val="28"/>
        </w:rPr>
        <w:t xml:space="preserve"> ф</w:t>
      </w:r>
      <w:r w:rsidRPr="00546982">
        <w:rPr>
          <w:b/>
          <w:sz w:val="28"/>
        </w:rPr>
        <w:t>инансов Республики Адыгея</w:t>
      </w:r>
      <w:r w:rsidR="00B125AD">
        <w:rPr>
          <w:b/>
          <w:sz w:val="28"/>
        </w:rPr>
        <w:t xml:space="preserve"> </w:t>
      </w:r>
      <w:r w:rsidR="00B125AD" w:rsidRPr="00B125AD">
        <w:rPr>
          <w:b/>
          <w:sz w:val="28"/>
        </w:rPr>
        <w:t>от 31 мая 2016 года № 97-А «Об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«Централизованная бухгалтерия»</w:t>
      </w:r>
    </w:p>
    <w:p w:rsidR="002552A4" w:rsidRDefault="002552A4" w:rsidP="002552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46982" w:rsidRDefault="002552A4" w:rsidP="00546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Министерства финансов Республики Адыгея в соответствие с действующим законодательством </w:t>
      </w:r>
    </w:p>
    <w:p w:rsidR="002552A4" w:rsidRDefault="002552A4" w:rsidP="005469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546982" w:rsidRDefault="00546982" w:rsidP="00546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10EE" w:rsidRPr="00087AAC" w:rsidRDefault="00087AAC" w:rsidP="00087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52A4">
        <w:rPr>
          <w:sz w:val="28"/>
          <w:szCs w:val="28"/>
        </w:rPr>
        <w:t>ризнать утратившим силу</w:t>
      </w:r>
      <w:r w:rsidR="00924E63">
        <w:rPr>
          <w:sz w:val="28"/>
          <w:szCs w:val="28"/>
        </w:rPr>
        <w:t xml:space="preserve"> п</w:t>
      </w:r>
      <w:r w:rsidR="004410EE" w:rsidRPr="00087AAC">
        <w:rPr>
          <w:sz w:val="28"/>
          <w:szCs w:val="28"/>
        </w:rPr>
        <w:t xml:space="preserve">риказ Министерства финансов Республики Адыгея от </w:t>
      </w:r>
      <w:r w:rsidR="00924E63" w:rsidRPr="00087AAC">
        <w:rPr>
          <w:sz w:val="28"/>
          <w:szCs w:val="28"/>
        </w:rPr>
        <w:t xml:space="preserve">31 мая 2016 года </w:t>
      </w:r>
      <w:r w:rsidR="004410EE" w:rsidRPr="00087AAC">
        <w:rPr>
          <w:sz w:val="28"/>
          <w:szCs w:val="28"/>
        </w:rPr>
        <w:t xml:space="preserve">№ </w:t>
      </w:r>
      <w:r w:rsidR="00924E63" w:rsidRPr="00087AAC">
        <w:rPr>
          <w:sz w:val="28"/>
          <w:szCs w:val="28"/>
        </w:rPr>
        <w:t>97-А</w:t>
      </w:r>
      <w:r w:rsidR="004410EE" w:rsidRPr="00087AAC">
        <w:rPr>
          <w:sz w:val="28"/>
          <w:szCs w:val="28"/>
        </w:rPr>
        <w:t xml:space="preserve"> «</w:t>
      </w:r>
      <w:r w:rsidR="00924E63" w:rsidRPr="00087AAC">
        <w:rPr>
          <w:sz w:val="28"/>
          <w:szCs w:val="28"/>
        </w:rPr>
        <w:t>Об утверждении нормативных затрат на обеспечение функци</w:t>
      </w:r>
      <w:r w:rsidRPr="00087AAC">
        <w:rPr>
          <w:sz w:val="28"/>
          <w:szCs w:val="28"/>
        </w:rPr>
        <w:t>й</w:t>
      </w:r>
      <w:r w:rsidR="00924E63" w:rsidRPr="00087AAC">
        <w:rPr>
          <w:sz w:val="28"/>
          <w:szCs w:val="28"/>
        </w:rPr>
        <w:t xml:space="preserve"> Министерства финансов Республики </w:t>
      </w:r>
      <w:r w:rsidRPr="00087AAC">
        <w:rPr>
          <w:sz w:val="28"/>
          <w:szCs w:val="28"/>
        </w:rPr>
        <w:t>Ад</w:t>
      </w:r>
      <w:r w:rsidR="00924E63" w:rsidRPr="00087AAC">
        <w:rPr>
          <w:sz w:val="28"/>
          <w:szCs w:val="28"/>
        </w:rPr>
        <w:t>ыгея и государс</w:t>
      </w:r>
      <w:r w:rsidRPr="00087AAC">
        <w:rPr>
          <w:sz w:val="28"/>
          <w:szCs w:val="28"/>
        </w:rPr>
        <w:t>твенного казенного учреждения Республики Адыгея «Централизованная бухгалтерия</w:t>
      </w:r>
      <w:r w:rsidR="004410EE" w:rsidRPr="00087AAC">
        <w:rPr>
          <w:sz w:val="28"/>
          <w:szCs w:val="28"/>
        </w:rPr>
        <w:t>»</w:t>
      </w:r>
      <w:r w:rsidRPr="00087AAC">
        <w:rPr>
          <w:sz w:val="28"/>
          <w:szCs w:val="28"/>
        </w:rPr>
        <w:t>.</w:t>
      </w:r>
    </w:p>
    <w:p w:rsidR="00087AAC" w:rsidRPr="00087AAC" w:rsidRDefault="00087AAC" w:rsidP="00087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7AAC" w:rsidRDefault="00087AAC" w:rsidP="00087AAC">
      <w:pPr>
        <w:autoSpaceDE w:val="0"/>
        <w:autoSpaceDN w:val="0"/>
        <w:adjustRightInd w:val="0"/>
        <w:ind w:firstLine="851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087AAC" w:rsidRDefault="00087AAC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Pr="00924E63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6982">
        <w:t xml:space="preserve">  </w:t>
      </w:r>
      <w:r>
        <w:t>Д.</w:t>
      </w:r>
      <w:r w:rsidR="00546982">
        <w:t>З.</w:t>
      </w:r>
      <w:r>
        <w:t xml:space="preserve"> Долев</w:t>
      </w:r>
    </w:p>
    <w:p w:rsidR="00CD55DB" w:rsidRDefault="00CD55DB" w:rsidP="00CD55DB"/>
    <w:p w:rsidR="00B125AD" w:rsidRPr="00924E63" w:rsidRDefault="00B125AD" w:rsidP="00CD55DB"/>
    <w:p w:rsidR="00CD55DB" w:rsidRPr="004176E3" w:rsidRDefault="00CD55DB" w:rsidP="00CD55DB">
      <w:bookmarkStart w:id="0" w:name="_GoBack"/>
      <w:bookmarkEnd w:id="0"/>
    </w:p>
    <w:sectPr w:rsidR="00CD55DB" w:rsidRPr="004176E3" w:rsidSect="002B594D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2A" w:rsidRDefault="00B06F2A">
      <w:r>
        <w:separator/>
      </w:r>
    </w:p>
  </w:endnote>
  <w:endnote w:type="continuationSeparator" w:id="0">
    <w:p w:rsidR="00B06F2A" w:rsidRDefault="00B0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9F" w:rsidRDefault="005736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2A" w:rsidRDefault="00B06F2A">
      <w:r>
        <w:separator/>
      </w:r>
    </w:p>
  </w:footnote>
  <w:footnote w:type="continuationSeparator" w:id="0">
    <w:p w:rsidR="00B06F2A" w:rsidRDefault="00B0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 w15:restartNumberingAfterBreak="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 w15:restartNumberingAfterBreak="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73265718"/>
    <w:multiLevelType w:val="hybridMultilevel"/>
    <w:tmpl w:val="99061E58"/>
    <w:lvl w:ilvl="0" w:tplc="D868AF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982"/>
    <w:rsid w:val="00087AAC"/>
    <w:rsid w:val="000A148C"/>
    <w:rsid w:val="00104C20"/>
    <w:rsid w:val="0023759F"/>
    <w:rsid w:val="0025458F"/>
    <w:rsid w:val="002552A4"/>
    <w:rsid w:val="002B594D"/>
    <w:rsid w:val="002E424A"/>
    <w:rsid w:val="003E44DD"/>
    <w:rsid w:val="004176E3"/>
    <w:rsid w:val="004410EE"/>
    <w:rsid w:val="004F201C"/>
    <w:rsid w:val="004F737A"/>
    <w:rsid w:val="00522108"/>
    <w:rsid w:val="00541A8D"/>
    <w:rsid w:val="00546982"/>
    <w:rsid w:val="005736DE"/>
    <w:rsid w:val="00573DD5"/>
    <w:rsid w:val="005F6118"/>
    <w:rsid w:val="00663E99"/>
    <w:rsid w:val="00675D1D"/>
    <w:rsid w:val="00924E63"/>
    <w:rsid w:val="00930915"/>
    <w:rsid w:val="00942C4F"/>
    <w:rsid w:val="00965C9E"/>
    <w:rsid w:val="00A41533"/>
    <w:rsid w:val="00AC601E"/>
    <w:rsid w:val="00B06F2A"/>
    <w:rsid w:val="00B125AD"/>
    <w:rsid w:val="00B4126E"/>
    <w:rsid w:val="00BA3B25"/>
    <w:rsid w:val="00C31378"/>
    <w:rsid w:val="00C35747"/>
    <w:rsid w:val="00C41D89"/>
    <w:rsid w:val="00CD55DB"/>
    <w:rsid w:val="00D808BF"/>
    <w:rsid w:val="00E341CC"/>
    <w:rsid w:val="00E65BA5"/>
    <w:rsid w:val="00EC65D1"/>
    <w:rsid w:val="00F011DA"/>
    <w:rsid w:val="00F06691"/>
    <w:rsid w:val="00F460B0"/>
    <w:rsid w:val="00F65C3E"/>
    <w:rsid w:val="00F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5F458"/>
  <w15:docId w15:val="{B24FDCC5-B66F-4201-B1BB-080B24DF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4D"/>
  </w:style>
  <w:style w:type="paragraph" w:styleId="1">
    <w:name w:val="heading 1"/>
    <w:basedOn w:val="a"/>
    <w:next w:val="a"/>
    <w:qFormat/>
    <w:rsid w:val="002B594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B594D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B594D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2B594D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B594D"/>
    <w:pPr>
      <w:jc w:val="both"/>
    </w:pPr>
    <w:rPr>
      <w:sz w:val="28"/>
    </w:rPr>
  </w:style>
  <w:style w:type="paragraph" w:styleId="a4">
    <w:name w:val="Body Text Indent"/>
    <w:basedOn w:val="a"/>
    <w:semiHidden/>
    <w:rsid w:val="002B594D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2B594D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2B594D"/>
  </w:style>
  <w:style w:type="paragraph" w:styleId="a7">
    <w:name w:val="header"/>
    <w:basedOn w:val="a"/>
    <w:semiHidden/>
    <w:rsid w:val="002B594D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2B594D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552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5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(Приказ).dot</Template>
  <TotalTime>26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shaova</cp:lastModifiedBy>
  <cp:revision>6</cp:revision>
  <cp:lastPrinted>2017-05-02T07:11:00Z</cp:lastPrinted>
  <dcterms:created xsi:type="dcterms:W3CDTF">2017-05-02T07:05:00Z</dcterms:created>
  <dcterms:modified xsi:type="dcterms:W3CDTF">2017-05-15T09:08:00Z</dcterms:modified>
</cp:coreProperties>
</file>