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D829EF">
      <w:pPr>
        <w:rPr>
          <w:sz w:val="22"/>
        </w:rPr>
      </w:pPr>
      <w:r>
        <w:rPr>
          <w:sz w:val="22"/>
        </w:rPr>
        <w:t>О</w:t>
      </w:r>
      <w:r w:rsidR="0023759F" w:rsidRPr="00D327F5">
        <w:rPr>
          <w:sz w:val="22"/>
        </w:rPr>
        <w:t>т</w:t>
      </w:r>
      <w:r>
        <w:rPr>
          <w:sz w:val="22"/>
        </w:rPr>
        <w:t xml:space="preserve"> 11.08.2017 г.</w:t>
      </w:r>
      <w:r w:rsidR="0046677F" w:rsidRPr="00D327F5">
        <w:rPr>
          <w:sz w:val="22"/>
        </w:rPr>
        <w:t xml:space="preserve"> </w:t>
      </w:r>
      <w:r w:rsidR="002B41A4">
        <w:rPr>
          <w:sz w:val="22"/>
        </w:rPr>
        <w:t xml:space="preserve"> 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="0046677F" w:rsidRPr="00D327F5">
        <w:rPr>
          <w:sz w:val="22"/>
        </w:rPr>
        <w:t xml:space="preserve"> </w:t>
      </w:r>
      <w:r>
        <w:rPr>
          <w:sz w:val="22"/>
        </w:rPr>
        <w:t>76-А</w:t>
      </w:r>
    </w:p>
    <w:p w:rsidR="0023759F" w:rsidRPr="00D327F5" w:rsidRDefault="0023759F">
      <w:pPr>
        <w:rPr>
          <w:sz w:val="22"/>
        </w:rPr>
      </w:pP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5E5942" w:rsidRDefault="00636808" w:rsidP="005E594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E5942" w:rsidRDefault="005E5942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5A3037">
        <w:rPr>
          <w:b/>
          <w:bCs/>
          <w:sz w:val="28"/>
          <w:szCs w:val="28"/>
        </w:rPr>
        <w:t>етодик</w:t>
      </w:r>
      <w:r>
        <w:rPr>
          <w:b/>
          <w:bCs/>
          <w:sz w:val="28"/>
          <w:szCs w:val="28"/>
        </w:rPr>
        <w:t xml:space="preserve">у </w:t>
      </w:r>
      <w:r w:rsidR="005A3037">
        <w:rPr>
          <w:b/>
          <w:bCs/>
          <w:sz w:val="28"/>
          <w:szCs w:val="28"/>
        </w:rPr>
        <w:t>планирования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бюджетных ассигнований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</w:t>
      </w:r>
    </w:p>
    <w:p w:rsidR="005E5942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Адыгея на 201</w:t>
      </w:r>
      <w:r w:rsidR="002B41A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на плановый период</w:t>
      </w:r>
      <w:r w:rsidR="005E59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</w:t>
      </w:r>
      <w:r w:rsidR="002B41A4">
        <w:rPr>
          <w:b/>
          <w:bCs/>
          <w:sz w:val="28"/>
          <w:szCs w:val="28"/>
        </w:rPr>
        <w:t xml:space="preserve">9 </w:t>
      </w:r>
      <w:r>
        <w:rPr>
          <w:b/>
          <w:bCs/>
          <w:sz w:val="28"/>
          <w:szCs w:val="28"/>
        </w:rPr>
        <w:t>и 20</w:t>
      </w:r>
      <w:r w:rsidR="002B41A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годов</w:t>
      </w:r>
    </w:p>
    <w:p w:rsidR="005A1F28" w:rsidRDefault="005A1F28" w:rsidP="005A3037">
      <w:pPr>
        <w:pStyle w:val="21"/>
        <w:ind w:firstLine="720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5A3037" w:rsidRPr="00FF27D7" w:rsidRDefault="005A3037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FF27D7" w:rsidRDefault="005E5942" w:rsidP="001F171B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="001F171B" w:rsidRPr="00FF27D7">
        <w:rPr>
          <w:spacing w:val="-2"/>
          <w:szCs w:val="28"/>
        </w:rPr>
        <w:t xml:space="preserve"> </w:t>
      </w:r>
      <w:proofErr w:type="spellStart"/>
      <w:r w:rsidR="001F171B" w:rsidRPr="00FF27D7">
        <w:rPr>
          <w:spacing w:val="-2"/>
          <w:szCs w:val="28"/>
        </w:rPr>
        <w:t>р</w:t>
      </w:r>
      <w:proofErr w:type="spellEnd"/>
      <w:r w:rsidR="001F171B" w:rsidRPr="00FF27D7">
        <w:rPr>
          <w:spacing w:val="-2"/>
          <w:szCs w:val="28"/>
        </w:rPr>
        <w:t xml:space="preserve"> и к а </w:t>
      </w:r>
      <w:proofErr w:type="spellStart"/>
      <w:r w:rsidR="001F171B" w:rsidRPr="00FF27D7">
        <w:rPr>
          <w:spacing w:val="-2"/>
          <w:szCs w:val="28"/>
        </w:rPr>
        <w:t>з</w:t>
      </w:r>
      <w:proofErr w:type="spellEnd"/>
      <w:r w:rsidR="001F171B" w:rsidRPr="00FF27D7">
        <w:rPr>
          <w:spacing w:val="-2"/>
          <w:szCs w:val="28"/>
        </w:rPr>
        <w:t xml:space="preserve"> </w:t>
      </w:r>
      <w:proofErr w:type="spellStart"/>
      <w:r w:rsidR="001F171B" w:rsidRPr="00FF27D7">
        <w:rPr>
          <w:spacing w:val="-2"/>
          <w:szCs w:val="28"/>
        </w:rPr>
        <w:t>ы</w:t>
      </w:r>
      <w:proofErr w:type="spellEnd"/>
      <w:r w:rsidR="001F171B" w:rsidRPr="00FF27D7">
        <w:rPr>
          <w:spacing w:val="-2"/>
          <w:szCs w:val="28"/>
        </w:rPr>
        <w:t xml:space="preserve"> в а ю:</w:t>
      </w:r>
    </w:p>
    <w:p w:rsidR="00570800" w:rsidRPr="00FF27D7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6330FB" w:rsidRDefault="004231D6" w:rsidP="004231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4231D6">
          <w:rPr>
            <w:sz w:val="28"/>
            <w:szCs w:val="28"/>
          </w:rPr>
          <w:t>методику</w:t>
        </w:r>
      </w:hyperlink>
      <w:r w:rsidRPr="004231D6">
        <w:rPr>
          <w:sz w:val="28"/>
          <w:szCs w:val="28"/>
        </w:rPr>
        <w:t xml:space="preserve"> планирования бюджетных ассигнований республиканского бюджета Республики </w:t>
      </w:r>
      <w:r>
        <w:rPr>
          <w:sz w:val="28"/>
          <w:szCs w:val="28"/>
        </w:rPr>
        <w:t xml:space="preserve">Адыгея на 2018 год и на плановый период 2019 и 2020 годов, утвержденную приказом Министерства финансов Республики Адыгея от 30 июня 2017 года № 65-А «Об утверждении порядка и методики планирования бюджетных ассигнований республиканского бюджета Республики Адыгея на 2018 год и на плановый период 2019 и 2020 годов» </w:t>
      </w:r>
      <w:r w:rsidR="006330FB">
        <w:rPr>
          <w:sz w:val="28"/>
          <w:szCs w:val="28"/>
        </w:rPr>
        <w:t xml:space="preserve">следующие </w:t>
      </w:r>
      <w:r w:rsidRPr="00041E7A">
        <w:rPr>
          <w:sz w:val="28"/>
          <w:szCs w:val="28"/>
        </w:rPr>
        <w:t>изменения</w:t>
      </w:r>
      <w:r w:rsidR="006330FB">
        <w:rPr>
          <w:sz w:val="28"/>
          <w:szCs w:val="28"/>
        </w:rPr>
        <w:t>:</w:t>
      </w:r>
      <w:proofErr w:type="gramEnd"/>
    </w:p>
    <w:p w:rsidR="00FA4F76" w:rsidRPr="00FA4F76" w:rsidRDefault="00FA4F76" w:rsidP="00076F2B">
      <w:pPr>
        <w:pStyle w:val="af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4F76">
        <w:rPr>
          <w:sz w:val="28"/>
          <w:szCs w:val="28"/>
        </w:rPr>
        <w:t xml:space="preserve">в </w:t>
      </w:r>
      <w:r w:rsidR="004231D6" w:rsidRPr="00FA4F76">
        <w:rPr>
          <w:sz w:val="28"/>
          <w:szCs w:val="28"/>
        </w:rPr>
        <w:t>пункт</w:t>
      </w:r>
      <w:r w:rsidRPr="00FA4F76">
        <w:rPr>
          <w:sz w:val="28"/>
          <w:szCs w:val="28"/>
        </w:rPr>
        <w:t>е</w:t>
      </w:r>
      <w:r w:rsidR="004231D6" w:rsidRPr="00FA4F76">
        <w:rPr>
          <w:sz w:val="28"/>
          <w:szCs w:val="28"/>
        </w:rPr>
        <w:t xml:space="preserve"> 4</w:t>
      </w:r>
      <w:r w:rsidRPr="00FA4F76">
        <w:rPr>
          <w:sz w:val="28"/>
          <w:szCs w:val="28"/>
        </w:rPr>
        <w:t>:</w:t>
      </w:r>
    </w:p>
    <w:p w:rsidR="00F1339C" w:rsidRPr="00F1339C" w:rsidRDefault="00F1339C" w:rsidP="00076F2B">
      <w:pPr>
        <w:pStyle w:val="af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40"/>
          <w:szCs w:val="28"/>
        </w:rPr>
      </w:pPr>
      <w:r w:rsidRPr="00F1339C">
        <w:rPr>
          <w:sz w:val="28"/>
        </w:rPr>
        <w:t>подпункт 1 дополнить новым абзацем следующего содержания:</w:t>
      </w:r>
    </w:p>
    <w:p w:rsidR="00076F2B" w:rsidRDefault="00076F2B" w:rsidP="00076F2B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sz w:val="28"/>
        </w:rPr>
        <w:t>«</w:t>
      </w:r>
      <w:r w:rsidRPr="003052AD">
        <w:rPr>
          <w:sz w:val="28"/>
        </w:rPr>
        <w:t xml:space="preserve">индексация фонда оплаты труда отдельных категорий работников, указанных в </w:t>
      </w:r>
      <w:r>
        <w:rPr>
          <w:sz w:val="28"/>
        </w:rPr>
        <w:t>абзаце</w:t>
      </w:r>
      <w:r w:rsidRPr="003052AD">
        <w:rPr>
          <w:sz w:val="28"/>
        </w:rPr>
        <w:t xml:space="preserve"> </w:t>
      </w:r>
      <w:r>
        <w:rPr>
          <w:sz w:val="28"/>
        </w:rPr>
        <w:t>первом</w:t>
      </w:r>
      <w:r w:rsidRPr="003052AD">
        <w:rPr>
          <w:sz w:val="28"/>
        </w:rPr>
        <w:t xml:space="preserve"> настоящего пункта, с 1 октября 2019-2020 годов на 4%</w:t>
      </w:r>
      <w:r>
        <w:rPr>
          <w:sz w:val="28"/>
        </w:rPr>
        <w:t>;»;</w:t>
      </w:r>
    </w:p>
    <w:p w:rsidR="004231D6" w:rsidRPr="00FA4F76" w:rsidRDefault="00076F2B" w:rsidP="00076F2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A4F76" w:rsidRPr="00FA4F76">
        <w:rPr>
          <w:sz w:val="28"/>
          <w:szCs w:val="28"/>
        </w:rPr>
        <w:t xml:space="preserve">подпункты 2 </w:t>
      </w:r>
      <w:r w:rsidR="00FA4F76">
        <w:rPr>
          <w:sz w:val="28"/>
          <w:szCs w:val="28"/>
        </w:rPr>
        <w:t>-</w:t>
      </w:r>
      <w:r w:rsidR="00FA4F76" w:rsidRPr="00FA4F76">
        <w:rPr>
          <w:sz w:val="28"/>
          <w:szCs w:val="28"/>
        </w:rPr>
        <w:t xml:space="preserve"> </w:t>
      </w:r>
      <w:r w:rsidR="00FA4F76">
        <w:rPr>
          <w:sz w:val="28"/>
          <w:szCs w:val="28"/>
        </w:rPr>
        <w:t>4</w:t>
      </w:r>
      <w:r w:rsidR="00FA4F76" w:rsidRPr="00FA4F76">
        <w:rPr>
          <w:sz w:val="28"/>
          <w:szCs w:val="28"/>
        </w:rPr>
        <w:t xml:space="preserve"> </w:t>
      </w:r>
      <w:r w:rsidR="00FA4F76" w:rsidRPr="006330FB">
        <w:rPr>
          <w:sz w:val="28"/>
          <w:szCs w:val="28"/>
        </w:rPr>
        <w:t>изложи</w:t>
      </w:r>
      <w:r w:rsidR="00FA4F76">
        <w:rPr>
          <w:sz w:val="28"/>
          <w:szCs w:val="28"/>
        </w:rPr>
        <w:t>ть</w:t>
      </w:r>
      <w:r w:rsidR="004231D6" w:rsidRPr="00FA4F76">
        <w:rPr>
          <w:sz w:val="28"/>
          <w:szCs w:val="28"/>
        </w:rPr>
        <w:t xml:space="preserve"> в следующей редакции:</w:t>
      </w:r>
    </w:p>
    <w:p w:rsidR="004231D6" w:rsidRPr="00041E7A" w:rsidRDefault="004231D6" w:rsidP="00076F2B">
      <w:pPr>
        <w:pStyle w:val="ConsPlusNormal"/>
        <w:tabs>
          <w:tab w:val="left" w:pos="1134"/>
        </w:tabs>
        <w:ind w:firstLine="567"/>
        <w:jc w:val="both"/>
      </w:pPr>
      <w:r w:rsidRPr="00041E7A">
        <w:t>«2)</w:t>
      </w:r>
      <w:r w:rsidR="006330FB">
        <w:tab/>
      </w:r>
      <w:r w:rsidRPr="00041E7A">
        <w:t xml:space="preserve">расходы на оплату труда работников бюджетного сектора экономики, за исключением оплаты труда отдельных категорий работников бюджетной сферы, указанных в подпункте 1 настоящего пункта, определяются с учетом индексации на прогнозный уровень инфляции с 1 января 2018 </w:t>
      </w:r>
      <w:r w:rsidR="00041E7A" w:rsidRPr="00041E7A">
        <w:t xml:space="preserve">года </w:t>
      </w:r>
      <w:r w:rsidRPr="00041E7A">
        <w:t xml:space="preserve">– на 4%, с 1 октября 2019 – </w:t>
      </w:r>
      <w:r w:rsidR="00041E7A" w:rsidRPr="00041E7A">
        <w:t xml:space="preserve">2020 годов – на </w:t>
      </w:r>
      <w:r w:rsidRPr="00041E7A">
        <w:t>4%</w:t>
      </w:r>
      <w:r w:rsidR="00041E7A" w:rsidRPr="00041E7A">
        <w:t>;</w:t>
      </w:r>
    </w:p>
    <w:p w:rsidR="007A5B0D" w:rsidRPr="007A5B0D" w:rsidRDefault="003D09D0" w:rsidP="00076F2B">
      <w:pPr>
        <w:pStyle w:val="ConsPlusNormal"/>
        <w:numPr>
          <w:ilvl w:val="0"/>
          <w:numId w:val="15"/>
        </w:numPr>
        <w:tabs>
          <w:tab w:val="left" w:pos="1134"/>
        </w:tabs>
        <w:ind w:left="0" w:firstLine="567"/>
        <w:jc w:val="both"/>
      </w:pPr>
      <w:r w:rsidRPr="00041E7A">
        <w:t xml:space="preserve">увеличение бюджетных ассигнований в связи с ежегодной индексацией на исполнение публичных нормативных обязательств </w:t>
      </w:r>
      <w:r w:rsidR="00041E7A" w:rsidRPr="00041E7A">
        <w:t xml:space="preserve">исходя из </w:t>
      </w:r>
      <w:r w:rsidR="00041E7A" w:rsidRPr="007A5B0D">
        <w:lastRenderedPageBreak/>
        <w:t xml:space="preserve">индекса роста потребительских цен за предыдущий год </w:t>
      </w:r>
      <w:r w:rsidRPr="007A5B0D">
        <w:t>с</w:t>
      </w:r>
      <w:r w:rsidR="00041E7A" w:rsidRPr="007A5B0D">
        <w:t xml:space="preserve"> 1 февраля 2018 - </w:t>
      </w:r>
      <w:r w:rsidRPr="007A5B0D">
        <w:t xml:space="preserve">на </w:t>
      </w:r>
      <w:r w:rsidR="00041E7A" w:rsidRPr="007A5B0D">
        <w:t>3,8</w:t>
      </w:r>
      <w:r w:rsidRPr="007A5B0D">
        <w:t>%,</w:t>
      </w:r>
      <w:r w:rsidR="00041E7A" w:rsidRPr="007A5B0D">
        <w:t xml:space="preserve"> с 1 февраля 2019 – 2020 годов – на 4%;</w:t>
      </w:r>
    </w:p>
    <w:p w:rsidR="003D09D0" w:rsidRPr="007A5B0D" w:rsidRDefault="007A5B0D" w:rsidP="00076F2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A5B0D">
        <w:rPr>
          <w:sz w:val="28"/>
          <w:szCs w:val="28"/>
        </w:rPr>
        <w:t>увеличение бюджетных ассигнований на индексацию с 1 сентября 2018</w:t>
      </w:r>
      <w:r w:rsidR="00E345D5">
        <w:rPr>
          <w:sz w:val="28"/>
          <w:szCs w:val="28"/>
        </w:rPr>
        <w:t>-2020</w:t>
      </w:r>
      <w:r w:rsidR="0019529D">
        <w:rPr>
          <w:sz w:val="28"/>
          <w:szCs w:val="28"/>
        </w:rPr>
        <w:t xml:space="preserve"> годов</w:t>
      </w:r>
      <w:r w:rsidRPr="007A5B0D">
        <w:rPr>
          <w:sz w:val="28"/>
          <w:szCs w:val="28"/>
        </w:rPr>
        <w:t xml:space="preserve"> стипендиального фонда для студентов республиканских профессиональных образовательных организаций на прогнозный уровень инфляции</w:t>
      </w:r>
      <w:r w:rsidR="0019529D">
        <w:rPr>
          <w:sz w:val="28"/>
          <w:szCs w:val="28"/>
        </w:rPr>
        <w:t xml:space="preserve"> - </w:t>
      </w:r>
      <w:r w:rsidRPr="007A5B0D">
        <w:rPr>
          <w:sz w:val="28"/>
          <w:szCs w:val="28"/>
        </w:rPr>
        <w:t>4%;»</w:t>
      </w:r>
      <w:r w:rsidR="00076F2B">
        <w:rPr>
          <w:sz w:val="28"/>
          <w:szCs w:val="28"/>
        </w:rPr>
        <w:t>.</w:t>
      </w:r>
    </w:p>
    <w:p w:rsidR="004231D6" w:rsidRPr="006330FB" w:rsidRDefault="004231D6" w:rsidP="004231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E7A" w:rsidRDefault="00041E7A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4E1C" w:rsidRDefault="007E4E1C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7C20" w:rsidRDefault="009A7C20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97731" w:rsidRPr="005A3037" w:rsidRDefault="00897731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5A3037">
        <w:rPr>
          <w:sz w:val="28"/>
          <w:szCs w:val="28"/>
        </w:rPr>
        <w:t>Министр</w:t>
      </w:r>
      <w:r w:rsidR="009A7C20">
        <w:rPr>
          <w:sz w:val="28"/>
          <w:szCs w:val="28"/>
        </w:rPr>
        <w:t>а</w:t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="009A7C20">
        <w:rPr>
          <w:sz w:val="28"/>
          <w:szCs w:val="28"/>
        </w:rPr>
        <w:t>Е</w:t>
      </w:r>
      <w:r w:rsidRPr="005A3037">
        <w:rPr>
          <w:sz w:val="28"/>
          <w:szCs w:val="28"/>
        </w:rPr>
        <w:t>.</w:t>
      </w:r>
      <w:r w:rsidR="009A7C20">
        <w:rPr>
          <w:sz w:val="28"/>
          <w:szCs w:val="28"/>
        </w:rPr>
        <w:t>В</w:t>
      </w:r>
      <w:r w:rsidRPr="005A3037">
        <w:rPr>
          <w:sz w:val="28"/>
          <w:szCs w:val="28"/>
        </w:rPr>
        <w:t xml:space="preserve">. </w:t>
      </w:r>
      <w:proofErr w:type="spellStart"/>
      <w:r w:rsidR="009A7C20">
        <w:rPr>
          <w:sz w:val="28"/>
          <w:szCs w:val="28"/>
        </w:rPr>
        <w:t>Косиненко</w:t>
      </w:r>
      <w:proofErr w:type="spellEnd"/>
    </w:p>
    <w:p w:rsidR="005A3037" w:rsidRDefault="005A3037" w:rsidP="005A3037">
      <w:pPr>
        <w:autoSpaceDE w:val="0"/>
        <w:autoSpaceDN w:val="0"/>
        <w:adjustRightInd w:val="0"/>
        <w:rPr>
          <w:sz w:val="28"/>
          <w:szCs w:val="28"/>
        </w:rPr>
      </w:pPr>
    </w:p>
    <w:sectPr w:rsidR="005A3037" w:rsidSect="00CD5199">
      <w:footerReference w:type="even" r:id="rId10"/>
      <w:footerReference w:type="default" r:id="rId11"/>
      <w:pgSz w:w="11907" w:h="16840" w:code="9"/>
      <w:pgMar w:top="1276" w:right="680" w:bottom="851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6B" w:rsidRDefault="000F446B">
      <w:r>
        <w:separator/>
      </w:r>
    </w:p>
  </w:endnote>
  <w:endnote w:type="continuationSeparator" w:id="0">
    <w:p w:rsidR="000F446B" w:rsidRDefault="000F4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62" w:rsidRDefault="00791D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606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6062">
      <w:rPr>
        <w:rStyle w:val="a8"/>
        <w:noProof/>
      </w:rPr>
      <w:t>1</w:t>
    </w:r>
    <w:r>
      <w:rPr>
        <w:rStyle w:val="a8"/>
      </w:rPr>
      <w:fldChar w:fldCharType="end"/>
    </w:r>
  </w:p>
  <w:p w:rsidR="00596062" w:rsidRDefault="005960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596062" w:rsidRDefault="00791D43">
        <w:pPr>
          <w:pStyle w:val="a6"/>
          <w:jc w:val="right"/>
        </w:pPr>
        <w:fldSimple w:instr=" PAGE   \* MERGEFORMAT ">
          <w:r w:rsidR="006E0BE9">
            <w:rPr>
              <w:noProof/>
            </w:rPr>
            <w:t>2</w:t>
          </w:r>
        </w:fldSimple>
      </w:p>
    </w:sdtContent>
  </w:sdt>
  <w:p w:rsidR="00596062" w:rsidRDefault="005960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6B" w:rsidRDefault="000F446B">
      <w:r>
        <w:separator/>
      </w:r>
    </w:p>
  </w:footnote>
  <w:footnote w:type="continuationSeparator" w:id="0">
    <w:p w:rsidR="000F446B" w:rsidRDefault="000F4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5716F84"/>
    <w:multiLevelType w:val="multilevel"/>
    <w:tmpl w:val="3A2AC8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67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hint="default"/>
        <w:sz w:val="28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9F5270F"/>
    <w:multiLevelType w:val="hybridMultilevel"/>
    <w:tmpl w:val="6B68CF5C"/>
    <w:lvl w:ilvl="0" w:tplc="712AD4C0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8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1BE4CF4"/>
    <w:multiLevelType w:val="multilevel"/>
    <w:tmpl w:val="CB60D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41D3FDC"/>
    <w:multiLevelType w:val="multilevel"/>
    <w:tmpl w:val="140E9C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B571C96"/>
    <w:multiLevelType w:val="hybridMultilevel"/>
    <w:tmpl w:val="AF141A72"/>
    <w:lvl w:ilvl="0" w:tplc="F98619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613334E4"/>
    <w:multiLevelType w:val="multilevel"/>
    <w:tmpl w:val="D7C2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44F5E8E"/>
    <w:multiLevelType w:val="hybridMultilevel"/>
    <w:tmpl w:val="AEF0DABA"/>
    <w:lvl w:ilvl="0" w:tplc="7F58BA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6"/>
  </w:num>
  <w:num w:numId="13">
    <w:abstractNumId w:val="18"/>
  </w:num>
  <w:num w:numId="14">
    <w:abstractNumId w:val="3"/>
  </w:num>
  <w:num w:numId="15">
    <w:abstractNumId w:val="15"/>
  </w:num>
  <w:num w:numId="16">
    <w:abstractNumId w:val="17"/>
  </w:num>
  <w:num w:numId="17">
    <w:abstractNumId w:val="11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1D22"/>
    <w:rsid w:val="000026D9"/>
    <w:rsid w:val="00003395"/>
    <w:rsid w:val="00005110"/>
    <w:rsid w:val="00020449"/>
    <w:rsid w:val="0002569A"/>
    <w:rsid w:val="0002695E"/>
    <w:rsid w:val="00027388"/>
    <w:rsid w:val="00034E45"/>
    <w:rsid w:val="000353DB"/>
    <w:rsid w:val="00036ED9"/>
    <w:rsid w:val="00041E7A"/>
    <w:rsid w:val="00053DB6"/>
    <w:rsid w:val="000548D0"/>
    <w:rsid w:val="00062C32"/>
    <w:rsid w:val="00066E8C"/>
    <w:rsid w:val="000710C0"/>
    <w:rsid w:val="00076F2B"/>
    <w:rsid w:val="00076FF0"/>
    <w:rsid w:val="000800C5"/>
    <w:rsid w:val="0008479A"/>
    <w:rsid w:val="00085932"/>
    <w:rsid w:val="000900BA"/>
    <w:rsid w:val="0009465E"/>
    <w:rsid w:val="000979C5"/>
    <w:rsid w:val="000A148C"/>
    <w:rsid w:val="000A25BA"/>
    <w:rsid w:val="000B0633"/>
    <w:rsid w:val="000B1525"/>
    <w:rsid w:val="000C2800"/>
    <w:rsid w:val="000D0090"/>
    <w:rsid w:val="000D24CE"/>
    <w:rsid w:val="000E15CB"/>
    <w:rsid w:val="000E35DE"/>
    <w:rsid w:val="000E4C32"/>
    <w:rsid w:val="000F446B"/>
    <w:rsid w:val="000F49E7"/>
    <w:rsid w:val="00105BC7"/>
    <w:rsid w:val="00123B44"/>
    <w:rsid w:val="001241E7"/>
    <w:rsid w:val="001314F4"/>
    <w:rsid w:val="0013385B"/>
    <w:rsid w:val="0013497D"/>
    <w:rsid w:val="001454C7"/>
    <w:rsid w:val="00147BDD"/>
    <w:rsid w:val="00150907"/>
    <w:rsid w:val="001557B7"/>
    <w:rsid w:val="0015600D"/>
    <w:rsid w:val="001653DE"/>
    <w:rsid w:val="001724A1"/>
    <w:rsid w:val="00172DC7"/>
    <w:rsid w:val="0017727A"/>
    <w:rsid w:val="001803EF"/>
    <w:rsid w:val="00180B43"/>
    <w:rsid w:val="00184ABB"/>
    <w:rsid w:val="001856E6"/>
    <w:rsid w:val="0019529D"/>
    <w:rsid w:val="001A796C"/>
    <w:rsid w:val="001B19B6"/>
    <w:rsid w:val="001B4421"/>
    <w:rsid w:val="001B78C2"/>
    <w:rsid w:val="001C2DB2"/>
    <w:rsid w:val="001C4D8D"/>
    <w:rsid w:val="001C5F91"/>
    <w:rsid w:val="001D117E"/>
    <w:rsid w:val="001D34CF"/>
    <w:rsid w:val="001D59BD"/>
    <w:rsid w:val="001D64BE"/>
    <w:rsid w:val="001D732B"/>
    <w:rsid w:val="001E20D1"/>
    <w:rsid w:val="001F171B"/>
    <w:rsid w:val="001F6FE5"/>
    <w:rsid w:val="00204CB9"/>
    <w:rsid w:val="00205385"/>
    <w:rsid w:val="00215DEC"/>
    <w:rsid w:val="00224C3F"/>
    <w:rsid w:val="0022795F"/>
    <w:rsid w:val="00235639"/>
    <w:rsid w:val="00235D81"/>
    <w:rsid w:val="0023759F"/>
    <w:rsid w:val="00243C3D"/>
    <w:rsid w:val="00244717"/>
    <w:rsid w:val="0025059F"/>
    <w:rsid w:val="00251BFB"/>
    <w:rsid w:val="002525F4"/>
    <w:rsid w:val="0025458F"/>
    <w:rsid w:val="00256B80"/>
    <w:rsid w:val="00260928"/>
    <w:rsid w:val="002652B7"/>
    <w:rsid w:val="00272EFF"/>
    <w:rsid w:val="002909BE"/>
    <w:rsid w:val="0029205B"/>
    <w:rsid w:val="002940F2"/>
    <w:rsid w:val="002A55F3"/>
    <w:rsid w:val="002B41A4"/>
    <w:rsid w:val="002C3D99"/>
    <w:rsid w:val="002D28F8"/>
    <w:rsid w:val="002D3847"/>
    <w:rsid w:val="002E184B"/>
    <w:rsid w:val="002E194C"/>
    <w:rsid w:val="002E424A"/>
    <w:rsid w:val="002E64E4"/>
    <w:rsid w:val="002E6866"/>
    <w:rsid w:val="003065B6"/>
    <w:rsid w:val="00310B16"/>
    <w:rsid w:val="00314EC5"/>
    <w:rsid w:val="00321B93"/>
    <w:rsid w:val="00325539"/>
    <w:rsid w:val="003320EA"/>
    <w:rsid w:val="00333910"/>
    <w:rsid w:val="003401E5"/>
    <w:rsid w:val="00346FDE"/>
    <w:rsid w:val="003505FF"/>
    <w:rsid w:val="00355469"/>
    <w:rsid w:val="00364211"/>
    <w:rsid w:val="00370C67"/>
    <w:rsid w:val="00376E67"/>
    <w:rsid w:val="00385E1E"/>
    <w:rsid w:val="00386EB8"/>
    <w:rsid w:val="003A77A7"/>
    <w:rsid w:val="003A7D0E"/>
    <w:rsid w:val="003C15C0"/>
    <w:rsid w:val="003C3C49"/>
    <w:rsid w:val="003C75FB"/>
    <w:rsid w:val="003D09D0"/>
    <w:rsid w:val="003D1FE9"/>
    <w:rsid w:val="003F27D3"/>
    <w:rsid w:val="003F598D"/>
    <w:rsid w:val="00404580"/>
    <w:rsid w:val="0041763D"/>
    <w:rsid w:val="004231D6"/>
    <w:rsid w:val="0042374A"/>
    <w:rsid w:val="004243AD"/>
    <w:rsid w:val="00435900"/>
    <w:rsid w:val="004363FB"/>
    <w:rsid w:val="0044243D"/>
    <w:rsid w:val="0044417E"/>
    <w:rsid w:val="004472AE"/>
    <w:rsid w:val="00452239"/>
    <w:rsid w:val="004565C6"/>
    <w:rsid w:val="00461926"/>
    <w:rsid w:val="0046677F"/>
    <w:rsid w:val="0046722A"/>
    <w:rsid w:val="004714B9"/>
    <w:rsid w:val="00473228"/>
    <w:rsid w:val="00473981"/>
    <w:rsid w:val="004A4A97"/>
    <w:rsid w:val="004C0D91"/>
    <w:rsid w:val="004C0E31"/>
    <w:rsid w:val="004C1CCE"/>
    <w:rsid w:val="004D2AA7"/>
    <w:rsid w:val="004E340F"/>
    <w:rsid w:val="004E54B3"/>
    <w:rsid w:val="004F201C"/>
    <w:rsid w:val="004F463C"/>
    <w:rsid w:val="0051656F"/>
    <w:rsid w:val="00521318"/>
    <w:rsid w:val="00521A09"/>
    <w:rsid w:val="00525C22"/>
    <w:rsid w:val="00525E53"/>
    <w:rsid w:val="00536975"/>
    <w:rsid w:val="00542459"/>
    <w:rsid w:val="0055227A"/>
    <w:rsid w:val="00555F68"/>
    <w:rsid w:val="00557364"/>
    <w:rsid w:val="00570800"/>
    <w:rsid w:val="00573392"/>
    <w:rsid w:val="00573DD5"/>
    <w:rsid w:val="00580094"/>
    <w:rsid w:val="00584E6D"/>
    <w:rsid w:val="00586343"/>
    <w:rsid w:val="00595146"/>
    <w:rsid w:val="00596062"/>
    <w:rsid w:val="005A0423"/>
    <w:rsid w:val="005A1F28"/>
    <w:rsid w:val="005A3037"/>
    <w:rsid w:val="005A38D0"/>
    <w:rsid w:val="005A6F68"/>
    <w:rsid w:val="005B5E04"/>
    <w:rsid w:val="005C38DF"/>
    <w:rsid w:val="005C7995"/>
    <w:rsid w:val="005D19F3"/>
    <w:rsid w:val="005E4A7E"/>
    <w:rsid w:val="005E5942"/>
    <w:rsid w:val="005F4B9F"/>
    <w:rsid w:val="00604B69"/>
    <w:rsid w:val="00604C50"/>
    <w:rsid w:val="00612D4B"/>
    <w:rsid w:val="006131BE"/>
    <w:rsid w:val="0062002F"/>
    <w:rsid w:val="006330FB"/>
    <w:rsid w:val="006341DE"/>
    <w:rsid w:val="00636808"/>
    <w:rsid w:val="006411CB"/>
    <w:rsid w:val="0064214D"/>
    <w:rsid w:val="00642F58"/>
    <w:rsid w:val="006462D0"/>
    <w:rsid w:val="00654FEF"/>
    <w:rsid w:val="0065532C"/>
    <w:rsid w:val="006570E9"/>
    <w:rsid w:val="006629D9"/>
    <w:rsid w:val="00663997"/>
    <w:rsid w:val="00671BA1"/>
    <w:rsid w:val="00672D67"/>
    <w:rsid w:val="00675D1D"/>
    <w:rsid w:val="006769A5"/>
    <w:rsid w:val="00681B91"/>
    <w:rsid w:val="006844EB"/>
    <w:rsid w:val="006846BD"/>
    <w:rsid w:val="0069170E"/>
    <w:rsid w:val="00692777"/>
    <w:rsid w:val="00694F07"/>
    <w:rsid w:val="006A037E"/>
    <w:rsid w:val="006A30F9"/>
    <w:rsid w:val="006C00FF"/>
    <w:rsid w:val="006D1612"/>
    <w:rsid w:val="006D2C0D"/>
    <w:rsid w:val="006D34C6"/>
    <w:rsid w:val="006D7E5C"/>
    <w:rsid w:val="006E0BE9"/>
    <w:rsid w:val="006E6153"/>
    <w:rsid w:val="006E7F34"/>
    <w:rsid w:val="006F1456"/>
    <w:rsid w:val="007065E3"/>
    <w:rsid w:val="0071565D"/>
    <w:rsid w:val="0073510E"/>
    <w:rsid w:val="00740E8A"/>
    <w:rsid w:val="00741EC3"/>
    <w:rsid w:val="00743C37"/>
    <w:rsid w:val="00753F5C"/>
    <w:rsid w:val="007679D5"/>
    <w:rsid w:val="0077198D"/>
    <w:rsid w:val="007738B2"/>
    <w:rsid w:val="007759AC"/>
    <w:rsid w:val="00787277"/>
    <w:rsid w:val="00791D43"/>
    <w:rsid w:val="00796DFD"/>
    <w:rsid w:val="007A5B0D"/>
    <w:rsid w:val="007B1F9D"/>
    <w:rsid w:val="007B4924"/>
    <w:rsid w:val="007B7876"/>
    <w:rsid w:val="007D05C1"/>
    <w:rsid w:val="007E4E1C"/>
    <w:rsid w:val="0080345D"/>
    <w:rsid w:val="0082049E"/>
    <w:rsid w:val="00821598"/>
    <w:rsid w:val="008272E8"/>
    <w:rsid w:val="008332AC"/>
    <w:rsid w:val="00837E2E"/>
    <w:rsid w:val="00843797"/>
    <w:rsid w:val="00844436"/>
    <w:rsid w:val="00846AAB"/>
    <w:rsid w:val="00851403"/>
    <w:rsid w:val="008522BB"/>
    <w:rsid w:val="0085312C"/>
    <w:rsid w:val="008537C7"/>
    <w:rsid w:val="008675C0"/>
    <w:rsid w:val="008910D2"/>
    <w:rsid w:val="00894502"/>
    <w:rsid w:val="00897731"/>
    <w:rsid w:val="008A158C"/>
    <w:rsid w:val="008A3000"/>
    <w:rsid w:val="008A30F1"/>
    <w:rsid w:val="008C498D"/>
    <w:rsid w:val="008C7DDD"/>
    <w:rsid w:val="008D2E30"/>
    <w:rsid w:val="008D714D"/>
    <w:rsid w:val="008E3BED"/>
    <w:rsid w:val="008E7126"/>
    <w:rsid w:val="008F359E"/>
    <w:rsid w:val="00904E98"/>
    <w:rsid w:val="0090570B"/>
    <w:rsid w:val="00912089"/>
    <w:rsid w:val="00912587"/>
    <w:rsid w:val="00912976"/>
    <w:rsid w:val="00912CEB"/>
    <w:rsid w:val="00915147"/>
    <w:rsid w:val="00921FF3"/>
    <w:rsid w:val="009220D6"/>
    <w:rsid w:val="00933C5C"/>
    <w:rsid w:val="00935BF9"/>
    <w:rsid w:val="009430CF"/>
    <w:rsid w:val="0094721A"/>
    <w:rsid w:val="00947C33"/>
    <w:rsid w:val="00955518"/>
    <w:rsid w:val="00957054"/>
    <w:rsid w:val="00961FB9"/>
    <w:rsid w:val="00980C8E"/>
    <w:rsid w:val="0098442B"/>
    <w:rsid w:val="00985244"/>
    <w:rsid w:val="00985945"/>
    <w:rsid w:val="009863E7"/>
    <w:rsid w:val="009A1799"/>
    <w:rsid w:val="009A713C"/>
    <w:rsid w:val="009A7C20"/>
    <w:rsid w:val="009B1F56"/>
    <w:rsid w:val="009B5C84"/>
    <w:rsid w:val="009C12C5"/>
    <w:rsid w:val="009C26A8"/>
    <w:rsid w:val="009C2C03"/>
    <w:rsid w:val="009D1572"/>
    <w:rsid w:val="009D55CF"/>
    <w:rsid w:val="009E2AD6"/>
    <w:rsid w:val="009F68F1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1566"/>
    <w:rsid w:val="00A824DA"/>
    <w:rsid w:val="00A83F9C"/>
    <w:rsid w:val="00A85F59"/>
    <w:rsid w:val="00A85F67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1C3E"/>
    <w:rsid w:val="00AE5E09"/>
    <w:rsid w:val="00AE5E9D"/>
    <w:rsid w:val="00AE6F18"/>
    <w:rsid w:val="00AF1A30"/>
    <w:rsid w:val="00AF2BE0"/>
    <w:rsid w:val="00AF4F9E"/>
    <w:rsid w:val="00AF7080"/>
    <w:rsid w:val="00B03C73"/>
    <w:rsid w:val="00B12EE4"/>
    <w:rsid w:val="00B22268"/>
    <w:rsid w:val="00B22269"/>
    <w:rsid w:val="00B2325E"/>
    <w:rsid w:val="00B51680"/>
    <w:rsid w:val="00B74E22"/>
    <w:rsid w:val="00B77561"/>
    <w:rsid w:val="00B812C3"/>
    <w:rsid w:val="00B84780"/>
    <w:rsid w:val="00B856F6"/>
    <w:rsid w:val="00B928CA"/>
    <w:rsid w:val="00B968EF"/>
    <w:rsid w:val="00BA0944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709D"/>
    <w:rsid w:val="00C17957"/>
    <w:rsid w:val="00C17AB0"/>
    <w:rsid w:val="00C204A3"/>
    <w:rsid w:val="00C23370"/>
    <w:rsid w:val="00C27F87"/>
    <w:rsid w:val="00C31378"/>
    <w:rsid w:val="00C32E97"/>
    <w:rsid w:val="00C41D89"/>
    <w:rsid w:val="00C80708"/>
    <w:rsid w:val="00C80B4C"/>
    <w:rsid w:val="00C8185C"/>
    <w:rsid w:val="00C81E25"/>
    <w:rsid w:val="00C91644"/>
    <w:rsid w:val="00C950C8"/>
    <w:rsid w:val="00C960CE"/>
    <w:rsid w:val="00CA6B2B"/>
    <w:rsid w:val="00CB2259"/>
    <w:rsid w:val="00CB2991"/>
    <w:rsid w:val="00CB2C32"/>
    <w:rsid w:val="00CB6FBB"/>
    <w:rsid w:val="00CB7F75"/>
    <w:rsid w:val="00CD5199"/>
    <w:rsid w:val="00CD5783"/>
    <w:rsid w:val="00CF147A"/>
    <w:rsid w:val="00CF3153"/>
    <w:rsid w:val="00D03468"/>
    <w:rsid w:val="00D043E3"/>
    <w:rsid w:val="00D043EA"/>
    <w:rsid w:val="00D05FC0"/>
    <w:rsid w:val="00D10C88"/>
    <w:rsid w:val="00D11320"/>
    <w:rsid w:val="00D21238"/>
    <w:rsid w:val="00D327F5"/>
    <w:rsid w:val="00D33B5C"/>
    <w:rsid w:val="00D35D91"/>
    <w:rsid w:val="00D4415E"/>
    <w:rsid w:val="00D44D9F"/>
    <w:rsid w:val="00D465BC"/>
    <w:rsid w:val="00D468C2"/>
    <w:rsid w:val="00D511D3"/>
    <w:rsid w:val="00D5175D"/>
    <w:rsid w:val="00D56A3E"/>
    <w:rsid w:val="00D67EE0"/>
    <w:rsid w:val="00D808BF"/>
    <w:rsid w:val="00D829EF"/>
    <w:rsid w:val="00D83260"/>
    <w:rsid w:val="00D85657"/>
    <w:rsid w:val="00DB1DED"/>
    <w:rsid w:val="00DB479A"/>
    <w:rsid w:val="00DD08E4"/>
    <w:rsid w:val="00DD7C6D"/>
    <w:rsid w:val="00E023C3"/>
    <w:rsid w:val="00E0425A"/>
    <w:rsid w:val="00E07963"/>
    <w:rsid w:val="00E1156F"/>
    <w:rsid w:val="00E14A6A"/>
    <w:rsid w:val="00E176F7"/>
    <w:rsid w:val="00E26253"/>
    <w:rsid w:val="00E271F7"/>
    <w:rsid w:val="00E331CE"/>
    <w:rsid w:val="00E345D5"/>
    <w:rsid w:val="00E41DA4"/>
    <w:rsid w:val="00E44E0B"/>
    <w:rsid w:val="00E4656C"/>
    <w:rsid w:val="00E46E19"/>
    <w:rsid w:val="00E47386"/>
    <w:rsid w:val="00E53C15"/>
    <w:rsid w:val="00E54F9A"/>
    <w:rsid w:val="00E60230"/>
    <w:rsid w:val="00E62170"/>
    <w:rsid w:val="00E65BA5"/>
    <w:rsid w:val="00E7682A"/>
    <w:rsid w:val="00E873EF"/>
    <w:rsid w:val="00E87410"/>
    <w:rsid w:val="00EB0661"/>
    <w:rsid w:val="00EB2D6D"/>
    <w:rsid w:val="00EB5F42"/>
    <w:rsid w:val="00EB62C5"/>
    <w:rsid w:val="00EC0131"/>
    <w:rsid w:val="00EC3E18"/>
    <w:rsid w:val="00ED4340"/>
    <w:rsid w:val="00EE1C71"/>
    <w:rsid w:val="00EE31C8"/>
    <w:rsid w:val="00F036A7"/>
    <w:rsid w:val="00F12D29"/>
    <w:rsid w:val="00F1339C"/>
    <w:rsid w:val="00F30D3A"/>
    <w:rsid w:val="00F31205"/>
    <w:rsid w:val="00F31B41"/>
    <w:rsid w:val="00F348B0"/>
    <w:rsid w:val="00F61180"/>
    <w:rsid w:val="00F65C3E"/>
    <w:rsid w:val="00F73D53"/>
    <w:rsid w:val="00F74314"/>
    <w:rsid w:val="00F76746"/>
    <w:rsid w:val="00F76F05"/>
    <w:rsid w:val="00F85E86"/>
    <w:rsid w:val="00F941FC"/>
    <w:rsid w:val="00F9643F"/>
    <w:rsid w:val="00F96B30"/>
    <w:rsid w:val="00FA318E"/>
    <w:rsid w:val="00FA4F76"/>
    <w:rsid w:val="00FC5213"/>
    <w:rsid w:val="00FF27D7"/>
    <w:rsid w:val="00FF3A31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  <w:style w:type="paragraph" w:customStyle="1" w:styleId="ConsPlusNormal">
    <w:name w:val="ConsPlusNormal"/>
    <w:rsid w:val="00796DF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0B0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3682ABEAD4252D91CEA56497D9CDF852EDA60613AA9B105EA1AF8135109D758686AADC9ED7035E6A498BpFM6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FF601-2A17-4A94-96EC-5B1D7B7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</TotalTime>
  <Pages>2</Pages>
  <Words>264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udychak</cp:lastModifiedBy>
  <cp:revision>2</cp:revision>
  <cp:lastPrinted>2017-08-14T08:32:00Z</cp:lastPrinted>
  <dcterms:created xsi:type="dcterms:W3CDTF">2017-08-14T09:01:00Z</dcterms:created>
  <dcterms:modified xsi:type="dcterms:W3CDTF">2017-08-14T09:01:00Z</dcterms:modified>
</cp:coreProperties>
</file>