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46677F">
      <w:pPr>
        <w:rPr>
          <w:sz w:val="22"/>
        </w:rPr>
      </w:pPr>
      <w:r w:rsidRPr="00D327F5">
        <w:rPr>
          <w:sz w:val="22"/>
        </w:rPr>
        <w:t>о</w:t>
      </w:r>
      <w:r w:rsidR="0023759F" w:rsidRPr="00D327F5">
        <w:rPr>
          <w:sz w:val="22"/>
        </w:rPr>
        <w:t>т</w:t>
      </w:r>
      <w:r w:rsidRPr="00D327F5">
        <w:rPr>
          <w:sz w:val="22"/>
        </w:rPr>
        <w:t xml:space="preserve"> </w:t>
      </w:r>
      <w:r w:rsidR="00E265D3">
        <w:rPr>
          <w:sz w:val="22"/>
        </w:rPr>
        <w:t xml:space="preserve"> </w:t>
      </w:r>
      <w:r w:rsidR="0044171B">
        <w:rPr>
          <w:sz w:val="22"/>
        </w:rPr>
        <w:t xml:space="preserve">16.08.2017 </w:t>
      </w:r>
      <w:r w:rsidR="00D44F92">
        <w:rPr>
          <w:sz w:val="22"/>
        </w:rPr>
        <w:t>г.</w:t>
      </w:r>
      <w:r w:rsidR="005B5E04" w:rsidRPr="00D327F5">
        <w:rPr>
          <w:sz w:val="22"/>
        </w:rPr>
        <w:t xml:space="preserve">                                                                                                             </w:t>
      </w:r>
      <w:r w:rsidR="0044171B">
        <w:rPr>
          <w:sz w:val="22"/>
        </w:rPr>
        <w:t xml:space="preserve">              </w:t>
      </w:r>
      <w:r w:rsidR="005B5E04" w:rsidRPr="00D327F5">
        <w:rPr>
          <w:sz w:val="22"/>
        </w:rPr>
        <w:t xml:space="preserve"> </w:t>
      </w:r>
      <w:r w:rsidR="0044171B">
        <w:rPr>
          <w:sz w:val="22"/>
        </w:rPr>
        <w:t xml:space="preserve">     </w:t>
      </w:r>
      <w:r w:rsidR="0023759F" w:rsidRPr="00D327F5">
        <w:rPr>
          <w:sz w:val="22"/>
        </w:rPr>
        <w:t>№</w:t>
      </w:r>
      <w:r w:rsidR="006E64E6">
        <w:rPr>
          <w:sz w:val="22"/>
        </w:rPr>
        <w:t xml:space="preserve"> </w:t>
      </w:r>
      <w:r w:rsidR="0044171B">
        <w:rPr>
          <w:sz w:val="22"/>
        </w:rPr>
        <w:t>78-А</w:t>
      </w: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B71D1B" w:rsidRDefault="0080345D" w:rsidP="00E47386">
      <w:pPr>
        <w:pStyle w:val="21"/>
        <w:rPr>
          <w:b/>
        </w:rPr>
      </w:pPr>
      <w:r w:rsidRPr="00C01C45">
        <w:rPr>
          <w:b/>
        </w:rPr>
        <w:t>О</w:t>
      </w:r>
      <w:r w:rsidR="00B71D1B">
        <w:rPr>
          <w:b/>
        </w:rPr>
        <w:t>б отмене</w:t>
      </w:r>
      <w:r w:rsidRPr="00C01C45">
        <w:rPr>
          <w:b/>
        </w:rPr>
        <w:t xml:space="preserve"> п</w:t>
      </w:r>
      <w:r w:rsidR="006C5737">
        <w:rPr>
          <w:b/>
        </w:rPr>
        <w:t>риостановлени</w:t>
      </w:r>
      <w:r w:rsidR="00B71D1B">
        <w:rPr>
          <w:b/>
        </w:rPr>
        <w:t>я</w:t>
      </w:r>
      <w:r w:rsidR="006C5737">
        <w:rPr>
          <w:b/>
        </w:rPr>
        <w:t xml:space="preserve"> </w:t>
      </w:r>
    </w:p>
    <w:p w:rsidR="00E47386" w:rsidRDefault="006C5737" w:rsidP="00E47386">
      <w:pPr>
        <w:pStyle w:val="21"/>
        <w:rPr>
          <w:b/>
        </w:rPr>
      </w:pPr>
      <w:r>
        <w:rPr>
          <w:b/>
        </w:rPr>
        <w:t>предоставления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межбюджетных трансфертов</w:t>
      </w:r>
    </w:p>
    <w:p w:rsidR="006C5737" w:rsidRDefault="006C5737" w:rsidP="00E47386">
      <w:pPr>
        <w:pStyle w:val="21"/>
        <w:rPr>
          <w:b/>
        </w:rPr>
      </w:pPr>
      <w:r>
        <w:rPr>
          <w:b/>
        </w:rPr>
        <w:t>из республиканского бюджета</w:t>
      </w:r>
    </w:p>
    <w:p w:rsidR="00854335" w:rsidRDefault="00854335" w:rsidP="00854335">
      <w:pPr>
        <w:pStyle w:val="21"/>
        <w:rPr>
          <w:b/>
        </w:rPr>
      </w:pPr>
      <w:r>
        <w:rPr>
          <w:b/>
        </w:rPr>
        <w:t>Республики Адыгея бюджет</w:t>
      </w:r>
      <w:r w:rsidR="0058285F">
        <w:rPr>
          <w:b/>
        </w:rPr>
        <w:t>у</w:t>
      </w:r>
      <w:r>
        <w:rPr>
          <w:b/>
        </w:rPr>
        <w:t xml:space="preserve"> </w:t>
      </w:r>
    </w:p>
    <w:p w:rsidR="00854335" w:rsidRDefault="0058285F" w:rsidP="00854335">
      <w:pPr>
        <w:pStyle w:val="21"/>
        <w:rPr>
          <w:b/>
        </w:rPr>
      </w:pPr>
      <w:r>
        <w:rPr>
          <w:b/>
        </w:rPr>
        <w:t>муниципального образования</w:t>
      </w:r>
    </w:p>
    <w:p w:rsidR="000B13F5" w:rsidRDefault="00854335" w:rsidP="00854335">
      <w:pPr>
        <w:pStyle w:val="21"/>
        <w:rPr>
          <w:b/>
        </w:rPr>
      </w:pPr>
      <w:r>
        <w:rPr>
          <w:b/>
        </w:rPr>
        <w:t>«</w:t>
      </w:r>
      <w:r w:rsidR="00E265D3">
        <w:rPr>
          <w:b/>
        </w:rPr>
        <w:t>Шовгеновский</w:t>
      </w:r>
      <w:r w:rsidR="0058285F">
        <w:rPr>
          <w:b/>
        </w:rPr>
        <w:t xml:space="preserve"> район</w:t>
      </w:r>
      <w:r>
        <w:rPr>
          <w:b/>
        </w:rPr>
        <w:t>»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0A25BA">
        <w:rPr>
          <w:sz w:val="28"/>
          <w:szCs w:val="28"/>
        </w:rPr>
        <w:t xml:space="preserve">В соответствии с </w:t>
      </w:r>
      <w:r w:rsidR="006C5737">
        <w:rPr>
          <w:sz w:val="28"/>
          <w:szCs w:val="28"/>
        </w:rPr>
        <w:t xml:space="preserve">приказом Министерства финансов Республики Адыгея от 9 января 2014 г. №3-А «Об утверждении Порядка приостановления (сокращения) предоставления межбюджетных трансфертов местным бюджетам из республиканского бюджета Республики Адыгея» </w:t>
      </w:r>
      <w:r w:rsidR="0071654A">
        <w:rPr>
          <w:sz w:val="28"/>
          <w:szCs w:val="28"/>
        </w:rPr>
        <w:t>и пунктами 2 и 5</w:t>
      </w:r>
      <w:r w:rsidR="008071B2">
        <w:rPr>
          <w:sz w:val="28"/>
          <w:szCs w:val="28"/>
        </w:rPr>
        <w:t xml:space="preserve"> статьи 136 Бюджетного Кодекса Российской Федерации</w:t>
      </w:r>
      <w:r w:rsidR="00C01C45">
        <w:rPr>
          <w:sz w:val="28"/>
          <w:szCs w:val="24"/>
        </w:rPr>
        <w:t xml:space="preserve"> </w:t>
      </w: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854335" w:rsidRPr="00854335" w:rsidRDefault="00F47429" w:rsidP="00706456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0" w:name="sub_1"/>
      <w:proofErr w:type="gramStart"/>
      <w:r w:rsidRPr="00706456">
        <w:rPr>
          <w:szCs w:val="28"/>
        </w:rPr>
        <w:t>По Министерству финансов Республики Адыгея</w:t>
      </w:r>
      <w:r w:rsidR="008071B2" w:rsidRPr="00706456">
        <w:rPr>
          <w:szCs w:val="28"/>
        </w:rPr>
        <w:t xml:space="preserve"> код главного распорядителя «808» </w:t>
      </w:r>
      <w:r w:rsidR="001D1819">
        <w:rPr>
          <w:szCs w:val="28"/>
        </w:rPr>
        <w:t>отменить</w:t>
      </w:r>
      <w:r w:rsidR="008071B2" w:rsidRPr="00706456">
        <w:rPr>
          <w:szCs w:val="28"/>
        </w:rPr>
        <w:t xml:space="preserve"> с </w:t>
      </w:r>
      <w:r w:rsidR="00C80547">
        <w:rPr>
          <w:szCs w:val="28"/>
        </w:rPr>
        <w:t>1</w:t>
      </w:r>
      <w:r w:rsidR="00E265D3">
        <w:rPr>
          <w:szCs w:val="28"/>
        </w:rPr>
        <w:t>6</w:t>
      </w:r>
      <w:r w:rsidR="008071B2" w:rsidRPr="00706456">
        <w:rPr>
          <w:szCs w:val="28"/>
        </w:rPr>
        <w:t xml:space="preserve"> </w:t>
      </w:r>
      <w:r w:rsidR="0058285F">
        <w:rPr>
          <w:szCs w:val="28"/>
        </w:rPr>
        <w:t>августа</w:t>
      </w:r>
      <w:r w:rsidR="008071B2" w:rsidRPr="00706456">
        <w:rPr>
          <w:szCs w:val="28"/>
        </w:rPr>
        <w:t xml:space="preserve"> 201</w:t>
      </w:r>
      <w:r w:rsidR="00C80547">
        <w:rPr>
          <w:szCs w:val="28"/>
        </w:rPr>
        <w:t>7</w:t>
      </w:r>
      <w:r w:rsidR="001D1819">
        <w:rPr>
          <w:szCs w:val="28"/>
        </w:rPr>
        <w:t xml:space="preserve"> </w:t>
      </w:r>
      <w:r w:rsidR="008071B2" w:rsidRPr="00706456">
        <w:rPr>
          <w:szCs w:val="28"/>
        </w:rPr>
        <w:t xml:space="preserve">года </w:t>
      </w:r>
      <w:r w:rsidR="001D1819">
        <w:rPr>
          <w:szCs w:val="28"/>
        </w:rPr>
        <w:t xml:space="preserve">приостановление </w:t>
      </w:r>
      <w:r w:rsidR="008071B2" w:rsidRPr="00706456">
        <w:rPr>
          <w:szCs w:val="28"/>
        </w:rPr>
        <w:t>предоставлени</w:t>
      </w:r>
      <w:r w:rsidR="001D1819">
        <w:rPr>
          <w:szCs w:val="28"/>
        </w:rPr>
        <w:t>я</w:t>
      </w:r>
      <w:r w:rsidR="00FA49A0" w:rsidRPr="00706456">
        <w:rPr>
          <w:szCs w:val="28"/>
        </w:rPr>
        <w:t xml:space="preserve"> субвенций на осуществление государственных полномочий по расчету и предоставлению дотаций на выравнивание бюджетной обеспеченности поселений по коду </w:t>
      </w:r>
      <w:r w:rsidR="000B13F5" w:rsidRPr="00706456">
        <w:rPr>
          <w:szCs w:val="28"/>
        </w:rPr>
        <w:t>«1403</w:t>
      </w:r>
      <w:r w:rsidR="00854335" w:rsidRPr="00706456">
        <w:rPr>
          <w:szCs w:val="28"/>
        </w:rPr>
        <w:t> </w:t>
      </w:r>
      <w:r w:rsidR="00854335">
        <w:rPr>
          <w:szCs w:val="28"/>
        </w:rPr>
        <w:t>5Ф40260030</w:t>
      </w:r>
      <w:r w:rsidR="00854335" w:rsidRPr="00706456">
        <w:rPr>
          <w:szCs w:val="28"/>
        </w:rPr>
        <w:t> </w:t>
      </w:r>
      <w:r w:rsidR="000B13F5" w:rsidRPr="00706456">
        <w:rPr>
          <w:szCs w:val="28"/>
        </w:rPr>
        <w:t>530 251»</w:t>
      </w:r>
      <w:r w:rsidR="00854335" w:rsidRPr="00854335">
        <w:rPr>
          <w:szCs w:val="28"/>
        </w:rPr>
        <w:t xml:space="preserve"> </w:t>
      </w:r>
      <w:r w:rsidR="0058285F" w:rsidRPr="00706456">
        <w:rPr>
          <w:szCs w:val="28"/>
        </w:rPr>
        <w:t>муниципальному образованию «</w:t>
      </w:r>
      <w:r w:rsidR="00E265D3">
        <w:rPr>
          <w:szCs w:val="28"/>
        </w:rPr>
        <w:t>Шовгеновский</w:t>
      </w:r>
      <w:r w:rsidR="0058285F">
        <w:rPr>
          <w:szCs w:val="28"/>
        </w:rPr>
        <w:t xml:space="preserve"> район</w:t>
      </w:r>
      <w:r w:rsidR="0058285F" w:rsidRPr="00706456">
        <w:rPr>
          <w:szCs w:val="28"/>
        </w:rPr>
        <w:t>»</w:t>
      </w:r>
      <w:r w:rsidR="0058285F">
        <w:rPr>
          <w:szCs w:val="28"/>
        </w:rPr>
        <w:t xml:space="preserve"> в пределах объема дотаций, подлежа</w:t>
      </w:r>
      <w:r w:rsidR="00C80547">
        <w:rPr>
          <w:szCs w:val="28"/>
        </w:rPr>
        <w:t xml:space="preserve">щих перечислению в муниципальные </w:t>
      </w:r>
      <w:r w:rsidR="0058285F">
        <w:rPr>
          <w:szCs w:val="28"/>
        </w:rPr>
        <w:t xml:space="preserve"> образовани</w:t>
      </w:r>
      <w:r w:rsidR="00C80547">
        <w:rPr>
          <w:szCs w:val="28"/>
        </w:rPr>
        <w:t>я</w:t>
      </w:r>
      <w:r w:rsidR="0058285F">
        <w:rPr>
          <w:szCs w:val="28"/>
        </w:rPr>
        <w:t xml:space="preserve"> </w:t>
      </w:r>
      <w:r w:rsidR="00C80547">
        <w:rPr>
          <w:szCs w:val="28"/>
        </w:rPr>
        <w:t>«</w:t>
      </w:r>
      <w:proofErr w:type="spellStart"/>
      <w:r w:rsidR="00E265D3">
        <w:rPr>
          <w:szCs w:val="28"/>
        </w:rPr>
        <w:t>Дукмасовское</w:t>
      </w:r>
      <w:proofErr w:type="spellEnd"/>
      <w:r w:rsidR="00C80547">
        <w:rPr>
          <w:szCs w:val="28"/>
        </w:rPr>
        <w:t xml:space="preserve"> сельское поселение» и </w:t>
      </w:r>
      <w:r w:rsidR="0058285F">
        <w:rPr>
          <w:szCs w:val="28"/>
        </w:rPr>
        <w:t>«</w:t>
      </w:r>
      <w:proofErr w:type="spellStart"/>
      <w:r w:rsidR="00E265D3">
        <w:rPr>
          <w:szCs w:val="28"/>
        </w:rPr>
        <w:t>Мамхегское</w:t>
      </w:r>
      <w:proofErr w:type="spellEnd"/>
      <w:r w:rsidR="0058285F">
        <w:rPr>
          <w:szCs w:val="28"/>
        </w:rPr>
        <w:t xml:space="preserve"> сельское поселение», </w:t>
      </w:r>
      <w:r w:rsidR="00854335">
        <w:rPr>
          <w:szCs w:val="28"/>
        </w:rPr>
        <w:t>введенное приказом</w:t>
      </w:r>
      <w:proofErr w:type="gramEnd"/>
      <w:r w:rsidR="00854335">
        <w:rPr>
          <w:szCs w:val="28"/>
        </w:rPr>
        <w:t xml:space="preserve"> </w:t>
      </w:r>
      <w:proofErr w:type="gramStart"/>
      <w:r w:rsidR="00854335">
        <w:rPr>
          <w:szCs w:val="28"/>
        </w:rPr>
        <w:t>Министерства финансов Республики Адыгея от 2</w:t>
      </w:r>
      <w:r w:rsidR="00C80547">
        <w:rPr>
          <w:szCs w:val="28"/>
        </w:rPr>
        <w:t>6 июля</w:t>
      </w:r>
      <w:r w:rsidR="00854335">
        <w:rPr>
          <w:szCs w:val="28"/>
        </w:rPr>
        <w:t xml:space="preserve"> 201</w:t>
      </w:r>
      <w:r w:rsidR="00C80547">
        <w:rPr>
          <w:szCs w:val="28"/>
        </w:rPr>
        <w:t>7</w:t>
      </w:r>
      <w:r w:rsidR="00854335">
        <w:rPr>
          <w:szCs w:val="28"/>
        </w:rPr>
        <w:t xml:space="preserve"> года </w:t>
      </w:r>
      <w:r w:rsidR="00C80547">
        <w:rPr>
          <w:szCs w:val="28"/>
        </w:rPr>
        <w:t>№ 70</w:t>
      </w:r>
      <w:r w:rsidR="0058285F">
        <w:rPr>
          <w:szCs w:val="28"/>
        </w:rPr>
        <w:t xml:space="preserve">-А в связи с устранением ранее выявленного нарушения </w:t>
      </w:r>
      <w:r w:rsidR="00207B63">
        <w:rPr>
          <w:szCs w:val="28"/>
        </w:rPr>
        <w:t xml:space="preserve"> услови</w:t>
      </w:r>
      <w:r w:rsidR="004160D4">
        <w:rPr>
          <w:szCs w:val="28"/>
        </w:rPr>
        <w:t>й</w:t>
      </w:r>
      <w:r w:rsidR="00207B63">
        <w:rPr>
          <w:szCs w:val="28"/>
        </w:rPr>
        <w:t xml:space="preserve"> предоставления  межбюджетных трансфертов, </w:t>
      </w:r>
      <w:r w:rsidR="00CC414B">
        <w:rPr>
          <w:szCs w:val="28"/>
        </w:rPr>
        <w:t xml:space="preserve">в части превышения установленных Кабинетом Министров Республики Адыгея нормативов формирования расходов на оплату выборных должностных лиц местного самоуправления, осуществляющих свои полномочия на постоянной основе, </w:t>
      </w:r>
      <w:r w:rsidR="00CC414B">
        <w:rPr>
          <w:szCs w:val="28"/>
        </w:rPr>
        <w:lastRenderedPageBreak/>
        <w:t>муниципальных служащих</w:t>
      </w:r>
      <w:r w:rsidR="00C80547">
        <w:rPr>
          <w:szCs w:val="28"/>
        </w:rPr>
        <w:t xml:space="preserve"> и материальное содержание органов местного самоуправления</w:t>
      </w:r>
      <w:r w:rsidR="00CC414B">
        <w:rPr>
          <w:szCs w:val="28"/>
        </w:rPr>
        <w:t>.</w:t>
      </w:r>
      <w:proofErr w:type="gramEnd"/>
    </w:p>
    <w:bookmarkEnd w:id="0"/>
    <w:p w:rsidR="00797890" w:rsidRPr="0012619E" w:rsidRDefault="00854335" w:rsidP="00797890">
      <w:pPr>
        <w:pStyle w:val="21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A0638C">
        <w:rPr>
          <w:szCs w:val="28"/>
        </w:rPr>
        <w:t>Контроль за</w:t>
      </w:r>
      <w:proofErr w:type="gramEnd"/>
      <w:r w:rsidRPr="00A0638C">
        <w:rPr>
          <w:szCs w:val="28"/>
        </w:rPr>
        <w:t xml:space="preserve"> исполнением настоящего приказа возложить на </w:t>
      </w:r>
      <w:r>
        <w:rPr>
          <w:szCs w:val="28"/>
        </w:rPr>
        <w:t>начальника отдела межбюджетных отношений, сводного планирования и мониторинга муниципальных финансов М</w:t>
      </w:r>
      <w:r w:rsidRPr="0012619E">
        <w:rPr>
          <w:szCs w:val="28"/>
        </w:rPr>
        <w:t>инист</w:t>
      </w:r>
      <w:r>
        <w:rPr>
          <w:szCs w:val="28"/>
        </w:rPr>
        <w:t>ерства</w:t>
      </w:r>
      <w:r w:rsidRPr="0012619E">
        <w:rPr>
          <w:szCs w:val="28"/>
        </w:rPr>
        <w:t xml:space="preserve"> финансов Республики Адыгея</w:t>
      </w:r>
      <w:r>
        <w:rPr>
          <w:szCs w:val="28"/>
        </w:rPr>
        <w:t xml:space="preserve"> Н.В. Павлову.</w:t>
      </w:r>
    </w:p>
    <w:p w:rsidR="00E47386" w:rsidRPr="00D44D9F" w:rsidRDefault="00E47386" w:rsidP="00897731">
      <w:pPr>
        <w:pStyle w:val="af"/>
        <w:ind w:left="1800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CC414B" w:rsidRPr="00CC414B" w:rsidRDefault="00CC414B" w:rsidP="00CC414B"/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C80547" w:rsidP="00A03900">
      <w:pPr>
        <w:pStyle w:val="4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  <w:r w:rsidR="00897731">
        <w:rPr>
          <w:szCs w:val="28"/>
        </w:rPr>
        <w:t>М</w:t>
      </w:r>
      <w:r w:rsidR="00897731" w:rsidRPr="00D327F5">
        <w:rPr>
          <w:szCs w:val="28"/>
        </w:rPr>
        <w:t>инистр</w:t>
      </w:r>
      <w:r>
        <w:rPr>
          <w:szCs w:val="28"/>
        </w:rPr>
        <w:t>а</w:t>
      </w:r>
      <w:r w:rsidR="00897731">
        <w:rPr>
          <w:szCs w:val="28"/>
        </w:rPr>
        <w:tab/>
      </w:r>
      <w:r w:rsidR="00897731" w:rsidRPr="00D327F5">
        <w:rPr>
          <w:szCs w:val="28"/>
        </w:rPr>
        <w:tab/>
      </w:r>
      <w:r w:rsidR="00897731" w:rsidRPr="00D327F5">
        <w:rPr>
          <w:szCs w:val="28"/>
        </w:rPr>
        <w:tab/>
      </w:r>
      <w:r w:rsidR="00A03900">
        <w:rPr>
          <w:szCs w:val="28"/>
        </w:rPr>
        <w:tab/>
      </w:r>
      <w:r>
        <w:rPr>
          <w:szCs w:val="28"/>
        </w:rPr>
        <w:t xml:space="preserve">         Е.В. </w:t>
      </w:r>
      <w:proofErr w:type="spellStart"/>
      <w:r>
        <w:rPr>
          <w:szCs w:val="28"/>
        </w:rPr>
        <w:t>Косиненко</w:t>
      </w:r>
      <w:proofErr w:type="spellEnd"/>
    </w:p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p w:rsidR="00EC7BEF" w:rsidRDefault="00EC7BEF" w:rsidP="00EC7BEF"/>
    <w:sectPr w:rsidR="00EC7BEF" w:rsidSect="00A75EBC">
      <w:footerReference w:type="even" r:id="rId9"/>
      <w:footerReference w:type="default" r:id="rId10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B60" w:rsidRDefault="00E82B60">
      <w:r>
        <w:separator/>
      </w:r>
    </w:p>
  </w:endnote>
  <w:endnote w:type="continuationSeparator" w:id="0">
    <w:p w:rsidR="00E82B60" w:rsidRDefault="00E82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584BA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584BAC">
        <w:pPr>
          <w:pStyle w:val="a6"/>
          <w:jc w:val="right"/>
        </w:pPr>
        <w:fldSimple w:instr=" PAGE   \* MERGEFORMAT ">
          <w:r w:rsidR="0044171B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B60" w:rsidRDefault="00E82B60">
      <w:r>
        <w:separator/>
      </w:r>
    </w:p>
  </w:footnote>
  <w:footnote w:type="continuationSeparator" w:id="0">
    <w:p w:rsidR="00E82B60" w:rsidRDefault="00E82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EC85143"/>
    <w:multiLevelType w:val="hybridMultilevel"/>
    <w:tmpl w:val="96DE3D02"/>
    <w:lvl w:ilvl="0" w:tplc="D3AE6B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3F5"/>
    <w:rsid w:val="000B1525"/>
    <w:rsid w:val="000D0090"/>
    <w:rsid w:val="000D24CE"/>
    <w:rsid w:val="000E035F"/>
    <w:rsid w:val="000E35DE"/>
    <w:rsid w:val="000F49E7"/>
    <w:rsid w:val="00115B7D"/>
    <w:rsid w:val="00123B44"/>
    <w:rsid w:val="001241E7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B19B6"/>
    <w:rsid w:val="001B4421"/>
    <w:rsid w:val="001C2DB2"/>
    <w:rsid w:val="001C4D8D"/>
    <w:rsid w:val="001C5F91"/>
    <w:rsid w:val="001D1819"/>
    <w:rsid w:val="001D34CF"/>
    <w:rsid w:val="001D59BD"/>
    <w:rsid w:val="001D64BE"/>
    <w:rsid w:val="001E20D1"/>
    <w:rsid w:val="001F171B"/>
    <w:rsid w:val="001F6FE5"/>
    <w:rsid w:val="00204CB9"/>
    <w:rsid w:val="00205385"/>
    <w:rsid w:val="00207B63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D0BD9"/>
    <w:rsid w:val="002D28F8"/>
    <w:rsid w:val="002E194C"/>
    <w:rsid w:val="002E424A"/>
    <w:rsid w:val="002E5E0E"/>
    <w:rsid w:val="002E64E4"/>
    <w:rsid w:val="002E6866"/>
    <w:rsid w:val="002E7394"/>
    <w:rsid w:val="002F115D"/>
    <w:rsid w:val="003065B6"/>
    <w:rsid w:val="00310B16"/>
    <w:rsid w:val="00314EC5"/>
    <w:rsid w:val="00321B93"/>
    <w:rsid w:val="00333910"/>
    <w:rsid w:val="003505FF"/>
    <w:rsid w:val="00355469"/>
    <w:rsid w:val="00364211"/>
    <w:rsid w:val="00370C67"/>
    <w:rsid w:val="00376E67"/>
    <w:rsid w:val="00385E1E"/>
    <w:rsid w:val="00386EB8"/>
    <w:rsid w:val="003A7D0E"/>
    <w:rsid w:val="003B3CF2"/>
    <w:rsid w:val="003B7A6F"/>
    <w:rsid w:val="003C4497"/>
    <w:rsid w:val="003C75FB"/>
    <w:rsid w:val="003D1FE9"/>
    <w:rsid w:val="003F27D3"/>
    <w:rsid w:val="003F598D"/>
    <w:rsid w:val="00404580"/>
    <w:rsid w:val="004160D4"/>
    <w:rsid w:val="0041763D"/>
    <w:rsid w:val="004254BA"/>
    <w:rsid w:val="00435900"/>
    <w:rsid w:val="004363FB"/>
    <w:rsid w:val="0044171B"/>
    <w:rsid w:val="0044243D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285F"/>
    <w:rsid w:val="00584BAC"/>
    <w:rsid w:val="00584E6D"/>
    <w:rsid w:val="00586343"/>
    <w:rsid w:val="005A1F28"/>
    <w:rsid w:val="005A38D0"/>
    <w:rsid w:val="005B5E04"/>
    <w:rsid w:val="005C38DF"/>
    <w:rsid w:val="005C7995"/>
    <w:rsid w:val="005E4A7E"/>
    <w:rsid w:val="006021AC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0BC2"/>
    <w:rsid w:val="0069170E"/>
    <w:rsid w:val="00692777"/>
    <w:rsid w:val="006A037E"/>
    <w:rsid w:val="006A30F9"/>
    <w:rsid w:val="006C00FF"/>
    <w:rsid w:val="006C5737"/>
    <w:rsid w:val="006D1612"/>
    <w:rsid w:val="006D34C6"/>
    <w:rsid w:val="006D7E5C"/>
    <w:rsid w:val="006E3978"/>
    <w:rsid w:val="006E528C"/>
    <w:rsid w:val="006E6153"/>
    <w:rsid w:val="006E64E6"/>
    <w:rsid w:val="006F1456"/>
    <w:rsid w:val="006F1923"/>
    <w:rsid w:val="00701739"/>
    <w:rsid w:val="00704CD4"/>
    <w:rsid w:val="00706456"/>
    <w:rsid w:val="0071565D"/>
    <w:rsid w:val="0071654A"/>
    <w:rsid w:val="00722D2E"/>
    <w:rsid w:val="00730407"/>
    <w:rsid w:val="0073510E"/>
    <w:rsid w:val="00741EC3"/>
    <w:rsid w:val="00753F5C"/>
    <w:rsid w:val="0077198D"/>
    <w:rsid w:val="007738B2"/>
    <w:rsid w:val="007759AC"/>
    <w:rsid w:val="00787277"/>
    <w:rsid w:val="00797890"/>
    <w:rsid w:val="00797AA5"/>
    <w:rsid w:val="007B1F9D"/>
    <w:rsid w:val="007B4924"/>
    <w:rsid w:val="007B7876"/>
    <w:rsid w:val="007D05C1"/>
    <w:rsid w:val="0080345D"/>
    <w:rsid w:val="008071B2"/>
    <w:rsid w:val="00821598"/>
    <w:rsid w:val="008272E8"/>
    <w:rsid w:val="008332AC"/>
    <w:rsid w:val="00837E2E"/>
    <w:rsid w:val="00843797"/>
    <w:rsid w:val="008522BB"/>
    <w:rsid w:val="0085312C"/>
    <w:rsid w:val="00854335"/>
    <w:rsid w:val="008675C0"/>
    <w:rsid w:val="00885BD9"/>
    <w:rsid w:val="00894502"/>
    <w:rsid w:val="00897731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B353B"/>
    <w:rsid w:val="009C12C5"/>
    <w:rsid w:val="009C26A8"/>
    <w:rsid w:val="009C2C03"/>
    <w:rsid w:val="009F68F1"/>
    <w:rsid w:val="009F795D"/>
    <w:rsid w:val="00A01FC9"/>
    <w:rsid w:val="00A03900"/>
    <w:rsid w:val="00A074F1"/>
    <w:rsid w:val="00A122B8"/>
    <w:rsid w:val="00A13A60"/>
    <w:rsid w:val="00A27FDD"/>
    <w:rsid w:val="00A3314E"/>
    <w:rsid w:val="00A41533"/>
    <w:rsid w:val="00A70864"/>
    <w:rsid w:val="00A71BEE"/>
    <w:rsid w:val="00A74478"/>
    <w:rsid w:val="00A747C3"/>
    <w:rsid w:val="00A75EBC"/>
    <w:rsid w:val="00A85F59"/>
    <w:rsid w:val="00A93BB6"/>
    <w:rsid w:val="00A94CA5"/>
    <w:rsid w:val="00AA7296"/>
    <w:rsid w:val="00AB141B"/>
    <w:rsid w:val="00AB2761"/>
    <w:rsid w:val="00AB62EE"/>
    <w:rsid w:val="00AC2D27"/>
    <w:rsid w:val="00AD5476"/>
    <w:rsid w:val="00AD781E"/>
    <w:rsid w:val="00AE6F18"/>
    <w:rsid w:val="00AF1A30"/>
    <w:rsid w:val="00AF2BE0"/>
    <w:rsid w:val="00AF4F9E"/>
    <w:rsid w:val="00B22268"/>
    <w:rsid w:val="00B22269"/>
    <w:rsid w:val="00B2325E"/>
    <w:rsid w:val="00B51680"/>
    <w:rsid w:val="00B6666E"/>
    <w:rsid w:val="00B71D1B"/>
    <w:rsid w:val="00B77561"/>
    <w:rsid w:val="00B812C3"/>
    <w:rsid w:val="00B82836"/>
    <w:rsid w:val="00B856F6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52DB"/>
    <w:rsid w:val="00C1709D"/>
    <w:rsid w:val="00C17AB0"/>
    <w:rsid w:val="00C204A3"/>
    <w:rsid w:val="00C31378"/>
    <w:rsid w:val="00C32E97"/>
    <w:rsid w:val="00C3334A"/>
    <w:rsid w:val="00C41D89"/>
    <w:rsid w:val="00C80547"/>
    <w:rsid w:val="00C80708"/>
    <w:rsid w:val="00C80B4C"/>
    <w:rsid w:val="00C8185C"/>
    <w:rsid w:val="00C81E25"/>
    <w:rsid w:val="00C92759"/>
    <w:rsid w:val="00C950C8"/>
    <w:rsid w:val="00C960CE"/>
    <w:rsid w:val="00CA6B2B"/>
    <w:rsid w:val="00CB2259"/>
    <w:rsid w:val="00CB2991"/>
    <w:rsid w:val="00CB6FBB"/>
    <w:rsid w:val="00CC414B"/>
    <w:rsid w:val="00CF147A"/>
    <w:rsid w:val="00CF3153"/>
    <w:rsid w:val="00D043E3"/>
    <w:rsid w:val="00D05FC0"/>
    <w:rsid w:val="00D10C88"/>
    <w:rsid w:val="00D11320"/>
    <w:rsid w:val="00D172B4"/>
    <w:rsid w:val="00D21238"/>
    <w:rsid w:val="00D26CB0"/>
    <w:rsid w:val="00D327F5"/>
    <w:rsid w:val="00D33B5C"/>
    <w:rsid w:val="00D42610"/>
    <w:rsid w:val="00D44D9F"/>
    <w:rsid w:val="00D44F92"/>
    <w:rsid w:val="00D465BC"/>
    <w:rsid w:val="00D5175D"/>
    <w:rsid w:val="00D56A3E"/>
    <w:rsid w:val="00D67EE0"/>
    <w:rsid w:val="00D808BF"/>
    <w:rsid w:val="00D83260"/>
    <w:rsid w:val="00D85657"/>
    <w:rsid w:val="00DB1DED"/>
    <w:rsid w:val="00DB479A"/>
    <w:rsid w:val="00DD08E4"/>
    <w:rsid w:val="00DF6CCA"/>
    <w:rsid w:val="00E023C3"/>
    <w:rsid w:val="00E07963"/>
    <w:rsid w:val="00E1156F"/>
    <w:rsid w:val="00E14A6A"/>
    <w:rsid w:val="00E26253"/>
    <w:rsid w:val="00E265D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58E3"/>
    <w:rsid w:val="00E7682A"/>
    <w:rsid w:val="00E82B60"/>
    <w:rsid w:val="00E873EF"/>
    <w:rsid w:val="00EB0661"/>
    <w:rsid w:val="00EB2D6D"/>
    <w:rsid w:val="00EB62C5"/>
    <w:rsid w:val="00EC0131"/>
    <w:rsid w:val="00EC2A7D"/>
    <w:rsid w:val="00EC7BEF"/>
    <w:rsid w:val="00ED227A"/>
    <w:rsid w:val="00EE31C8"/>
    <w:rsid w:val="00F12D29"/>
    <w:rsid w:val="00F31205"/>
    <w:rsid w:val="00F31B41"/>
    <w:rsid w:val="00F348B0"/>
    <w:rsid w:val="00F47429"/>
    <w:rsid w:val="00F61180"/>
    <w:rsid w:val="00F65C3E"/>
    <w:rsid w:val="00F73D53"/>
    <w:rsid w:val="00F74314"/>
    <w:rsid w:val="00F76746"/>
    <w:rsid w:val="00F76F05"/>
    <w:rsid w:val="00F85E86"/>
    <w:rsid w:val="00F90B2D"/>
    <w:rsid w:val="00F941FC"/>
    <w:rsid w:val="00FA318E"/>
    <w:rsid w:val="00FA49A0"/>
    <w:rsid w:val="00FC0729"/>
    <w:rsid w:val="00FC5213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6F3E9-BAEB-4649-AAF3-521F5D4C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86</TotalTime>
  <Pages>2</Pages>
  <Words>227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16</cp:revision>
  <cp:lastPrinted>2017-08-11T07:57:00Z</cp:lastPrinted>
  <dcterms:created xsi:type="dcterms:W3CDTF">2016-06-16T06:50:00Z</dcterms:created>
  <dcterms:modified xsi:type="dcterms:W3CDTF">2017-08-16T08:11:00Z</dcterms:modified>
</cp:coreProperties>
</file>