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564BDF" w:rsidRDefault="006570E9">
      <w:pPr>
        <w:jc w:val="center"/>
        <w:rPr>
          <w:b/>
          <w:lang w:val="en-US"/>
        </w:rPr>
      </w:pPr>
      <w:r w:rsidRPr="00564BD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64BDF" w:rsidRDefault="0023759F">
      <w:pPr>
        <w:jc w:val="center"/>
        <w:rPr>
          <w:b/>
          <w:sz w:val="16"/>
          <w:lang w:val="en-US"/>
        </w:rPr>
      </w:pPr>
    </w:p>
    <w:p w:rsidR="0023759F" w:rsidRPr="00564BDF" w:rsidRDefault="0023759F">
      <w:pPr>
        <w:jc w:val="center"/>
      </w:pPr>
      <w:r w:rsidRPr="00564BDF">
        <w:t>МИНИСТЕРСТВО ФИНАНСОВ РЕСПУБЛИКИ АДЫГЕЯ</w:t>
      </w:r>
    </w:p>
    <w:p w:rsidR="0023759F" w:rsidRPr="00564BDF" w:rsidRDefault="0023759F">
      <w:pPr>
        <w:jc w:val="center"/>
        <w:rPr>
          <w:sz w:val="16"/>
        </w:rPr>
      </w:pPr>
    </w:p>
    <w:p w:rsidR="0023759F" w:rsidRPr="00564BDF" w:rsidRDefault="0023759F">
      <w:pPr>
        <w:pStyle w:val="3"/>
      </w:pPr>
      <w:proofErr w:type="gramStart"/>
      <w:r w:rsidRPr="00564BDF">
        <w:t>П</w:t>
      </w:r>
      <w:proofErr w:type="gramEnd"/>
      <w:r w:rsidRPr="00564BDF">
        <w:t xml:space="preserve"> Р И К А З</w:t>
      </w:r>
    </w:p>
    <w:p w:rsidR="0023759F" w:rsidRPr="00564BDF" w:rsidRDefault="0023759F">
      <w:pPr>
        <w:jc w:val="center"/>
        <w:rPr>
          <w:b/>
          <w:sz w:val="28"/>
        </w:rPr>
      </w:pPr>
    </w:p>
    <w:p w:rsidR="0023759F" w:rsidRPr="00F051B9" w:rsidRDefault="00F051B9">
      <w:pPr>
        <w:rPr>
          <w:sz w:val="28"/>
          <w:szCs w:val="28"/>
        </w:rPr>
      </w:pPr>
      <w:r w:rsidRPr="00F051B9">
        <w:rPr>
          <w:sz w:val="28"/>
          <w:szCs w:val="28"/>
        </w:rPr>
        <w:t xml:space="preserve">      </w:t>
      </w:r>
      <w:r w:rsidR="005B67DE" w:rsidRPr="00F051B9">
        <w:rPr>
          <w:sz w:val="28"/>
          <w:szCs w:val="28"/>
        </w:rPr>
        <w:t xml:space="preserve">от </w:t>
      </w:r>
      <w:r w:rsidRPr="00F051B9">
        <w:rPr>
          <w:sz w:val="28"/>
          <w:szCs w:val="28"/>
        </w:rPr>
        <w:t xml:space="preserve">  </w:t>
      </w:r>
      <w:r w:rsidRPr="00F119B4">
        <w:rPr>
          <w:sz w:val="28"/>
          <w:szCs w:val="28"/>
          <w:u w:val="single"/>
        </w:rPr>
        <w:t>12.04.2018</w:t>
      </w:r>
      <w:r w:rsidR="00ED29B2" w:rsidRPr="00F051B9">
        <w:rPr>
          <w:sz w:val="28"/>
          <w:szCs w:val="28"/>
        </w:rPr>
        <w:t xml:space="preserve">                                                         </w:t>
      </w:r>
      <w:r w:rsidR="00643B95" w:rsidRPr="00F051B9">
        <w:rPr>
          <w:sz w:val="28"/>
          <w:szCs w:val="28"/>
        </w:rPr>
        <w:t xml:space="preserve">                       </w:t>
      </w:r>
      <w:r w:rsidRPr="00F051B9">
        <w:rPr>
          <w:sz w:val="28"/>
          <w:szCs w:val="28"/>
        </w:rPr>
        <w:t xml:space="preserve">    </w:t>
      </w:r>
      <w:r w:rsidR="00643B95" w:rsidRPr="00F051B9">
        <w:rPr>
          <w:sz w:val="28"/>
          <w:szCs w:val="28"/>
        </w:rPr>
        <w:t xml:space="preserve">   </w:t>
      </w:r>
      <w:r w:rsidR="00ED29B2" w:rsidRPr="00F051B9">
        <w:rPr>
          <w:sz w:val="28"/>
          <w:szCs w:val="28"/>
        </w:rPr>
        <w:t xml:space="preserve">  </w:t>
      </w:r>
      <w:r w:rsidR="0023759F" w:rsidRPr="00F051B9">
        <w:rPr>
          <w:sz w:val="28"/>
          <w:szCs w:val="28"/>
        </w:rPr>
        <w:t>№</w:t>
      </w:r>
      <w:r w:rsidRPr="00F051B9">
        <w:rPr>
          <w:sz w:val="28"/>
          <w:szCs w:val="28"/>
        </w:rPr>
        <w:t xml:space="preserve">  </w:t>
      </w:r>
      <w:r w:rsidRPr="00F119B4">
        <w:rPr>
          <w:sz w:val="28"/>
          <w:szCs w:val="28"/>
          <w:u w:val="single"/>
        </w:rPr>
        <w:t>39-А</w:t>
      </w:r>
    </w:p>
    <w:p w:rsidR="0023759F" w:rsidRPr="00564BDF" w:rsidRDefault="0023759F">
      <w:pPr>
        <w:jc w:val="center"/>
        <w:rPr>
          <w:sz w:val="28"/>
        </w:rPr>
      </w:pPr>
      <w:r w:rsidRPr="00564BDF">
        <w:t>г. Майкоп</w:t>
      </w:r>
    </w:p>
    <w:p w:rsidR="0023759F" w:rsidRPr="00564BDF" w:rsidRDefault="0023759F">
      <w:pPr>
        <w:jc w:val="center"/>
        <w:rPr>
          <w:sz w:val="28"/>
        </w:rPr>
      </w:pPr>
    </w:p>
    <w:p w:rsidR="00A65F60" w:rsidRPr="00564BDF" w:rsidRDefault="00A65F60">
      <w:pPr>
        <w:jc w:val="both"/>
        <w:rPr>
          <w:sz w:val="28"/>
        </w:rPr>
      </w:pPr>
    </w:p>
    <w:p w:rsidR="0023759F" w:rsidRPr="00C83B50" w:rsidRDefault="0023759F">
      <w:pPr>
        <w:jc w:val="both"/>
        <w:rPr>
          <w:sz w:val="28"/>
        </w:rPr>
      </w:pPr>
    </w:p>
    <w:p w:rsidR="00B26368" w:rsidRPr="00C83B50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О внесении изменений в</w:t>
      </w:r>
      <w:r w:rsidR="00B26368" w:rsidRPr="00C83B50">
        <w:rPr>
          <w:b/>
          <w:sz w:val="28"/>
          <w:szCs w:val="28"/>
        </w:rPr>
        <w:t xml:space="preserve"> приказ </w:t>
      </w:r>
    </w:p>
    <w:p w:rsidR="00B26368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Министерства финансов Республики Адыгея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от 29 октября 2015 года № 217-А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83B50">
        <w:rPr>
          <w:b/>
          <w:sz w:val="28"/>
          <w:szCs w:val="28"/>
        </w:rPr>
        <w:t xml:space="preserve">«Об утверждении Порядка </w:t>
      </w:r>
      <w:r w:rsidRPr="00C83B50">
        <w:rPr>
          <w:b/>
          <w:bCs/>
          <w:sz w:val="28"/>
          <w:szCs w:val="28"/>
        </w:rPr>
        <w:t xml:space="preserve">установления 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bCs/>
          <w:sz w:val="28"/>
          <w:szCs w:val="28"/>
        </w:rPr>
        <w:t>перечня и кодов целевых статей</w:t>
      </w:r>
      <w:r w:rsidRPr="00C83B50">
        <w:rPr>
          <w:b/>
          <w:sz w:val="28"/>
          <w:szCs w:val="28"/>
        </w:rPr>
        <w:t xml:space="preserve"> расходов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C83B50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3B50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C83B50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C83B50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C83B50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C83B50">
        <w:rPr>
          <w:spacing w:val="-2"/>
          <w:szCs w:val="28"/>
        </w:rPr>
        <w:t>П</w:t>
      </w:r>
      <w:proofErr w:type="gramEnd"/>
      <w:r w:rsidRPr="00C83B50">
        <w:rPr>
          <w:spacing w:val="-2"/>
          <w:szCs w:val="28"/>
        </w:rPr>
        <w:t xml:space="preserve"> </w:t>
      </w:r>
      <w:proofErr w:type="spellStart"/>
      <w:r w:rsidRPr="00C83B50">
        <w:rPr>
          <w:spacing w:val="-2"/>
          <w:szCs w:val="28"/>
        </w:rPr>
        <w:t>р</w:t>
      </w:r>
      <w:proofErr w:type="spellEnd"/>
      <w:r w:rsidRPr="00C83B50">
        <w:rPr>
          <w:spacing w:val="-2"/>
          <w:szCs w:val="28"/>
        </w:rPr>
        <w:t xml:space="preserve"> и к а </w:t>
      </w:r>
      <w:proofErr w:type="spellStart"/>
      <w:r w:rsidRPr="00C83B50">
        <w:rPr>
          <w:spacing w:val="-2"/>
          <w:szCs w:val="28"/>
        </w:rPr>
        <w:t>з</w:t>
      </w:r>
      <w:proofErr w:type="spellEnd"/>
      <w:r w:rsidRPr="00C83B50">
        <w:rPr>
          <w:spacing w:val="-2"/>
          <w:szCs w:val="28"/>
        </w:rPr>
        <w:t xml:space="preserve"> </w:t>
      </w:r>
      <w:proofErr w:type="spellStart"/>
      <w:r w:rsidRPr="00C83B50">
        <w:rPr>
          <w:spacing w:val="-2"/>
          <w:szCs w:val="28"/>
        </w:rPr>
        <w:t>ы</w:t>
      </w:r>
      <w:proofErr w:type="spellEnd"/>
      <w:r w:rsidRPr="00C83B50">
        <w:rPr>
          <w:spacing w:val="-2"/>
          <w:szCs w:val="28"/>
        </w:rPr>
        <w:t xml:space="preserve"> в а ю:</w:t>
      </w:r>
    </w:p>
    <w:p w:rsidR="004C0E31" w:rsidRPr="00C83B50" w:rsidRDefault="004C0E31" w:rsidP="004C0E31">
      <w:pPr>
        <w:pStyle w:val="a4"/>
        <w:widowControl w:val="0"/>
        <w:rPr>
          <w:szCs w:val="28"/>
        </w:rPr>
      </w:pPr>
    </w:p>
    <w:p w:rsidR="00030826" w:rsidRPr="006B1412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4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6B1412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6B1412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6B1412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6B1412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6B1412" w:rsidRDefault="00BF1E03" w:rsidP="00170421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В </w:t>
      </w:r>
      <w:r w:rsidR="00355469" w:rsidRPr="006B1412">
        <w:rPr>
          <w:sz w:val="28"/>
          <w:szCs w:val="28"/>
        </w:rPr>
        <w:t xml:space="preserve">разделе </w:t>
      </w:r>
      <w:r w:rsidR="00355469" w:rsidRPr="006B1412">
        <w:rPr>
          <w:sz w:val="28"/>
          <w:szCs w:val="28"/>
          <w:lang w:val="en-US"/>
        </w:rPr>
        <w:t>III</w:t>
      </w:r>
      <w:r w:rsidR="00D735FA" w:rsidRPr="006B1412">
        <w:rPr>
          <w:sz w:val="28"/>
          <w:szCs w:val="28"/>
        </w:rPr>
        <w:t>:</w:t>
      </w:r>
    </w:p>
    <w:p w:rsidR="00535DF0" w:rsidRPr="006B1412" w:rsidRDefault="007E13C8" w:rsidP="007E13C8">
      <w:pPr>
        <w:pStyle w:val="af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  <w:r w:rsidR="00535DF0" w:rsidRPr="006B1412">
        <w:rPr>
          <w:sz w:val="28"/>
          <w:szCs w:val="28"/>
        </w:rPr>
        <w:t xml:space="preserve">в пункте </w:t>
      </w:r>
      <w:r w:rsidR="005B78D6" w:rsidRPr="006B1412">
        <w:rPr>
          <w:sz w:val="28"/>
          <w:szCs w:val="28"/>
        </w:rPr>
        <w:t>1</w:t>
      </w:r>
      <w:r w:rsidR="00535DF0" w:rsidRPr="006B1412">
        <w:rPr>
          <w:sz w:val="28"/>
          <w:szCs w:val="28"/>
        </w:rPr>
        <w:t xml:space="preserve"> «</w:t>
      </w:r>
      <w:r w:rsidR="005B78D6" w:rsidRPr="006B1412">
        <w:rPr>
          <w:sz w:val="28"/>
          <w:szCs w:val="28"/>
        </w:rPr>
        <w:t xml:space="preserve">Государственная </w:t>
      </w:r>
      <w:hyperlink r:id="rId9" w:history="1">
        <w:r w:rsidR="005B78D6" w:rsidRPr="006B1412">
          <w:rPr>
            <w:sz w:val="28"/>
            <w:szCs w:val="28"/>
          </w:rPr>
          <w:t xml:space="preserve">программа </w:t>
        </w:r>
      </w:hyperlink>
      <w:r w:rsidR="005B78D6" w:rsidRPr="006B1412">
        <w:rPr>
          <w:sz w:val="28"/>
          <w:szCs w:val="28"/>
        </w:rPr>
        <w:t xml:space="preserve">Республики Адыгея «Развитие здравоохранения» на 2014 - 2020 годы» </w:t>
      </w:r>
      <w:r w:rsidR="00976AD0" w:rsidRPr="006B1412">
        <w:rPr>
          <w:sz w:val="28"/>
          <w:szCs w:val="28"/>
        </w:rPr>
        <w:t xml:space="preserve">после целевой статьи «51 9 11 00000 Совершенствование системы обеспечения вызовов скорой медицинской помощи с использованием технологии ГЛОНАСС»  </w:t>
      </w:r>
      <w:r w:rsidR="00535DF0" w:rsidRPr="006B1412">
        <w:rPr>
          <w:sz w:val="28"/>
          <w:szCs w:val="28"/>
        </w:rPr>
        <w:t>дополнить новой целевой статьей следующего содержания:</w:t>
      </w:r>
    </w:p>
    <w:p w:rsidR="00976AD0" w:rsidRPr="006B1412" w:rsidRDefault="00976AD0" w:rsidP="00976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«51 9 0А 00000 Строительство</w:t>
      </w:r>
      <w:r w:rsidR="00643B95">
        <w:rPr>
          <w:sz w:val="28"/>
          <w:szCs w:val="28"/>
        </w:rPr>
        <w:t xml:space="preserve"> </w:t>
      </w:r>
      <w:r w:rsidRPr="006B1412">
        <w:rPr>
          <w:sz w:val="28"/>
          <w:szCs w:val="28"/>
        </w:rPr>
        <w:t xml:space="preserve"> сети централизованного теплоснабжения к зданию архива (строению № 2Д) государственного казенного учреждения Республики Адыгея «Централизованная бухгалтерия учреждений здравоохранения Республики Адыгея»;</w:t>
      </w:r>
    </w:p>
    <w:p w:rsidR="007E13C8" w:rsidRPr="006B1412" w:rsidRDefault="002A4C81" w:rsidP="002A4C81">
      <w:pPr>
        <w:pStyle w:val="af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  <w:r w:rsidR="007E13C8" w:rsidRPr="006B1412">
        <w:rPr>
          <w:sz w:val="28"/>
          <w:szCs w:val="28"/>
        </w:rPr>
        <w:t xml:space="preserve">в пункте 7 «Государственная </w:t>
      </w:r>
      <w:hyperlink r:id="rId10" w:history="1">
        <w:r w:rsidR="007E13C8" w:rsidRPr="006B1412">
          <w:rPr>
            <w:sz w:val="28"/>
            <w:szCs w:val="28"/>
          </w:rPr>
          <w:t>программа</w:t>
        </w:r>
      </w:hyperlink>
      <w:r w:rsidR="007E13C8" w:rsidRPr="006B1412">
        <w:rPr>
          <w:sz w:val="28"/>
          <w:szCs w:val="28"/>
        </w:rPr>
        <w:t xml:space="preserve"> Республики Адыгея «Охрана окружающей среды, воспроизводство и использование природных ресурсов»</w:t>
      </w:r>
      <w:r w:rsidR="00643B95">
        <w:rPr>
          <w:sz w:val="28"/>
          <w:szCs w:val="28"/>
        </w:rPr>
        <w:t xml:space="preserve"> </w:t>
      </w:r>
      <w:r w:rsidR="007E13C8" w:rsidRPr="006B1412">
        <w:rPr>
          <w:sz w:val="28"/>
          <w:szCs w:val="28"/>
        </w:rPr>
        <w:t xml:space="preserve"> на 2014 - 2020 годы» после целевой статьи «57 1 04 00000 Организационные мероприятия</w:t>
      </w:r>
      <w:r w:rsidRPr="006B1412">
        <w:rPr>
          <w:sz w:val="28"/>
          <w:szCs w:val="28"/>
        </w:rPr>
        <w:t>» дополнить новой целевой статьей следующего содержания:</w:t>
      </w:r>
    </w:p>
    <w:p w:rsidR="007E13C8" w:rsidRPr="006B1412" w:rsidRDefault="00A2372C" w:rsidP="002A4C81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lastRenderedPageBreak/>
        <w:t xml:space="preserve"> </w:t>
      </w:r>
      <w:r w:rsidR="002A4C81" w:rsidRPr="006B1412">
        <w:rPr>
          <w:sz w:val="28"/>
          <w:szCs w:val="28"/>
        </w:rPr>
        <w:t xml:space="preserve">«57 1 05 00000 </w:t>
      </w:r>
      <w:proofErr w:type="spellStart"/>
      <w:r w:rsidR="002A4C81" w:rsidRPr="006B1412">
        <w:rPr>
          <w:sz w:val="28"/>
          <w:szCs w:val="28"/>
        </w:rPr>
        <w:t>Берегоукрепление</w:t>
      </w:r>
      <w:proofErr w:type="spellEnd"/>
      <w:r w:rsidR="002A4C81" w:rsidRPr="006B1412">
        <w:rPr>
          <w:sz w:val="28"/>
          <w:szCs w:val="28"/>
        </w:rPr>
        <w:t xml:space="preserve"> правого и левого берега реки Белой в городе Майкопе»;</w:t>
      </w:r>
    </w:p>
    <w:p w:rsidR="003B09C9" w:rsidRPr="006B1412" w:rsidRDefault="00CD17A0" w:rsidP="00CD17A0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в пункте 9</w:t>
      </w:r>
      <w:r w:rsidR="00233851">
        <w:rPr>
          <w:sz w:val="28"/>
          <w:szCs w:val="28"/>
        </w:rPr>
        <w:t xml:space="preserve"> </w:t>
      </w:r>
      <w:r w:rsidRPr="006B1412">
        <w:rPr>
          <w:sz w:val="28"/>
          <w:szCs w:val="28"/>
        </w:rPr>
        <w:t xml:space="preserve"> «Государственная </w:t>
      </w:r>
      <w:hyperlink r:id="rId11" w:history="1">
        <w:r w:rsidRPr="006B1412">
          <w:rPr>
            <w:sz w:val="28"/>
            <w:szCs w:val="28"/>
          </w:rPr>
          <w:t>программа</w:t>
        </w:r>
      </w:hyperlink>
      <w:r w:rsidRPr="006B1412">
        <w:rPr>
          <w:sz w:val="28"/>
          <w:szCs w:val="28"/>
        </w:rPr>
        <w:t xml:space="preserve"> Республики Адыгея «Развитие культуры» на 2014 - 2020 годы»</w:t>
      </w:r>
      <w:r w:rsidR="003B09C9" w:rsidRPr="006B1412">
        <w:rPr>
          <w:sz w:val="28"/>
          <w:szCs w:val="28"/>
        </w:rPr>
        <w:t>:</w:t>
      </w:r>
    </w:p>
    <w:p w:rsidR="002A4C81" w:rsidRPr="006B1412" w:rsidRDefault="003B09C9" w:rsidP="003B09C9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1.3.1.</w:t>
      </w:r>
      <w:r w:rsidR="00CD17A0" w:rsidRPr="006B1412">
        <w:rPr>
          <w:sz w:val="28"/>
          <w:szCs w:val="28"/>
        </w:rPr>
        <w:t xml:space="preserve"> наименование целевой статьи «59 3 00 00000</w:t>
      </w:r>
      <w:r w:rsidR="006D69D8" w:rsidRPr="006B1412">
        <w:rPr>
          <w:sz w:val="28"/>
          <w:szCs w:val="28"/>
        </w:rPr>
        <w:t xml:space="preserve"> </w:t>
      </w:r>
      <w:hyperlink r:id="rId12" w:history="1">
        <w:r w:rsidR="006D69D8" w:rsidRPr="006B1412">
          <w:rPr>
            <w:sz w:val="28"/>
            <w:szCs w:val="28"/>
          </w:rPr>
          <w:t>Подпрограмма</w:t>
        </w:r>
      </w:hyperlink>
      <w:r w:rsidR="006D69D8" w:rsidRPr="006B1412">
        <w:rPr>
          <w:sz w:val="28"/>
          <w:szCs w:val="28"/>
        </w:rPr>
        <w:t xml:space="preserve"> «Сохранение объектов культурного наследия на территории Республики Адыгея» изложить в следующей редакции:</w:t>
      </w:r>
    </w:p>
    <w:p w:rsidR="006D69D8" w:rsidRPr="006B1412" w:rsidRDefault="006D69D8" w:rsidP="003B09C9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«59 3 00 00000</w:t>
      </w:r>
      <w:r w:rsidR="003D2D9A" w:rsidRPr="006B1412">
        <w:rPr>
          <w:sz w:val="28"/>
          <w:szCs w:val="28"/>
        </w:rPr>
        <w:t xml:space="preserve"> Подпрограмма «Сохранение объектов культурного наследия (памятников истории и культуры) народов Российской Федерации на территории Республики Адыгея»</w:t>
      </w:r>
      <w:r w:rsidR="00131560" w:rsidRPr="006B1412">
        <w:rPr>
          <w:sz w:val="28"/>
          <w:szCs w:val="28"/>
        </w:rPr>
        <w:t>;</w:t>
      </w:r>
    </w:p>
    <w:p w:rsidR="008849D6" w:rsidRPr="006B1412" w:rsidRDefault="008849D6" w:rsidP="008849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1.3.2. наименование целевой статьи «59 3 01 00000 Проведение историко-культурной экспертизы и разработка границ территории объектов культурного наследия»</w:t>
      </w:r>
      <w:r w:rsidR="002C101E" w:rsidRPr="006B1412">
        <w:rPr>
          <w:sz w:val="28"/>
          <w:szCs w:val="28"/>
        </w:rPr>
        <w:t xml:space="preserve"> изложить в следующей редакции:</w:t>
      </w:r>
    </w:p>
    <w:p w:rsidR="002C101E" w:rsidRPr="006B1412" w:rsidRDefault="002C101E" w:rsidP="008849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«59 3 01 00000 Проведение историко-культурной экспертизы объектов археологического наследия, расположенных на территории Республики Адыгея, и утверждение границ территории выявленных объектов культурного наследия (памятников истории и культуры) народов Российской Федерации</w:t>
      </w:r>
      <w:r w:rsidR="006C5C68" w:rsidRPr="006B1412">
        <w:rPr>
          <w:sz w:val="28"/>
          <w:szCs w:val="28"/>
        </w:rPr>
        <w:t>»;</w:t>
      </w:r>
    </w:p>
    <w:p w:rsidR="00312E6D" w:rsidRPr="006B1412" w:rsidRDefault="006C5C68" w:rsidP="006C5C68">
      <w:pPr>
        <w:pStyle w:val="af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в пункте 11 «Государственная </w:t>
      </w:r>
      <w:hyperlink r:id="rId13" w:history="1">
        <w:r w:rsidRPr="006B1412">
          <w:rPr>
            <w:sz w:val="28"/>
            <w:szCs w:val="28"/>
          </w:rPr>
          <w:t>программа</w:t>
        </w:r>
      </w:hyperlink>
      <w:r w:rsidRPr="006B1412">
        <w:rPr>
          <w:sz w:val="28"/>
          <w:szCs w:val="28"/>
        </w:rPr>
        <w:t xml:space="preserve"> Республики Адыгея «Развитие физической культуры </w:t>
      </w:r>
      <w:r w:rsidR="00BF0B40" w:rsidRPr="006B1412">
        <w:rPr>
          <w:sz w:val="28"/>
          <w:szCs w:val="28"/>
        </w:rPr>
        <w:t xml:space="preserve"> </w:t>
      </w:r>
      <w:r w:rsidRPr="006B1412">
        <w:rPr>
          <w:sz w:val="28"/>
          <w:szCs w:val="28"/>
        </w:rPr>
        <w:t xml:space="preserve">и спорта» </w:t>
      </w:r>
      <w:r w:rsidR="00BF0B40" w:rsidRPr="006B1412">
        <w:rPr>
          <w:sz w:val="28"/>
          <w:szCs w:val="28"/>
        </w:rPr>
        <w:t xml:space="preserve"> </w:t>
      </w:r>
      <w:r w:rsidRPr="006B1412">
        <w:rPr>
          <w:sz w:val="28"/>
          <w:szCs w:val="28"/>
        </w:rPr>
        <w:t>на 2014 - 2020 годы»</w:t>
      </w:r>
      <w:r w:rsidR="00312E6D" w:rsidRPr="006B1412">
        <w:rPr>
          <w:sz w:val="28"/>
          <w:szCs w:val="28"/>
        </w:rPr>
        <w:t>:</w:t>
      </w:r>
    </w:p>
    <w:p w:rsidR="006C5C68" w:rsidRPr="006B1412" w:rsidRDefault="00312E6D" w:rsidP="00312E6D">
      <w:pPr>
        <w:pStyle w:val="a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1.4.1.</w:t>
      </w:r>
      <w:r w:rsidR="006C5C68" w:rsidRPr="006B1412">
        <w:rPr>
          <w:sz w:val="28"/>
          <w:szCs w:val="28"/>
        </w:rPr>
        <w:t xml:space="preserve"> после целевой статьи </w:t>
      </w:r>
      <w:r w:rsidR="00BF0B40" w:rsidRPr="006B1412">
        <w:rPr>
          <w:sz w:val="28"/>
          <w:szCs w:val="28"/>
        </w:rPr>
        <w:t xml:space="preserve">  </w:t>
      </w:r>
      <w:r w:rsidR="006C5C68" w:rsidRPr="006B1412">
        <w:rPr>
          <w:sz w:val="28"/>
          <w:szCs w:val="28"/>
        </w:rPr>
        <w:t xml:space="preserve">«5Г 1 0Е 00000 Строительство спортивного комплекса по адресу: </w:t>
      </w:r>
      <w:proofErr w:type="spellStart"/>
      <w:r w:rsidR="006C5C68" w:rsidRPr="006B1412">
        <w:rPr>
          <w:sz w:val="28"/>
          <w:szCs w:val="28"/>
        </w:rPr>
        <w:t>Тахтамукайский</w:t>
      </w:r>
      <w:proofErr w:type="spellEnd"/>
      <w:r w:rsidR="006C5C68" w:rsidRPr="006B1412">
        <w:rPr>
          <w:sz w:val="28"/>
          <w:szCs w:val="28"/>
        </w:rPr>
        <w:t xml:space="preserve"> район, поселок </w:t>
      </w:r>
      <w:proofErr w:type="spellStart"/>
      <w:r w:rsidR="006C5C68" w:rsidRPr="006B1412">
        <w:rPr>
          <w:sz w:val="28"/>
          <w:szCs w:val="28"/>
        </w:rPr>
        <w:t>Энем</w:t>
      </w:r>
      <w:proofErr w:type="spellEnd"/>
      <w:r w:rsidR="006C5C68" w:rsidRPr="006B1412">
        <w:rPr>
          <w:sz w:val="28"/>
          <w:szCs w:val="28"/>
        </w:rPr>
        <w:t>, улица Теплова, 60» дополнить новой целевой статьей следующего содержания:</w:t>
      </w:r>
    </w:p>
    <w:p w:rsidR="006C5C68" w:rsidRPr="006B1412" w:rsidRDefault="00BF0B40" w:rsidP="00BF0B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«5Г 1 0Ж 00000 Реконструкция велотрека государственного бюджетного учреждения Республики Адыгея «Спортивная школа олимпийского резерва по велосипедному спорту»;</w:t>
      </w:r>
    </w:p>
    <w:p w:rsidR="00394A64" w:rsidRPr="006B1412" w:rsidRDefault="00312E6D" w:rsidP="00394A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1.4.2. после целевой статьи </w:t>
      </w:r>
      <w:r w:rsidR="00394A64" w:rsidRPr="006B1412">
        <w:rPr>
          <w:sz w:val="28"/>
          <w:szCs w:val="28"/>
        </w:rPr>
        <w:t>«5Г 2 07 00000 Выполнение мероприятий по проведению соревнований, командированию спортсменов, проведение учебно-тренировочных сборов в Республике Адыгея» дополнить новой целевой статьей следующего содержания:</w:t>
      </w:r>
    </w:p>
    <w:p w:rsidR="00394A64" w:rsidRPr="006B1412" w:rsidRDefault="00351AFA" w:rsidP="00394A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«5Г 2 08 00000</w:t>
      </w:r>
      <w:r w:rsidR="00393937" w:rsidRPr="006B1412">
        <w:rPr>
          <w:sz w:val="28"/>
          <w:szCs w:val="28"/>
        </w:rPr>
        <w:t xml:space="preserve"> Предоставление субсидий из республиканского бюджета Республики Адыгея некоммерческим организациям, не являющим</w:t>
      </w:r>
      <w:r w:rsidR="00D82CEE" w:rsidRPr="006B1412">
        <w:rPr>
          <w:sz w:val="28"/>
          <w:szCs w:val="28"/>
        </w:rPr>
        <w:t>и</w:t>
      </w:r>
      <w:r w:rsidR="00393937" w:rsidRPr="006B1412">
        <w:rPr>
          <w:sz w:val="28"/>
          <w:szCs w:val="28"/>
        </w:rPr>
        <w:t>ся государственными (муниципальными) учреждениями, для обеспечения подготовки и участия спортивных сборных команд Республики Адыгея во всероссийских и международных соревнованиях, а также организации и проведения спортивных соревнований в Республике Адыгея»;</w:t>
      </w:r>
    </w:p>
    <w:p w:rsidR="0014355E" w:rsidRPr="006B1412" w:rsidRDefault="002867B4" w:rsidP="002867B4">
      <w:pPr>
        <w:pStyle w:val="af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в пункте 18.1. «Государственная программа Республики Адыгея «Формирование современной городской среды» на 2018 - 2022 годы»</w:t>
      </w:r>
      <w:r w:rsidR="0014355E" w:rsidRPr="006B1412">
        <w:rPr>
          <w:sz w:val="28"/>
          <w:szCs w:val="28"/>
        </w:rPr>
        <w:t>:</w:t>
      </w:r>
    </w:p>
    <w:p w:rsidR="006C5C68" w:rsidRPr="006B1412" w:rsidRDefault="0014355E" w:rsidP="00233851">
      <w:pPr>
        <w:pStyle w:val="a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1.5.1.</w:t>
      </w:r>
      <w:r w:rsidR="00EE15F6" w:rsidRPr="006B1412">
        <w:rPr>
          <w:sz w:val="28"/>
          <w:szCs w:val="28"/>
        </w:rPr>
        <w:t xml:space="preserve"> </w:t>
      </w:r>
      <w:r w:rsidR="00B24056">
        <w:rPr>
          <w:sz w:val="28"/>
          <w:szCs w:val="28"/>
        </w:rPr>
        <w:t xml:space="preserve">наименование </w:t>
      </w:r>
      <w:r w:rsidR="00EE15F6" w:rsidRPr="006B1412">
        <w:rPr>
          <w:sz w:val="28"/>
          <w:szCs w:val="28"/>
        </w:rPr>
        <w:t>целев</w:t>
      </w:r>
      <w:r w:rsidR="00B24056">
        <w:rPr>
          <w:sz w:val="28"/>
          <w:szCs w:val="28"/>
        </w:rPr>
        <w:t xml:space="preserve">ой </w:t>
      </w:r>
      <w:r w:rsidR="00EE15F6" w:rsidRPr="006B1412">
        <w:rPr>
          <w:sz w:val="28"/>
          <w:szCs w:val="28"/>
        </w:rPr>
        <w:t>стать</w:t>
      </w:r>
      <w:r w:rsidR="00B24056">
        <w:rPr>
          <w:sz w:val="28"/>
          <w:szCs w:val="28"/>
        </w:rPr>
        <w:t>и</w:t>
      </w:r>
      <w:r w:rsidR="00EE15F6" w:rsidRPr="006B1412">
        <w:rPr>
          <w:sz w:val="28"/>
          <w:szCs w:val="28"/>
        </w:rPr>
        <w:t xml:space="preserve"> «5С 0 04 00000 Реализация мероприятий по благоустройству парков» изложить в следующей редакции:</w:t>
      </w:r>
    </w:p>
    <w:p w:rsidR="00EE15F6" w:rsidRPr="006B1412" w:rsidRDefault="00EE15F6" w:rsidP="00EE15F6">
      <w:pPr>
        <w:pStyle w:val="a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«5С 0 04 00000 Реализация мероприятий по благоустройству городских парков»;</w:t>
      </w:r>
    </w:p>
    <w:p w:rsidR="006C5C68" w:rsidRPr="006B1412" w:rsidRDefault="0014355E" w:rsidP="004F03D0">
      <w:pPr>
        <w:pStyle w:val="a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lastRenderedPageBreak/>
        <w:t xml:space="preserve">1.5.2. </w:t>
      </w:r>
      <w:r w:rsidR="004F03D0">
        <w:rPr>
          <w:sz w:val="28"/>
          <w:szCs w:val="28"/>
        </w:rPr>
        <w:t xml:space="preserve"> </w:t>
      </w:r>
      <w:r w:rsidR="009E060D">
        <w:rPr>
          <w:sz w:val="28"/>
          <w:szCs w:val="28"/>
        </w:rPr>
        <w:t xml:space="preserve">наименование </w:t>
      </w:r>
      <w:r w:rsidR="009E060D" w:rsidRPr="006B1412">
        <w:rPr>
          <w:sz w:val="28"/>
          <w:szCs w:val="28"/>
        </w:rPr>
        <w:t>целев</w:t>
      </w:r>
      <w:r w:rsidR="009E060D">
        <w:rPr>
          <w:sz w:val="28"/>
          <w:szCs w:val="28"/>
        </w:rPr>
        <w:t xml:space="preserve">ой </w:t>
      </w:r>
      <w:r w:rsidR="009E060D" w:rsidRPr="006B1412">
        <w:rPr>
          <w:sz w:val="28"/>
          <w:szCs w:val="28"/>
        </w:rPr>
        <w:t>стать</w:t>
      </w:r>
      <w:r w:rsidR="009E060D">
        <w:rPr>
          <w:sz w:val="28"/>
          <w:szCs w:val="28"/>
        </w:rPr>
        <w:t>и</w:t>
      </w:r>
      <w:r w:rsidR="009E060D" w:rsidRPr="006B1412">
        <w:rPr>
          <w:sz w:val="28"/>
          <w:szCs w:val="28"/>
        </w:rPr>
        <w:t xml:space="preserve"> </w:t>
      </w:r>
      <w:r w:rsidR="004F03D0">
        <w:rPr>
          <w:sz w:val="28"/>
          <w:szCs w:val="28"/>
        </w:rPr>
        <w:t xml:space="preserve"> </w:t>
      </w:r>
      <w:r w:rsidRPr="006B1412">
        <w:rPr>
          <w:sz w:val="28"/>
          <w:szCs w:val="28"/>
        </w:rPr>
        <w:t>«5С 0 07 00000</w:t>
      </w:r>
      <w:r w:rsidR="003E26BD" w:rsidRPr="006B1412">
        <w:rPr>
          <w:sz w:val="28"/>
          <w:szCs w:val="28"/>
        </w:rPr>
        <w:t xml:space="preserve"> Реализация мероприятий по благоустройству городских  поселений с численностью населения свыше 20 тысяч человек» изложить в следующей редакции:</w:t>
      </w:r>
    </w:p>
    <w:p w:rsidR="003E26BD" w:rsidRPr="006B1412" w:rsidRDefault="003E26BD" w:rsidP="0023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«5С 0 07 00000 Реализация мероприятий по благоустройству территории городских  поселений с численностью населения свыше 20 тысяч человек»;</w:t>
      </w:r>
    </w:p>
    <w:p w:rsidR="005977F4" w:rsidRPr="006B1412" w:rsidRDefault="003E26BD" w:rsidP="00233851">
      <w:pPr>
        <w:pStyle w:val="1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6B1412">
        <w:rPr>
          <w:szCs w:val="28"/>
        </w:rPr>
        <w:t xml:space="preserve"> в пункте 22 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6B1412">
        <w:rPr>
          <w:szCs w:val="28"/>
        </w:rPr>
        <w:t>непрограммными</w:t>
      </w:r>
      <w:proofErr w:type="spellEnd"/>
      <w:r w:rsidRPr="006B1412">
        <w:rPr>
          <w:szCs w:val="28"/>
        </w:rPr>
        <w:t xml:space="preserve"> направлениями расходов»</w:t>
      </w:r>
      <w:r w:rsidR="005977F4" w:rsidRPr="006B1412">
        <w:rPr>
          <w:szCs w:val="28"/>
        </w:rPr>
        <w:t>:</w:t>
      </w:r>
    </w:p>
    <w:p w:rsidR="005977F4" w:rsidRPr="006B1412" w:rsidRDefault="005977F4" w:rsidP="00233851">
      <w:pPr>
        <w:pStyle w:val="af"/>
        <w:numPr>
          <w:ilvl w:val="2"/>
          <w:numId w:val="8"/>
        </w:numPr>
        <w:ind w:left="0" w:firstLine="567"/>
        <w:jc w:val="both"/>
        <w:rPr>
          <w:rStyle w:val="s104"/>
          <w:sz w:val="28"/>
          <w:szCs w:val="28"/>
        </w:rPr>
      </w:pPr>
      <w:r w:rsidRPr="006B1412">
        <w:rPr>
          <w:sz w:val="28"/>
          <w:szCs w:val="28"/>
        </w:rPr>
        <w:t>направление расходов</w:t>
      </w:r>
      <w:r w:rsidR="00787DDD" w:rsidRPr="006B1412">
        <w:rPr>
          <w:sz w:val="28"/>
          <w:szCs w:val="28"/>
        </w:rPr>
        <w:t xml:space="preserve"> «60490 </w:t>
      </w:r>
      <w:r w:rsidR="00787DDD" w:rsidRPr="006B1412">
        <w:rPr>
          <w:rStyle w:val="s104"/>
          <w:sz w:val="28"/>
          <w:szCs w:val="28"/>
        </w:rPr>
        <w:t>Субсидии местным бюджетам на реализацию мероприятий по благоустройству городских поселений с численностью населения свыше 20 тысяч человек» изложить в следующей редакции:</w:t>
      </w:r>
    </w:p>
    <w:p w:rsidR="00787DDD" w:rsidRPr="006B1412" w:rsidRDefault="00787DDD" w:rsidP="00233851">
      <w:pPr>
        <w:pStyle w:val="af"/>
        <w:ind w:left="0" w:firstLine="567"/>
        <w:jc w:val="both"/>
        <w:rPr>
          <w:rStyle w:val="s104"/>
          <w:sz w:val="28"/>
          <w:szCs w:val="28"/>
        </w:rPr>
      </w:pPr>
      <w:r w:rsidRPr="006B1412">
        <w:rPr>
          <w:rStyle w:val="s104"/>
          <w:sz w:val="28"/>
          <w:szCs w:val="28"/>
        </w:rPr>
        <w:t>«</w:t>
      </w:r>
      <w:r w:rsidRPr="006B1412">
        <w:rPr>
          <w:sz w:val="28"/>
          <w:szCs w:val="28"/>
        </w:rPr>
        <w:t xml:space="preserve">60490 </w:t>
      </w:r>
      <w:r w:rsidRPr="006B1412">
        <w:rPr>
          <w:rStyle w:val="s104"/>
          <w:sz w:val="28"/>
          <w:szCs w:val="28"/>
        </w:rPr>
        <w:t>Субсидии местным бюджетам на реализацию мероприятий по благоустройству территории городских поселений с численностью населения свыше 20 тысяч человек</w:t>
      </w:r>
    </w:p>
    <w:p w:rsidR="00787DDD" w:rsidRPr="006B1412" w:rsidRDefault="00787DDD" w:rsidP="0023385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</w:t>
      </w:r>
      <w:r w:rsidR="002327DF" w:rsidRPr="006B1412">
        <w:rPr>
          <w:sz w:val="28"/>
          <w:szCs w:val="28"/>
        </w:rPr>
        <w:t xml:space="preserve">территории </w:t>
      </w:r>
      <w:r w:rsidRPr="006B1412">
        <w:rPr>
          <w:sz w:val="28"/>
          <w:szCs w:val="28"/>
        </w:rPr>
        <w:t>городских поселений с численностью населения свыше 20 тысяч человек.</w:t>
      </w:r>
    </w:p>
    <w:p w:rsidR="00787DDD" w:rsidRPr="006B1412" w:rsidRDefault="00787DDD" w:rsidP="0023385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 w:rsidR="002327DF" w:rsidRPr="006B1412">
        <w:rPr>
          <w:sz w:val="28"/>
          <w:szCs w:val="28"/>
        </w:rPr>
        <w:t>«</w:t>
      </w:r>
      <w:r w:rsidRPr="006B1412">
        <w:rPr>
          <w:sz w:val="28"/>
          <w:szCs w:val="28"/>
        </w:rPr>
        <w:t>Прочие субсидии</w:t>
      </w:r>
      <w:r w:rsidR="00EF023B" w:rsidRPr="006B1412">
        <w:rPr>
          <w:sz w:val="28"/>
          <w:szCs w:val="28"/>
        </w:rPr>
        <w:t>»</w:t>
      </w:r>
      <w:r w:rsidRPr="006B1412">
        <w:rPr>
          <w:sz w:val="28"/>
          <w:szCs w:val="28"/>
        </w:rPr>
        <w:t xml:space="preserve"> классификации доходов бюджетов.</w:t>
      </w:r>
    </w:p>
    <w:p w:rsidR="00787DDD" w:rsidRPr="006B1412" w:rsidRDefault="00787DDD" w:rsidP="0023385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="007A037A" w:rsidRPr="006B1412">
        <w:rPr>
          <w:sz w:val="28"/>
          <w:szCs w:val="28"/>
        </w:rPr>
        <w:t>.</w:t>
      </w:r>
      <w:r w:rsidR="00EF023B" w:rsidRPr="006B1412">
        <w:rPr>
          <w:sz w:val="28"/>
          <w:szCs w:val="28"/>
        </w:rPr>
        <w:t>»</w:t>
      </w:r>
      <w:r w:rsidR="00282910">
        <w:rPr>
          <w:sz w:val="28"/>
          <w:szCs w:val="28"/>
        </w:rPr>
        <w:t>;</w:t>
      </w:r>
      <w:proofErr w:type="gramEnd"/>
    </w:p>
    <w:p w:rsidR="003E26BD" w:rsidRPr="006B1412" w:rsidRDefault="003E26BD" w:rsidP="00233851">
      <w:pPr>
        <w:pStyle w:val="1"/>
        <w:numPr>
          <w:ilvl w:val="2"/>
          <w:numId w:val="8"/>
        </w:numPr>
        <w:tabs>
          <w:tab w:val="left" w:pos="993"/>
        </w:tabs>
        <w:ind w:left="0" w:firstLine="566"/>
        <w:jc w:val="both"/>
        <w:rPr>
          <w:rStyle w:val="s104"/>
          <w:szCs w:val="28"/>
        </w:rPr>
      </w:pPr>
      <w:r w:rsidRPr="006B1412">
        <w:rPr>
          <w:szCs w:val="28"/>
        </w:rPr>
        <w:t>после направления расходов «</w:t>
      </w:r>
      <w:r w:rsidR="006E0CB3" w:rsidRPr="006B1412">
        <w:rPr>
          <w:rStyle w:val="s104"/>
          <w:szCs w:val="28"/>
        </w:rPr>
        <w:t>60520 Субсидии местным бюджетам на комплектование библиотечных фондов библиотек муниципальных образований» дополнить новым направлением расходов следующего содержания:</w:t>
      </w:r>
    </w:p>
    <w:p w:rsidR="006E0CB3" w:rsidRPr="006B1412" w:rsidRDefault="000151D8" w:rsidP="00233851">
      <w:pPr>
        <w:ind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«60530 Субсидии местному бюджету муниципального образования «Город Майкоп» на </w:t>
      </w:r>
      <w:proofErr w:type="spellStart"/>
      <w:r w:rsidRPr="006B1412">
        <w:rPr>
          <w:sz w:val="28"/>
          <w:szCs w:val="28"/>
        </w:rPr>
        <w:t>берегоукрепление</w:t>
      </w:r>
      <w:proofErr w:type="spellEnd"/>
      <w:r w:rsidRPr="006B1412">
        <w:rPr>
          <w:sz w:val="28"/>
          <w:szCs w:val="28"/>
        </w:rPr>
        <w:t xml:space="preserve"> правого и левого берега реки Белой в городе Майкопе</w:t>
      </w:r>
    </w:p>
    <w:p w:rsidR="000C54C3" w:rsidRPr="006B1412" w:rsidRDefault="00BB75C5" w:rsidP="00233851">
      <w:pPr>
        <w:ind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 w:rsidR="000C54C3" w:rsidRPr="006B1412">
        <w:rPr>
          <w:sz w:val="28"/>
          <w:szCs w:val="28"/>
        </w:rPr>
        <w:t xml:space="preserve">на предоставление субсидий местному бюджету муниципального образования «Город Майкоп» на </w:t>
      </w:r>
      <w:proofErr w:type="spellStart"/>
      <w:r w:rsidR="000C54C3" w:rsidRPr="006B1412">
        <w:rPr>
          <w:sz w:val="28"/>
          <w:szCs w:val="28"/>
        </w:rPr>
        <w:t>берегоукрепление</w:t>
      </w:r>
      <w:proofErr w:type="spellEnd"/>
      <w:r w:rsidR="000C54C3" w:rsidRPr="006B1412">
        <w:rPr>
          <w:sz w:val="28"/>
          <w:szCs w:val="28"/>
        </w:rPr>
        <w:t xml:space="preserve"> правого и левого берега реки Белой в городе Майкопе.</w:t>
      </w:r>
    </w:p>
    <w:p w:rsidR="00E91AB4" w:rsidRDefault="00855627" w:rsidP="0023385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B1412">
        <w:rPr>
          <w:bCs/>
          <w:sz w:val="28"/>
          <w:szCs w:val="28"/>
        </w:rPr>
        <w:t xml:space="preserve">Поступление субсидий на указанные цели отражается по соответствующему коду вида доходов 000 2 02 20077 00 0000 151 «Субсидии бюджетам на </w:t>
      </w:r>
      <w:proofErr w:type="spellStart"/>
      <w:r w:rsidRPr="006B1412">
        <w:rPr>
          <w:bCs/>
          <w:sz w:val="28"/>
          <w:szCs w:val="28"/>
        </w:rPr>
        <w:t>софинансирование</w:t>
      </w:r>
      <w:proofErr w:type="spellEnd"/>
      <w:r w:rsidRPr="006B1412">
        <w:rPr>
          <w:bCs/>
          <w:sz w:val="28"/>
          <w:szCs w:val="28"/>
        </w:rPr>
        <w:t xml:space="preserve"> капитальных вложений в объекты государственной (муниципальной) собственности» классификации доходов бюджетов</w:t>
      </w:r>
      <w:r w:rsidR="00547AE8" w:rsidRPr="006B1412">
        <w:rPr>
          <w:bCs/>
          <w:sz w:val="28"/>
          <w:szCs w:val="28"/>
        </w:rPr>
        <w:t>.</w:t>
      </w:r>
    </w:p>
    <w:p w:rsidR="00855627" w:rsidRPr="00E91AB4" w:rsidRDefault="00E91AB4" w:rsidP="00E91A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также отражаются расходы местного бюджета муниципального образования «Город Майкоп»  на указанные цели, </w:t>
      </w:r>
      <w:r>
        <w:rPr>
          <w:sz w:val="28"/>
          <w:szCs w:val="28"/>
        </w:rPr>
        <w:lastRenderedPageBreak/>
        <w:t>осуществляемые за счет межбюджетных трансфертов из республиканского бюджета.</w:t>
      </w:r>
      <w:r w:rsidR="00547AE8" w:rsidRPr="006B1412">
        <w:rPr>
          <w:bCs/>
          <w:sz w:val="28"/>
          <w:szCs w:val="28"/>
        </w:rPr>
        <w:t>».</w:t>
      </w:r>
    </w:p>
    <w:p w:rsidR="009F3B9B" w:rsidRPr="006B1412" w:rsidRDefault="004D56AE" w:rsidP="00233851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В  приложении к Порядку:</w:t>
      </w:r>
    </w:p>
    <w:p w:rsidR="006D3266" w:rsidRPr="006B1412" w:rsidRDefault="006D3266" w:rsidP="006D3266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после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6D3266" w:rsidRPr="006B1412" w:rsidTr="00A35B55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266" w:rsidRPr="006B1412" w:rsidRDefault="006D3266" w:rsidP="001A7058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51 8 01 51610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66" w:rsidRPr="006B1412" w:rsidRDefault="006D3266" w:rsidP="001A7058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Реализация отдельных полномочий в области лекарственного обеспечения</w:t>
            </w:r>
          </w:p>
        </w:tc>
      </w:tr>
    </w:tbl>
    <w:p w:rsidR="006D3266" w:rsidRPr="006B1412" w:rsidRDefault="006D3266" w:rsidP="006D3266">
      <w:pPr>
        <w:pStyle w:val="af"/>
        <w:tabs>
          <w:tab w:val="left" w:pos="1134"/>
        </w:tabs>
        <w:autoSpaceDE w:val="0"/>
        <w:autoSpaceDN w:val="0"/>
        <w:adjustRightInd w:val="0"/>
        <w:ind w:left="1000"/>
        <w:jc w:val="both"/>
        <w:rPr>
          <w:sz w:val="28"/>
          <w:szCs w:val="28"/>
        </w:rPr>
      </w:pPr>
    </w:p>
    <w:p w:rsidR="006D3266" w:rsidRPr="006B1412" w:rsidRDefault="006D3266" w:rsidP="006D3266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6D3266" w:rsidRPr="006B1412" w:rsidTr="002D1506">
        <w:trPr>
          <w:trHeight w:val="10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266" w:rsidRPr="006B1412" w:rsidRDefault="006D3266" w:rsidP="001A7058">
            <w:pPr>
              <w:jc w:val="center"/>
              <w:rPr>
                <w:sz w:val="28"/>
                <w:szCs w:val="28"/>
                <w:lang w:val="en-US"/>
              </w:rPr>
            </w:pPr>
            <w:r w:rsidRPr="006B1412">
              <w:rPr>
                <w:sz w:val="28"/>
                <w:szCs w:val="28"/>
              </w:rPr>
              <w:t>51 8 01 5161</w:t>
            </w:r>
            <w:r w:rsidRPr="006B1412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66" w:rsidRPr="006B1412" w:rsidRDefault="006D3266" w:rsidP="001A70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</w:tr>
    </w:tbl>
    <w:p w:rsidR="006D3266" w:rsidRPr="006B1412" w:rsidRDefault="006D3266" w:rsidP="006D3266">
      <w:pPr>
        <w:pStyle w:val="af"/>
        <w:tabs>
          <w:tab w:val="left" w:pos="1134"/>
        </w:tabs>
        <w:autoSpaceDE w:val="0"/>
        <w:autoSpaceDN w:val="0"/>
        <w:adjustRightInd w:val="0"/>
        <w:ind w:left="1000"/>
        <w:jc w:val="both"/>
        <w:rPr>
          <w:sz w:val="28"/>
          <w:szCs w:val="28"/>
        </w:rPr>
      </w:pPr>
    </w:p>
    <w:p w:rsidR="006D3266" w:rsidRPr="006B1412" w:rsidRDefault="006D3266" w:rsidP="001A7058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  <w:r w:rsidR="001A7058" w:rsidRPr="006B1412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1A7058" w:rsidRPr="006B1412" w:rsidTr="002D1506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58" w:rsidRPr="006B1412" w:rsidRDefault="001A7058" w:rsidP="001A7058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51 9 09 00000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58" w:rsidRPr="006B1412" w:rsidRDefault="001A7058" w:rsidP="001A7058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Создание унифицированной системы юридически значимого документооборота</w:t>
            </w:r>
          </w:p>
        </w:tc>
      </w:tr>
    </w:tbl>
    <w:p w:rsidR="001A7058" w:rsidRPr="006B1412" w:rsidRDefault="001A7058" w:rsidP="001A7058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1A7058" w:rsidRPr="006B1412" w:rsidRDefault="001A7058" w:rsidP="001A7058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дополнить строками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1A7058" w:rsidRPr="006B1412" w:rsidTr="00A35B55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58" w:rsidRPr="006B1412" w:rsidRDefault="001A7058" w:rsidP="001A70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51 9 0А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58" w:rsidRPr="006B1412" w:rsidRDefault="001A7058" w:rsidP="001A70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Строительство сети централизованного теплоснабжения к зданию архива (строению № 2Д) государственного казенного учреждения Республики Адыгея «Централизованная бухгалтерия учреждений здравоохранения Республики Адыгея»</w:t>
            </w:r>
          </w:p>
        </w:tc>
      </w:tr>
      <w:tr w:rsidR="001A7058" w:rsidRPr="006B1412" w:rsidTr="00A35B55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58" w:rsidRPr="006B1412" w:rsidRDefault="001A7058" w:rsidP="001A70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51 9 0А 71110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58" w:rsidRPr="006B1412" w:rsidRDefault="001A7058" w:rsidP="001A70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A7058" w:rsidRPr="006B1412" w:rsidRDefault="001A7058" w:rsidP="001A7058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A7058" w:rsidRPr="006B1412" w:rsidRDefault="001A7058" w:rsidP="00D858B9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hanging="863"/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1A7058" w:rsidRPr="006B1412" w:rsidTr="00A35B55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1A7058" w:rsidRPr="006B1412" w:rsidRDefault="001A7058" w:rsidP="001A7058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57 1 04 00000</w:t>
            </w:r>
          </w:p>
        </w:tc>
        <w:tc>
          <w:tcPr>
            <w:tcW w:w="7229" w:type="dxa"/>
            <w:shd w:val="clear" w:color="auto" w:fill="auto"/>
            <w:hideMark/>
          </w:tcPr>
          <w:p w:rsidR="001A7058" w:rsidRPr="006B1412" w:rsidRDefault="001A7058" w:rsidP="001A7058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Организационные мероприятия</w:t>
            </w:r>
          </w:p>
        </w:tc>
      </w:tr>
    </w:tbl>
    <w:p w:rsidR="001A7058" w:rsidRPr="006B1412" w:rsidRDefault="001A7058" w:rsidP="001A7058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D858B9" w:rsidRPr="006B1412" w:rsidRDefault="00D858B9" w:rsidP="00D858B9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дополнить строками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D858B9" w:rsidRPr="006B1412" w:rsidTr="00A35B55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8B9" w:rsidRPr="006B1412" w:rsidRDefault="00D858B9" w:rsidP="00D252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57 1 05 00000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B9" w:rsidRPr="006B1412" w:rsidRDefault="00D858B9" w:rsidP="00D252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B1412">
              <w:rPr>
                <w:sz w:val="28"/>
                <w:szCs w:val="28"/>
              </w:rPr>
              <w:t>Берегоукрепление</w:t>
            </w:r>
            <w:proofErr w:type="spellEnd"/>
            <w:r w:rsidRPr="006B1412">
              <w:rPr>
                <w:sz w:val="28"/>
                <w:szCs w:val="28"/>
              </w:rPr>
              <w:t xml:space="preserve"> правого и левого берега реки Белой в городе Майкопе</w:t>
            </w:r>
          </w:p>
        </w:tc>
      </w:tr>
      <w:tr w:rsidR="00D858B9" w:rsidRPr="006B1412" w:rsidTr="00A35B55">
        <w:trPr>
          <w:trHeight w:val="10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8B9" w:rsidRPr="006B1412" w:rsidRDefault="00D858B9" w:rsidP="00D252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57 1 05 60530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8B9" w:rsidRPr="006B1412" w:rsidRDefault="00D858B9" w:rsidP="00D252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 xml:space="preserve">Субсидии местному бюджету муниципального образования «Город Майкоп» на </w:t>
            </w:r>
            <w:proofErr w:type="spellStart"/>
            <w:r w:rsidRPr="006B1412">
              <w:rPr>
                <w:sz w:val="28"/>
                <w:szCs w:val="28"/>
              </w:rPr>
              <w:t>берегоукрепление</w:t>
            </w:r>
            <w:proofErr w:type="spellEnd"/>
            <w:r w:rsidRPr="006B1412">
              <w:rPr>
                <w:sz w:val="28"/>
                <w:szCs w:val="28"/>
              </w:rPr>
              <w:t xml:space="preserve"> правого и левого берега реки Белой в городе Майкопе</w:t>
            </w:r>
          </w:p>
        </w:tc>
      </w:tr>
    </w:tbl>
    <w:p w:rsidR="00D858B9" w:rsidRPr="006B1412" w:rsidRDefault="00D858B9" w:rsidP="001A7058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7A0B04" w:rsidRPr="006B1412" w:rsidRDefault="00ED29B2" w:rsidP="007A0B04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t>строк</w:t>
      </w:r>
      <w:r w:rsidR="00611A82" w:rsidRPr="006B1412">
        <w:rPr>
          <w:sz w:val="28"/>
          <w:szCs w:val="28"/>
        </w:rPr>
        <w:t>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ED29B2" w:rsidRPr="006B1412" w:rsidTr="00A35B55">
        <w:trPr>
          <w:trHeight w:val="6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9B2" w:rsidRPr="006B1412" w:rsidRDefault="00ED29B2" w:rsidP="001A7058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59 3 00 00000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9B2" w:rsidRPr="006B1412" w:rsidRDefault="00ED29B2" w:rsidP="001A7058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Подпрограмма «Сохранение объектов культурного наследия на территории Республики Адыгея»</w:t>
            </w:r>
          </w:p>
        </w:tc>
      </w:tr>
      <w:tr w:rsidR="00611A82" w:rsidRPr="006B1412" w:rsidTr="00A35B55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82" w:rsidRPr="006B1412" w:rsidRDefault="00611A82" w:rsidP="00145290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59 3 01 00000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A82" w:rsidRPr="006B1412" w:rsidRDefault="00611A82" w:rsidP="00145290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Проведение историко-культурной экспертизы и разработка границ территории объектов культурного наследия</w:t>
            </w:r>
          </w:p>
        </w:tc>
      </w:tr>
    </w:tbl>
    <w:p w:rsidR="007A0B04" w:rsidRPr="006B1412" w:rsidRDefault="007A0B04" w:rsidP="007A0B04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7A0B04" w:rsidRPr="006B1412" w:rsidRDefault="00ED29B2" w:rsidP="00B937B6">
      <w:pPr>
        <w:pStyle w:val="a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1412">
        <w:rPr>
          <w:sz w:val="28"/>
          <w:szCs w:val="28"/>
        </w:rPr>
        <w:lastRenderedPageBreak/>
        <w:t>заме</w:t>
      </w:r>
      <w:r w:rsidR="007A0B04" w:rsidRPr="006B1412">
        <w:rPr>
          <w:sz w:val="28"/>
          <w:szCs w:val="28"/>
        </w:rPr>
        <w:t xml:space="preserve">нить </w:t>
      </w:r>
      <w:r w:rsidR="00D179CD" w:rsidRPr="006B1412">
        <w:rPr>
          <w:sz w:val="28"/>
          <w:szCs w:val="28"/>
        </w:rPr>
        <w:t>строками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39790B" w:rsidRPr="006B1412" w:rsidTr="00A35B55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90B" w:rsidRPr="006B1412" w:rsidRDefault="00D858B9" w:rsidP="00170421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59 3 00 00000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90B" w:rsidRPr="006B1412" w:rsidRDefault="00D858B9" w:rsidP="00A5249F">
            <w:pPr>
              <w:pStyle w:val="ConsPlusNormal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Подпрограмма «Сохранение объектов культурного наследия (памятников истории и культуры) народов Российской Федерации на территории Республики Адыгея»</w:t>
            </w:r>
          </w:p>
        </w:tc>
      </w:tr>
      <w:tr w:rsidR="00D179CD" w:rsidRPr="006B1412" w:rsidTr="00A35B55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9CD" w:rsidRPr="006B1412" w:rsidRDefault="00D179CD" w:rsidP="00145290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59 3 01 00000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9CD" w:rsidRPr="006B1412" w:rsidRDefault="00D179CD" w:rsidP="001452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Проведение историко-культурной экспертизы объектов археологического наследия, расположенных на территории Республики Адыгея, и утверждение границ территории выявленных объектов культурного наследия (памятников истории и культуры) народов Российской Федерации</w:t>
            </w:r>
          </w:p>
        </w:tc>
      </w:tr>
    </w:tbl>
    <w:p w:rsidR="00D664B4" w:rsidRPr="006B1412" w:rsidRDefault="00D664B4" w:rsidP="00D179CD">
      <w:pPr>
        <w:rPr>
          <w:sz w:val="28"/>
          <w:szCs w:val="28"/>
        </w:rPr>
      </w:pPr>
    </w:p>
    <w:p w:rsidR="00D858B9" w:rsidRPr="006B1412" w:rsidRDefault="00D858B9" w:rsidP="00D858B9">
      <w:pPr>
        <w:pStyle w:val="af"/>
        <w:numPr>
          <w:ilvl w:val="1"/>
          <w:numId w:val="2"/>
        </w:numPr>
        <w:rPr>
          <w:sz w:val="28"/>
          <w:szCs w:val="28"/>
        </w:rPr>
      </w:pPr>
      <w:r w:rsidRPr="006B1412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D858B9" w:rsidRPr="006B1412" w:rsidTr="002D1506">
        <w:trPr>
          <w:trHeight w:val="1031"/>
        </w:trPr>
        <w:tc>
          <w:tcPr>
            <w:tcW w:w="2552" w:type="dxa"/>
            <w:shd w:val="clear" w:color="auto" w:fill="auto"/>
            <w:noWrap/>
            <w:hideMark/>
          </w:tcPr>
          <w:p w:rsidR="00D858B9" w:rsidRPr="006B1412" w:rsidRDefault="00D858B9" w:rsidP="00D252E3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 xml:space="preserve">5Г 1 0Е </w:t>
            </w:r>
            <w:r w:rsidRPr="006B1412">
              <w:rPr>
                <w:sz w:val="28"/>
                <w:szCs w:val="28"/>
                <w:lang w:val="en-US"/>
              </w:rPr>
              <w:t>R</w:t>
            </w:r>
            <w:r w:rsidRPr="006B1412">
              <w:rPr>
                <w:sz w:val="28"/>
                <w:szCs w:val="28"/>
              </w:rPr>
              <w:t>1110</w:t>
            </w:r>
          </w:p>
        </w:tc>
        <w:tc>
          <w:tcPr>
            <w:tcW w:w="7229" w:type="dxa"/>
            <w:shd w:val="clear" w:color="auto" w:fill="auto"/>
            <w:hideMark/>
          </w:tcPr>
          <w:p w:rsidR="00D858B9" w:rsidRPr="006B1412" w:rsidRDefault="00D858B9" w:rsidP="00D252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B1412">
              <w:rPr>
                <w:sz w:val="28"/>
                <w:szCs w:val="28"/>
              </w:rPr>
              <w:t>Софинансирование</w:t>
            </w:r>
            <w:proofErr w:type="spellEnd"/>
            <w:r w:rsidRPr="006B1412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</w:tbl>
    <w:p w:rsidR="00D858B9" w:rsidRPr="006B1412" w:rsidRDefault="00D858B9" w:rsidP="00D858B9">
      <w:pPr>
        <w:pStyle w:val="af"/>
        <w:ind w:left="1430"/>
        <w:rPr>
          <w:sz w:val="28"/>
          <w:szCs w:val="28"/>
        </w:rPr>
      </w:pPr>
    </w:p>
    <w:p w:rsidR="00D858B9" w:rsidRPr="006B1412" w:rsidRDefault="00D858B9" w:rsidP="00D858B9">
      <w:pPr>
        <w:pStyle w:val="af"/>
        <w:ind w:left="567"/>
        <w:rPr>
          <w:sz w:val="28"/>
          <w:szCs w:val="28"/>
        </w:rPr>
      </w:pPr>
      <w:r w:rsidRPr="006B1412">
        <w:rPr>
          <w:sz w:val="28"/>
          <w:szCs w:val="28"/>
        </w:rPr>
        <w:t>дополнить  строками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D858B9" w:rsidRPr="006B1412" w:rsidTr="002D1506">
        <w:trPr>
          <w:trHeight w:val="1079"/>
        </w:trPr>
        <w:tc>
          <w:tcPr>
            <w:tcW w:w="2552" w:type="dxa"/>
            <w:shd w:val="clear" w:color="auto" w:fill="auto"/>
            <w:noWrap/>
            <w:hideMark/>
          </w:tcPr>
          <w:p w:rsidR="00D858B9" w:rsidRPr="006B1412" w:rsidRDefault="00D858B9" w:rsidP="00D252E3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5Г 1 0Ж 00000</w:t>
            </w:r>
          </w:p>
        </w:tc>
        <w:tc>
          <w:tcPr>
            <w:tcW w:w="7229" w:type="dxa"/>
            <w:shd w:val="clear" w:color="auto" w:fill="auto"/>
            <w:hideMark/>
          </w:tcPr>
          <w:p w:rsidR="00D858B9" w:rsidRPr="006B1412" w:rsidRDefault="00D858B9" w:rsidP="00D252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Реконструкция велотрека государственного бюджетного учреждения Республики Адыгея «Спортивная школа олимпийского резерва по велосипедному спорту»</w:t>
            </w:r>
          </w:p>
        </w:tc>
      </w:tr>
      <w:tr w:rsidR="00D858B9" w:rsidRPr="006B1412" w:rsidTr="002D1506">
        <w:trPr>
          <w:trHeight w:val="740"/>
        </w:trPr>
        <w:tc>
          <w:tcPr>
            <w:tcW w:w="2552" w:type="dxa"/>
            <w:shd w:val="clear" w:color="auto" w:fill="auto"/>
            <w:noWrap/>
            <w:hideMark/>
          </w:tcPr>
          <w:p w:rsidR="00D858B9" w:rsidRPr="006B1412" w:rsidRDefault="00D858B9" w:rsidP="00D252E3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5Г 1 0Ж 71110</w:t>
            </w:r>
          </w:p>
        </w:tc>
        <w:tc>
          <w:tcPr>
            <w:tcW w:w="7229" w:type="dxa"/>
            <w:shd w:val="clear" w:color="auto" w:fill="auto"/>
            <w:hideMark/>
          </w:tcPr>
          <w:p w:rsidR="00D858B9" w:rsidRPr="006B1412" w:rsidRDefault="00D858B9" w:rsidP="00D252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D858B9" w:rsidRPr="006B1412" w:rsidRDefault="00D858B9" w:rsidP="00D858B9">
      <w:pPr>
        <w:pStyle w:val="af"/>
        <w:ind w:left="1430"/>
        <w:rPr>
          <w:sz w:val="28"/>
          <w:szCs w:val="28"/>
        </w:rPr>
      </w:pPr>
    </w:p>
    <w:p w:rsidR="00EC18F9" w:rsidRPr="006B1412" w:rsidRDefault="00EC18F9" w:rsidP="00EC18F9">
      <w:pPr>
        <w:pStyle w:val="af"/>
        <w:numPr>
          <w:ilvl w:val="1"/>
          <w:numId w:val="2"/>
        </w:numPr>
        <w:rPr>
          <w:sz w:val="28"/>
          <w:szCs w:val="28"/>
        </w:rPr>
      </w:pPr>
      <w:r w:rsidRPr="006B1412">
        <w:rPr>
          <w:sz w:val="28"/>
          <w:szCs w:val="28"/>
        </w:rPr>
        <w:t xml:space="preserve"> 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EC18F9" w:rsidRPr="006B1412" w:rsidTr="002D1506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EC18F9" w:rsidRPr="006B1412" w:rsidRDefault="00EC18F9" w:rsidP="00D252E3">
            <w:pPr>
              <w:jc w:val="center"/>
              <w:rPr>
                <w:sz w:val="28"/>
                <w:szCs w:val="28"/>
                <w:lang w:val="en-US"/>
              </w:rPr>
            </w:pPr>
            <w:r w:rsidRPr="006B1412">
              <w:rPr>
                <w:sz w:val="28"/>
                <w:szCs w:val="28"/>
              </w:rPr>
              <w:t>5Г 2 0</w:t>
            </w:r>
            <w:r w:rsidRPr="006B1412">
              <w:rPr>
                <w:sz w:val="28"/>
                <w:szCs w:val="28"/>
                <w:lang w:val="en-US"/>
              </w:rPr>
              <w:t>7</w:t>
            </w:r>
            <w:r w:rsidRPr="006B1412">
              <w:rPr>
                <w:sz w:val="28"/>
                <w:szCs w:val="28"/>
              </w:rPr>
              <w:t xml:space="preserve"> </w:t>
            </w:r>
            <w:r w:rsidRPr="006B1412">
              <w:rPr>
                <w:sz w:val="28"/>
                <w:szCs w:val="28"/>
                <w:lang w:val="en-US"/>
              </w:rPr>
              <w:t>R0810</w:t>
            </w:r>
          </w:p>
        </w:tc>
        <w:tc>
          <w:tcPr>
            <w:tcW w:w="7229" w:type="dxa"/>
            <w:shd w:val="clear" w:color="auto" w:fill="auto"/>
            <w:hideMark/>
          </w:tcPr>
          <w:p w:rsidR="00EC18F9" w:rsidRPr="006B1412" w:rsidRDefault="00EC18F9" w:rsidP="00D252E3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</w:tbl>
    <w:p w:rsidR="00EC18F9" w:rsidRPr="006B1412" w:rsidRDefault="00EC18F9" w:rsidP="00EC18F9">
      <w:pPr>
        <w:pStyle w:val="af"/>
        <w:ind w:left="1430"/>
        <w:rPr>
          <w:sz w:val="28"/>
          <w:szCs w:val="28"/>
        </w:rPr>
      </w:pPr>
    </w:p>
    <w:p w:rsidR="00EC18F9" w:rsidRPr="006B1412" w:rsidRDefault="00EC18F9" w:rsidP="00EC18F9">
      <w:pPr>
        <w:pStyle w:val="af"/>
        <w:ind w:left="567"/>
        <w:rPr>
          <w:sz w:val="28"/>
          <w:szCs w:val="28"/>
        </w:rPr>
      </w:pPr>
      <w:r w:rsidRPr="006B1412">
        <w:rPr>
          <w:sz w:val="28"/>
          <w:szCs w:val="28"/>
        </w:rPr>
        <w:t>дополнить строками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EC18F9" w:rsidRPr="006B1412" w:rsidTr="002D1506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8F9" w:rsidRPr="006B1412" w:rsidRDefault="00EC18F9" w:rsidP="00D252E3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5Г 2 08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F9" w:rsidRPr="006B1412" w:rsidRDefault="00EC18F9" w:rsidP="00D25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B1412">
              <w:rPr>
                <w:sz w:val="28"/>
                <w:szCs w:val="28"/>
              </w:rPr>
              <w:t>Предоставление субсидий из республиканского бюджета Республики Адыгея некоммерческим организациям, не являющим</w:t>
            </w:r>
            <w:r w:rsidR="00D82CEE" w:rsidRPr="006B1412">
              <w:rPr>
                <w:sz w:val="28"/>
                <w:szCs w:val="28"/>
              </w:rPr>
              <w:t>и</w:t>
            </w:r>
            <w:r w:rsidRPr="006B1412">
              <w:rPr>
                <w:sz w:val="28"/>
                <w:szCs w:val="28"/>
              </w:rPr>
              <w:t>ся государственными (муниципальными) учреждениями, для обеспечения подготовки и участия спортивных сборных команд Республики Адыгея во всероссийских и международных соревнованиях, а также организации и проведения спортивных соревнований в Республике Адыгея</w:t>
            </w:r>
          </w:p>
        </w:tc>
      </w:tr>
      <w:tr w:rsidR="00EC18F9" w:rsidRPr="006B1412" w:rsidTr="002D1506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8F9" w:rsidRPr="006B1412" w:rsidRDefault="00EC18F9" w:rsidP="00D252E3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5Г 2 08 00001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F9" w:rsidRPr="006B1412" w:rsidRDefault="00EC18F9" w:rsidP="00D25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B1412">
              <w:rPr>
                <w:sz w:val="28"/>
                <w:szCs w:val="28"/>
              </w:rPr>
              <w:t xml:space="preserve">Предоставление субсидий некоммерческому партнерству «Адыгейский республиканский баскетбольный клуб «Динамо» для обеспечения подготовки и участия спортивной сборной команды Республики Адыгея во </w:t>
            </w:r>
            <w:r w:rsidRPr="006B1412">
              <w:rPr>
                <w:sz w:val="28"/>
                <w:szCs w:val="28"/>
              </w:rPr>
              <w:lastRenderedPageBreak/>
              <w:t>всероссийских и международных соревнованиях по баскетболу, а также организации и проведения спортивных соревнований по баскетболу в Республике Адыгея</w:t>
            </w:r>
          </w:p>
        </w:tc>
      </w:tr>
      <w:tr w:rsidR="00EC18F9" w:rsidRPr="006B1412" w:rsidTr="002D1506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8F9" w:rsidRPr="006B1412" w:rsidRDefault="00EC18F9" w:rsidP="00D252E3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lastRenderedPageBreak/>
              <w:t>5Г 2 08 00002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F9" w:rsidRPr="006B1412" w:rsidRDefault="00EC18F9" w:rsidP="00D25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B1412">
              <w:rPr>
                <w:sz w:val="28"/>
                <w:szCs w:val="28"/>
              </w:rPr>
              <w:t>Предоставление субсидий некоммерческому партнерству «Адыгейский республиканский волейбольный клуб «</w:t>
            </w:r>
            <w:proofErr w:type="spellStart"/>
            <w:r w:rsidRPr="006B1412">
              <w:rPr>
                <w:sz w:val="28"/>
                <w:szCs w:val="28"/>
              </w:rPr>
              <w:t>Адыгея-МГТУ</w:t>
            </w:r>
            <w:proofErr w:type="spellEnd"/>
            <w:r w:rsidRPr="006B1412">
              <w:rPr>
                <w:sz w:val="28"/>
                <w:szCs w:val="28"/>
              </w:rPr>
              <w:t>» для обеспечения подготовки и участия спортивной сборной команды Республики Адыгея во всероссийских и международных соревнованиях по волейболу, а также организации и проведения спортивных соревнований по волейболу в Республике Адыгея</w:t>
            </w:r>
          </w:p>
        </w:tc>
      </w:tr>
      <w:tr w:rsidR="00EC18F9" w:rsidRPr="006B1412" w:rsidTr="002D1506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8F9" w:rsidRPr="006B1412" w:rsidRDefault="00EC18F9" w:rsidP="00D252E3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5Г 2 08 00003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F9" w:rsidRPr="006B1412" w:rsidRDefault="00EC18F9" w:rsidP="00D25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B1412">
              <w:rPr>
                <w:sz w:val="28"/>
                <w:szCs w:val="28"/>
              </w:rPr>
              <w:t>Предоставление субсидий некоммерческому партнерству «Адыгейский республиканский гандбольный клуб «</w:t>
            </w:r>
            <w:proofErr w:type="spellStart"/>
            <w:r w:rsidRPr="006B1412">
              <w:rPr>
                <w:sz w:val="28"/>
                <w:szCs w:val="28"/>
              </w:rPr>
              <w:t>Адыиф</w:t>
            </w:r>
            <w:proofErr w:type="spellEnd"/>
            <w:r w:rsidRPr="006B1412">
              <w:rPr>
                <w:sz w:val="28"/>
                <w:szCs w:val="28"/>
              </w:rPr>
              <w:t>» для обеспечения подготовки и участия спортивных сборных команд Республики Адыгея во всероссийских и международных соревнованиях по гандболу, а также организации и проведения спортивных соревнований по гандболу в Республике Адыгея</w:t>
            </w:r>
          </w:p>
        </w:tc>
      </w:tr>
      <w:tr w:rsidR="00EC18F9" w:rsidRPr="006B1412" w:rsidTr="002D1506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8F9" w:rsidRPr="006B1412" w:rsidRDefault="00EC18F9" w:rsidP="00D252E3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5Г 2 08 00004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F9" w:rsidRPr="006B1412" w:rsidRDefault="00EC18F9" w:rsidP="00D252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B1412">
              <w:rPr>
                <w:sz w:val="28"/>
                <w:szCs w:val="28"/>
              </w:rPr>
              <w:t>Предоставление субсидий некоммерческому партнерству «Адыгейский республиканский футбольный клуб «Дружба» для обеспечения подготовки и участия спортивных сборных команд Республики Адыгея во всероссийских и международных соревнованиях по футболу, а также организации и проведения спортивных соревнований по футболу в Республике Адыгея</w:t>
            </w:r>
          </w:p>
        </w:tc>
      </w:tr>
    </w:tbl>
    <w:p w:rsidR="00EC18F9" w:rsidRPr="006B1412" w:rsidRDefault="00EC18F9" w:rsidP="00EC18F9">
      <w:pPr>
        <w:pStyle w:val="af"/>
        <w:ind w:left="1430"/>
        <w:rPr>
          <w:sz w:val="28"/>
          <w:szCs w:val="28"/>
        </w:rPr>
      </w:pPr>
    </w:p>
    <w:p w:rsidR="00D664B4" w:rsidRPr="006B1412" w:rsidRDefault="00EE15F6" w:rsidP="00E26F09">
      <w:pPr>
        <w:pStyle w:val="af"/>
        <w:numPr>
          <w:ilvl w:val="1"/>
          <w:numId w:val="2"/>
        </w:numPr>
        <w:ind w:left="0" w:firstLine="567"/>
        <w:rPr>
          <w:sz w:val="28"/>
          <w:szCs w:val="28"/>
        </w:rPr>
      </w:pPr>
      <w:r w:rsidRPr="006B1412">
        <w:rPr>
          <w:sz w:val="28"/>
          <w:szCs w:val="28"/>
        </w:rPr>
        <w:t>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EE15F6" w:rsidRPr="006B1412" w:rsidTr="002D1506">
        <w:trPr>
          <w:trHeight w:val="462"/>
        </w:trPr>
        <w:tc>
          <w:tcPr>
            <w:tcW w:w="2552" w:type="dxa"/>
            <w:shd w:val="clear" w:color="auto" w:fill="auto"/>
            <w:noWrap/>
            <w:hideMark/>
          </w:tcPr>
          <w:p w:rsidR="00EE15F6" w:rsidRPr="006B1412" w:rsidRDefault="00EE15F6" w:rsidP="001A7058">
            <w:pPr>
              <w:pStyle w:val="ConsPlusNormal"/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 xml:space="preserve">5С 0 04 00000 </w:t>
            </w:r>
          </w:p>
        </w:tc>
        <w:tc>
          <w:tcPr>
            <w:tcW w:w="7229" w:type="dxa"/>
            <w:shd w:val="clear" w:color="auto" w:fill="auto"/>
            <w:hideMark/>
          </w:tcPr>
          <w:p w:rsidR="00EE15F6" w:rsidRPr="006B1412" w:rsidRDefault="00EE15F6" w:rsidP="001A70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Реализация мероприятий по благоустройству парков</w:t>
            </w:r>
          </w:p>
        </w:tc>
      </w:tr>
    </w:tbl>
    <w:p w:rsidR="00EE15F6" w:rsidRPr="006B1412" w:rsidRDefault="00EE15F6" w:rsidP="00D664B4">
      <w:pPr>
        <w:rPr>
          <w:sz w:val="28"/>
          <w:szCs w:val="28"/>
        </w:rPr>
      </w:pPr>
    </w:p>
    <w:p w:rsidR="00EE15F6" w:rsidRPr="006B1412" w:rsidRDefault="00EE15F6" w:rsidP="00EE15F6">
      <w:pPr>
        <w:ind w:firstLine="567"/>
        <w:rPr>
          <w:sz w:val="28"/>
          <w:szCs w:val="28"/>
        </w:rPr>
      </w:pPr>
      <w:r w:rsidRPr="006B1412">
        <w:rPr>
          <w:sz w:val="28"/>
          <w:szCs w:val="28"/>
        </w:rPr>
        <w:t>заменить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EE15F6" w:rsidRPr="006B1412" w:rsidTr="002D1506">
        <w:trPr>
          <w:trHeight w:val="847"/>
        </w:trPr>
        <w:tc>
          <w:tcPr>
            <w:tcW w:w="2552" w:type="dxa"/>
            <w:shd w:val="clear" w:color="auto" w:fill="auto"/>
            <w:noWrap/>
            <w:hideMark/>
          </w:tcPr>
          <w:p w:rsidR="00EE15F6" w:rsidRPr="006B1412" w:rsidRDefault="00EE15F6" w:rsidP="001A7058">
            <w:pPr>
              <w:pStyle w:val="ConsPlusNormal"/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 xml:space="preserve">5С 0 04 00000 </w:t>
            </w:r>
          </w:p>
        </w:tc>
        <w:tc>
          <w:tcPr>
            <w:tcW w:w="7229" w:type="dxa"/>
            <w:shd w:val="clear" w:color="auto" w:fill="auto"/>
            <w:hideMark/>
          </w:tcPr>
          <w:p w:rsidR="00EE15F6" w:rsidRPr="006B1412" w:rsidRDefault="00EE15F6" w:rsidP="001A70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Реализация мероприятий по благоустройству городских парков</w:t>
            </w:r>
          </w:p>
        </w:tc>
      </w:tr>
    </w:tbl>
    <w:p w:rsidR="003645E4" w:rsidRPr="006B1412" w:rsidRDefault="003645E4" w:rsidP="00D664B4">
      <w:pPr>
        <w:rPr>
          <w:sz w:val="28"/>
          <w:szCs w:val="28"/>
        </w:rPr>
      </w:pPr>
    </w:p>
    <w:p w:rsidR="00EE15F6" w:rsidRPr="006B1412" w:rsidRDefault="003645E4" w:rsidP="003645E4">
      <w:pPr>
        <w:pStyle w:val="af"/>
        <w:numPr>
          <w:ilvl w:val="1"/>
          <w:numId w:val="2"/>
        </w:numPr>
        <w:rPr>
          <w:sz w:val="28"/>
          <w:szCs w:val="28"/>
        </w:rPr>
      </w:pPr>
      <w:r w:rsidRPr="006B1412">
        <w:rPr>
          <w:sz w:val="28"/>
          <w:szCs w:val="28"/>
        </w:rPr>
        <w:t>строк</w:t>
      </w:r>
      <w:r w:rsidR="00810811" w:rsidRPr="006B1412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3645E4" w:rsidRPr="006B1412" w:rsidTr="002D1506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3645E4" w:rsidRPr="006B1412" w:rsidRDefault="003645E4" w:rsidP="001A7058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5С 0 07 00000</w:t>
            </w:r>
          </w:p>
        </w:tc>
        <w:tc>
          <w:tcPr>
            <w:tcW w:w="7229" w:type="dxa"/>
            <w:shd w:val="clear" w:color="auto" w:fill="auto"/>
            <w:hideMark/>
          </w:tcPr>
          <w:p w:rsidR="003645E4" w:rsidRPr="006B1412" w:rsidRDefault="003645E4" w:rsidP="001A7058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Реализация мероприятий по благоустройству городских  поселений с численностью населения свыше 20 тысяч человек</w:t>
            </w:r>
          </w:p>
        </w:tc>
      </w:tr>
      <w:tr w:rsidR="00810811" w:rsidRPr="006B1412" w:rsidTr="002D1506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810811" w:rsidRPr="006B1412" w:rsidRDefault="00810811" w:rsidP="00145290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5С 0 07 60490</w:t>
            </w:r>
          </w:p>
        </w:tc>
        <w:tc>
          <w:tcPr>
            <w:tcW w:w="7229" w:type="dxa"/>
            <w:shd w:val="clear" w:color="auto" w:fill="auto"/>
            <w:hideMark/>
          </w:tcPr>
          <w:p w:rsidR="00810811" w:rsidRPr="006B1412" w:rsidRDefault="00810811" w:rsidP="00145290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Субсидии  местным бюджетам на реализацию  мероприятий по благоустройству городских поселений с численностью населения свыше 20 тысяч человек</w:t>
            </w:r>
          </w:p>
        </w:tc>
      </w:tr>
    </w:tbl>
    <w:p w:rsidR="003645E4" w:rsidRPr="006B1412" w:rsidRDefault="003645E4" w:rsidP="003645E4">
      <w:pPr>
        <w:pStyle w:val="af"/>
        <w:ind w:left="1430"/>
        <w:rPr>
          <w:sz w:val="28"/>
          <w:szCs w:val="28"/>
        </w:rPr>
      </w:pPr>
    </w:p>
    <w:p w:rsidR="003645E4" w:rsidRPr="006B1412" w:rsidRDefault="003645E4" w:rsidP="00D05448">
      <w:pPr>
        <w:pStyle w:val="af"/>
        <w:ind w:left="567"/>
        <w:rPr>
          <w:sz w:val="28"/>
          <w:szCs w:val="28"/>
        </w:rPr>
      </w:pPr>
      <w:r w:rsidRPr="006B1412">
        <w:rPr>
          <w:sz w:val="28"/>
          <w:szCs w:val="28"/>
        </w:rPr>
        <w:lastRenderedPageBreak/>
        <w:t>заменить строк</w:t>
      </w:r>
      <w:r w:rsidR="00810811" w:rsidRPr="006B1412">
        <w:rPr>
          <w:sz w:val="28"/>
          <w:szCs w:val="28"/>
        </w:rPr>
        <w:t>ами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3645E4" w:rsidRPr="006B1412" w:rsidTr="002D1506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3645E4" w:rsidRPr="006B1412" w:rsidRDefault="003645E4" w:rsidP="001A7058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5С 0 07 00000</w:t>
            </w:r>
          </w:p>
        </w:tc>
        <w:tc>
          <w:tcPr>
            <w:tcW w:w="7229" w:type="dxa"/>
            <w:shd w:val="clear" w:color="auto" w:fill="auto"/>
            <w:hideMark/>
          </w:tcPr>
          <w:p w:rsidR="003645E4" w:rsidRPr="006B1412" w:rsidRDefault="003645E4" w:rsidP="001A7058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Реализация мероприятий по благоустройству территории городских  поселений с численностью населения свыше 20 тысяч человек</w:t>
            </w:r>
          </w:p>
        </w:tc>
      </w:tr>
      <w:tr w:rsidR="00750F3A" w:rsidRPr="006B1412" w:rsidTr="002D1506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750F3A" w:rsidRPr="006B1412" w:rsidRDefault="00750F3A" w:rsidP="00145290">
            <w:pPr>
              <w:jc w:val="center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5С 0 07 60490</w:t>
            </w:r>
          </w:p>
        </w:tc>
        <w:tc>
          <w:tcPr>
            <w:tcW w:w="7229" w:type="dxa"/>
            <w:shd w:val="clear" w:color="auto" w:fill="auto"/>
            <w:hideMark/>
          </w:tcPr>
          <w:p w:rsidR="00750F3A" w:rsidRPr="006B1412" w:rsidRDefault="00750F3A" w:rsidP="00145290">
            <w:pPr>
              <w:jc w:val="both"/>
              <w:rPr>
                <w:sz w:val="28"/>
                <w:szCs w:val="28"/>
              </w:rPr>
            </w:pPr>
            <w:r w:rsidRPr="006B1412">
              <w:rPr>
                <w:sz w:val="28"/>
                <w:szCs w:val="28"/>
              </w:rPr>
              <w:t>Субсидии  местным бюджетам на реализацию  мероприятий по благоустройству территории городских поселений с численностью населения свыше 20 тысяч человек</w:t>
            </w:r>
          </w:p>
        </w:tc>
      </w:tr>
    </w:tbl>
    <w:p w:rsidR="003645E4" w:rsidRPr="006B1412" w:rsidRDefault="003645E4" w:rsidP="00D664B4">
      <w:pPr>
        <w:rPr>
          <w:sz w:val="28"/>
          <w:szCs w:val="28"/>
        </w:rPr>
      </w:pPr>
    </w:p>
    <w:p w:rsidR="00EE15F6" w:rsidRPr="006B1412" w:rsidRDefault="00EE15F6" w:rsidP="00D664B4">
      <w:pPr>
        <w:rPr>
          <w:sz w:val="28"/>
          <w:szCs w:val="28"/>
        </w:rPr>
      </w:pPr>
    </w:p>
    <w:p w:rsidR="00DA33B4" w:rsidRPr="006B1412" w:rsidRDefault="00DA33B4" w:rsidP="00D664B4">
      <w:pPr>
        <w:rPr>
          <w:sz w:val="28"/>
          <w:szCs w:val="28"/>
        </w:rPr>
      </w:pPr>
    </w:p>
    <w:p w:rsidR="005A44FF" w:rsidRPr="006B1412" w:rsidRDefault="0000266E" w:rsidP="003A1984">
      <w:pPr>
        <w:pStyle w:val="4"/>
        <w:rPr>
          <w:szCs w:val="28"/>
        </w:rPr>
      </w:pPr>
      <w:r w:rsidRPr="006B1412">
        <w:rPr>
          <w:szCs w:val="28"/>
        </w:rPr>
        <w:t xml:space="preserve">  </w:t>
      </w:r>
      <w:r w:rsidR="009F3459" w:rsidRPr="006B1412">
        <w:rPr>
          <w:szCs w:val="28"/>
        </w:rPr>
        <w:t xml:space="preserve"> </w:t>
      </w:r>
      <w:r w:rsidR="00D664B4" w:rsidRPr="006B1412">
        <w:rPr>
          <w:szCs w:val="28"/>
        </w:rPr>
        <w:t xml:space="preserve">   </w:t>
      </w:r>
      <w:r w:rsidR="0059785F" w:rsidRPr="006B1412">
        <w:rPr>
          <w:szCs w:val="28"/>
        </w:rPr>
        <w:t xml:space="preserve"> </w:t>
      </w:r>
      <w:r w:rsidR="003A1984" w:rsidRPr="006B1412">
        <w:rPr>
          <w:szCs w:val="28"/>
        </w:rPr>
        <w:t xml:space="preserve">Министр                                                                               </w:t>
      </w:r>
      <w:r w:rsidR="00D664B4" w:rsidRPr="006B1412">
        <w:rPr>
          <w:szCs w:val="28"/>
        </w:rPr>
        <w:t xml:space="preserve">  </w:t>
      </w:r>
      <w:r w:rsidR="003A1984" w:rsidRPr="006B1412">
        <w:rPr>
          <w:szCs w:val="28"/>
        </w:rPr>
        <w:t xml:space="preserve">  </w:t>
      </w:r>
      <w:r w:rsidR="0059785F" w:rsidRPr="006B1412">
        <w:rPr>
          <w:szCs w:val="28"/>
        </w:rPr>
        <w:t xml:space="preserve"> </w:t>
      </w:r>
      <w:r w:rsidR="003A1984" w:rsidRPr="006B1412">
        <w:rPr>
          <w:szCs w:val="28"/>
        </w:rPr>
        <w:t xml:space="preserve">         Д.З. Долев</w:t>
      </w:r>
    </w:p>
    <w:p w:rsidR="0000266E" w:rsidRPr="006B1412" w:rsidRDefault="005A44FF" w:rsidP="00AD289E">
      <w:pPr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</w:p>
    <w:p w:rsidR="0023759F" w:rsidRPr="006B1412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sectPr w:rsidR="0023759F" w:rsidRPr="006B1412" w:rsidSect="00302277">
      <w:footerReference w:type="even" r:id="rId14"/>
      <w:footerReference w:type="default" r:id="rId15"/>
      <w:pgSz w:w="11907" w:h="16840" w:code="9"/>
      <w:pgMar w:top="1134" w:right="624" w:bottom="1077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52E" w:rsidRDefault="008E652E">
      <w:r>
        <w:separator/>
      </w:r>
    </w:p>
  </w:endnote>
  <w:endnote w:type="continuationSeparator" w:id="0">
    <w:p w:rsidR="008E652E" w:rsidRDefault="008E6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D44D6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8500"/>
      <w:docPartObj>
        <w:docPartGallery w:val="Page Numbers (Bottom of Page)"/>
        <w:docPartUnique/>
      </w:docPartObj>
    </w:sdtPr>
    <w:sdtContent>
      <w:p w:rsidR="001A7058" w:rsidRDefault="00D44D6A">
        <w:pPr>
          <w:pStyle w:val="a6"/>
          <w:jc w:val="right"/>
        </w:pPr>
        <w:fldSimple w:instr=" PAGE   \* MERGEFORMAT ">
          <w:r w:rsidR="00F119B4">
            <w:rPr>
              <w:noProof/>
            </w:rPr>
            <w:t>6</w:t>
          </w:r>
        </w:fldSimple>
      </w:p>
    </w:sdtContent>
  </w:sdt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52E" w:rsidRDefault="008E652E">
      <w:r>
        <w:separator/>
      </w:r>
    </w:p>
  </w:footnote>
  <w:footnote w:type="continuationSeparator" w:id="0">
    <w:p w:rsidR="008E652E" w:rsidRDefault="008E6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5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6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51D8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3944"/>
    <w:rsid w:val="000442D1"/>
    <w:rsid w:val="00045046"/>
    <w:rsid w:val="000452B2"/>
    <w:rsid w:val="000454ED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40CB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4830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5BE3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3701"/>
    <w:rsid w:val="0011453A"/>
    <w:rsid w:val="00116F42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2BA"/>
    <w:rsid w:val="00126F9E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551E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D8C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58F"/>
    <w:rsid w:val="002558A4"/>
    <w:rsid w:val="00256E1E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4C81"/>
    <w:rsid w:val="002A58BD"/>
    <w:rsid w:val="002A59E4"/>
    <w:rsid w:val="002A6105"/>
    <w:rsid w:val="002A620D"/>
    <w:rsid w:val="002A639D"/>
    <w:rsid w:val="002A6E18"/>
    <w:rsid w:val="002B042A"/>
    <w:rsid w:val="002B118E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B6C"/>
    <w:rsid w:val="002D02A7"/>
    <w:rsid w:val="002D10DE"/>
    <w:rsid w:val="002D1506"/>
    <w:rsid w:val="002D28F8"/>
    <w:rsid w:val="002D300C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63C2"/>
    <w:rsid w:val="0031672A"/>
    <w:rsid w:val="0031680C"/>
    <w:rsid w:val="00316816"/>
    <w:rsid w:val="00316FFC"/>
    <w:rsid w:val="003171E7"/>
    <w:rsid w:val="003179C4"/>
    <w:rsid w:val="00317CE2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3937"/>
    <w:rsid w:val="00394A64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BF6"/>
    <w:rsid w:val="003A7CC5"/>
    <w:rsid w:val="003A7D0E"/>
    <w:rsid w:val="003B09C9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392"/>
    <w:rsid w:val="003F0D63"/>
    <w:rsid w:val="003F1046"/>
    <w:rsid w:val="003F15E1"/>
    <w:rsid w:val="003F199A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31B"/>
    <w:rsid w:val="00471395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F03D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58B3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35C"/>
    <w:rsid w:val="00536975"/>
    <w:rsid w:val="00537BDA"/>
    <w:rsid w:val="00540C01"/>
    <w:rsid w:val="00543D89"/>
    <w:rsid w:val="005454A8"/>
    <w:rsid w:val="00547AE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037F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977F4"/>
    <w:rsid w:val="0059785F"/>
    <w:rsid w:val="005A09A0"/>
    <w:rsid w:val="005A1784"/>
    <w:rsid w:val="005A1ED6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51BC"/>
    <w:rsid w:val="005B5E04"/>
    <w:rsid w:val="005B6176"/>
    <w:rsid w:val="005B67DE"/>
    <w:rsid w:val="005B78D6"/>
    <w:rsid w:val="005B79B2"/>
    <w:rsid w:val="005B7CE4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918"/>
    <w:rsid w:val="00627C5E"/>
    <w:rsid w:val="00630C81"/>
    <w:rsid w:val="00631237"/>
    <w:rsid w:val="006317AE"/>
    <w:rsid w:val="00631C0B"/>
    <w:rsid w:val="00631DAB"/>
    <w:rsid w:val="00634055"/>
    <w:rsid w:val="006341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98D"/>
    <w:rsid w:val="00643A3E"/>
    <w:rsid w:val="00643B95"/>
    <w:rsid w:val="00644268"/>
    <w:rsid w:val="00645123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7C7"/>
    <w:rsid w:val="00680A38"/>
    <w:rsid w:val="00680CA0"/>
    <w:rsid w:val="0068168F"/>
    <w:rsid w:val="00682296"/>
    <w:rsid w:val="00682495"/>
    <w:rsid w:val="00682D0B"/>
    <w:rsid w:val="006844EB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428B"/>
    <w:rsid w:val="006D5123"/>
    <w:rsid w:val="006D5DEC"/>
    <w:rsid w:val="006D69D8"/>
    <w:rsid w:val="006D6E42"/>
    <w:rsid w:val="006D7629"/>
    <w:rsid w:val="006D77F5"/>
    <w:rsid w:val="006D7C90"/>
    <w:rsid w:val="006D7E5C"/>
    <w:rsid w:val="006E0569"/>
    <w:rsid w:val="006E0659"/>
    <w:rsid w:val="006E0CB3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9C2"/>
    <w:rsid w:val="00700FEA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1F3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1E02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0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AAF"/>
    <w:rsid w:val="007D6E05"/>
    <w:rsid w:val="007D6FF2"/>
    <w:rsid w:val="007D7208"/>
    <w:rsid w:val="007D744D"/>
    <w:rsid w:val="007E13C8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6FA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BF9"/>
    <w:rsid w:val="008A7EF9"/>
    <w:rsid w:val="008B088F"/>
    <w:rsid w:val="008B271B"/>
    <w:rsid w:val="008B2A07"/>
    <w:rsid w:val="008B5704"/>
    <w:rsid w:val="008B614D"/>
    <w:rsid w:val="008B63A7"/>
    <w:rsid w:val="008B651D"/>
    <w:rsid w:val="008B6A68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904"/>
    <w:rsid w:val="008D34D3"/>
    <w:rsid w:val="008D3A1C"/>
    <w:rsid w:val="008D44F6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52"/>
    <w:rsid w:val="008F359E"/>
    <w:rsid w:val="008F4034"/>
    <w:rsid w:val="008F4360"/>
    <w:rsid w:val="008F5E23"/>
    <w:rsid w:val="008F6DB2"/>
    <w:rsid w:val="008F76AB"/>
    <w:rsid w:val="00902B4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C88"/>
    <w:rsid w:val="00925FDA"/>
    <w:rsid w:val="00926843"/>
    <w:rsid w:val="00926E9A"/>
    <w:rsid w:val="00927DE8"/>
    <w:rsid w:val="00930D94"/>
    <w:rsid w:val="00931683"/>
    <w:rsid w:val="00933771"/>
    <w:rsid w:val="00933C5C"/>
    <w:rsid w:val="00933D08"/>
    <w:rsid w:val="00933DC6"/>
    <w:rsid w:val="00933DDB"/>
    <w:rsid w:val="0093536F"/>
    <w:rsid w:val="009355B6"/>
    <w:rsid w:val="00936834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F"/>
    <w:rsid w:val="00990CF7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35F8"/>
    <w:rsid w:val="009A4790"/>
    <w:rsid w:val="009A4B86"/>
    <w:rsid w:val="009A4EAF"/>
    <w:rsid w:val="009A713C"/>
    <w:rsid w:val="009A7CDF"/>
    <w:rsid w:val="009A7FF5"/>
    <w:rsid w:val="009B0ECF"/>
    <w:rsid w:val="009B1AEC"/>
    <w:rsid w:val="009B222C"/>
    <w:rsid w:val="009B2DF5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5FC8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B6B"/>
    <w:rsid w:val="009D5F56"/>
    <w:rsid w:val="009D65BA"/>
    <w:rsid w:val="009D6ED8"/>
    <w:rsid w:val="009E060D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000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B55"/>
    <w:rsid w:val="00A36A06"/>
    <w:rsid w:val="00A36E09"/>
    <w:rsid w:val="00A377C3"/>
    <w:rsid w:val="00A40213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61E"/>
    <w:rsid w:val="00A75EBC"/>
    <w:rsid w:val="00A7671F"/>
    <w:rsid w:val="00A7687E"/>
    <w:rsid w:val="00A772BB"/>
    <w:rsid w:val="00A773E8"/>
    <w:rsid w:val="00A77A25"/>
    <w:rsid w:val="00A82A69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89E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4056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0B40"/>
    <w:rsid w:val="00BF1E03"/>
    <w:rsid w:val="00BF1F9B"/>
    <w:rsid w:val="00BF3EEC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5DA9"/>
    <w:rsid w:val="00C47AC2"/>
    <w:rsid w:val="00C511D7"/>
    <w:rsid w:val="00C53911"/>
    <w:rsid w:val="00C53F3F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55EE"/>
    <w:rsid w:val="00C86A75"/>
    <w:rsid w:val="00C86B8F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179CD"/>
    <w:rsid w:val="00D20535"/>
    <w:rsid w:val="00D209FE"/>
    <w:rsid w:val="00D21238"/>
    <w:rsid w:val="00D24E2F"/>
    <w:rsid w:val="00D2541A"/>
    <w:rsid w:val="00D256BC"/>
    <w:rsid w:val="00D26A1D"/>
    <w:rsid w:val="00D27BCF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9CC"/>
    <w:rsid w:val="00D360CF"/>
    <w:rsid w:val="00D36F06"/>
    <w:rsid w:val="00D37B7D"/>
    <w:rsid w:val="00D37C8E"/>
    <w:rsid w:val="00D41280"/>
    <w:rsid w:val="00D423C3"/>
    <w:rsid w:val="00D4344E"/>
    <w:rsid w:val="00D4426C"/>
    <w:rsid w:val="00D44D6A"/>
    <w:rsid w:val="00D45DD5"/>
    <w:rsid w:val="00D462EC"/>
    <w:rsid w:val="00D47B2A"/>
    <w:rsid w:val="00D5080C"/>
    <w:rsid w:val="00D510F5"/>
    <w:rsid w:val="00D5175D"/>
    <w:rsid w:val="00D51BB6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64B4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AC7"/>
    <w:rsid w:val="00E15F8F"/>
    <w:rsid w:val="00E16EE8"/>
    <w:rsid w:val="00E20757"/>
    <w:rsid w:val="00E24886"/>
    <w:rsid w:val="00E26253"/>
    <w:rsid w:val="00E26552"/>
    <w:rsid w:val="00E2676E"/>
    <w:rsid w:val="00E26F09"/>
    <w:rsid w:val="00E270DF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823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3422"/>
    <w:rsid w:val="00E7405F"/>
    <w:rsid w:val="00E74457"/>
    <w:rsid w:val="00E74950"/>
    <w:rsid w:val="00E7505A"/>
    <w:rsid w:val="00E75B6D"/>
    <w:rsid w:val="00E7682A"/>
    <w:rsid w:val="00E80306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847"/>
    <w:rsid w:val="00EE5919"/>
    <w:rsid w:val="00EE6AC8"/>
    <w:rsid w:val="00EF0213"/>
    <w:rsid w:val="00EF023B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3679"/>
    <w:rsid w:val="00F03FFF"/>
    <w:rsid w:val="00F0457A"/>
    <w:rsid w:val="00F04610"/>
    <w:rsid w:val="00F04D1D"/>
    <w:rsid w:val="00F051B9"/>
    <w:rsid w:val="00F05CDA"/>
    <w:rsid w:val="00F1016A"/>
    <w:rsid w:val="00F10C0D"/>
    <w:rsid w:val="00F119B4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03E"/>
    <w:rsid w:val="00F457EF"/>
    <w:rsid w:val="00F45DD9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77C"/>
    <w:rsid w:val="00FD7845"/>
    <w:rsid w:val="00FE00B2"/>
    <w:rsid w:val="00FE0C57"/>
    <w:rsid w:val="00FE14FC"/>
    <w:rsid w:val="00FE19AE"/>
    <w:rsid w:val="00FE2800"/>
    <w:rsid w:val="00FE2E46"/>
    <w:rsid w:val="00FE3192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49F5BE040C81AD932E104739F6EFDD3293649666636F146E51BB056175881C62085B3ED2941C212C91467nFS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C3AE53F93E055C65E5BB6F1BF234C23C230AF1CAA4E9993E178B0B8F76CE5A1D4AF514EDC9531B86F822p2D8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FA7C882EBC150CB4B9F37025B3B69707A4DE96662B2B50483A427E2C1CCC5134A53A359A78655D25B103E0C5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F6CB0CCE742CC53859D62255150229A979D5C06F1829485932ECF97879EEE4AB9EFAF80A6B0E52727EFEC115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5E9520D5C33A268D1F87060B5C0BA32BE196419CB7DDE52C54FBD590A7314C09277D314293012553423FDXFO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0B7B8-1CCC-4E5D-A0BB-1C126833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4294963947</TotalTime>
  <Pages>7</Pages>
  <Words>1429</Words>
  <Characters>11005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smikova</cp:lastModifiedBy>
  <cp:revision>599</cp:revision>
  <cp:lastPrinted>2018-04-11T08:49:00Z</cp:lastPrinted>
  <dcterms:created xsi:type="dcterms:W3CDTF">2017-11-27T09:22:00Z</dcterms:created>
  <dcterms:modified xsi:type="dcterms:W3CDTF">2018-04-12T12:15:00Z</dcterms:modified>
</cp:coreProperties>
</file>