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r w:rsidRPr="001D7B45">
        <w:t>П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C541F0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703E98" w:rsidRPr="00703E98">
        <w:rPr>
          <w:sz w:val="28"/>
          <w:szCs w:val="28"/>
          <w:u w:val="single"/>
        </w:rPr>
        <w:t>25.09.2018</w:t>
      </w:r>
      <w:r w:rsidR="00102652" w:rsidRPr="00C541F0">
        <w:rPr>
          <w:sz w:val="28"/>
          <w:szCs w:val="28"/>
        </w:rPr>
        <w:t xml:space="preserve">                                                                  </w:t>
      </w:r>
      <w:r w:rsidR="009A51C2" w:rsidRPr="00C541F0">
        <w:rPr>
          <w:sz w:val="28"/>
          <w:szCs w:val="28"/>
        </w:rPr>
        <w:t xml:space="preserve">        </w:t>
      </w:r>
      <w:r w:rsidR="00C541F0">
        <w:rPr>
          <w:sz w:val="28"/>
          <w:szCs w:val="28"/>
        </w:rPr>
        <w:t xml:space="preserve"> 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703E98" w:rsidRPr="00703E98">
        <w:rPr>
          <w:sz w:val="28"/>
          <w:szCs w:val="28"/>
          <w:u w:val="single"/>
        </w:rPr>
        <w:t>97-А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B26368" w:rsidRPr="00065A5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</w:t>
      </w:r>
      <w:r w:rsidR="00B26368" w:rsidRPr="00065A53">
        <w:rPr>
          <w:b/>
          <w:sz w:val="28"/>
          <w:szCs w:val="28"/>
        </w:rPr>
        <w:t xml:space="preserve">приказ </w:t>
      </w:r>
    </w:p>
    <w:p w:rsidR="00B26368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Министерства финансов Республики Адыгея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от 29 октября 2015 года № 217-А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65A53">
        <w:rPr>
          <w:b/>
          <w:sz w:val="28"/>
          <w:szCs w:val="28"/>
        </w:rPr>
        <w:t xml:space="preserve">«Об утверждении Порядка </w:t>
      </w:r>
      <w:r w:rsidRPr="00065A53">
        <w:rPr>
          <w:b/>
          <w:bCs/>
          <w:sz w:val="28"/>
          <w:szCs w:val="28"/>
        </w:rPr>
        <w:t xml:space="preserve">установления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spellStart"/>
      <w:r w:rsidRPr="00065A53">
        <w:rPr>
          <w:spacing w:val="-2"/>
          <w:szCs w:val="28"/>
        </w:rPr>
        <w:t>П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030826" w:rsidRPr="00362D65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65A5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065A53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установления перечня и </w:t>
      </w:r>
      <w:r w:rsidR="00030826" w:rsidRPr="00362D65">
        <w:rPr>
          <w:rFonts w:ascii="Times New Roman" w:hAnsi="Times New Roman" w:cs="Times New Roman"/>
          <w:b w:val="0"/>
          <w:bCs/>
          <w:sz w:val="28"/>
          <w:szCs w:val="28"/>
        </w:rPr>
        <w:t>кодов целевых статей</w:t>
      </w:r>
      <w:r w:rsidR="00030826" w:rsidRPr="00362D65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56112" w:rsidRPr="00362D65" w:rsidRDefault="00BF1E03" w:rsidP="00A24669">
      <w:pPr>
        <w:pStyle w:val="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В </w:t>
      </w:r>
      <w:r w:rsidR="00355469" w:rsidRPr="00362D65">
        <w:rPr>
          <w:szCs w:val="28"/>
        </w:rPr>
        <w:t xml:space="preserve">разделе </w:t>
      </w:r>
      <w:r w:rsidR="00355469" w:rsidRPr="00362D65">
        <w:rPr>
          <w:szCs w:val="28"/>
          <w:lang w:val="en-US"/>
        </w:rPr>
        <w:t>III</w:t>
      </w:r>
      <w:r w:rsidR="00056112" w:rsidRPr="00362D65">
        <w:rPr>
          <w:szCs w:val="28"/>
        </w:rPr>
        <w:t>:</w:t>
      </w:r>
    </w:p>
    <w:p w:rsidR="003C63BF" w:rsidRPr="00362D65" w:rsidRDefault="008162CC" w:rsidP="008162CC">
      <w:pPr>
        <w:pStyle w:val="af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  <w:r w:rsidR="00056112" w:rsidRPr="00362D65">
        <w:rPr>
          <w:sz w:val="28"/>
          <w:szCs w:val="28"/>
        </w:rPr>
        <w:t xml:space="preserve">в пункте </w:t>
      </w:r>
      <w:r w:rsidR="007C6A28" w:rsidRPr="00362D65">
        <w:rPr>
          <w:sz w:val="28"/>
          <w:szCs w:val="28"/>
        </w:rPr>
        <w:t>2</w:t>
      </w:r>
      <w:r w:rsidR="00056112" w:rsidRPr="00362D65">
        <w:rPr>
          <w:sz w:val="28"/>
          <w:szCs w:val="28"/>
        </w:rPr>
        <w:t xml:space="preserve"> «</w:t>
      </w:r>
      <w:r w:rsidR="007C6A28" w:rsidRPr="00362D65">
        <w:rPr>
          <w:sz w:val="28"/>
          <w:szCs w:val="28"/>
        </w:rPr>
        <w:t>Государствен</w:t>
      </w:r>
      <w:r w:rsidR="00855264" w:rsidRPr="00362D65">
        <w:rPr>
          <w:sz w:val="28"/>
          <w:szCs w:val="28"/>
        </w:rPr>
        <w:t>ная программа Республики Адыгея «</w:t>
      </w:r>
      <w:r w:rsidR="007C6A28" w:rsidRPr="00362D65">
        <w:rPr>
          <w:sz w:val="28"/>
          <w:szCs w:val="28"/>
        </w:rPr>
        <w:t>Развитие образования</w:t>
      </w:r>
      <w:r w:rsidR="00855264" w:rsidRPr="00362D65">
        <w:rPr>
          <w:sz w:val="28"/>
          <w:szCs w:val="28"/>
        </w:rPr>
        <w:t>»</w:t>
      </w:r>
      <w:r w:rsidR="007C6A28" w:rsidRPr="00362D65">
        <w:rPr>
          <w:sz w:val="28"/>
          <w:szCs w:val="28"/>
        </w:rPr>
        <w:t xml:space="preserve"> на 2014 - 2025 годы</w:t>
      </w:r>
      <w:r w:rsidR="00855264" w:rsidRPr="00362D65">
        <w:rPr>
          <w:sz w:val="28"/>
          <w:szCs w:val="28"/>
        </w:rPr>
        <w:t>»</w:t>
      </w:r>
      <w:r w:rsidRPr="00362D65">
        <w:rPr>
          <w:sz w:val="28"/>
          <w:szCs w:val="28"/>
        </w:rPr>
        <w:t xml:space="preserve"> после </w:t>
      </w:r>
      <w:r w:rsidR="00FC697E" w:rsidRPr="00362D65">
        <w:rPr>
          <w:sz w:val="28"/>
          <w:szCs w:val="28"/>
        </w:rPr>
        <w:t xml:space="preserve">целевой статьи </w:t>
      </w:r>
      <w:r w:rsidRPr="00362D65">
        <w:rPr>
          <w:sz w:val="28"/>
          <w:szCs w:val="28"/>
        </w:rPr>
        <w:t xml:space="preserve"> «52 1 09 00000 Модернизация материально-технической и учебной базы образовательных организаций и организаций науки» дополнить </w:t>
      </w:r>
      <w:r w:rsidR="00FC697E" w:rsidRPr="00362D65">
        <w:rPr>
          <w:sz w:val="28"/>
          <w:szCs w:val="28"/>
        </w:rPr>
        <w:t>новой целевой статьей следующего содержания</w:t>
      </w:r>
      <w:r w:rsidR="003C63BF" w:rsidRPr="00362D65">
        <w:rPr>
          <w:sz w:val="28"/>
          <w:szCs w:val="28"/>
        </w:rPr>
        <w:t>:</w:t>
      </w:r>
    </w:p>
    <w:p w:rsidR="008162CC" w:rsidRPr="00362D65" w:rsidRDefault="00677BEA" w:rsidP="003C63BF">
      <w:pPr>
        <w:pStyle w:val="af0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  <w:r w:rsidR="008162CC" w:rsidRPr="00362D65">
        <w:rPr>
          <w:sz w:val="28"/>
          <w:szCs w:val="28"/>
        </w:rPr>
        <w:t>«</w:t>
      </w:r>
      <w:r w:rsidR="00522B92" w:rsidRPr="00362D65">
        <w:rPr>
          <w:sz w:val="28"/>
          <w:szCs w:val="28"/>
        </w:rPr>
        <w:t>52 1 10 00000  Подготовка муниципальных образовательных организаций Республики Адыгея  к новому учебному году»</w:t>
      </w:r>
      <w:r w:rsidR="00873BE0" w:rsidRPr="00362D65">
        <w:rPr>
          <w:sz w:val="28"/>
          <w:szCs w:val="28"/>
        </w:rPr>
        <w:t>;</w:t>
      </w:r>
      <w:r w:rsidR="00522B92" w:rsidRPr="00362D65">
        <w:rPr>
          <w:sz w:val="28"/>
          <w:szCs w:val="28"/>
        </w:rPr>
        <w:t xml:space="preserve"> </w:t>
      </w:r>
    </w:p>
    <w:p w:rsidR="00143C29" w:rsidRPr="00362D65" w:rsidRDefault="00143C29" w:rsidP="008162CC">
      <w:pPr>
        <w:pStyle w:val="af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в пункте 3</w:t>
      </w:r>
      <w:r w:rsidR="0071446F" w:rsidRPr="00362D65">
        <w:rPr>
          <w:sz w:val="28"/>
          <w:szCs w:val="28"/>
        </w:rPr>
        <w:t xml:space="preserve"> </w:t>
      </w:r>
      <w:r w:rsidR="00A17E5E" w:rsidRPr="00362D65">
        <w:rPr>
          <w:sz w:val="28"/>
          <w:szCs w:val="28"/>
        </w:rPr>
        <w:t>«Государственная программа Республики Адыгея «Социальная поддержка граждан» на 2014 - 2020 годы»:</w:t>
      </w:r>
    </w:p>
    <w:p w:rsidR="00A17E5E" w:rsidRPr="00362D65" w:rsidRDefault="00A17E5E" w:rsidP="00A17E5E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пункта слова «на 2014 - 2020 годы» заменить словами  «на 2014 - 2021 годы»;</w:t>
      </w:r>
    </w:p>
    <w:p w:rsidR="00522CDE" w:rsidRPr="00362D65" w:rsidRDefault="00A17E5E" w:rsidP="00522CDE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в наименовании целевой статьи «53 0 00 00000 Государственная программа Республики Адыгея «Социальная поддержка граждан» на 2014 - </w:t>
      </w:r>
      <w:r w:rsidRPr="00362D65">
        <w:rPr>
          <w:szCs w:val="28"/>
        </w:rPr>
        <w:lastRenderedPageBreak/>
        <w:t>2020 годы</w:t>
      </w:r>
      <w:r w:rsidR="0051393D" w:rsidRPr="00362D65">
        <w:rPr>
          <w:szCs w:val="28"/>
        </w:rPr>
        <w:t>»</w:t>
      </w:r>
      <w:r w:rsidR="00522CDE" w:rsidRPr="00362D65">
        <w:rPr>
          <w:szCs w:val="28"/>
        </w:rPr>
        <w:t xml:space="preserve"> слова «на 2014 - 2020 годы» заменить словами  «на 2014 - 2021 годы»;</w:t>
      </w:r>
    </w:p>
    <w:p w:rsidR="00A17E5E" w:rsidRPr="00362D65" w:rsidRDefault="009C3977" w:rsidP="0051171E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в наименовании целевой статьи «53 6 00 00000 Подпрограмма «Обеспечение 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условий </w:t>
      </w:r>
      <w:r w:rsidR="00362D65">
        <w:rPr>
          <w:szCs w:val="28"/>
        </w:rPr>
        <w:t xml:space="preserve">  </w:t>
      </w:r>
      <w:r w:rsidRPr="00362D65">
        <w:rPr>
          <w:szCs w:val="28"/>
        </w:rPr>
        <w:t xml:space="preserve">реализации </w:t>
      </w:r>
      <w:r w:rsidR="00362D65">
        <w:rPr>
          <w:szCs w:val="28"/>
        </w:rPr>
        <w:t xml:space="preserve">  </w:t>
      </w:r>
      <w:r w:rsidRPr="00362D65">
        <w:rPr>
          <w:szCs w:val="28"/>
        </w:rPr>
        <w:t xml:space="preserve">государственной 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программы </w:t>
      </w:r>
      <w:r w:rsidR="00362D65">
        <w:rPr>
          <w:szCs w:val="28"/>
        </w:rPr>
        <w:t xml:space="preserve"> </w:t>
      </w:r>
      <w:r w:rsidRPr="00362D65">
        <w:rPr>
          <w:szCs w:val="28"/>
        </w:rPr>
        <w:t>Республики Адыгея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 «Социальная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 поддержка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 граждан» </w:t>
      </w:r>
      <w:r w:rsidR="00362D65">
        <w:rPr>
          <w:szCs w:val="28"/>
        </w:rPr>
        <w:t xml:space="preserve"> </w:t>
      </w:r>
      <w:r w:rsidRPr="00362D65">
        <w:rPr>
          <w:szCs w:val="28"/>
        </w:rPr>
        <w:t>на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 2014 - 2020 годы»</w:t>
      </w:r>
      <w:r w:rsidR="0051171E" w:rsidRPr="00362D65">
        <w:rPr>
          <w:szCs w:val="28"/>
        </w:rPr>
        <w:t xml:space="preserve"> </w:t>
      </w:r>
      <w:r w:rsidR="009E4CED" w:rsidRPr="00362D65">
        <w:rPr>
          <w:szCs w:val="28"/>
        </w:rPr>
        <w:t xml:space="preserve"> </w:t>
      </w:r>
      <w:r w:rsidR="00362D65">
        <w:rPr>
          <w:szCs w:val="28"/>
        </w:rPr>
        <w:t xml:space="preserve"> </w:t>
      </w:r>
      <w:r w:rsidR="009E4CED" w:rsidRPr="00362D65">
        <w:rPr>
          <w:szCs w:val="28"/>
        </w:rPr>
        <w:t xml:space="preserve">слова </w:t>
      </w:r>
      <w:r w:rsidR="00362D65">
        <w:rPr>
          <w:szCs w:val="28"/>
        </w:rPr>
        <w:t xml:space="preserve"> </w:t>
      </w:r>
      <w:r w:rsidR="009E4CED" w:rsidRPr="00362D65">
        <w:rPr>
          <w:szCs w:val="28"/>
        </w:rPr>
        <w:t xml:space="preserve">«на 2014 - </w:t>
      </w:r>
      <w:r w:rsidR="0051171E" w:rsidRPr="00362D65">
        <w:rPr>
          <w:szCs w:val="28"/>
        </w:rPr>
        <w:t>2020 годы» заменить словами  «на 2014 - 2021 годы»;</w:t>
      </w:r>
    </w:p>
    <w:p w:rsidR="00873BE0" w:rsidRPr="00362D65" w:rsidRDefault="00491F86" w:rsidP="0027028E">
      <w:pPr>
        <w:pStyle w:val="1"/>
        <w:numPr>
          <w:ilvl w:val="1"/>
          <w:numId w:val="2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 </w:t>
      </w:r>
      <w:r w:rsidR="0027028E" w:rsidRPr="00362D65">
        <w:rPr>
          <w:szCs w:val="28"/>
        </w:rPr>
        <w:t xml:space="preserve"> </w:t>
      </w:r>
      <w:r w:rsidR="00873BE0" w:rsidRPr="00362D65">
        <w:rPr>
          <w:szCs w:val="28"/>
        </w:rPr>
        <w:t xml:space="preserve">в пункте 5 </w:t>
      </w:r>
      <w:r w:rsidR="0027028E" w:rsidRPr="00362D65">
        <w:rPr>
          <w:szCs w:val="28"/>
        </w:rPr>
        <w:t>«</w:t>
      </w:r>
      <w:r w:rsidR="00873BE0" w:rsidRPr="00362D65">
        <w:rPr>
          <w:szCs w:val="28"/>
        </w:rPr>
        <w:t xml:space="preserve">Государственная программа Республики Адыгея </w:t>
      </w:r>
      <w:r w:rsidR="0027028E" w:rsidRPr="00362D65">
        <w:rPr>
          <w:szCs w:val="28"/>
        </w:rPr>
        <w:t>«</w:t>
      </w:r>
      <w:r w:rsidR="00873BE0" w:rsidRPr="00362D65">
        <w:rPr>
          <w:szCs w:val="28"/>
        </w:rPr>
        <w:t>Обеспечение доступным и комфортным жильем и коммунальными услугами</w:t>
      </w:r>
      <w:r w:rsidR="0027028E" w:rsidRPr="00362D65">
        <w:rPr>
          <w:szCs w:val="28"/>
        </w:rPr>
        <w:t>»</w:t>
      </w:r>
      <w:r w:rsidR="00873BE0" w:rsidRPr="00362D65">
        <w:rPr>
          <w:szCs w:val="28"/>
        </w:rPr>
        <w:t xml:space="preserve"> на 2014 - 2020 годы</w:t>
      </w:r>
      <w:r w:rsidR="0027028E" w:rsidRPr="00362D65">
        <w:rPr>
          <w:szCs w:val="28"/>
        </w:rPr>
        <w:t>»</w:t>
      </w:r>
      <w:r w:rsidR="005479A9" w:rsidRPr="00362D65">
        <w:rPr>
          <w:szCs w:val="28"/>
        </w:rPr>
        <w:t>:</w:t>
      </w:r>
      <w:r w:rsidR="00225200" w:rsidRPr="00362D65">
        <w:rPr>
          <w:szCs w:val="28"/>
        </w:rPr>
        <w:t xml:space="preserve"> </w:t>
      </w:r>
    </w:p>
    <w:p w:rsidR="00AC7E7D" w:rsidRPr="00362D65" w:rsidRDefault="00AC7E7D" w:rsidP="00AC7E7D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пункта слова «на 2014 - 2020 годы» заменить словами  «на 2014 - 2021 годы»;</w:t>
      </w:r>
    </w:p>
    <w:p w:rsidR="008162CC" w:rsidRPr="00362D65" w:rsidRDefault="001D0005" w:rsidP="00D43231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bCs/>
          <w:szCs w:val="28"/>
        </w:rPr>
        <w:t xml:space="preserve">в наименовании целевой статьи «55 0 00 00000 </w:t>
      </w:r>
      <w:hyperlink r:id="rId9" w:history="1">
        <w:r w:rsidRPr="00362D65">
          <w:rPr>
            <w:szCs w:val="28"/>
          </w:rPr>
          <w:t>Государственная программа</w:t>
        </w:r>
      </w:hyperlink>
      <w:r w:rsidRPr="00362D65">
        <w:rPr>
          <w:bCs/>
          <w:szCs w:val="28"/>
        </w:rPr>
        <w:t xml:space="preserve"> Республики Адыгея «Обеспечение доступным и комфортным жильем и коммунальными услугами» на 2014 - 2020 годы» </w:t>
      </w:r>
      <w:r w:rsidRPr="00362D65">
        <w:rPr>
          <w:szCs w:val="28"/>
        </w:rPr>
        <w:t>слова «на 2014 - 2020 годы» заменить словами  «на 2014 - 2021 годы»;</w:t>
      </w:r>
    </w:p>
    <w:p w:rsidR="00D43231" w:rsidRPr="00362D65" w:rsidRDefault="00D43231" w:rsidP="00D43231">
      <w:pPr>
        <w:pStyle w:val="af0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целевую статью «55 4 04 00000 Формирование современной городской среды» исключить;</w:t>
      </w:r>
    </w:p>
    <w:p w:rsidR="00A52D41" w:rsidRPr="00362D65" w:rsidRDefault="00A52D41" w:rsidP="00603DD9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целевой статьи «</w:t>
      </w:r>
      <w:r w:rsidR="00603DD9" w:rsidRPr="00362D65">
        <w:rPr>
          <w:sz w:val="28"/>
          <w:szCs w:val="28"/>
        </w:rPr>
        <w:t xml:space="preserve">55 8 01 00000 Предоставление социальных выплат за счет средств федерального бюджета для приобретения жилья гражданам, уволенным с военной службы (службы), и приравненным к ним лицам» </w:t>
      </w:r>
      <w:r w:rsidRPr="00362D65">
        <w:rPr>
          <w:sz w:val="28"/>
          <w:szCs w:val="28"/>
        </w:rPr>
        <w:t>дополнить новой целевой статьей следующего содержания:</w:t>
      </w:r>
    </w:p>
    <w:p w:rsidR="00A52D41" w:rsidRPr="00362D65" w:rsidRDefault="00A52D41" w:rsidP="00A52D41">
      <w:pPr>
        <w:pStyle w:val="af0"/>
        <w:ind w:left="567"/>
        <w:jc w:val="both"/>
        <w:rPr>
          <w:sz w:val="28"/>
          <w:szCs w:val="28"/>
        </w:rPr>
      </w:pPr>
    </w:p>
    <w:p w:rsidR="00B802D9" w:rsidRPr="00362D65" w:rsidRDefault="00B802D9" w:rsidP="00B802D9">
      <w:pPr>
        <w:pStyle w:val="af0"/>
        <w:ind w:left="567"/>
        <w:jc w:val="center"/>
        <w:rPr>
          <w:sz w:val="28"/>
          <w:szCs w:val="28"/>
        </w:rPr>
      </w:pPr>
      <w:r w:rsidRPr="00362D65">
        <w:rPr>
          <w:sz w:val="28"/>
          <w:szCs w:val="28"/>
        </w:rPr>
        <w:t xml:space="preserve">«55 9 00 00000 Подпрограмма «Обращение с отходами, </w:t>
      </w:r>
    </w:p>
    <w:p w:rsidR="00B802D9" w:rsidRPr="00362D65" w:rsidRDefault="00B802D9" w:rsidP="00B802D9">
      <w:pPr>
        <w:pStyle w:val="af0"/>
        <w:ind w:left="567"/>
        <w:jc w:val="center"/>
        <w:rPr>
          <w:sz w:val="28"/>
          <w:szCs w:val="28"/>
        </w:rPr>
      </w:pPr>
      <w:r w:rsidRPr="00362D65">
        <w:rPr>
          <w:sz w:val="28"/>
          <w:szCs w:val="28"/>
        </w:rPr>
        <w:t>в том числе с твердыми коммунальными отходами»</w:t>
      </w:r>
    </w:p>
    <w:p w:rsidR="009E6A55" w:rsidRPr="00362D65" w:rsidRDefault="009E6A55" w:rsidP="00EE4573">
      <w:pPr>
        <w:pStyle w:val="af0"/>
        <w:ind w:left="567"/>
        <w:jc w:val="both"/>
        <w:rPr>
          <w:sz w:val="28"/>
          <w:szCs w:val="28"/>
        </w:rPr>
      </w:pPr>
    </w:p>
    <w:p w:rsidR="00B802D9" w:rsidRPr="00362D65" w:rsidRDefault="00B802D9" w:rsidP="00993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B802D9" w:rsidRPr="00362D65" w:rsidRDefault="006B6851" w:rsidP="006B6851">
      <w:pPr>
        <w:pStyle w:val="af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55 9 01 00000 </w:t>
      </w:r>
      <w:r w:rsidR="00296901" w:rsidRPr="00362D65">
        <w:rPr>
          <w:sz w:val="28"/>
          <w:szCs w:val="28"/>
        </w:rPr>
        <w:t>Проведение информационно-разъяснительной работы в сфере обращения с отходами, в том числе с твердыми коммунальными отходами</w:t>
      </w:r>
      <w:r w:rsidRPr="00362D65">
        <w:rPr>
          <w:sz w:val="28"/>
          <w:szCs w:val="28"/>
        </w:rPr>
        <w:t>;</w:t>
      </w:r>
    </w:p>
    <w:p w:rsidR="006B6851" w:rsidRPr="00362D65" w:rsidRDefault="006B6851" w:rsidP="006B6851">
      <w:pPr>
        <w:pStyle w:val="af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55 9 02 00000 Организация раздельного сбора твердых коммунальных отходов, в том числе чрезвычайно опасных отходов (отработанные ртутьсодержащие лампы, бытовые термометры, отработанные химические источники тока);</w:t>
      </w:r>
    </w:p>
    <w:p w:rsidR="006B6851" w:rsidRPr="00362D65" w:rsidRDefault="006B6851" w:rsidP="006B6851">
      <w:pPr>
        <w:pStyle w:val="af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55 9 03 00000</w:t>
      </w:r>
      <w:r w:rsidR="0036279D" w:rsidRPr="00362D65">
        <w:rPr>
          <w:sz w:val="28"/>
          <w:szCs w:val="28"/>
        </w:rPr>
        <w:t xml:space="preserve"> Выполнение инженерных изысканий, подготовка проектной документации, строительство (реконструкция), техническое перевооружение объектов обработки, утилизации отходов;</w:t>
      </w:r>
    </w:p>
    <w:p w:rsidR="00486CF8" w:rsidRPr="00362D65" w:rsidRDefault="0036279D" w:rsidP="00486CF8">
      <w:pPr>
        <w:pStyle w:val="af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55 9 04 00000 Ликвидация и рекультивация объектов несанкционированного размещения отходов.»;</w:t>
      </w:r>
    </w:p>
    <w:p w:rsidR="00131502" w:rsidRPr="00362D65" w:rsidRDefault="006137FA" w:rsidP="006137FA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  <w:r w:rsidR="004E2AA1" w:rsidRPr="00362D65">
        <w:rPr>
          <w:sz w:val="28"/>
          <w:szCs w:val="28"/>
        </w:rPr>
        <w:t xml:space="preserve"> </w:t>
      </w:r>
      <w:r w:rsidR="00131502" w:rsidRPr="00362D65">
        <w:rPr>
          <w:sz w:val="28"/>
          <w:szCs w:val="28"/>
        </w:rPr>
        <w:t>в пункте 9</w:t>
      </w:r>
      <w:r w:rsidRPr="00362D65">
        <w:rPr>
          <w:sz w:val="28"/>
          <w:szCs w:val="28"/>
        </w:rPr>
        <w:t xml:space="preserve"> «Государственная программа Республики Адыгея «Развитие культуры» на 2014 - 2020 годы»:</w:t>
      </w:r>
    </w:p>
    <w:p w:rsidR="0065076B" w:rsidRPr="00362D65" w:rsidRDefault="0065076B" w:rsidP="0065076B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lastRenderedPageBreak/>
        <w:t>в наименовании пункта слова «на 2014 - 2020 годы» заменить словами  «на 2014 - 2021 годы»;</w:t>
      </w:r>
    </w:p>
    <w:p w:rsidR="00E10C52" w:rsidRPr="00362D65" w:rsidRDefault="00E10C52" w:rsidP="00E10C52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целевой статьи «59 0 00 00000 Государственная программа Республики Адыгея «Развитие культуры» на 2014 - 2020 годы» слова «на 2014 - 2020 годы» заменить словами  «на 2014 - 2021 годы»;</w:t>
      </w:r>
    </w:p>
    <w:p w:rsidR="00F11EA0" w:rsidRPr="00362D65" w:rsidRDefault="00F11EA0" w:rsidP="00F11EA0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целевой статьи  «59 1 12 00000 Поддержка некоммерческих организаций, в том числе социально ориентированных некоммерческих организаций» дополнить новой целевой статьей следующего содержания:</w:t>
      </w:r>
    </w:p>
    <w:p w:rsidR="00DA3336" w:rsidRPr="00362D65" w:rsidRDefault="00175A08" w:rsidP="00175A08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«59 1 15 00000 Сохранение объекта культурного наследия федерального значения «Монумент «Дружба» в городе Майкопе»;</w:t>
      </w:r>
    </w:p>
    <w:p w:rsidR="00F11EA0" w:rsidRPr="00362D65" w:rsidRDefault="0036020A" w:rsidP="00F11EA0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целевой статьи</w:t>
      </w:r>
      <w:r w:rsidR="002D406B" w:rsidRPr="00362D65">
        <w:rPr>
          <w:szCs w:val="28"/>
        </w:rPr>
        <w:t xml:space="preserve"> «59 2 00 00000 Подпрограмма «Обеспечение условий реализации государственной программы Республики Адыгея «Развитие культуры» на 2014 - 2020 годы» </w:t>
      </w:r>
      <w:r w:rsidR="009C126A" w:rsidRPr="00362D65">
        <w:rPr>
          <w:szCs w:val="28"/>
        </w:rPr>
        <w:t>слова «на 2014 - 2020 годы» заменить словами  «на 2014 - 2021 годы»;</w:t>
      </w:r>
    </w:p>
    <w:p w:rsidR="00136AFB" w:rsidRPr="00362D65" w:rsidRDefault="00136AFB" w:rsidP="00BF1E51">
      <w:pPr>
        <w:pStyle w:val="1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в пункте 13 </w:t>
      </w:r>
      <w:r w:rsidR="00BF1E51" w:rsidRPr="00362D65">
        <w:rPr>
          <w:szCs w:val="28"/>
        </w:rPr>
        <w:t>«</w:t>
      </w:r>
      <w:r w:rsidRPr="00362D65">
        <w:rPr>
          <w:szCs w:val="28"/>
        </w:rPr>
        <w:t xml:space="preserve">Государственная программа Республики Адыгея </w:t>
      </w:r>
      <w:r w:rsidR="00BF1E51" w:rsidRPr="00362D65">
        <w:rPr>
          <w:szCs w:val="28"/>
        </w:rPr>
        <w:t>«</w:t>
      </w:r>
      <w:r w:rsidRPr="00362D65">
        <w:rPr>
          <w:szCs w:val="28"/>
        </w:rPr>
        <w:t>Развитие информатизации</w:t>
      </w:r>
      <w:r w:rsidR="00BF1E51" w:rsidRPr="00362D65">
        <w:rPr>
          <w:szCs w:val="28"/>
        </w:rPr>
        <w:t>»</w:t>
      </w:r>
      <w:r w:rsidRPr="00362D65">
        <w:rPr>
          <w:szCs w:val="28"/>
        </w:rPr>
        <w:t xml:space="preserve"> на 2014 - 2020 годы</w:t>
      </w:r>
      <w:r w:rsidR="00BF1E51" w:rsidRPr="00362D65">
        <w:rPr>
          <w:szCs w:val="28"/>
        </w:rPr>
        <w:t>»</w:t>
      </w:r>
      <w:r w:rsidR="00486CF8" w:rsidRPr="00362D65">
        <w:rPr>
          <w:szCs w:val="28"/>
        </w:rPr>
        <w:t>:</w:t>
      </w:r>
    </w:p>
    <w:p w:rsidR="00072713" w:rsidRPr="00362D65" w:rsidRDefault="00072713" w:rsidP="00072713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пункта слова «на 2014 - 2020 годы» заменить словами  «на 2014 - 2021 годы»;</w:t>
      </w:r>
    </w:p>
    <w:p w:rsidR="001C0296" w:rsidRPr="00362D65" w:rsidRDefault="001C0296" w:rsidP="00310A7C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bCs/>
          <w:szCs w:val="28"/>
        </w:rPr>
        <w:t xml:space="preserve">в наименовании целевой статьи «5И 0 00 00000 </w:t>
      </w:r>
      <w:hyperlink r:id="rId10" w:history="1">
        <w:r w:rsidRPr="00362D65">
          <w:rPr>
            <w:szCs w:val="28"/>
          </w:rPr>
          <w:t>Государственная программа</w:t>
        </w:r>
      </w:hyperlink>
      <w:r w:rsidRPr="00362D65">
        <w:rPr>
          <w:bCs/>
          <w:szCs w:val="28"/>
        </w:rPr>
        <w:t xml:space="preserve"> Республики Адыгея «Развитие информатизации» на 2014 - 2020 годы»</w:t>
      </w:r>
      <w:r w:rsidRPr="00362D65">
        <w:rPr>
          <w:szCs w:val="28"/>
        </w:rPr>
        <w:t xml:space="preserve"> слова «на 2014 - 2020 годы» заменить словами  </w:t>
      </w:r>
      <w:r w:rsidR="002537FE" w:rsidRPr="00362D65">
        <w:rPr>
          <w:szCs w:val="28"/>
        </w:rPr>
        <w:t>«на 2014 - 2021 годы»</w:t>
      </w:r>
      <w:r w:rsidR="00DE4539">
        <w:rPr>
          <w:szCs w:val="28"/>
        </w:rPr>
        <w:t>;</w:t>
      </w:r>
    </w:p>
    <w:p w:rsidR="00310A7C" w:rsidRPr="00362D65" w:rsidRDefault="00310A7C" w:rsidP="00310A7C">
      <w:pPr>
        <w:pStyle w:val="af0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362D65">
        <w:rPr>
          <w:sz w:val="28"/>
          <w:szCs w:val="28"/>
        </w:rPr>
        <w:t>непрограммными</w:t>
      </w:r>
      <w:proofErr w:type="spellEnd"/>
      <w:r w:rsidRPr="00362D65">
        <w:rPr>
          <w:sz w:val="28"/>
          <w:szCs w:val="28"/>
        </w:rPr>
        <w:t xml:space="preserve"> направлениями расходов» после направления расходов «61060 Субвенции бюджетам муниципальных районов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государственных полномочий Республики Адыгея в сфере административных правоотношений» дополнить новым направлением расходов следующего содержания:</w:t>
      </w:r>
    </w:p>
    <w:p w:rsidR="00310A7C" w:rsidRPr="00362D65" w:rsidRDefault="00310A7C" w:rsidP="00310A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«64950 Субсидии местным бюджетам на дополнительное 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</w:r>
    </w:p>
    <w:p w:rsidR="00310A7C" w:rsidRPr="00362D65" w:rsidRDefault="00310A7C" w:rsidP="00310A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 данному направлению расходов отражаются расходы республиканского бюджета на дополнительное 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</w:r>
      <w:r w:rsidR="002153B2">
        <w:rPr>
          <w:sz w:val="28"/>
          <w:szCs w:val="28"/>
        </w:rPr>
        <w:t>.</w:t>
      </w:r>
    </w:p>
    <w:p w:rsidR="00310A7C" w:rsidRPr="00362D65" w:rsidRDefault="00310A7C" w:rsidP="00310A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20051 00 0000 151 «Субсидии бюджетам на реализацию федеральных целевых программ» классификации доходов бюджетов.».</w:t>
      </w:r>
    </w:p>
    <w:p w:rsidR="009F3B9B" w:rsidRPr="00362D65" w:rsidRDefault="004D56AE" w:rsidP="00D81707">
      <w:pPr>
        <w:pStyle w:val="af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362D65">
        <w:rPr>
          <w:sz w:val="28"/>
          <w:szCs w:val="28"/>
        </w:rPr>
        <w:t>В  приложении к Порядку:</w:t>
      </w:r>
    </w:p>
    <w:p w:rsidR="00913330" w:rsidRPr="00362D65" w:rsidRDefault="00913330" w:rsidP="006D63FE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362D65">
        <w:rPr>
          <w:sz w:val="28"/>
          <w:szCs w:val="28"/>
        </w:rPr>
        <w:lastRenderedPageBreak/>
        <w:t>после строки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913330" w:rsidRPr="00362D65" w:rsidTr="00486CF8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330" w:rsidRPr="00362D65" w:rsidRDefault="00913330" w:rsidP="00F11593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52 1 09 </w:t>
            </w:r>
            <w:r w:rsidRPr="00362D65">
              <w:rPr>
                <w:sz w:val="28"/>
                <w:szCs w:val="28"/>
                <w:lang w:val="en-US"/>
              </w:rPr>
              <w:t>R</w:t>
            </w:r>
            <w:r w:rsidRPr="00362D65">
              <w:rPr>
                <w:sz w:val="28"/>
                <w:szCs w:val="28"/>
              </w:rPr>
              <w:t>0970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330" w:rsidRPr="00362D65" w:rsidRDefault="00913330" w:rsidP="00F1159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913330" w:rsidRPr="00362D65" w:rsidRDefault="00913330" w:rsidP="00913330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3330" w:rsidRPr="00362D65" w:rsidRDefault="00913330" w:rsidP="00913330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382E96" w:rsidRPr="00362D65" w:rsidTr="001F1B41">
        <w:trPr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E96" w:rsidRPr="00362D65" w:rsidRDefault="00382E96" w:rsidP="00F11593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52 1 10 00000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E96" w:rsidRPr="00362D65" w:rsidRDefault="00382E96" w:rsidP="00F1159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Подготовка муниципальных образовательных организаций Республики Адыгея  к новому учебному году</w:t>
            </w:r>
          </w:p>
        </w:tc>
      </w:tr>
    </w:tbl>
    <w:p w:rsidR="00E3272C" w:rsidRPr="00362D65" w:rsidRDefault="00E3272C" w:rsidP="00E3272C">
      <w:pPr>
        <w:pStyle w:val="af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13330" w:rsidRPr="00362D65" w:rsidRDefault="00576CC4" w:rsidP="00576CC4">
      <w:pPr>
        <w:pStyle w:val="af0"/>
        <w:numPr>
          <w:ilvl w:val="1"/>
          <w:numId w:val="16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строку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576CC4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CC4" w:rsidRPr="00362D65" w:rsidRDefault="00576CC4" w:rsidP="000F255A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C4" w:rsidRPr="00362D65" w:rsidRDefault="00576CC4" w:rsidP="000F255A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«Социальная поддержка граждан» на 2014-2020 годы</w:t>
            </w:r>
          </w:p>
        </w:tc>
      </w:tr>
    </w:tbl>
    <w:p w:rsidR="00576CC4" w:rsidRPr="00362D65" w:rsidRDefault="00576CC4" w:rsidP="00576CC4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76CC4" w:rsidRPr="00362D65" w:rsidRDefault="00576CC4" w:rsidP="00576CC4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C338B9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8B9" w:rsidRPr="00362D65" w:rsidRDefault="00C338B9" w:rsidP="000F255A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8B9" w:rsidRPr="00362D65" w:rsidRDefault="00C338B9" w:rsidP="000F255A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«Социальная поддержка граждан» на 2014-2021 годы</w:t>
            </w:r>
          </w:p>
        </w:tc>
      </w:tr>
    </w:tbl>
    <w:p w:rsidR="00576CC4" w:rsidRPr="00362D65" w:rsidRDefault="00576CC4" w:rsidP="00576CC4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76CC4" w:rsidRPr="00362D65" w:rsidRDefault="00C338B9" w:rsidP="00C338B9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376A72" w:rsidRPr="00362D65" w:rsidTr="001F1B41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A72" w:rsidRPr="00362D65" w:rsidRDefault="00376A72" w:rsidP="000F255A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53 6 00 00000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A72" w:rsidRPr="00362D65" w:rsidRDefault="00376A72" w:rsidP="000F255A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«Социальная поддержка граждан» на 2014-2020 годы»</w:t>
            </w:r>
          </w:p>
        </w:tc>
      </w:tr>
    </w:tbl>
    <w:p w:rsidR="00C338B9" w:rsidRPr="00362D65" w:rsidRDefault="00C338B9" w:rsidP="00C338B9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376A72" w:rsidRPr="00362D65" w:rsidRDefault="00376A72" w:rsidP="00376A72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C955C5" w:rsidRPr="00362D65" w:rsidTr="001F1B41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5C5" w:rsidRPr="00362D65" w:rsidRDefault="00C955C5" w:rsidP="000F255A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53 6 00 00000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C5" w:rsidRPr="00362D65" w:rsidRDefault="00C955C5" w:rsidP="000F255A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«Социальная поддержка граждан» на 2014-2021 годы»</w:t>
            </w:r>
          </w:p>
        </w:tc>
      </w:tr>
    </w:tbl>
    <w:p w:rsidR="00376A72" w:rsidRPr="00362D65" w:rsidRDefault="00376A72" w:rsidP="00C338B9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2638C" w:rsidRPr="00362D65" w:rsidRDefault="0092638C" w:rsidP="0092638C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92638C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38C" w:rsidRPr="00362D65" w:rsidRDefault="0092638C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38C" w:rsidRPr="00362D65" w:rsidRDefault="0092638C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«Обеспечение доступным и комфортным жильем и коммунальными услугами» на 2014 – 2020 годы</w:t>
            </w:r>
          </w:p>
        </w:tc>
      </w:tr>
    </w:tbl>
    <w:p w:rsidR="0092638C" w:rsidRPr="00362D65" w:rsidRDefault="0092638C" w:rsidP="0092638C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92638C" w:rsidRPr="00362D65" w:rsidRDefault="0092638C" w:rsidP="0092638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92638C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38C" w:rsidRPr="00362D65" w:rsidRDefault="0092638C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38C" w:rsidRPr="00362D65" w:rsidRDefault="0092638C" w:rsidP="0092638C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«Обеспечение доступным и комфортным жильем и коммунальными услугами» на 2014 – 202</w:t>
            </w:r>
            <w:r w:rsidR="00D304DF" w:rsidRPr="00362D65">
              <w:rPr>
                <w:sz w:val="28"/>
                <w:szCs w:val="28"/>
              </w:rPr>
              <w:t xml:space="preserve">1 </w:t>
            </w:r>
            <w:r w:rsidRPr="00362D65">
              <w:rPr>
                <w:sz w:val="28"/>
                <w:szCs w:val="28"/>
              </w:rPr>
              <w:t>годы</w:t>
            </w:r>
          </w:p>
        </w:tc>
      </w:tr>
    </w:tbl>
    <w:p w:rsidR="0092638C" w:rsidRPr="00362D65" w:rsidRDefault="0092638C" w:rsidP="0092638C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C924F4" w:rsidRPr="00362D65" w:rsidRDefault="00C924F4" w:rsidP="00C924F4">
      <w:pPr>
        <w:pStyle w:val="af0"/>
        <w:numPr>
          <w:ilvl w:val="1"/>
          <w:numId w:val="1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C924F4" w:rsidRPr="00362D65" w:rsidTr="001F1B41">
        <w:trPr>
          <w:trHeight w:val="3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4F4" w:rsidRPr="00362D65" w:rsidRDefault="00C924F4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2 01 R0200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F4" w:rsidRPr="00362D65" w:rsidRDefault="00C924F4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Мероприятия  подпрограммы «Обеспечение жильем молодых семей»  федеральной целевой программы «Жилище» на 2015 - 2020 годы</w:t>
            </w:r>
          </w:p>
        </w:tc>
      </w:tr>
    </w:tbl>
    <w:p w:rsidR="00E3272C" w:rsidRPr="00362D65" w:rsidRDefault="00E3272C" w:rsidP="00E3272C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3752FE" w:rsidRPr="00362D65" w:rsidRDefault="003752FE" w:rsidP="00C74EDC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исключить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3752FE" w:rsidRPr="00362D65" w:rsidTr="001F1B41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2FE" w:rsidRPr="00362D65" w:rsidRDefault="003752FE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lastRenderedPageBreak/>
              <w:t>55 4 04 00000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2FE" w:rsidRPr="00362D65" w:rsidRDefault="003752FE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Формирование современной городской среды</w:t>
            </w:r>
          </w:p>
        </w:tc>
      </w:tr>
      <w:tr w:rsidR="003752FE" w:rsidRPr="00362D65" w:rsidTr="001F1B41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2FE" w:rsidRPr="00362D65" w:rsidRDefault="003752FE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4 04 R5550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2FE" w:rsidRPr="00362D65" w:rsidRDefault="003752FE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Поддержка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</w:tbl>
    <w:p w:rsidR="003752FE" w:rsidRPr="00362D65" w:rsidRDefault="003752FE" w:rsidP="003752FE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3752FE" w:rsidRPr="00362D65" w:rsidRDefault="00C74EDC" w:rsidP="00C74EDC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C74EDC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C74EDC" w:rsidRPr="00362D65" w:rsidRDefault="00C74EDC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55 8 01 54850</w:t>
            </w:r>
          </w:p>
        </w:tc>
        <w:tc>
          <w:tcPr>
            <w:tcW w:w="6946" w:type="dxa"/>
            <w:shd w:val="clear" w:color="auto" w:fill="auto"/>
            <w:hideMark/>
          </w:tcPr>
          <w:p w:rsidR="00C74EDC" w:rsidRPr="00362D65" w:rsidRDefault="00C74EDC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Обеспечение жильем граждан, уволенных с военной службы (службы), и приравненных к ним лиц</w:t>
            </w:r>
          </w:p>
        </w:tc>
      </w:tr>
    </w:tbl>
    <w:p w:rsidR="00C74EDC" w:rsidRPr="00362D65" w:rsidRDefault="00C74EDC" w:rsidP="00C74ED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74EDC" w:rsidRPr="00362D65" w:rsidRDefault="00C74EDC" w:rsidP="00C74ED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1E613B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B802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Подпрограмма </w:t>
            </w:r>
            <w:r w:rsidR="00B802D9" w:rsidRPr="00362D65">
              <w:rPr>
                <w:sz w:val="28"/>
                <w:szCs w:val="28"/>
              </w:rPr>
              <w:t>«</w:t>
            </w:r>
            <w:r w:rsidRPr="00362D65">
              <w:rPr>
                <w:sz w:val="28"/>
                <w:szCs w:val="28"/>
              </w:rPr>
              <w:t>Обращение с отходами, в том числе с твердыми коммунальными отходами</w:t>
            </w:r>
            <w:r w:rsidR="00B802D9" w:rsidRPr="00362D65">
              <w:rPr>
                <w:sz w:val="28"/>
                <w:szCs w:val="28"/>
              </w:rPr>
              <w:t>»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55 9 01 00000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296901" w:rsidP="00F115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Проведение информационно-разъяснительной работы в сфере обращения с отходами, в том числе с твердыми коммунальными отходами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55 9 02 00000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Организация раздельного сбора твердых коммунальных отходов, в том числе чрезвычайно опасных отходов (отработанные ртутьсодержащие лампы, бытовые термометры, отработанные химические источники тока)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55 9 03 00000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Выполнение инженерных изысканий, подготовка проектной документации, строительство (реконструкция), техническое перевооружение объектов обработки, утилизации отходов</w:t>
            </w:r>
          </w:p>
        </w:tc>
      </w:tr>
      <w:tr w:rsidR="001E613B" w:rsidRPr="00362D65" w:rsidTr="001F1B41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62D65">
              <w:rPr>
                <w:sz w:val="28"/>
                <w:szCs w:val="28"/>
              </w:rPr>
              <w:t xml:space="preserve">55 9 03 </w:t>
            </w:r>
            <w:r w:rsidRPr="00362D65">
              <w:rPr>
                <w:sz w:val="28"/>
                <w:szCs w:val="28"/>
                <w:lang w:val="en-US"/>
              </w:rPr>
              <w:t>R5660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Мероприятия в области обращения с отходами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55 9 04 00000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Ликвидация и рекультивация объектов несанкционированного размещения отходов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62D65">
              <w:rPr>
                <w:sz w:val="28"/>
                <w:szCs w:val="28"/>
              </w:rPr>
              <w:t xml:space="preserve">55 9 04 </w:t>
            </w:r>
            <w:r w:rsidRPr="00362D65">
              <w:rPr>
                <w:sz w:val="28"/>
                <w:szCs w:val="28"/>
                <w:lang w:val="en-US"/>
              </w:rPr>
              <w:t>R5660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Мероприятия в области обращения с отходами</w:t>
            </w:r>
          </w:p>
        </w:tc>
      </w:tr>
    </w:tbl>
    <w:p w:rsidR="00817AE1" w:rsidRPr="00362D65" w:rsidRDefault="00817AE1" w:rsidP="00C74ED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C4783" w:rsidRPr="00362D65" w:rsidRDefault="00DC4783" w:rsidP="00175A08">
      <w:pPr>
        <w:pStyle w:val="af0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C4783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C4783" w:rsidRPr="00362D65" w:rsidRDefault="00DC4783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C4783" w:rsidRPr="00362D65" w:rsidRDefault="00DC4783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«Развитие культуры» на 2014 - 2020 годы</w:t>
            </w:r>
          </w:p>
        </w:tc>
      </w:tr>
    </w:tbl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C4783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C4783" w:rsidRPr="00362D65" w:rsidRDefault="00DC4783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C4783" w:rsidRPr="00362D65" w:rsidRDefault="00DC4783" w:rsidP="00DC478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«Развитие культуры» на 2014 - 2021 годы</w:t>
            </w:r>
          </w:p>
        </w:tc>
      </w:tr>
    </w:tbl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60F2B" w:rsidRPr="00362D65" w:rsidRDefault="00660F2B" w:rsidP="00660F2B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660F2B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660F2B" w:rsidRPr="00362D65" w:rsidRDefault="00660F2B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59 1 12 00000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660F2B" w:rsidRPr="00362D65" w:rsidRDefault="00660F2B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Поддержка некоммерческих организаций, в том числе социально ориентированных некоммерческих  организаций</w:t>
            </w:r>
          </w:p>
        </w:tc>
      </w:tr>
    </w:tbl>
    <w:p w:rsidR="00660F2B" w:rsidRPr="00362D65" w:rsidRDefault="00660F2B" w:rsidP="00660F2B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60F2B" w:rsidRPr="00362D65" w:rsidRDefault="00660F2B" w:rsidP="00660F2B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660F2B" w:rsidRPr="00362D65" w:rsidTr="001F1B41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F2B" w:rsidRPr="00362D65" w:rsidRDefault="00660F2B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lastRenderedPageBreak/>
              <w:t>59 1 15 00000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F2B" w:rsidRPr="00362D65" w:rsidRDefault="00660F2B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Сохранение объекта культурного наследия федерального значения «Монумент «Дружба» в городе Майкопе</w:t>
            </w:r>
          </w:p>
        </w:tc>
      </w:tr>
    </w:tbl>
    <w:p w:rsidR="001F1B41" w:rsidRDefault="001F1B41" w:rsidP="001F1B41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C4783" w:rsidRPr="00362D65" w:rsidRDefault="00DC4783" w:rsidP="00DC4783">
      <w:pPr>
        <w:pStyle w:val="af0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C4783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C4783" w:rsidRPr="00362D65" w:rsidRDefault="00DC4783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59 2 00 00000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C4783" w:rsidRPr="00362D65" w:rsidRDefault="00DC4783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«Развитие культуры» на 2014 - 2020 годы»</w:t>
            </w:r>
          </w:p>
        </w:tc>
      </w:tr>
    </w:tbl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C4783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C4783" w:rsidRPr="00362D65" w:rsidRDefault="00DC4783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59 2 00 00000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C4783" w:rsidRPr="00362D65" w:rsidRDefault="00DC4783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«Развитие культуры» на 2014 - 2021 годы»</w:t>
            </w:r>
          </w:p>
        </w:tc>
      </w:tr>
    </w:tbl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17AE1" w:rsidRPr="00362D65" w:rsidRDefault="007C6A28" w:rsidP="007C6A28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C6A28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7C6A28" w:rsidRPr="00362D65" w:rsidRDefault="007C6A28" w:rsidP="00F11593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5Г 1 07 00002</w:t>
            </w:r>
          </w:p>
        </w:tc>
        <w:tc>
          <w:tcPr>
            <w:tcW w:w="6946" w:type="dxa"/>
            <w:shd w:val="clear" w:color="auto" w:fill="auto"/>
            <w:hideMark/>
          </w:tcPr>
          <w:p w:rsidR="007C6A28" w:rsidRPr="00362D65" w:rsidRDefault="007C6A28" w:rsidP="00F1159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Уплата  налога на имущество организаций за здание спортивно-стрелкового тира</w:t>
            </w:r>
          </w:p>
        </w:tc>
      </w:tr>
    </w:tbl>
    <w:p w:rsidR="007C6A28" w:rsidRPr="00362D65" w:rsidRDefault="007C6A28" w:rsidP="007C6A28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7C6A28" w:rsidRPr="00362D65" w:rsidRDefault="007C6A28" w:rsidP="007C6A28">
      <w:pPr>
        <w:pStyle w:val="af0"/>
        <w:tabs>
          <w:tab w:val="left" w:pos="709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C6A28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7C6A28" w:rsidRPr="00362D65" w:rsidRDefault="007C6A28" w:rsidP="00F11593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5Г 1 07 00003</w:t>
            </w:r>
          </w:p>
        </w:tc>
        <w:tc>
          <w:tcPr>
            <w:tcW w:w="6946" w:type="dxa"/>
            <w:shd w:val="clear" w:color="auto" w:fill="auto"/>
            <w:hideMark/>
          </w:tcPr>
          <w:p w:rsidR="007C6A28" w:rsidRPr="00362D65" w:rsidRDefault="007C6A28" w:rsidP="00F1159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Уплата земельного налога и иных платежей за землю под объектами физической культуры и спорта</w:t>
            </w:r>
          </w:p>
        </w:tc>
      </w:tr>
    </w:tbl>
    <w:p w:rsidR="00817AE1" w:rsidRPr="00362D65" w:rsidRDefault="00817AE1" w:rsidP="00C74ED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E4471" w:rsidRPr="00362D65" w:rsidRDefault="00DE4471" w:rsidP="00DE4471">
      <w:pPr>
        <w:pStyle w:val="af0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E4471" w:rsidRPr="00362D65" w:rsidTr="001F1B41">
        <w:trPr>
          <w:trHeight w:val="1079"/>
        </w:trPr>
        <w:tc>
          <w:tcPr>
            <w:tcW w:w="2552" w:type="dxa"/>
            <w:shd w:val="clear" w:color="auto" w:fill="auto"/>
            <w:noWrap/>
            <w:hideMark/>
          </w:tcPr>
          <w:p w:rsidR="00DE4471" w:rsidRPr="00362D65" w:rsidRDefault="00DE4471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5Г 1 10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E4471" w:rsidRPr="00362D65" w:rsidRDefault="00DE4471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Строительство и реконструкция в Республике Адыгея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доступности, стоимость строительства и реконструкции (строительно-монтажных работ) каждого из которых составляет не более 100 миллионов рублей, а также плоскостных сооружений, стоимость строительства и реконструкции каждого из которых составляет не более 25 миллионов рублей, по проектам, рекомендованным Министерством спорта Российской Федерации для повторного применения и (или) включенным в реестр типовой проектной документации, обеспечивающим, в частности, доступность этих объектов для лиц с ограниченными возможностями здоровья и инвалидов</w:t>
            </w:r>
          </w:p>
        </w:tc>
      </w:tr>
    </w:tbl>
    <w:p w:rsidR="00DE4471" w:rsidRPr="00362D65" w:rsidRDefault="00DE4471" w:rsidP="00DE4471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E4471" w:rsidRPr="00362D65" w:rsidRDefault="00DE4471" w:rsidP="00DE4471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E4471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E4471" w:rsidRPr="00362D65" w:rsidRDefault="00DE4471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5Г 1 10 64950</w:t>
            </w:r>
          </w:p>
        </w:tc>
        <w:tc>
          <w:tcPr>
            <w:tcW w:w="6946" w:type="dxa"/>
            <w:shd w:val="clear" w:color="auto" w:fill="auto"/>
            <w:hideMark/>
          </w:tcPr>
          <w:p w:rsidR="00DE4471" w:rsidRPr="00362D65" w:rsidRDefault="00DE4471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Субсидии местным бюджетам на дополнительное финансовое обеспечение мероприятий федеральной целевой программы «Развитие физической культуры и </w:t>
            </w:r>
            <w:r w:rsidRPr="00362D65">
              <w:rPr>
                <w:sz w:val="28"/>
                <w:szCs w:val="28"/>
              </w:rPr>
              <w:lastRenderedPageBreak/>
              <w:t>спорта в Российской Федерации на 2016 - 2020 годы»</w:t>
            </w:r>
          </w:p>
        </w:tc>
      </w:tr>
    </w:tbl>
    <w:p w:rsidR="00DE4471" w:rsidRPr="00362D65" w:rsidRDefault="00DE4471" w:rsidP="00DE4471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B48BD" w:rsidRPr="00362D65" w:rsidRDefault="002914F4" w:rsidP="00546B5E">
      <w:pPr>
        <w:pStyle w:val="af0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362D65">
        <w:rPr>
          <w:sz w:val="28"/>
          <w:szCs w:val="28"/>
        </w:rPr>
        <w:t xml:space="preserve"> </w:t>
      </w:r>
      <w:r w:rsidR="009B48BD" w:rsidRPr="00362D65">
        <w:rPr>
          <w:sz w:val="28"/>
          <w:szCs w:val="28"/>
        </w:rPr>
        <w:t xml:space="preserve"> строк</w:t>
      </w:r>
      <w:r w:rsidR="003A6990" w:rsidRPr="00362D65">
        <w:rPr>
          <w:sz w:val="28"/>
          <w:szCs w:val="28"/>
        </w:rPr>
        <w:t>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3A6990" w:rsidRPr="00362D65" w:rsidTr="001F1B41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990" w:rsidRPr="00362D65" w:rsidRDefault="003A6990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5И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990" w:rsidRPr="00362D65" w:rsidRDefault="003A6990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«Развитие информатизации» на 2014-2020 годы</w:t>
            </w:r>
          </w:p>
        </w:tc>
      </w:tr>
    </w:tbl>
    <w:p w:rsidR="009B48BD" w:rsidRPr="00362D65" w:rsidRDefault="009B48BD" w:rsidP="009B48BD">
      <w:pPr>
        <w:pStyle w:val="af0"/>
        <w:tabs>
          <w:tab w:val="left" w:pos="851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5736B" w:rsidRPr="00362D65" w:rsidRDefault="003A6990" w:rsidP="00B5736B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</w:t>
      </w:r>
      <w:r w:rsidR="002914F4" w:rsidRPr="00362D65">
        <w:rPr>
          <w:sz w:val="28"/>
          <w:szCs w:val="28"/>
        </w:rPr>
        <w:t xml:space="preserve">нить </w:t>
      </w:r>
      <w:r w:rsidR="00B5736B" w:rsidRPr="00362D65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292BDB" w:rsidRPr="00362D65" w:rsidTr="001F1B41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292BDB" w:rsidRPr="00362D65" w:rsidRDefault="00292BDB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5И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292BDB" w:rsidRPr="00362D65" w:rsidRDefault="00292BDB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«Развитие информатизации» на 2014-2021 годы</w:t>
            </w:r>
          </w:p>
        </w:tc>
      </w:tr>
    </w:tbl>
    <w:p w:rsidR="00E3272C" w:rsidRPr="00362D65" w:rsidRDefault="00E3272C" w:rsidP="00E3272C">
      <w:pPr>
        <w:pStyle w:val="af0"/>
        <w:ind w:left="567"/>
        <w:rPr>
          <w:sz w:val="28"/>
          <w:szCs w:val="28"/>
        </w:rPr>
      </w:pPr>
    </w:p>
    <w:p w:rsidR="00A302BA" w:rsidRPr="00362D65" w:rsidRDefault="000B3D06" w:rsidP="000B3D06">
      <w:pPr>
        <w:pStyle w:val="af0"/>
        <w:numPr>
          <w:ilvl w:val="1"/>
          <w:numId w:val="16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62D65">
        <w:rPr>
          <w:sz w:val="28"/>
          <w:szCs w:val="28"/>
        </w:rPr>
        <w:t xml:space="preserve">  п</w:t>
      </w:r>
      <w:r w:rsidR="00A302BA" w:rsidRPr="00362D65">
        <w:rPr>
          <w:sz w:val="28"/>
          <w:szCs w:val="28"/>
        </w:rPr>
        <w:t>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A302BA" w:rsidRPr="00362D65" w:rsidTr="001F1B41">
        <w:trPr>
          <w:trHeight w:val="847"/>
        </w:trPr>
        <w:tc>
          <w:tcPr>
            <w:tcW w:w="2552" w:type="dxa"/>
            <w:shd w:val="clear" w:color="auto" w:fill="auto"/>
            <w:noWrap/>
            <w:hideMark/>
          </w:tcPr>
          <w:p w:rsidR="00A302BA" w:rsidRPr="00362D65" w:rsidRDefault="00A302BA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5П Д 01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A302BA" w:rsidRPr="00362D65" w:rsidRDefault="00A302BA" w:rsidP="0093433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Поддержка инвестиционного кредитования в агропромышленном комплексе</w:t>
            </w:r>
          </w:p>
        </w:tc>
      </w:tr>
    </w:tbl>
    <w:p w:rsidR="00A302BA" w:rsidRPr="00362D65" w:rsidRDefault="00A302BA" w:rsidP="00A302BA">
      <w:pPr>
        <w:pStyle w:val="af0"/>
        <w:ind w:left="1855"/>
        <w:rPr>
          <w:sz w:val="28"/>
          <w:szCs w:val="28"/>
        </w:rPr>
      </w:pPr>
    </w:p>
    <w:p w:rsidR="00A302BA" w:rsidRPr="00362D65" w:rsidRDefault="00A302BA" w:rsidP="00A302BA">
      <w:pPr>
        <w:pStyle w:val="af0"/>
        <w:ind w:left="567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A302BA" w:rsidRPr="00362D65" w:rsidTr="001F1B41">
        <w:trPr>
          <w:trHeight w:val="847"/>
        </w:trPr>
        <w:tc>
          <w:tcPr>
            <w:tcW w:w="2552" w:type="dxa"/>
            <w:shd w:val="clear" w:color="auto" w:fill="auto"/>
            <w:noWrap/>
            <w:hideMark/>
          </w:tcPr>
          <w:p w:rsidR="00A302BA" w:rsidRPr="00362D65" w:rsidRDefault="00A302BA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5П Д 01 R4330 </w:t>
            </w:r>
          </w:p>
        </w:tc>
        <w:tc>
          <w:tcPr>
            <w:tcW w:w="6946" w:type="dxa"/>
            <w:shd w:val="clear" w:color="auto" w:fill="auto"/>
            <w:hideMark/>
          </w:tcPr>
          <w:p w:rsidR="00A302BA" w:rsidRPr="00362D65" w:rsidRDefault="00A302BA" w:rsidP="0093433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Возмещение  части затрат на уплату процентов по инвестиционным кредитам (займам) в агропромышленном комплексе</w:t>
            </w:r>
          </w:p>
        </w:tc>
      </w:tr>
    </w:tbl>
    <w:p w:rsidR="00A302BA" w:rsidRPr="00362D65" w:rsidRDefault="00A302BA" w:rsidP="00A302BA">
      <w:pPr>
        <w:pStyle w:val="af0"/>
        <w:ind w:left="1855"/>
        <w:rPr>
          <w:sz w:val="28"/>
          <w:szCs w:val="28"/>
        </w:rPr>
      </w:pPr>
    </w:p>
    <w:p w:rsidR="00625B5E" w:rsidRPr="00362D65" w:rsidRDefault="008422B3" w:rsidP="008422B3">
      <w:pPr>
        <w:pStyle w:val="af0"/>
        <w:numPr>
          <w:ilvl w:val="1"/>
          <w:numId w:val="16"/>
        </w:numPr>
        <w:ind w:left="0" w:firstLine="567"/>
        <w:rPr>
          <w:sz w:val="28"/>
          <w:szCs w:val="28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8422B3" w:rsidRPr="00362D65" w:rsidTr="001F1B41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8422B3" w:rsidRPr="00362D65" w:rsidRDefault="008422B3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67 5 02 00900</w:t>
            </w:r>
          </w:p>
        </w:tc>
        <w:tc>
          <w:tcPr>
            <w:tcW w:w="6946" w:type="dxa"/>
            <w:shd w:val="clear" w:color="auto" w:fill="auto"/>
            <w:hideMark/>
          </w:tcPr>
          <w:p w:rsidR="008422B3" w:rsidRPr="00362D65" w:rsidRDefault="008422B3" w:rsidP="00934330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Расходы на оснащение избирательных участков на территории Республики Адыгея специальным оборудованием, необходимым для работы со специальным программным обеспечением для изготовления протоколов участковых избирательных комиссий об итогах голосования с машиночитаемым кодом</w:t>
            </w:r>
          </w:p>
        </w:tc>
      </w:tr>
    </w:tbl>
    <w:p w:rsidR="008422B3" w:rsidRPr="00362D65" w:rsidRDefault="008422B3" w:rsidP="008422B3">
      <w:pPr>
        <w:pStyle w:val="af0"/>
        <w:ind w:left="1855"/>
        <w:rPr>
          <w:sz w:val="28"/>
          <w:szCs w:val="28"/>
        </w:rPr>
      </w:pPr>
    </w:p>
    <w:p w:rsidR="009815C0" w:rsidRPr="00362D65" w:rsidRDefault="008422B3" w:rsidP="00724059">
      <w:pPr>
        <w:pStyle w:val="af0"/>
        <w:ind w:left="567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8422B3" w:rsidRPr="00362D65" w:rsidTr="00BE74D0">
        <w:trPr>
          <w:trHeight w:val="1037"/>
        </w:trPr>
        <w:tc>
          <w:tcPr>
            <w:tcW w:w="2552" w:type="dxa"/>
            <w:shd w:val="clear" w:color="auto" w:fill="auto"/>
            <w:noWrap/>
            <w:hideMark/>
          </w:tcPr>
          <w:p w:rsidR="008422B3" w:rsidRPr="00362D65" w:rsidRDefault="008422B3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67 5 02 00900</w:t>
            </w:r>
          </w:p>
        </w:tc>
        <w:tc>
          <w:tcPr>
            <w:tcW w:w="6946" w:type="dxa"/>
            <w:shd w:val="clear" w:color="auto" w:fill="auto"/>
            <w:hideMark/>
          </w:tcPr>
          <w:p w:rsidR="008422B3" w:rsidRPr="00362D65" w:rsidRDefault="008422B3" w:rsidP="00934330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Мероприятия по материально-техническому оснащению территориальных и участковых избирательных комиссий Республики Адыгея</w:t>
            </w:r>
          </w:p>
        </w:tc>
      </w:tr>
    </w:tbl>
    <w:p w:rsidR="008422B3" w:rsidRPr="00362D65" w:rsidRDefault="008422B3" w:rsidP="00724059">
      <w:pPr>
        <w:pStyle w:val="af0"/>
        <w:ind w:left="567"/>
        <w:rPr>
          <w:sz w:val="28"/>
          <w:szCs w:val="28"/>
        </w:rPr>
      </w:pPr>
    </w:p>
    <w:p w:rsidR="008422B3" w:rsidRPr="00362D65" w:rsidRDefault="00EF4A1E" w:rsidP="00EF4A1E">
      <w:pPr>
        <w:pStyle w:val="af0"/>
        <w:numPr>
          <w:ilvl w:val="1"/>
          <w:numId w:val="16"/>
        </w:numPr>
        <w:ind w:left="0" w:firstLine="567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EF4A1E" w:rsidRPr="00362D65" w:rsidTr="00BE74D0">
        <w:trPr>
          <w:trHeight w:val="1728"/>
        </w:trPr>
        <w:tc>
          <w:tcPr>
            <w:tcW w:w="2552" w:type="dxa"/>
            <w:shd w:val="clear" w:color="auto" w:fill="auto"/>
            <w:noWrap/>
            <w:hideMark/>
          </w:tcPr>
          <w:p w:rsidR="00EF4A1E" w:rsidRPr="00362D65" w:rsidRDefault="00EF4A1E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69 0 06 00000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EF4A1E" w:rsidRPr="00362D65" w:rsidRDefault="00EF4A1E" w:rsidP="00934330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Ведомственная целевая программа «Обеспечение деятельности Управления по делам архивов Республики Адыгея и государственного казенного учреждения Республики Адыгея «Национальный архив Республики Адыгея» в 2016 - 2020 годах»</w:t>
            </w:r>
          </w:p>
        </w:tc>
      </w:tr>
    </w:tbl>
    <w:p w:rsidR="00EF4A1E" w:rsidRPr="00362D65" w:rsidRDefault="00EF4A1E" w:rsidP="00EF4A1E">
      <w:pPr>
        <w:pStyle w:val="af0"/>
        <w:ind w:left="432"/>
        <w:rPr>
          <w:sz w:val="28"/>
          <w:szCs w:val="28"/>
        </w:rPr>
      </w:pPr>
    </w:p>
    <w:p w:rsidR="00EF4A1E" w:rsidRPr="00362D65" w:rsidRDefault="00EF4A1E" w:rsidP="007E31B2">
      <w:pPr>
        <w:pStyle w:val="af0"/>
        <w:ind w:left="567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E31B2" w:rsidRPr="00362D65" w:rsidTr="001F1B41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7E31B2" w:rsidRPr="00362D65" w:rsidRDefault="007E31B2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69 0 06 00100</w:t>
            </w:r>
          </w:p>
        </w:tc>
        <w:tc>
          <w:tcPr>
            <w:tcW w:w="6946" w:type="dxa"/>
            <w:shd w:val="clear" w:color="auto" w:fill="auto"/>
            <w:hideMark/>
          </w:tcPr>
          <w:p w:rsidR="007E31B2" w:rsidRPr="00362D65" w:rsidRDefault="007E31B2" w:rsidP="00934330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Мероприятия по укреплению материально-технической  </w:t>
            </w:r>
            <w:r w:rsidRPr="00362D65">
              <w:rPr>
                <w:sz w:val="28"/>
                <w:szCs w:val="28"/>
              </w:rPr>
              <w:lastRenderedPageBreak/>
              <w:t>базы в области архивного дела</w:t>
            </w:r>
          </w:p>
        </w:tc>
      </w:tr>
    </w:tbl>
    <w:p w:rsidR="00EF4A1E" w:rsidRPr="00362D65" w:rsidRDefault="00EF4A1E" w:rsidP="00EF4A1E">
      <w:pPr>
        <w:pStyle w:val="af0"/>
        <w:ind w:left="432"/>
        <w:rPr>
          <w:sz w:val="28"/>
          <w:szCs w:val="28"/>
        </w:rPr>
      </w:pPr>
    </w:p>
    <w:p w:rsidR="009815C0" w:rsidRPr="00362D65" w:rsidRDefault="009815C0" w:rsidP="00724059">
      <w:pPr>
        <w:pStyle w:val="af0"/>
        <w:ind w:left="567"/>
        <w:rPr>
          <w:sz w:val="28"/>
          <w:szCs w:val="28"/>
        </w:rPr>
      </w:pPr>
    </w:p>
    <w:p w:rsidR="007E31B2" w:rsidRPr="00362D65" w:rsidRDefault="007E31B2" w:rsidP="00724059">
      <w:pPr>
        <w:pStyle w:val="af0"/>
        <w:ind w:left="567"/>
        <w:rPr>
          <w:sz w:val="28"/>
          <w:szCs w:val="28"/>
        </w:rPr>
      </w:pPr>
    </w:p>
    <w:p w:rsidR="005A44FF" w:rsidRPr="00362D65" w:rsidRDefault="003A1984" w:rsidP="00294FCE">
      <w:pPr>
        <w:pStyle w:val="4"/>
        <w:ind w:firstLine="567"/>
        <w:rPr>
          <w:szCs w:val="28"/>
        </w:rPr>
      </w:pPr>
      <w:r w:rsidRPr="00362D65">
        <w:rPr>
          <w:szCs w:val="28"/>
        </w:rPr>
        <w:t xml:space="preserve">Министр                                      </w:t>
      </w:r>
      <w:r w:rsidR="00043942" w:rsidRPr="00362D65">
        <w:rPr>
          <w:szCs w:val="28"/>
        </w:rPr>
        <w:t xml:space="preserve">                        </w:t>
      </w:r>
      <w:r w:rsidRPr="00362D65">
        <w:rPr>
          <w:szCs w:val="28"/>
        </w:rPr>
        <w:t xml:space="preserve">   </w:t>
      </w:r>
      <w:r w:rsidR="00294FCE" w:rsidRPr="00362D65">
        <w:rPr>
          <w:szCs w:val="28"/>
        </w:rPr>
        <w:t xml:space="preserve">  </w:t>
      </w:r>
      <w:r w:rsidRPr="00362D65">
        <w:rPr>
          <w:szCs w:val="28"/>
        </w:rPr>
        <w:t xml:space="preserve">      </w:t>
      </w:r>
      <w:r w:rsidR="00D664B4" w:rsidRPr="00362D65">
        <w:rPr>
          <w:szCs w:val="28"/>
        </w:rPr>
        <w:t xml:space="preserve">  </w:t>
      </w:r>
      <w:r w:rsidRPr="00362D65">
        <w:rPr>
          <w:szCs w:val="28"/>
        </w:rPr>
        <w:t xml:space="preserve">  </w:t>
      </w:r>
      <w:r w:rsidR="0059785F" w:rsidRPr="00362D65">
        <w:rPr>
          <w:szCs w:val="28"/>
        </w:rPr>
        <w:t xml:space="preserve"> </w:t>
      </w:r>
      <w:r w:rsidR="00A62BEE" w:rsidRPr="00362D65">
        <w:rPr>
          <w:szCs w:val="28"/>
        </w:rPr>
        <w:t xml:space="preserve"> </w:t>
      </w:r>
      <w:r w:rsidR="00142828" w:rsidRPr="00362D65">
        <w:rPr>
          <w:szCs w:val="28"/>
        </w:rPr>
        <w:t xml:space="preserve"> </w:t>
      </w:r>
      <w:r w:rsidR="00DE5828" w:rsidRPr="00362D65">
        <w:rPr>
          <w:szCs w:val="28"/>
        </w:rPr>
        <w:t xml:space="preserve">  </w:t>
      </w:r>
      <w:r w:rsidR="009B2416" w:rsidRPr="00362D65">
        <w:rPr>
          <w:szCs w:val="28"/>
        </w:rPr>
        <w:t xml:space="preserve">  </w:t>
      </w:r>
      <w:r w:rsidR="00006CD6" w:rsidRPr="00362D65">
        <w:rPr>
          <w:szCs w:val="28"/>
        </w:rPr>
        <w:t xml:space="preserve"> </w:t>
      </w:r>
      <w:r w:rsidRPr="00362D65">
        <w:rPr>
          <w:szCs w:val="28"/>
        </w:rPr>
        <w:t xml:space="preserve">   Д.З. </w:t>
      </w:r>
      <w:proofErr w:type="spellStart"/>
      <w:r w:rsidRPr="00362D65">
        <w:rPr>
          <w:szCs w:val="28"/>
        </w:rPr>
        <w:t>Долев</w:t>
      </w:r>
      <w:proofErr w:type="spellEnd"/>
    </w:p>
    <w:p w:rsidR="0000266E" w:rsidRPr="00362D65" w:rsidRDefault="005A44FF" w:rsidP="00AD289E">
      <w:pPr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</w:p>
    <w:sectPr w:rsidR="0000266E" w:rsidRPr="00362D65" w:rsidSect="001F1B41">
      <w:headerReference w:type="default" r:id="rId11"/>
      <w:footerReference w:type="even" r:id="rId12"/>
      <w:headerReference w:type="first" r:id="rId13"/>
      <w:pgSz w:w="11907" w:h="16840" w:code="9"/>
      <w:pgMar w:top="1135" w:right="708" w:bottom="1191" w:left="175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F6" w:rsidRDefault="00AB4CF6">
      <w:r>
        <w:separator/>
      </w:r>
    </w:p>
  </w:endnote>
  <w:endnote w:type="continuationSeparator" w:id="0">
    <w:p w:rsidR="00AB4CF6" w:rsidRDefault="00AB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297D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F6" w:rsidRDefault="00AB4CF6">
      <w:r>
        <w:separator/>
      </w:r>
    </w:p>
  </w:footnote>
  <w:footnote w:type="continuationSeparator" w:id="0">
    <w:p w:rsidR="00AB4CF6" w:rsidRDefault="00AB4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3"/>
      <w:docPartObj>
        <w:docPartGallery w:val="Page Numbers (Top of Page)"/>
        <w:docPartUnique/>
      </w:docPartObj>
    </w:sdtPr>
    <w:sdtContent>
      <w:p w:rsidR="003F01C1" w:rsidRDefault="00297D8B">
        <w:pPr>
          <w:pStyle w:val="a9"/>
          <w:jc w:val="center"/>
        </w:pPr>
        <w:fldSimple w:instr=" PAGE   \* MERGEFORMAT ">
          <w:r w:rsidR="00703E98">
            <w:rPr>
              <w:noProof/>
            </w:rPr>
            <w:t>2</w:t>
          </w:r>
        </w:fldSimple>
      </w:p>
    </w:sdtContent>
  </w:sdt>
  <w:p w:rsidR="00914384" w:rsidRDefault="009143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4"/>
      <w:docPartObj>
        <w:docPartGallery w:val="Page Numbers (Top of Page)"/>
        <w:docPartUnique/>
      </w:docPartObj>
    </w:sdtPr>
    <w:sdtContent>
      <w:p w:rsidR="00914384" w:rsidRDefault="00297D8B">
        <w:pPr>
          <w:pStyle w:val="a9"/>
          <w:jc w:val="center"/>
        </w:pPr>
      </w:p>
    </w:sdtContent>
  </w:sdt>
  <w:p w:rsidR="00914384" w:rsidRDefault="009143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5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15"/>
  </w:num>
  <w:num w:numId="11">
    <w:abstractNumId w:val="1"/>
  </w:num>
  <w:num w:numId="12">
    <w:abstractNumId w:val="2"/>
  </w:num>
  <w:num w:numId="13">
    <w:abstractNumId w:val="9"/>
  </w:num>
  <w:num w:numId="14">
    <w:abstractNumId w:val="14"/>
  </w:num>
  <w:num w:numId="15">
    <w:abstractNumId w:val="5"/>
  </w:num>
  <w:num w:numId="1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6CD6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2034B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13A1"/>
    <w:rsid w:val="00031592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A48"/>
    <w:rsid w:val="0005208C"/>
    <w:rsid w:val="000526E5"/>
    <w:rsid w:val="0005435A"/>
    <w:rsid w:val="00054542"/>
    <w:rsid w:val="0005542A"/>
    <w:rsid w:val="00056112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711"/>
    <w:rsid w:val="00065A53"/>
    <w:rsid w:val="00065BEF"/>
    <w:rsid w:val="00066E8C"/>
    <w:rsid w:val="0006748B"/>
    <w:rsid w:val="00067A04"/>
    <w:rsid w:val="000700D5"/>
    <w:rsid w:val="000701FC"/>
    <w:rsid w:val="000707A4"/>
    <w:rsid w:val="000710C0"/>
    <w:rsid w:val="00071993"/>
    <w:rsid w:val="00071E36"/>
    <w:rsid w:val="00071F01"/>
    <w:rsid w:val="000720C3"/>
    <w:rsid w:val="00072713"/>
    <w:rsid w:val="000740CB"/>
    <w:rsid w:val="000752B9"/>
    <w:rsid w:val="00076294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1FC9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A7766"/>
    <w:rsid w:val="000B151C"/>
    <w:rsid w:val="000B1525"/>
    <w:rsid w:val="000B262E"/>
    <w:rsid w:val="000B2719"/>
    <w:rsid w:val="000B2B42"/>
    <w:rsid w:val="000B33A6"/>
    <w:rsid w:val="000B37E6"/>
    <w:rsid w:val="000B3D06"/>
    <w:rsid w:val="000B54BB"/>
    <w:rsid w:val="000B57E0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43B"/>
    <w:rsid w:val="00102652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6AFB"/>
    <w:rsid w:val="00137D4A"/>
    <w:rsid w:val="0014064F"/>
    <w:rsid w:val="00142828"/>
    <w:rsid w:val="001432A0"/>
    <w:rsid w:val="0014355E"/>
    <w:rsid w:val="00143C29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845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5A08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0CF7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296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13B"/>
    <w:rsid w:val="001E650D"/>
    <w:rsid w:val="001E698E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75F9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631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08C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7FE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97D8B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3B4A"/>
    <w:rsid w:val="002D406B"/>
    <w:rsid w:val="002D46EB"/>
    <w:rsid w:val="002D5237"/>
    <w:rsid w:val="002D58E8"/>
    <w:rsid w:val="002D62AF"/>
    <w:rsid w:val="002E01D4"/>
    <w:rsid w:val="002E12B0"/>
    <w:rsid w:val="002E14F8"/>
    <w:rsid w:val="002E16C7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5E4"/>
    <w:rsid w:val="00365711"/>
    <w:rsid w:val="00365B69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476"/>
    <w:rsid w:val="00374B36"/>
    <w:rsid w:val="003752FE"/>
    <w:rsid w:val="00376A72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2E96"/>
    <w:rsid w:val="00383B8B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AD6"/>
    <w:rsid w:val="003A4EB4"/>
    <w:rsid w:val="003A4F40"/>
    <w:rsid w:val="003A6990"/>
    <w:rsid w:val="003A6A0F"/>
    <w:rsid w:val="003A77EE"/>
    <w:rsid w:val="003A7837"/>
    <w:rsid w:val="003A788E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63BF"/>
    <w:rsid w:val="003C72B4"/>
    <w:rsid w:val="003C75FB"/>
    <w:rsid w:val="003C7E15"/>
    <w:rsid w:val="003D1FE9"/>
    <w:rsid w:val="003D272C"/>
    <w:rsid w:val="003D2D9A"/>
    <w:rsid w:val="003D3DD0"/>
    <w:rsid w:val="003D4370"/>
    <w:rsid w:val="003D4E05"/>
    <w:rsid w:val="003D5E5E"/>
    <w:rsid w:val="003D6519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05F"/>
    <w:rsid w:val="003E51D6"/>
    <w:rsid w:val="003E5A4E"/>
    <w:rsid w:val="003E648C"/>
    <w:rsid w:val="003F001B"/>
    <w:rsid w:val="003F01C1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640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12F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4D20"/>
    <w:rsid w:val="004865C7"/>
    <w:rsid w:val="00486CF8"/>
    <w:rsid w:val="00486D4B"/>
    <w:rsid w:val="00487104"/>
    <w:rsid w:val="00487142"/>
    <w:rsid w:val="00487EAC"/>
    <w:rsid w:val="004906B1"/>
    <w:rsid w:val="00491F86"/>
    <w:rsid w:val="0049341B"/>
    <w:rsid w:val="004936B7"/>
    <w:rsid w:val="0049477D"/>
    <w:rsid w:val="00494955"/>
    <w:rsid w:val="004949CA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61E"/>
    <w:rsid w:val="004B1EDC"/>
    <w:rsid w:val="004B2BBD"/>
    <w:rsid w:val="004B36B0"/>
    <w:rsid w:val="004B3808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763C"/>
    <w:rsid w:val="004F7A79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3754"/>
    <w:rsid w:val="0051393D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B92"/>
    <w:rsid w:val="00522CDE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41CD"/>
    <w:rsid w:val="005454A8"/>
    <w:rsid w:val="00546B5E"/>
    <w:rsid w:val="005479A9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0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CC4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67EE"/>
    <w:rsid w:val="005D77F6"/>
    <w:rsid w:val="005E07F3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5B5E"/>
    <w:rsid w:val="006266A9"/>
    <w:rsid w:val="00626F91"/>
    <w:rsid w:val="00627918"/>
    <w:rsid w:val="00627C5E"/>
    <w:rsid w:val="00627D3B"/>
    <w:rsid w:val="00630C81"/>
    <w:rsid w:val="00631237"/>
    <w:rsid w:val="006317AE"/>
    <w:rsid w:val="00631C0B"/>
    <w:rsid w:val="00631DAB"/>
    <w:rsid w:val="0063207A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0F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37D"/>
    <w:rsid w:val="0066659E"/>
    <w:rsid w:val="00667DFC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77BEA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567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6851"/>
    <w:rsid w:val="006B7CB5"/>
    <w:rsid w:val="006C00FF"/>
    <w:rsid w:val="006C12CB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3266"/>
    <w:rsid w:val="006D34C6"/>
    <w:rsid w:val="006D3C78"/>
    <w:rsid w:val="006D3D5C"/>
    <w:rsid w:val="006D3E27"/>
    <w:rsid w:val="006D3E37"/>
    <w:rsid w:val="006D428B"/>
    <w:rsid w:val="006D512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529A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700093"/>
    <w:rsid w:val="007009C2"/>
    <w:rsid w:val="00700FEA"/>
    <w:rsid w:val="00701FFF"/>
    <w:rsid w:val="007031E9"/>
    <w:rsid w:val="00703E98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6A28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1B2"/>
    <w:rsid w:val="007E352C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4564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AE1"/>
    <w:rsid w:val="0082032C"/>
    <w:rsid w:val="00820B41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22B3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329"/>
    <w:rsid w:val="00853818"/>
    <w:rsid w:val="00853D9D"/>
    <w:rsid w:val="00854E6B"/>
    <w:rsid w:val="00855264"/>
    <w:rsid w:val="00855627"/>
    <w:rsid w:val="00855D32"/>
    <w:rsid w:val="00856356"/>
    <w:rsid w:val="0085637E"/>
    <w:rsid w:val="00856690"/>
    <w:rsid w:val="00856E73"/>
    <w:rsid w:val="00856FB1"/>
    <w:rsid w:val="00857245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3BE0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399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E23"/>
    <w:rsid w:val="008F6DB2"/>
    <w:rsid w:val="008F76AB"/>
    <w:rsid w:val="00902596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06"/>
    <w:rsid w:val="00912AF4"/>
    <w:rsid w:val="00913330"/>
    <w:rsid w:val="0091386B"/>
    <w:rsid w:val="00914384"/>
    <w:rsid w:val="009146A5"/>
    <w:rsid w:val="00914927"/>
    <w:rsid w:val="00914B50"/>
    <w:rsid w:val="00914FBC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DE8"/>
    <w:rsid w:val="00930D94"/>
    <w:rsid w:val="00931683"/>
    <w:rsid w:val="0093178E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15C0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549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CDF"/>
    <w:rsid w:val="009A7FF5"/>
    <w:rsid w:val="009B0BCF"/>
    <w:rsid w:val="009B0ECF"/>
    <w:rsid w:val="009B1AEC"/>
    <w:rsid w:val="009B222C"/>
    <w:rsid w:val="009B2416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6A"/>
    <w:rsid w:val="009C12C5"/>
    <w:rsid w:val="009C2291"/>
    <w:rsid w:val="009C26A8"/>
    <w:rsid w:val="009C2B63"/>
    <w:rsid w:val="009C2C03"/>
    <w:rsid w:val="009C369B"/>
    <w:rsid w:val="009C3977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4CED"/>
    <w:rsid w:val="009E548B"/>
    <w:rsid w:val="009E5611"/>
    <w:rsid w:val="009E5C4C"/>
    <w:rsid w:val="009E5D8A"/>
    <w:rsid w:val="009E6A55"/>
    <w:rsid w:val="009E7AFA"/>
    <w:rsid w:val="009F33A4"/>
    <w:rsid w:val="009F3459"/>
    <w:rsid w:val="009F36AE"/>
    <w:rsid w:val="009F3B9B"/>
    <w:rsid w:val="009F4542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F64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EF0"/>
    <w:rsid w:val="00A32728"/>
    <w:rsid w:val="00A32ED9"/>
    <w:rsid w:val="00A32F08"/>
    <w:rsid w:val="00A34144"/>
    <w:rsid w:val="00A349D7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41E2"/>
    <w:rsid w:val="00A441FC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E23"/>
    <w:rsid w:val="00A608B2"/>
    <w:rsid w:val="00A60B11"/>
    <w:rsid w:val="00A60C6B"/>
    <w:rsid w:val="00A62BE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167E"/>
    <w:rsid w:val="00A82A69"/>
    <w:rsid w:val="00A84308"/>
    <w:rsid w:val="00A84CD3"/>
    <w:rsid w:val="00A85058"/>
    <w:rsid w:val="00A8523D"/>
    <w:rsid w:val="00A85753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4CF6"/>
    <w:rsid w:val="00AB53A0"/>
    <w:rsid w:val="00AB562A"/>
    <w:rsid w:val="00AB59B7"/>
    <w:rsid w:val="00AB5C69"/>
    <w:rsid w:val="00AB61E6"/>
    <w:rsid w:val="00AB62EE"/>
    <w:rsid w:val="00AB7212"/>
    <w:rsid w:val="00AB78D0"/>
    <w:rsid w:val="00AB7AC5"/>
    <w:rsid w:val="00AC0976"/>
    <w:rsid w:val="00AC25D8"/>
    <w:rsid w:val="00AC29FA"/>
    <w:rsid w:val="00AC2C70"/>
    <w:rsid w:val="00AC2CC1"/>
    <w:rsid w:val="00AC2D27"/>
    <w:rsid w:val="00AC3ACD"/>
    <w:rsid w:val="00AC6B7C"/>
    <w:rsid w:val="00AC6BE1"/>
    <w:rsid w:val="00AC7E7D"/>
    <w:rsid w:val="00AD1280"/>
    <w:rsid w:val="00AD289E"/>
    <w:rsid w:val="00AD2DF7"/>
    <w:rsid w:val="00AD51F8"/>
    <w:rsid w:val="00AD5476"/>
    <w:rsid w:val="00AD5AB4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2E02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1C53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2CA6"/>
    <w:rsid w:val="00BE34FE"/>
    <w:rsid w:val="00BE3EEE"/>
    <w:rsid w:val="00BE5749"/>
    <w:rsid w:val="00BE74D0"/>
    <w:rsid w:val="00BF0612"/>
    <w:rsid w:val="00BF09C1"/>
    <w:rsid w:val="00BF0B40"/>
    <w:rsid w:val="00BF104D"/>
    <w:rsid w:val="00BF1E03"/>
    <w:rsid w:val="00BF1E51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1A54"/>
    <w:rsid w:val="00C25139"/>
    <w:rsid w:val="00C255E8"/>
    <w:rsid w:val="00C25FC9"/>
    <w:rsid w:val="00C26606"/>
    <w:rsid w:val="00C27BB2"/>
    <w:rsid w:val="00C27F31"/>
    <w:rsid w:val="00C3068C"/>
    <w:rsid w:val="00C30ABA"/>
    <w:rsid w:val="00C30CB2"/>
    <w:rsid w:val="00C30E17"/>
    <w:rsid w:val="00C30F2F"/>
    <w:rsid w:val="00C31378"/>
    <w:rsid w:val="00C32E97"/>
    <w:rsid w:val="00C33340"/>
    <w:rsid w:val="00C338B9"/>
    <w:rsid w:val="00C33F3C"/>
    <w:rsid w:val="00C34326"/>
    <w:rsid w:val="00C3616D"/>
    <w:rsid w:val="00C364EA"/>
    <w:rsid w:val="00C37EAB"/>
    <w:rsid w:val="00C37F87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1F0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4EDC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4471"/>
    <w:rsid w:val="00C855EE"/>
    <w:rsid w:val="00C8635A"/>
    <w:rsid w:val="00C86A75"/>
    <w:rsid w:val="00C86B8F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24F4"/>
    <w:rsid w:val="00C9281C"/>
    <w:rsid w:val="00C92BE6"/>
    <w:rsid w:val="00C930A3"/>
    <w:rsid w:val="00C93486"/>
    <w:rsid w:val="00C95542"/>
    <w:rsid w:val="00C955C5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07C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17B8C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4DF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231"/>
    <w:rsid w:val="00D4344E"/>
    <w:rsid w:val="00D4426C"/>
    <w:rsid w:val="00D45DD5"/>
    <w:rsid w:val="00D462EC"/>
    <w:rsid w:val="00D46FF3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6DCD"/>
    <w:rsid w:val="00D576DF"/>
    <w:rsid w:val="00D57ADF"/>
    <w:rsid w:val="00D602BA"/>
    <w:rsid w:val="00D609E2"/>
    <w:rsid w:val="00D6130E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55C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36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0B"/>
    <w:rsid w:val="00DB7510"/>
    <w:rsid w:val="00DC1719"/>
    <w:rsid w:val="00DC262A"/>
    <w:rsid w:val="00DC3198"/>
    <w:rsid w:val="00DC34EB"/>
    <w:rsid w:val="00DC351F"/>
    <w:rsid w:val="00DC428A"/>
    <w:rsid w:val="00DC4384"/>
    <w:rsid w:val="00DC4783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26A5"/>
    <w:rsid w:val="00DD476A"/>
    <w:rsid w:val="00DD5DB6"/>
    <w:rsid w:val="00DD60C7"/>
    <w:rsid w:val="00DD6344"/>
    <w:rsid w:val="00DD665F"/>
    <w:rsid w:val="00DD6CBD"/>
    <w:rsid w:val="00DD7174"/>
    <w:rsid w:val="00DE04E2"/>
    <w:rsid w:val="00DE1E47"/>
    <w:rsid w:val="00DE1E89"/>
    <w:rsid w:val="00DE1EB8"/>
    <w:rsid w:val="00DE4471"/>
    <w:rsid w:val="00DE4539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6F"/>
    <w:rsid w:val="00E11CF0"/>
    <w:rsid w:val="00E14A6A"/>
    <w:rsid w:val="00E15AC7"/>
    <w:rsid w:val="00E15F8F"/>
    <w:rsid w:val="00E161A4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72C"/>
    <w:rsid w:val="00E32834"/>
    <w:rsid w:val="00E331CE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57BDA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1C82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A4C"/>
    <w:rsid w:val="00E80FB7"/>
    <w:rsid w:val="00E81E55"/>
    <w:rsid w:val="00E82316"/>
    <w:rsid w:val="00E82946"/>
    <w:rsid w:val="00E83A9D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564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CD3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573"/>
    <w:rsid w:val="00EE4A65"/>
    <w:rsid w:val="00EE5218"/>
    <w:rsid w:val="00EE5847"/>
    <w:rsid w:val="00EE5919"/>
    <w:rsid w:val="00EE6AC8"/>
    <w:rsid w:val="00EF0213"/>
    <w:rsid w:val="00EF023B"/>
    <w:rsid w:val="00EF172C"/>
    <w:rsid w:val="00EF1A4A"/>
    <w:rsid w:val="00EF307D"/>
    <w:rsid w:val="00EF389E"/>
    <w:rsid w:val="00EF3B3C"/>
    <w:rsid w:val="00EF4A1E"/>
    <w:rsid w:val="00EF5326"/>
    <w:rsid w:val="00EF631B"/>
    <w:rsid w:val="00EF6847"/>
    <w:rsid w:val="00EF6F6F"/>
    <w:rsid w:val="00EF717D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06827"/>
    <w:rsid w:val="00F070FE"/>
    <w:rsid w:val="00F1016A"/>
    <w:rsid w:val="00F10C0D"/>
    <w:rsid w:val="00F11EA0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085D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066D"/>
    <w:rsid w:val="00F417A2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2AB2"/>
    <w:rsid w:val="00F62C11"/>
    <w:rsid w:val="00F62E9C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2CAA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C697E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914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25219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734.100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096BD-8E7F-45BB-A281-BB67C0ED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4294965021</TotalTime>
  <Pages>8</Pages>
  <Words>1628</Words>
  <Characters>10785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smikova</cp:lastModifiedBy>
  <cp:revision>1623</cp:revision>
  <cp:lastPrinted>2018-09-21T07:56:00Z</cp:lastPrinted>
  <dcterms:created xsi:type="dcterms:W3CDTF">2017-11-27T09:22:00Z</dcterms:created>
  <dcterms:modified xsi:type="dcterms:W3CDTF">2018-09-25T13:05:00Z</dcterms:modified>
</cp:coreProperties>
</file>