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1A7A9A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r>
        <w:t>П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23759F">
      <w:pPr>
        <w:rPr>
          <w:sz w:val="22"/>
        </w:rPr>
      </w:pPr>
      <w:r>
        <w:rPr>
          <w:sz w:val="22"/>
        </w:rPr>
        <w:t>от________________</w:t>
      </w:r>
      <w:r w:rsidRPr="00F65C3E">
        <w:rPr>
          <w:sz w:val="22"/>
        </w:rPr>
        <w:t xml:space="preserve">                           </w:t>
      </w:r>
      <w:r>
        <w:rPr>
          <w:sz w:val="22"/>
        </w:rPr>
        <w:t xml:space="preserve">                                                    </w:t>
      </w:r>
      <w:r w:rsidRPr="00F65C3E">
        <w:rPr>
          <w:sz w:val="22"/>
        </w:rPr>
        <w:t xml:space="preserve">                        </w:t>
      </w:r>
      <w:r>
        <w:rPr>
          <w:sz w:val="22"/>
        </w:rPr>
        <w:t>№____________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7D2F02" w:rsidRPr="00BF7AF0" w:rsidRDefault="007D2F02" w:rsidP="007D2F02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7D2F02" w:rsidRPr="00BF7AF0" w:rsidRDefault="007D2F02" w:rsidP="007D2F02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7D2F02" w:rsidRPr="00BF7AF0" w:rsidRDefault="007D2F02" w:rsidP="007D2F02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7D2F02" w:rsidRPr="00BF7AF0" w:rsidRDefault="007D2F02" w:rsidP="007D2F02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7D2F02" w:rsidRPr="00BF7AF0" w:rsidRDefault="007D2F02" w:rsidP="007D2F02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7D2F02" w:rsidRPr="00BF7AF0" w:rsidRDefault="007D2F02" w:rsidP="007D2F02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7D2F02" w:rsidRPr="00BF7AF0" w:rsidRDefault="007D2F02" w:rsidP="007D2F02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бюджетным и </w:t>
      </w:r>
    </w:p>
    <w:p w:rsidR="007D2F02" w:rsidRPr="00BF7AF0" w:rsidRDefault="007D2F02" w:rsidP="007D2F02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7D2F02" w:rsidRDefault="007D2F02" w:rsidP="007D2F02">
      <w:pPr>
        <w:ind w:firstLine="709"/>
        <w:jc w:val="both"/>
        <w:rPr>
          <w:sz w:val="28"/>
        </w:rPr>
      </w:pPr>
    </w:p>
    <w:p w:rsidR="007D2F02" w:rsidRDefault="007D2F02" w:rsidP="007D2F02">
      <w:pPr>
        <w:ind w:firstLine="709"/>
        <w:jc w:val="both"/>
        <w:rPr>
          <w:sz w:val="28"/>
        </w:rPr>
      </w:pPr>
    </w:p>
    <w:p w:rsidR="007D2F02" w:rsidRDefault="007D2F02" w:rsidP="007D2F02">
      <w:pPr>
        <w:ind w:firstLine="709"/>
        <w:jc w:val="center"/>
        <w:rPr>
          <w:sz w:val="28"/>
        </w:rPr>
      </w:pPr>
      <w:r>
        <w:rPr>
          <w:sz w:val="28"/>
        </w:rPr>
        <w:t>П р и к а з ы в а ю:</w:t>
      </w:r>
    </w:p>
    <w:p w:rsidR="007D2F02" w:rsidRDefault="007D2F02" w:rsidP="007D2F02">
      <w:pPr>
        <w:ind w:firstLine="709"/>
        <w:jc w:val="center"/>
        <w:rPr>
          <w:sz w:val="28"/>
        </w:rPr>
      </w:pPr>
    </w:p>
    <w:p w:rsidR="007D2F02" w:rsidRPr="00BF7AF0" w:rsidRDefault="007D2F02" w:rsidP="007D2F02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</w:t>
      </w:r>
      <w:r w:rsidRPr="00BF7AF0">
        <w:rPr>
          <w:sz w:val="28"/>
          <w:szCs w:val="28"/>
        </w:rPr>
        <w:t>ч</w:t>
      </w:r>
      <w:r w:rsidRPr="00BF7AF0">
        <w:rPr>
          <w:sz w:val="28"/>
          <w:szCs w:val="28"/>
        </w:rPr>
        <w:t>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7D2F02" w:rsidRDefault="007D2F02" w:rsidP="007D2F02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7D2F02" w:rsidRPr="00523822" w:rsidTr="001129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2" w:rsidRPr="00523822" w:rsidRDefault="007D2F02" w:rsidP="007D2F0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пулевой стрельбы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2" w:rsidRPr="00523822" w:rsidRDefault="007D2F02" w:rsidP="007D2F0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5Г2020»</w:t>
            </w:r>
          </w:p>
        </w:tc>
      </w:tr>
    </w:tbl>
    <w:p w:rsidR="007D2F02" w:rsidRDefault="007D2F02" w:rsidP="007D2F02">
      <w:pPr>
        <w:ind w:firstLine="708"/>
        <w:jc w:val="both"/>
        <w:rPr>
          <w:sz w:val="28"/>
        </w:rPr>
      </w:pPr>
    </w:p>
    <w:p w:rsidR="007D2F02" w:rsidRDefault="007D2F02" w:rsidP="007D2F02">
      <w:pPr>
        <w:ind w:firstLine="708"/>
        <w:jc w:val="both"/>
        <w:rPr>
          <w:sz w:val="28"/>
        </w:rPr>
      </w:pPr>
      <w:r>
        <w:rPr>
          <w:sz w:val="28"/>
        </w:rPr>
        <w:t>строкой</w:t>
      </w:r>
    </w:p>
    <w:p w:rsidR="007D2F02" w:rsidRDefault="007D2F02" w:rsidP="007D2F02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7D2F02" w:rsidRPr="00523822" w:rsidTr="001129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2" w:rsidRPr="00523822" w:rsidRDefault="007D2F02" w:rsidP="007D2F0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инфраструктуры спорта высших достижений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2" w:rsidRPr="00523822" w:rsidRDefault="007D2F02" w:rsidP="007D2F0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5ГД000».</w:t>
            </w:r>
          </w:p>
        </w:tc>
      </w:tr>
    </w:tbl>
    <w:p w:rsidR="007D2F02" w:rsidRDefault="007D2F02" w:rsidP="007D2F02">
      <w:pPr>
        <w:ind w:firstLine="709"/>
        <w:jc w:val="both"/>
        <w:rPr>
          <w:sz w:val="28"/>
        </w:rPr>
      </w:pPr>
    </w:p>
    <w:p w:rsidR="007D2F02" w:rsidRDefault="007D2F02" w:rsidP="007D2F02">
      <w:pPr>
        <w:ind w:firstLine="708"/>
        <w:jc w:val="both"/>
        <w:rPr>
          <w:sz w:val="28"/>
          <w:szCs w:val="28"/>
        </w:rPr>
      </w:pPr>
    </w:p>
    <w:p w:rsidR="007D2F02" w:rsidRDefault="007D2F02" w:rsidP="007D2F02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Д.З. Долев</w:t>
      </w:r>
    </w:p>
    <w:p w:rsidR="007D2F02" w:rsidRDefault="007D2F02" w:rsidP="007D2F02">
      <w:pPr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sectPr w:rsidR="0023759F">
      <w:footerReference w:type="even" r:id="rId8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0F" w:rsidRDefault="00AA590F">
      <w:r>
        <w:separator/>
      </w:r>
    </w:p>
  </w:endnote>
  <w:endnote w:type="continuationSeparator" w:id="0">
    <w:p w:rsidR="00AA590F" w:rsidRDefault="00AA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2375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0F" w:rsidRDefault="00AA590F">
      <w:r>
        <w:separator/>
      </w:r>
    </w:p>
  </w:footnote>
  <w:footnote w:type="continuationSeparator" w:id="0">
    <w:p w:rsidR="00AA590F" w:rsidRDefault="00AA5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A9A"/>
    <w:rsid w:val="000A148C"/>
    <w:rsid w:val="001A7A9A"/>
    <w:rsid w:val="0023759F"/>
    <w:rsid w:val="0025458F"/>
    <w:rsid w:val="002E424A"/>
    <w:rsid w:val="004F201C"/>
    <w:rsid w:val="00573DD5"/>
    <w:rsid w:val="00675D1D"/>
    <w:rsid w:val="007D2F02"/>
    <w:rsid w:val="00A41533"/>
    <w:rsid w:val="00AA590F"/>
    <w:rsid w:val="00C31378"/>
    <w:rsid w:val="00C41D89"/>
    <w:rsid w:val="00D808BF"/>
    <w:rsid w:val="00E65BA5"/>
    <w:rsid w:val="00F6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ody Text Indent"/>
    <w:basedOn w:val="a"/>
    <w:semiHidden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D2F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F0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D2F02"/>
    <w:rPr>
      <w:sz w:val="28"/>
    </w:rPr>
  </w:style>
  <w:style w:type="character" w:customStyle="1" w:styleId="a4">
    <w:name w:val="Основной текст Знак"/>
    <w:basedOn w:val="a0"/>
    <w:link w:val="a3"/>
    <w:rsid w:val="007D2F0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108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1</cp:revision>
  <cp:lastPrinted>2014-07-15T07:54:00Z</cp:lastPrinted>
  <dcterms:created xsi:type="dcterms:W3CDTF">2014-07-15T07:50:00Z</dcterms:created>
  <dcterms:modified xsi:type="dcterms:W3CDTF">2014-07-15T12:08:00Z</dcterms:modified>
</cp:coreProperties>
</file>