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555473" w:rsidRPr="00555473">
        <w:rPr>
          <w:sz w:val="28"/>
          <w:szCs w:val="28"/>
          <w:u w:val="single"/>
        </w:rPr>
        <w:t>28.12.2018</w:t>
      </w:r>
      <w:r w:rsidR="009665C1">
        <w:rPr>
          <w:sz w:val="28"/>
          <w:szCs w:val="28"/>
        </w:rPr>
        <w:t xml:space="preserve">                                          </w:t>
      </w:r>
      <w:r w:rsidR="00672A3D">
        <w:rPr>
          <w:sz w:val="28"/>
          <w:szCs w:val="28"/>
        </w:rPr>
        <w:t xml:space="preserve">                             </w:t>
      </w:r>
      <w:r w:rsidR="0081085B">
        <w:rPr>
          <w:sz w:val="28"/>
          <w:szCs w:val="28"/>
        </w:rPr>
        <w:t xml:space="preserve"> </w:t>
      </w:r>
      <w:r w:rsidR="00555473">
        <w:rPr>
          <w:sz w:val="28"/>
          <w:szCs w:val="28"/>
        </w:rPr>
        <w:t xml:space="preserve">         </w:t>
      </w:r>
      <w:r w:rsidR="009665C1">
        <w:rPr>
          <w:sz w:val="28"/>
          <w:szCs w:val="28"/>
        </w:rPr>
        <w:t xml:space="preserve">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555473" w:rsidRPr="00555473">
        <w:rPr>
          <w:sz w:val="28"/>
          <w:szCs w:val="28"/>
          <w:u w:val="single"/>
        </w:rPr>
        <w:t>149-А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2018 года  № 117-А</w:t>
      </w:r>
    </w:p>
    <w:p w:rsidR="0042145B" w:rsidRPr="00065A53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B26368" w:rsidRPr="00065A53">
        <w:rPr>
          <w:b/>
          <w:sz w:val="28"/>
          <w:szCs w:val="28"/>
        </w:rPr>
        <w:t xml:space="preserve">Об утверждении Порядка </w:t>
      </w:r>
      <w:r w:rsidR="003E2651">
        <w:rPr>
          <w:b/>
          <w:bCs/>
          <w:sz w:val="28"/>
          <w:szCs w:val="28"/>
        </w:rPr>
        <w:t>формирования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</w:t>
      </w:r>
      <w:r w:rsidR="00F302C4">
        <w:rPr>
          <w:b/>
          <w:sz w:val="28"/>
          <w:szCs w:val="28"/>
        </w:rPr>
        <w:t>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3E2651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3E2651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р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и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к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з</w:t>
      </w:r>
      <w:proofErr w:type="spell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ы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в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ю:</w:t>
      </w:r>
    </w:p>
    <w:p w:rsidR="003E2651" w:rsidRPr="00364429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Pr="00364429" w:rsidRDefault="003C38EE" w:rsidP="006C2D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4429">
        <w:rPr>
          <w:sz w:val="28"/>
          <w:szCs w:val="28"/>
        </w:rPr>
        <w:t xml:space="preserve">1. </w:t>
      </w:r>
      <w:proofErr w:type="gramStart"/>
      <w:r w:rsidRPr="00364429">
        <w:rPr>
          <w:sz w:val="28"/>
          <w:szCs w:val="28"/>
        </w:rPr>
        <w:t xml:space="preserve">Внести в Порядок формирования </w:t>
      </w:r>
      <w:r w:rsidRPr="00364429">
        <w:rPr>
          <w:bCs/>
          <w:sz w:val="28"/>
          <w:szCs w:val="28"/>
        </w:rPr>
        <w:t>перечня и кодов целевых статей</w:t>
      </w:r>
      <w:r w:rsidRPr="00364429">
        <w:rPr>
          <w:sz w:val="28"/>
          <w:szCs w:val="28"/>
        </w:rPr>
        <w:t xml:space="preserve"> расходов республиканского бюджета Республики Адыгея </w:t>
      </w:r>
      <w:r w:rsidR="00364429">
        <w:rPr>
          <w:sz w:val="28"/>
          <w:szCs w:val="28"/>
        </w:rPr>
        <w:t xml:space="preserve"> </w:t>
      </w:r>
      <w:r w:rsidRPr="00364429">
        <w:rPr>
          <w:sz w:val="28"/>
          <w:szCs w:val="28"/>
        </w:rPr>
        <w:t>и бюджета Территориального фонда обязательного</w:t>
      </w:r>
      <w:r w:rsidR="00364429">
        <w:rPr>
          <w:sz w:val="28"/>
          <w:szCs w:val="28"/>
        </w:rPr>
        <w:t xml:space="preserve"> </w:t>
      </w:r>
      <w:r w:rsidRPr="00364429">
        <w:rPr>
          <w:sz w:val="28"/>
          <w:szCs w:val="28"/>
        </w:rPr>
        <w:t>медицинского страхования Республики Адыгея»</w:t>
      </w:r>
      <w:r w:rsidR="000A4B3B">
        <w:rPr>
          <w:sz w:val="28"/>
          <w:szCs w:val="28"/>
        </w:rPr>
        <w:t>, утвержденный приказом</w:t>
      </w:r>
      <w:r w:rsidR="000A4B3B" w:rsidRPr="000A4B3B">
        <w:rPr>
          <w:b/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Министерства финансов</w:t>
      </w:r>
      <w:r w:rsidR="000A4B3B">
        <w:rPr>
          <w:b/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 xml:space="preserve">Республики Адыгея от 29 октября 2018 года  № 117-А «Об утверждении Порядка </w:t>
      </w:r>
      <w:r w:rsidR="000A4B3B" w:rsidRPr="000A4B3B">
        <w:rPr>
          <w:bCs/>
          <w:sz w:val="28"/>
          <w:szCs w:val="28"/>
        </w:rPr>
        <w:t>формирования</w:t>
      </w:r>
      <w:r w:rsidR="000A4B3B" w:rsidRPr="000A4B3B">
        <w:rPr>
          <w:sz w:val="28"/>
          <w:szCs w:val="28"/>
        </w:rPr>
        <w:t xml:space="preserve"> </w:t>
      </w:r>
      <w:r w:rsidR="000A4B3B" w:rsidRPr="000A4B3B">
        <w:rPr>
          <w:bCs/>
          <w:sz w:val="28"/>
          <w:szCs w:val="28"/>
        </w:rPr>
        <w:t>перечня и кодов целевых статей</w:t>
      </w:r>
      <w:r w:rsidR="000A4B3B" w:rsidRPr="000A4B3B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</w:t>
      </w:r>
      <w:r w:rsidR="00FB4746">
        <w:rPr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обязательного</w:t>
      </w:r>
      <w:r w:rsidR="00FB4746">
        <w:rPr>
          <w:sz w:val="28"/>
          <w:szCs w:val="28"/>
        </w:rPr>
        <w:t xml:space="preserve">  </w:t>
      </w:r>
      <w:r w:rsidR="000A4B3B" w:rsidRPr="000A4B3B">
        <w:rPr>
          <w:sz w:val="28"/>
          <w:szCs w:val="28"/>
        </w:rPr>
        <w:t xml:space="preserve"> медицинского </w:t>
      </w:r>
      <w:r w:rsidR="00FB4746">
        <w:rPr>
          <w:sz w:val="28"/>
          <w:szCs w:val="28"/>
        </w:rPr>
        <w:t xml:space="preserve"> </w:t>
      </w:r>
      <w:r w:rsidR="000A4B3B" w:rsidRPr="000A4B3B">
        <w:rPr>
          <w:sz w:val="28"/>
          <w:szCs w:val="28"/>
        </w:rPr>
        <w:t>страхования Республики Адыгея»</w:t>
      </w:r>
      <w:r w:rsidR="00FB4746">
        <w:rPr>
          <w:sz w:val="28"/>
          <w:szCs w:val="28"/>
        </w:rPr>
        <w:t xml:space="preserve"> (далее - Порядок</w:t>
      </w:r>
      <w:proofErr w:type="gramEnd"/>
      <w:r w:rsidR="00FB4746">
        <w:rPr>
          <w:sz w:val="28"/>
          <w:szCs w:val="28"/>
        </w:rPr>
        <w:t>),</w:t>
      </w:r>
      <w:r w:rsidR="006C2D28">
        <w:rPr>
          <w:sz w:val="28"/>
          <w:szCs w:val="28"/>
        </w:rPr>
        <w:t xml:space="preserve"> </w:t>
      </w:r>
      <w:r w:rsidR="006C2D28" w:rsidRPr="003C38EE">
        <w:rPr>
          <w:sz w:val="28"/>
          <w:szCs w:val="28"/>
        </w:rPr>
        <w:t>изменения согласно приложению к настоящему приказу.</w:t>
      </w:r>
    </w:p>
    <w:p w:rsidR="003C38EE" w:rsidRPr="003C38EE" w:rsidRDefault="003C38EE" w:rsidP="006C2D28">
      <w:pPr>
        <w:ind w:firstLine="567"/>
        <w:jc w:val="both"/>
        <w:rPr>
          <w:sz w:val="28"/>
          <w:szCs w:val="28"/>
        </w:rPr>
      </w:pPr>
      <w:r w:rsidRPr="003C38EE">
        <w:rPr>
          <w:sz w:val="28"/>
          <w:szCs w:val="28"/>
        </w:rPr>
        <w:t xml:space="preserve">2. Установить, что изменения, вносимые в Порядок настоящим приказом, применяются к правоотношениям, возникающим </w:t>
      </w:r>
      <w:r w:rsidR="006C2D28" w:rsidRPr="003E2651">
        <w:rPr>
          <w:sz w:val="28"/>
          <w:szCs w:val="28"/>
        </w:rPr>
        <w:t>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Адыгея, начиная с бюджетов на 201</w:t>
      </w:r>
      <w:r w:rsidR="006C2D28">
        <w:rPr>
          <w:sz w:val="28"/>
          <w:szCs w:val="28"/>
        </w:rPr>
        <w:t>9</w:t>
      </w:r>
      <w:r w:rsidR="006C2D28" w:rsidRPr="003E2651">
        <w:rPr>
          <w:sz w:val="28"/>
          <w:szCs w:val="28"/>
        </w:rPr>
        <w:t xml:space="preserve"> год</w:t>
      </w:r>
      <w:r w:rsidR="003F0874">
        <w:rPr>
          <w:sz w:val="28"/>
          <w:szCs w:val="28"/>
        </w:rPr>
        <w:t xml:space="preserve"> и на плановый период 2020 и </w:t>
      </w:r>
      <w:r w:rsidR="006C2D28">
        <w:rPr>
          <w:sz w:val="28"/>
          <w:szCs w:val="28"/>
        </w:rPr>
        <w:t>2021 годов</w:t>
      </w:r>
      <w:r w:rsidR="006C2D28" w:rsidRPr="003E2651">
        <w:rPr>
          <w:sz w:val="28"/>
          <w:szCs w:val="28"/>
        </w:rPr>
        <w:t>.</w:t>
      </w:r>
    </w:p>
    <w:p w:rsidR="003C38EE" w:rsidRPr="003C38EE" w:rsidRDefault="003C38EE" w:rsidP="003C38EE">
      <w:pPr>
        <w:pStyle w:val="ConsPlusNormal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2D28" w:rsidRDefault="006C2D28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2D28" w:rsidRPr="00362D65" w:rsidRDefault="006C2D28" w:rsidP="006C2D28">
      <w:pPr>
        <w:pStyle w:val="4"/>
        <w:keepNext w:val="0"/>
        <w:widowControl w:val="0"/>
        <w:ind w:firstLine="567"/>
        <w:rPr>
          <w:szCs w:val="28"/>
        </w:rPr>
      </w:pPr>
      <w:r w:rsidRPr="00176313">
        <w:rPr>
          <w:szCs w:val="28"/>
        </w:rPr>
        <w:t xml:space="preserve">Министр                                                                                        Д.З. </w:t>
      </w:r>
      <w:proofErr w:type="spellStart"/>
      <w:r w:rsidRPr="00176313">
        <w:rPr>
          <w:szCs w:val="28"/>
        </w:rPr>
        <w:t>Долев</w:t>
      </w:r>
      <w:proofErr w:type="spellEnd"/>
    </w:p>
    <w:p w:rsidR="006C2D28" w:rsidRDefault="006C2D28" w:rsidP="006C2D28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lastRenderedPageBreak/>
        <w:t xml:space="preserve"> </w:t>
      </w:r>
    </w:p>
    <w:p w:rsidR="003C38EE" w:rsidRPr="00091498" w:rsidRDefault="00D21643" w:rsidP="00D21643">
      <w:pPr>
        <w:jc w:val="right"/>
        <w:rPr>
          <w:sz w:val="28"/>
          <w:szCs w:val="28"/>
          <w:u w:val="single"/>
        </w:rPr>
      </w:pPr>
      <w:r w:rsidRPr="00AC682E">
        <w:rPr>
          <w:rStyle w:val="40"/>
          <w:szCs w:val="28"/>
        </w:rPr>
        <w:t>Приложение</w:t>
      </w:r>
      <w:r w:rsidRPr="00AC682E">
        <w:rPr>
          <w:rStyle w:val="40"/>
          <w:szCs w:val="28"/>
        </w:rPr>
        <w:br/>
        <w:t xml:space="preserve">к </w:t>
      </w:r>
      <w:r w:rsidRPr="00AC682E">
        <w:rPr>
          <w:sz w:val="28"/>
          <w:szCs w:val="28"/>
        </w:rPr>
        <w:t xml:space="preserve">приказу </w:t>
      </w:r>
      <w:r w:rsidRPr="00AC682E">
        <w:rPr>
          <w:rStyle w:val="40"/>
          <w:szCs w:val="28"/>
        </w:rPr>
        <w:t>Министерства финансов</w:t>
      </w:r>
      <w:r w:rsidRPr="00AC682E">
        <w:rPr>
          <w:rStyle w:val="40"/>
          <w:szCs w:val="28"/>
        </w:rPr>
        <w:br/>
        <w:t>Республик</w:t>
      </w:r>
      <w:r>
        <w:rPr>
          <w:rStyle w:val="40"/>
          <w:szCs w:val="28"/>
        </w:rPr>
        <w:t>и</w:t>
      </w:r>
      <w:r w:rsidRPr="00AC682E">
        <w:rPr>
          <w:rStyle w:val="40"/>
          <w:szCs w:val="28"/>
        </w:rPr>
        <w:t xml:space="preserve"> Адыгея</w:t>
      </w:r>
      <w:r w:rsidRPr="000D6C88">
        <w:rPr>
          <w:rStyle w:val="40"/>
          <w:b/>
          <w:szCs w:val="28"/>
        </w:rPr>
        <w:br/>
      </w:r>
      <w:r w:rsidRPr="00AC682E">
        <w:rPr>
          <w:rStyle w:val="40"/>
          <w:szCs w:val="28"/>
        </w:rPr>
        <w:t xml:space="preserve">от </w:t>
      </w:r>
      <w:r w:rsidR="00091498">
        <w:rPr>
          <w:rStyle w:val="40"/>
          <w:szCs w:val="28"/>
        </w:rPr>
        <w:t xml:space="preserve"> </w:t>
      </w:r>
      <w:r w:rsidR="00091498" w:rsidRPr="00091498">
        <w:rPr>
          <w:rStyle w:val="40"/>
          <w:szCs w:val="28"/>
          <w:u w:val="single"/>
        </w:rPr>
        <w:t>28.12.2018</w:t>
      </w:r>
      <w:r>
        <w:rPr>
          <w:rStyle w:val="40"/>
          <w:szCs w:val="28"/>
        </w:rPr>
        <w:t xml:space="preserve"> </w:t>
      </w:r>
      <w:r w:rsidRPr="00D21643">
        <w:rPr>
          <w:rStyle w:val="40"/>
          <w:szCs w:val="28"/>
        </w:rPr>
        <w:t xml:space="preserve">№ </w:t>
      </w:r>
      <w:r w:rsidR="00091498" w:rsidRPr="00091498">
        <w:rPr>
          <w:rStyle w:val="40"/>
          <w:szCs w:val="28"/>
          <w:u w:val="single"/>
        </w:rPr>
        <w:t>149-А</w:t>
      </w: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38EE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6FB0" w:rsidRDefault="00736FB0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16E8" w:rsidRPr="00AE0B37" w:rsidRDefault="00736FB0" w:rsidP="00736FB0">
      <w:pPr>
        <w:pStyle w:val="1"/>
        <w:jc w:val="center"/>
        <w:rPr>
          <w:szCs w:val="28"/>
        </w:rPr>
      </w:pPr>
      <w:r w:rsidRPr="00AE0B37">
        <w:rPr>
          <w:szCs w:val="28"/>
        </w:rPr>
        <w:t>Изменения,</w:t>
      </w:r>
    </w:p>
    <w:p w:rsidR="00736FB0" w:rsidRPr="00AE0B37" w:rsidRDefault="00736FB0" w:rsidP="00B96A64">
      <w:pPr>
        <w:pStyle w:val="1"/>
        <w:jc w:val="center"/>
        <w:rPr>
          <w:szCs w:val="28"/>
        </w:rPr>
      </w:pPr>
      <w:r w:rsidRPr="00AE0B37">
        <w:rPr>
          <w:szCs w:val="28"/>
        </w:rPr>
        <w:t xml:space="preserve"> вносимые в  Порядок формирования перечня и кодов целевых статей расходов  республиканского бюджета Республики Адыгея и бюджета Территориального фонда обязательного медицинского страхования Республики Адыгея</w:t>
      </w:r>
    </w:p>
    <w:p w:rsidR="003C38EE" w:rsidRPr="00AE0B37" w:rsidRDefault="003C38EE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5EA" w:rsidRPr="00AE0B37" w:rsidRDefault="004335EA" w:rsidP="00736FB0">
      <w:pPr>
        <w:pStyle w:val="ConsPlusTitle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0B37">
        <w:rPr>
          <w:rFonts w:ascii="Times New Roman" w:hAnsi="Times New Roman" w:cs="Times New Roman"/>
          <w:b w:val="0"/>
          <w:sz w:val="28"/>
          <w:szCs w:val="28"/>
        </w:rPr>
        <w:t xml:space="preserve">В разделе  II 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E0B37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>е 1 подпункт</w:t>
      </w:r>
      <w:r w:rsidR="00794561" w:rsidRPr="00AE0B37">
        <w:rPr>
          <w:rFonts w:ascii="Times New Roman" w:hAnsi="Times New Roman" w:cs="Times New Roman"/>
          <w:b w:val="0"/>
          <w:sz w:val="28"/>
          <w:szCs w:val="28"/>
        </w:rPr>
        <w:t>ы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794561" w:rsidRPr="00AE0B37">
        <w:rPr>
          <w:rFonts w:ascii="Times New Roman" w:hAnsi="Times New Roman" w:cs="Times New Roman"/>
          <w:b w:val="0"/>
          <w:sz w:val="28"/>
          <w:szCs w:val="28"/>
        </w:rPr>
        <w:t>-5</w:t>
      </w:r>
      <w:r w:rsidR="008C4964" w:rsidRPr="00AE0B37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8C4964" w:rsidRPr="00AE0B37" w:rsidRDefault="008C4964" w:rsidP="008C4964">
      <w:pPr>
        <w:pStyle w:val="af0"/>
        <w:ind w:left="0" w:firstLine="567"/>
        <w:jc w:val="both"/>
        <w:rPr>
          <w:sz w:val="28"/>
          <w:szCs w:val="28"/>
        </w:rPr>
      </w:pPr>
      <w:bookmarkStart w:id="0" w:name="sub_2014"/>
      <w:proofErr w:type="gramStart"/>
      <w:r w:rsidRPr="00AE0B37">
        <w:rPr>
          <w:sz w:val="28"/>
          <w:szCs w:val="28"/>
        </w:rPr>
        <w:t xml:space="preserve">«4) 11 - 12 разряды кода предназначены для кодирования бюджетных ассигнований по основным мероприятиям (ведомственным целевым программам) в рамках подпрограмм государственных программ Республики Адыгея, региональным проектам, направленным на реализацию </w:t>
      </w:r>
      <w:r w:rsidR="00A153CB" w:rsidRPr="00AE0B37">
        <w:rPr>
          <w:sz w:val="28"/>
          <w:szCs w:val="28"/>
        </w:rPr>
        <w:t>национальных (</w:t>
      </w:r>
      <w:r w:rsidRPr="00AE0B37">
        <w:rPr>
          <w:sz w:val="28"/>
          <w:szCs w:val="28"/>
        </w:rPr>
        <w:t>федеральных</w:t>
      </w:r>
      <w:r w:rsidR="00A153CB" w:rsidRPr="00AE0B37">
        <w:rPr>
          <w:sz w:val="28"/>
          <w:szCs w:val="28"/>
        </w:rPr>
        <w:t>)</w:t>
      </w:r>
      <w:r w:rsidRPr="00AE0B37">
        <w:rPr>
          <w:sz w:val="28"/>
          <w:szCs w:val="28"/>
        </w:rPr>
        <w:t xml:space="preserve"> проектов в рамках реализации Указа Президента Российской Федерации от 7 мая 2018 года </w:t>
      </w:r>
      <w:r w:rsidR="005147A2" w:rsidRPr="00AE0B37">
        <w:rPr>
          <w:sz w:val="28"/>
          <w:szCs w:val="28"/>
        </w:rPr>
        <w:t xml:space="preserve">№ 204 </w:t>
      </w:r>
      <w:r w:rsidRPr="00AE0B37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 (далее – Региональные</w:t>
      </w:r>
      <w:proofErr w:type="gramEnd"/>
      <w:r w:rsidRPr="00AE0B37">
        <w:rPr>
          <w:sz w:val="28"/>
          <w:szCs w:val="28"/>
        </w:rPr>
        <w:t xml:space="preserve"> проекты) и объектам капитального строительства государственной собственности Республики Адыгея, не включенным в Региональные проекты, с учетом следующих особенностей:</w:t>
      </w:r>
    </w:p>
    <w:p w:rsidR="008C4964" w:rsidRPr="00AE0B37" w:rsidRDefault="008C4964" w:rsidP="0069617B">
      <w:pPr>
        <w:pStyle w:val="af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а) при кодировании бюджетных ассигнований на реализацию Региональных  проектов 11-12 разряды кода классификации расходов бюджета включают код, соответствующий коду федерального проекта;</w:t>
      </w:r>
    </w:p>
    <w:p w:rsidR="008C4964" w:rsidRPr="00AE0B37" w:rsidRDefault="008C4964" w:rsidP="0069617B">
      <w:pPr>
        <w:pStyle w:val="af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б)</w:t>
      </w:r>
      <w:r w:rsidR="004739CF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 xml:space="preserve"> при кодировании бюджетных ассигнований по объектам капитального строительства государственной собственности Республики Адыгея, не включенным в Региональные проекты, в  11-12 разрядах кода бюджетной классификации используется значение 0Х, где  </w:t>
      </w:r>
      <w:r w:rsidR="004739CF" w:rsidRPr="00AE0B37">
        <w:rPr>
          <w:sz w:val="28"/>
          <w:szCs w:val="28"/>
        </w:rPr>
        <w:t xml:space="preserve">Х соответствует буквенный ряд: </w:t>
      </w:r>
      <w:r w:rsidRPr="00AE0B37">
        <w:rPr>
          <w:sz w:val="28"/>
          <w:szCs w:val="28"/>
        </w:rPr>
        <w:t xml:space="preserve">А, Б, В, Г, Д, Е, Ж, И, К, Л, М, Н, О, </w:t>
      </w:r>
      <w:proofErr w:type="gramStart"/>
      <w:r w:rsidRPr="00AE0B37">
        <w:rPr>
          <w:sz w:val="28"/>
          <w:szCs w:val="28"/>
        </w:rPr>
        <w:t>П</w:t>
      </w:r>
      <w:proofErr w:type="gramEnd"/>
      <w:r w:rsidRPr="00AE0B37">
        <w:rPr>
          <w:sz w:val="28"/>
          <w:szCs w:val="28"/>
        </w:rPr>
        <w:t>, Р, С, Т, У, Ф, Ц, Ч, Ш, Щ, Э, Ю, Я.</w:t>
      </w:r>
    </w:p>
    <w:p w:rsidR="00794561" w:rsidRPr="00AE0B37" w:rsidRDefault="00794561" w:rsidP="0079456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E0B37">
        <w:rPr>
          <w:sz w:val="28"/>
          <w:szCs w:val="28"/>
        </w:rPr>
        <w:t>5)</w:t>
      </w:r>
      <w:r w:rsidRPr="00AE0B37">
        <w:rPr>
          <w:bCs/>
          <w:sz w:val="28"/>
          <w:szCs w:val="28"/>
        </w:rPr>
        <w:t xml:space="preserve"> 13 - 17 разряды кода предназначены для кодирования бюджетных ассигнований по направлениям расходования средств, конкретизирующим (при необходимости) отдельные мероприятия. </w:t>
      </w:r>
    </w:p>
    <w:p w:rsidR="00794561" w:rsidRPr="00AE0B37" w:rsidRDefault="00794561" w:rsidP="00794561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Для обособления  результатов  (мероприятий) региональных проектов, направленных на достижение соответствующих   результатов  федеральных  проектов, для достижения которых не предусмотрены  межбюджетные трансферты из  федерального бюджета, применяется направление расходов 900ХХ».</w:t>
      </w:r>
    </w:p>
    <w:bookmarkEnd w:id="0"/>
    <w:p w:rsidR="00F302C4" w:rsidRPr="00AE0B37" w:rsidRDefault="00F302C4" w:rsidP="00B207EA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AE0B37">
        <w:rPr>
          <w:szCs w:val="28"/>
        </w:rPr>
        <w:lastRenderedPageBreak/>
        <w:t xml:space="preserve">В разделе </w:t>
      </w:r>
      <w:r w:rsidRPr="00AE0B37">
        <w:rPr>
          <w:szCs w:val="28"/>
          <w:lang w:val="en-US"/>
        </w:rPr>
        <w:t>III</w:t>
      </w:r>
      <w:r w:rsidRPr="00AE0B37">
        <w:rPr>
          <w:szCs w:val="28"/>
        </w:rPr>
        <w:t>:</w:t>
      </w:r>
    </w:p>
    <w:p w:rsidR="00B207EA" w:rsidRPr="00AE0B37" w:rsidRDefault="00B207EA" w:rsidP="00B207EA">
      <w:pPr>
        <w:pStyle w:val="af0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  «Государственная программа Республики Адыгея «Развитие здравоохранения» на 2014 - 2021 годы»:</w:t>
      </w:r>
    </w:p>
    <w:p w:rsidR="00C86DDB" w:rsidRPr="00AE0B37" w:rsidRDefault="00B207EA" w:rsidP="00C86DDB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«51 1 00 00000 Подпрограмма «Профилактика заболеваний и формирование здорового образа жизни. Развитие первичной медико-санитарной помощи»</w:t>
      </w:r>
      <w:r w:rsidR="00C86DDB" w:rsidRPr="00AE0B37">
        <w:rPr>
          <w:sz w:val="28"/>
          <w:szCs w:val="28"/>
        </w:rPr>
        <w:t xml:space="preserve"> после слов «</w:t>
      </w:r>
      <w:r w:rsidR="00A5032D" w:rsidRPr="00AE0B37">
        <w:rPr>
          <w:sz w:val="28"/>
          <w:szCs w:val="28"/>
        </w:rPr>
        <w:t xml:space="preserve">по </w:t>
      </w:r>
      <w:r w:rsidR="00C86DDB" w:rsidRPr="00AE0B37">
        <w:rPr>
          <w:sz w:val="28"/>
          <w:szCs w:val="28"/>
        </w:rPr>
        <w:t>следующим основным мероприятиям</w:t>
      </w:r>
      <w:r w:rsidR="00A5032D" w:rsidRPr="00AE0B37">
        <w:rPr>
          <w:sz w:val="28"/>
          <w:szCs w:val="28"/>
        </w:rPr>
        <w:t>» дополнить словами «, региональным проектам»;</w:t>
      </w:r>
    </w:p>
    <w:p w:rsidR="0081085B" w:rsidRPr="00AE0B37" w:rsidRDefault="00A5032D" w:rsidP="0081085B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</w:t>
      </w:r>
      <w:r w:rsidR="0081085B" w:rsidRPr="00AE0B37">
        <w:rPr>
          <w:sz w:val="28"/>
          <w:szCs w:val="28"/>
        </w:rPr>
        <w:t xml:space="preserve"> «51 1 05 00000 Поддержка создания и деятельности негосударственных, в том числе социально ориентированных некоммерческих организаций, оказывающих услуги в сфере охраны здоровья граждан» дополнить нов</w:t>
      </w:r>
      <w:r w:rsidR="0053341A" w:rsidRPr="00AE0B37">
        <w:rPr>
          <w:sz w:val="28"/>
          <w:szCs w:val="28"/>
        </w:rPr>
        <w:t>ыми</w:t>
      </w:r>
      <w:r w:rsidR="0081085B" w:rsidRPr="00AE0B37">
        <w:rPr>
          <w:sz w:val="28"/>
          <w:szCs w:val="28"/>
        </w:rPr>
        <w:t xml:space="preserve"> целев</w:t>
      </w:r>
      <w:r w:rsidR="0053341A" w:rsidRPr="00AE0B37">
        <w:rPr>
          <w:sz w:val="28"/>
          <w:szCs w:val="28"/>
        </w:rPr>
        <w:t>ыми</w:t>
      </w:r>
      <w:r w:rsidR="0081085B" w:rsidRPr="00AE0B37">
        <w:rPr>
          <w:sz w:val="28"/>
          <w:szCs w:val="28"/>
        </w:rPr>
        <w:t xml:space="preserve"> стать</w:t>
      </w:r>
      <w:r w:rsidR="0053341A" w:rsidRPr="00AE0B37">
        <w:rPr>
          <w:sz w:val="28"/>
          <w:szCs w:val="28"/>
        </w:rPr>
        <w:t>ями</w:t>
      </w:r>
      <w:r w:rsidR="0081085B" w:rsidRPr="00AE0B37">
        <w:rPr>
          <w:sz w:val="28"/>
          <w:szCs w:val="28"/>
        </w:rPr>
        <w:t xml:space="preserve"> следующего  содержания:</w:t>
      </w:r>
    </w:p>
    <w:p w:rsidR="00B207EA" w:rsidRPr="00AE0B37" w:rsidRDefault="0053341A" w:rsidP="00AC4E95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A06B92" w:rsidRPr="00AE0B37">
        <w:rPr>
          <w:sz w:val="28"/>
          <w:szCs w:val="28"/>
        </w:rPr>
        <w:t xml:space="preserve">51 1 </w:t>
      </w:r>
      <w:r w:rsidR="00A06B92" w:rsidRPr="00AE0B37">
        <w:rPr>
          <w:sz w:val="28"/>
          <w:szCs w:val="28"/>
          <w:lang w:val="en-US"/>
        </w:rPr>
        <w:t>N</w:t>
      </w:r>
      <w:r w:rsidR="00A06B92" w:rsidRPr="00AE0B37">
        <w:rPr>
          <w:sz w:val="28"/>
          <w:szCs w:val="28"/>
        </w:rPr>
        <w:t xml:space="preserve">1 00000 </w:t>
      </w:r>
      <w:r w:rsidR="00AC4E95" w:rsidRPr="00AE0B37">
        <w:rPr>
          <w:sz w:val="28"/>
          <w:szCs w:val="28"/>
        </w:rPr>
        <w:t>Региональный проект «Развитие  первичной медико-санитарной  помощи»;</w:t>
      </w:r>
    </w:p>
    <w:p w:rsidR="0053341A" w:rsidRPr="00AE0B37" w:rsidRDefault="0053341A" w:rsidP="0053341A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51 1 P3 00000 </w:t>
      </w:r>
      <w:r w:rsidR="004F2FBD" w:rsidRPr="00AE0B37">
        <w:rPr>
          <w:sz w:val="28"/>
          <w:szCs w:val="28"/>
        </w:rPr>
        <w:t xml:space="preserve">Региональный проект «Разработка и реализация </w:t>
      </w:r>
      <w:r w:rsidRPr="00AE0B37">
        <w:rPr>
          <w:sz w:val="28"/>
          <w:szCs w:val="28"/>
        </w:rPr>
        <w:t>программы системной поддержки и повышения качества жизни граждан старшего поколения «Старшее поколение»;</w:t>
      </w:r>
    </w:p>
    <w:p w:rsidR="00AC4E95" w:rsidRPr="00AE0B37" w:rsidRDefault="00AC4E95" w:rsidP="001B3EA3">
      <w:pPr>
        <w:pStyle w:val="af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 целевой статьи  «51 1 0Г 00000 Строительство фельдшерско-акушерского пункта в поселке </w:t>
      </w:r>
      <w:proofErr w:type="spellStart"/>
      <w:r w:rsidRPr="00AE0B37">
        <w:rPr>
          <w:sz w:val="28"/>
          <w:szCs w:val="28"/>
        </w:rPr>
        <w:t>Гузерипль</w:t>
      </w:r>
      <w:proofErr w:type="spellEnd"/>
      <w:r w:rsidRPr="00AE0B37">
        <w:rPr>
          <w:sz w:val="28"/>
          <w:szCs w:val="28"/>
        </w:rPr>
        <w:t xml:space="preserve"> </w:t>
      </w:r>
      <w:proofErr w:type="spellStart"/>
      <w:r w:rsidRPr="00AE0B37">
        <w:rPr>
          <w:sz w:val="28"/>
          <w:szCs w:val="28"/>
        </w:rPr>
        <w:t>Майкопского</w:t>
      </w:r>
      <w:proofErr w:type="spellEnd"/>
      <w:r w:rsidRPr="00AE0B37">
        <w:rPr>
          <w:sz w:val="28"/>
          <w:szCs w:val="28"/>
        </w:rPr>
        <w:t xml:space="preserve"> района»</w:t>
      </w:r>
    </w:p>
    <w:p w:rsidR="00AC4E95" w:rsidRPr="00AE0B37" w:rsidRDefault="00AC4E95" w:rsidP="00AC4E95">
      <w:pPr>
        <w:tabs>
          <w:tab w:val="left" w:pos="1134"/>
        </w:tabs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дополнить новой целевой статьей </w:t>
      </w:r>
      <w:r w:rsidR="00B9400F" w:rsidRPr="00AE0B37">
        <w:rPr>
          <w:sz w:val="28"/>
          <w:szCs w:val="28"/>
        </w:rPr>
        <w:t>следующего содержания:</w:t>
      </w:r>
    </w:p>
    <w:p w:rsidR="00B9400F" w:rsidRPr="00AE0B37" w:rsidRDefault="00B9400F" w:rsidP="00B9400F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 xml:space="preserve">«51 1 0Д 00000 </w:t>
      </w:r>
      <w:r w:rsidRPr="00AE0B37">
        <w:rPr>
          <w:color w:val="000000"/>
          <w:sz w:val="28"/>
          <w:szCs w:val="28"/>
        </w:rPr>
        <w:t>Приобретение объекта капитального строительства, предназначенного для оказания гражданам амбулаторно-поликлинической медицинской помощи</w:t>
      </w:r>
      <w:r w:rsidR="00237E6F" w:rsidRPr="00AE0B37">
        <w:rPr>
          <w:color w:val="000000"/>
          <w:sz w:val="28"/>
          <w:szCs w:val="28"/>
        </w:rPr>
        <w:t>»</w:t>
      </w:r>
      <w:r w:rsidRPr="00AE0B37">
        <w:rPr>
          <w:color w:val="000000"/>
          <w:sz w:val="28"/>
          <w:szCs w:val="28"/>
        </w:rPr>
        <w:t>;</w:t>
      </w:r>
    </w:p>
    <w:p w:rsidR="00BD536E" w:rsidRPr="00AE0B37" w:rsidRDefault="007E366C" w:rsidP="00BD536E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</w:t>
      </w:r>
      <w:r w:rsidR="00D72A83" w:rsidRPr="00AE0B37">
        <w:rPr>
          <w:sz w:val="28"/>
          <w:szCs w:val="28"/>
        </w:rPr>
        <w:t xml:space="preserve"> «51 2 00 00000 Подпрограмма «Совершенствование оказания специализированной, включая </w:t>
      </w:r>
      <w:proofErr w:type="gramStart"/>
      <w:r w:rsidR="00D72A83" w:rsidRPr="00AE0B37">
        <w:rPr>
          <w:sz w:val="28"/>
          <w:szCs w:val="28"/>
        </w:rPr>
        <w:t>высокотехнологичную</w:t>
      </w:r>
      <w:proofErr w:type="gramEnd"/>
      <w:r w:rsidR="00D72A83" w:rsidRPr="00AE0B37">
        <w:rPr>
          <w:sz w:val="28"/>
          <w:szCs w:val="28"/>
        </w:rPr>
        <w:t xml:space="preserve">, медицинской помощи, скорой, в том числе скорой специализированной, медицинской помощи, медицинской эвакуации» </w:t>
      </w:r>
      <w:r w:rsidR="00BD536E" w:rsidRPr="00AE0B37">
        <w:rPr>
          <w:sz w:val="28"/>
          <w:szCs w:val="28"/>
        </w:rPr>
        <w:t xml:space="preserve">после слов «по следующим основным мероприятиям» дополнить словами </w:t>
      </w:r>
      <w:r w:rsidR="00B46CD6" w:rsidRPr="00AE0B37">
        <w:rPr>
          <w:sz w:val="28"/>
          <w:szCs w:val="28"/>
        </w:rPr>
        <w:t xml:space="preserve">                 </w:t>
      </w:r>
      <w:r w:rsidR="00BD536E" w:rsidRPr="00AE0B37">
        <w:rPr>
          <w:sz w:val="28"/>
          <w:szCs w:val="28"/>
        </w:rPr>
        <w:t>«, региональным проектам»;</w:t>
      </w:r>
    </w:p>
    <w:p w:rsidR="009D7A4B" w:rsidRPr="00AE0B37" w:rsidRDefault="009D7A4B" w:rsidP="009D7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2.1</w:t>
      </w:r>
      <w:r w:rsidR="00ED2247" w:rsidRPr="00AE0B37">
        <w:rPr>
          <w:sz w:val="28"/>
          <w:szCs w:val="28"/>
        </w:rPr>
        <w:t>.</w:t>
      </w:r>
      <w:r w:rsidRPr="00AE0B37">
        <w:rPr>
          <w:sz w:val="28"/>
          <w:szCs w:val="28"/>
        </w:rPr>
        <w:t xml:space="preserve">5. </w:t>
      </w:r>
      <w:r w:rsidR="00BD536E" w:rsidRPr="00AE0B37">
        <w:rPr>
          <w:sz w:val="28"/>
          <w:szCs w:val="28"/>
        </w:rPr>
        <w:t xml:space="preserve">после  целевой статьи  </w:t>
      </w:r>
      <w:r w:rsidRPr="00AE0B37">
        <w:rPr>
          <w:sz w:val="28"/>
          <w:szCs w:val="28"/>
        </w:rPr>
        <w:t>«51 2 12 00000 Развитие службы крови» дополнить новыми целевыми статьями следующего содержания:</w:t>
      </w:r>
    </w:p>
    <w:p w:rsidR="009D7A4B" w:rsidRPr="00AE0B37" w:rsidRDefault="009D7A4B" w:rsidP="009D7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«51 2 N2 00000 Региональный проект «Борьба с </w:t>
      </w:r>
      <w:proofErr w:type="spellStart"/>
      <w:proofErr w:type="gramStart"/>
      <w:r w:rsidRPr="00AE0B37">
        <w:rPr>
          <w:sz w:val="28"/>
          <w:szCs w:val="28"/>
        </w:rPr>
        <w:t>сердечно-сосудистыми</w:t>
      </w:r>
      <w:proofErr w:type="spellEnd"/>
      <w:proofErr w:type="gramEnd"/>
      <w:r w:rsidRPr="00AE0B37">
        <w:rPr>
          <w:sz w:val="28"/>
          <w:szCs w:val="28"/>
        </w:rPr>
        <w:t xml:space="preserve"> заболеваниями;</w:t>
      </w:r>
    </w:p>
    <w:p w:rsidR="007E366C" w:rsidRPr="00AE0B37" w:rsidRDefault="009D7A4B" w:rsidP="009D7A4B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51 2 N3 00000 Региональный проект «Борьба с онкологическими  заболеваниями»;</w:t>
      </w:r>
    </w:p>
    <w:p w:rsidR="009D7A4B" w:rsidRPr="00AE0B37" w:rsidRDefault="009D7A4B" w:rsidP="009D7A4B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51 2 Р</w:t>
      </w:r>
      <w:proofErr w:type="gramStart"/>
      <w:r w:rsidRPr="00AE0B37">
        <w:rPr>
          <w:sz w:val="28"/>
          <w:szCs w:val="28"/>
        </w:rPr>
        <w:t>4</w:t>
      </w:r>
      <w:proofErr w:type="gramEnd"/>
      <w:r w:rsidRPr="00AE0B37">
        <w:rPr>
          <w:sz w:val="28"/>
          <w:szCs w:val="28"/>
        </w:rPr>
        <w:t xml:space="preserve"> 00000 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здоровья)»;</w:t>
      </w:r>
    </w:p>
    <w:p w:rsidR="00ED2247" w:rsidRPr="00AE0B37" w:rsidRDefault="00185A2A" w:rsidP="008B5DFD">
      <w:pPr>
        <w:pStyle w:val="af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«51 4 00 00000 Подпрограмма «Охрана здоровья матери и ребенка»</w:t>
      </w:r>
      <w:r w:rsidR="006F1560" w:rsidRPr="00AE0B37">
        <w:rPr>
          <w:sz w:val="28"/>
          <w:szCs w:val="28"/>
        </w:rPr>
        <w:t xml:space="preserve"> </w:t>
      </w:r>
      <w:r w:rsidR="00ED2247" w:rsidRPr="00AE0B37">
        <w:rPr>
          <w:sz w:val="28"/>
          <w:szCs w:val="28"/>
        </w:rPr>
        <w:t>после слов «по следующим основным мероприятиям» дополнить словами «, региональным проектам»;</w:t>
      </w:r>
    </w:p>
    <w:p w:rsidR="00EE0345" w:rsidRPr="00AE0B37" w:rsidRDefault="00EF692B" w:rsidP="00713FD1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«51 4 06 00000 Профилактика абортов и преждевременных родов. Развитие центров медико-социальной поддержки беременных, оказавшихся в трудной жизненной ситуации» дополнить новой целевой статьей следующего содержания:</w:t>
      </w:r>
    </w:p>
    <w:p w:rsidR="00EF692B" w:rsidRPr="00AE0B37" w:rsidRDefault="00EF692B" w:rsidP="00EF69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>«51 4 N4 00000 Региональный проект  «Развитие детского здравоохранения, включая создание  современной  инфраструктуры  оказания  медицинской помощи детям»;</w:t>
      </w:r>
    </w:p>
    <w:p w:rsidR="009D6FE1" w:rsidRPr="00AE0B37" w:rsidRDefault="00BC4AF2" w:rsidP="00863416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 «51 7 00 00000 Подпрограмма «Кадровое обеспечение системы здравоохранения» </w:t>
      </w:r>
      <w:r w:rsidR="009D6FE1" w:rsidRPr="00AE0B37">
        <w:rPr>
          <w:sz w:val="28"/>
          <w:szCs w:val="28"/>
        </w:rPr>
        <w:t>после слов «по следующим основным мероприятиям» дополнить словами «, региональным проектам»;</w:t>
      </w:r>
    </w:p>
    <w:p w:rsidR="00A45560" w:rsidRPr="00AE0B37" w:rsidRDefault="00A45560" w:rsidP="009D6FE1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«51 7 07 00000 Аккредитация специалистов со средним медицинским образованием» дополнить новой целевой статьей следующего содержания:</w:t>
      </w:r>
    </w:p>
    <w:p w:rsidR="008B5DFD" w:rsidRPr="00AE0B37" w:rsidRDefault="00A45560" w:rsidP="00A4556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«51 7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5 00000 Региональный проект «Обеспечение медицинских  организаций системы здравоохранения квалифицированными кадрами»;</w:t>
      </w:r>
    </w:p>
    <w:p w:rsidR="00885768" w:rsidRPr="00AE0B37" w:rsidRDefault="00133FB3" w:rsidP="00885768">
      <w:pPr>
        <w:pStyle w:val="af0"/>
        <w:numPr>
          <w:ilvl w:val="2"/>
          <w:numId w:val="24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rStyle w:val="40"/>
          <w:szCs w:val="28"/>
        </w:rPr>
        <w:t xml:space="preserve">в </w:t>
      </w:r>
      <w:r w:rsidR="00E44FBA">
        <w:rPr>
          <w:rStyle w:val="40"/>
          <w:szCs w:val="28"/>
        </w:rPr>
        <w:t xml:space="preserve">тексте целевой статьи </w:t>
      </w:r>
      <w:r w:rsidR="00885768" w:rsidRPr="00AE0B37">
        <w:rPr>
          <w:rStyle w:val="40"/>
          <w:szCs w:val="28"/>
        </w:rPr>
        <w:t>«</w:t>
      </w:r>
      <w:r w:rsidRPr="00AE0B37">
        <w:rPr>
          <w:sz w:val="28"/>
          <w:szCs w:val="28"/>
        </w:rPr>
        <w:t>51 9 00 00000 Подпрограмма «Совершенствование системы территориального планирования здравоохранения и развитие информатизации в здравоохранении Республики Адыгея»</w:t>
      </w:r>
      <w:r w:rsidR="00885768" w:rsidRPr="00AE0B37">
        <w:rPr>
          <w:sz w:val="28"/>
          <w:szCs w:val="28"/>
        </w:rPr>
        <w:t xml:space="preserve"> после слов «по следующим основным мероприятиям» дополнить словами «, региональным проектам»;</w:t>
      </w:r>
    </w:p>
    <w:p w:rsidR="00012C40" w:rsidRPr="00AE0B37" w:rsidRDefault="00012C40" w:rsidP="00012C40">
      <w:pPr>
        <w:pStyle w:val="af0"/>
        <w:numPr>
          <w:ilvl w:val="2"/>
          <w:numId w:val="2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«51 9 11 00000 Совершенствование системы обеспечения вызовов скорой медицинской помощи с использованием технологии ГЛОНАСС» дополнить новой целевой статьей следующего содержания:</w:t>
      </w:r>
    </w:p>
    <w:p w:rsidR="00D25A56" w:rsidRPr="00AE0B37" w:rsidRDefault="00012C40" w:rsidP="00284D9C">
      <w:pPr>
        <w:pStyle w:val="af0"/>
        <w:autoSpaceDE w:val="0"/>
        <w:autoSpaceDN w:val="0"/>
        <w:adjustRightInd w:val="0"/>
        <w:ind w:left="0" w:firstLine="567"/>
        <w:jc w:val="both"/>
        <w:rPr>
          <w:rStyle w:val="40"/>
          <w:szCs w:val="28"/>
        </w:rPr>
      </w:pPr>
      <w:r w:rsidRPr="00AE0B37">
        <w:rPr>
          <w:sz w:val="28"/>
          <w:szCs w:val="28"/>
        </w:rPr>
        <w:t>«51 9 N7 00000 Региональный проект  «Создание единого цифрового контура в здравоохранении на основе  единой государственной информационной системы здравоохранения  (ЕГИСЗ)»;</w:t>
      </w:r>
    </w:p>
    <w:p w:rsidR="00D25A56" w:rsidRPr="00AE0B37" w:rsidRDefault="000B407E" w:rsidP="008B5DFD">
      <w:pPr>
        <w:pStyle w:val="af0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rStyle w:val="40"/>
          <w:szCs w:val="28"/>
        </w:rPr>
        <w:t>в пункте 2 «</w:t>
      </w:r>
      <w:r w:rsidRPr="00AE0B37">
        <w:rPr>
          <w:sz w:val="28"/>
          <w:szCs w:val="28"/>
        </w:rPr>
        <w:t xml:space="preserve">Государственная программа Республики Адыгея </w:t>
      </w:r>
      <w:r w:rsidR="00640338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Развитие образования» на 2014 - 2025 годы</w:t>
      </w:r>
      <w:r w:rsidR="00640338" w:rsidRPr="00AE0B37">
        <w:rPr>
          <w:sz w:val="28"/>
          <w:szCs w:val="28"/>
        </w:rPr>
        <w:t>»</w:t>
      </w:r>
      <w:r w:rsidR="00E60403" w:rsidRPr="00AE0B37">
        <w:rPr>
          <w:sz w:val="28"/>
          <w:szCs w:val="28"/>
        </w:rPr>
        <w:t>:</w:t>
      </w:r>
    </w:p>
    <w:p w:rsidR="00145D62" w:rsidRPr="00AE0B37" w:rsidRDefault="00145D62" w:rsidP="006F1F24">
      <w:pPr>
        <w:pStyle w:val="af0"/>
        <w:numPr>
          <w:ilvl w:val="2"/>
          <w:numId w:val="2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«52 1 00 00000 Подпрограмма «Модернизация образования и развитие науки» </w:t>
      </w:r>
      <w:r w:rsidR="009007A8" w:rsidRPr="00AE0B37">
        <w:rPr>
          <w:sz w:val="28"/>
          <w:szCs w:val="28"/>
        </w:rPr>
        <w:t>после слов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 xml:space="preserve"> 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>«по</w:t>
      </w:r>
      <w:r w:rsidR="00E6274D" w:rsidRPr="00AE0B37">
        <w:rPr>
          <w:sz w:val="28"/>
          <w:szCs w:val="28"/>
        </w:rPr>
        <w:t xml:space="preserve"> </w:t>
      </w:r>
      <w:r w:rsidR="009007A8" w:rsidRPr="00AE0B37">
        <w:rPr>
          <w:sz w:val="28"/>
          <w:szCs w:val="28"/>
        </w:rPr>
        <w:t xml:space="preserve"> следующим</w:t>
      </w:r>
      <w:r w:rsidR="00E6274D" w:rsidRPr="00AE0B37">
        <w:rPr>
          <w:sz w:val="28"/>
          <w:szCs w:val="28"/>
        </w:rPr>
        <w:t xml:space="preserve">   </w:t>
      </w:r>
      <w:r w:rsidR="009007A8" w:rsidRPr="00AE0B37">
        <w:rPr>
          <w:sz w:val="28"/>
          <w:szCs w:val="28"/>
        </w:rPr>
        <w:t xml:space="preserve"> основным </w:t>
      </w:r>
      <w:r w:rsidR="00E6274D" w:rsidRPr="00AE0B37">
        <w:rPr>
          <w:sz w:val="28"/>
          <w:szCs w:val="28"/>
        </w:rPr>
        <w:t xml:space="preserve">  </w:t>
      </w:r>
      <w:r w:rsidR="009007A8" w:rsidRPr="00AE0B37">
        <w:rPr>
          <w:sz w:val="28"/>
          <w:szCs w:val="28"/>
        </w:rPr>
        <w:t xml:space="preserve">мероприятиям» </w:t>
      </w:r>
      <w:r w:rsidR="00E6274D" w:rsidRPr="00AE0B37">
        <w:rPr>
          <w:sz w:val="28"/>
          <w:szCs w:val="28"/>
        </w:rPr>
        <w:t xml:space="preserve">  </w:t>
      </w:r>
      <w:r w:rsidR="009007A8" w:rsidRPr="00AE0B37">
        <w:rPr>
          <w:sz w:val="28"/>
          <w:szCs w:val="28"/>
        </w:rPr>
        <w:t>дополнить</w:t>
      </w:r>
      <w:r w:rsidR="00E6274D" w:rsidRPr="00AE0B37">
        <w:rPr>
          <w:sz w:val="28"/>
          <w:szCs w:val="28"/>
        </w:rPr>
        <w:t xml:space="preserve">   </w:t>
      </w:r>
      <w:r w:rsidR="009007A8" w:rsidRPr="00AE0B37">
        <w:rPr>
          <w:sz w:val="28"/>
          <w:szCs w:val="28"/>
        </w:rPr>
        <w:t>словами «, региональным проектам»;</w:t>
      </w:r>
    </w:p>
    <w:p w:rsidR="006F1F24" w:rsidRPr="00AE0B37" w:rsidRDefault="00E6274D" w:rsidP="006F1F24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6F1F24" w:rsidRPr="00AE0B37">
        <w:rPr>
          <w:sz w:val="28"/>
          <w:szCs w:val="28"/>
        </w:rPr>
        <w:t>«52 1 10 00000 Подготовка муниципальных образовательных организаций Республики Адыгея к новому учебному году» дополнить нов</w:t>
      </w:r>
      <w:r w:rsidR="00C75DC8" w:rsidRPr="00AE0B37">
        <w:rPr>
          <w:sz w:val="28"/>
          <w:szCs w:val="28"/>
        </w:rPr>
        <w:t>ыми</w:t>
      </w:r>
      <w:r w:rsidR="006F1F24" w:rsidRPr="00AE0B37">
        <w:rPr>
          <w:sz w:val="28"/>
          <w:szCs w:val="28"/>
        </w:rPr>
        <w:t xml:space="preserve"> целев</w:t>
      </w:r>
      <w:r w:rsidR="00C75DC8" w:rsidRPr="00AE0B37">
        <w:rPr>
          <w:sz w:val="28"/>
          <w:szCs w:val="28"/>
        </w:rPr>
        <w:t>ыми</w:t>
      </w:r>
      <w:r w:rsidR="006F1F24" w:rsidRPr="00AE0B37">
        <w:rPr>
          <w:sz w:val="28"/>
          <w:szCs w:val="28"/>
        </w:rPr>
        <w:t xml:space="preserve"> стать</w:t>
      </w:r>
      <w:r w:rsidR="00C75DC8" w:rsidRPr="00AE0B37">
        <w:rPr>
          <w:sz w:val="28"/>
          <w:szCs w:val="28"/>
        </w:rPr>
        <w:t>ями</w:t>
      </w:r>
      <w:r w:rsidR="006F1F24" w:rsidRPr="00AE0B37">
        <w:rPr>
          <w:sz w:val="28"/>
          <w:szCs w:val="28"/>
        </w:rPr>
        <w:t xml:space="preserve"> следующего содержания:</w:t>
      </w:r>
    </w:p>
    <w:p w:rsidR="0037108B" w:rsidRPr="00AE0B37" w:rsidRDefault="0037108B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F1F24" w:rsidRPr="00AE0B37">
        <w:rPr>
          <w:sz w:val="28"/>
          <w:szCs w:val="28"/>
        </w:rPr>
        <w:t>52 1  Е</w:t>
      </w:r>
      <w:proofErr w:type="gramStart"/>
      <w:r w:rsidR="006F1F24" w:rsidRPr="00AE0B37">
        <w:rPr>
          <w:sz w:val="28"/>
          <w:szCs w:val="28"/>
        </w:rPr>
        <w:t>1</w:t>
      </w:r>
      <w:proofErr w:type="gramEnd"/>
      <w:r w:rsidR="006F1F24" w:rsidRPr="00AE0B37">
        <w:rPr>
          <w:sz w:val="28"/>
          <w:szCs w:val="28"/>
        </w:rPr>
        <w:t xml:space="preserve"> 00000</w:t>
      </w:r>
      <w:r w:rsidRPr="00AE0B37">
        <w:rPr>
          <w:sz w:val="28"/>
          <w:szCs w:val="28"/>
        </w:rPr>
        <w:t xml:space="preserve"> Региональный проект  «Современная школа»;</w:t>
      </w:r>
    </w:p>
    <w:p w:rsidR="00C75DC8" w:rsidRPr="00AE0B37" w:rsidRDefault="00C75DC8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 Е</w:t>
      </w:r>
      <w:proofErr w:type="gramStart"/>
      <w:r w:rsidRPr="00AE0B37">
        <w:rPr>
          <w:sz w:val="28"/>
          <w:szCs w:val="28"/>
        </w:rPr>
        <w:t>2</w:t>
      </w:r>
      <w:proofErr w:type="gramEnd"/>
      <w:r w:rsidRPr="00AE0B37">
        <w:rPr>
          <w:sz w:val="28"/>
          <w:szCs w:val="28"/>
        </w:rPr>
        <w:t xml:space="preserve"> 00000 Региональный проект «Успех каждого ребенка»;</w:t>
      </w:r>
    </w:p>
    <w:p w:rsidR="00C75DC8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52 1 </w:t>
      </w:r>
      <w:r w:rsidRPr="00AE0B37">
        <w:rPr>
          <w:sz w:val="28"/>
          <w:szCs w:val="28"/>
          <w:lang w:val="en-US"/>
        </w:rPr>
        <w:t>E</w:t>
      </w:r>
      <w:r w:rsidRPr="00AE0B37">
        <w:rPr>
          <w:sz w:val="28"/>
          <w:szCs w:val="28"/>
        </w:rPr>
        <w:t>3 00000 Региональный проект «Поддержка семей, имеющих детей»;</w:t>
      </w:r>
    </w:p>
    <w:p w:rsidR="00827990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52 1 </w:t>
      </w:r>
      <w:r w:rsidRPr="00AE0B37">
        <w:rPr>
          <w:sz w:val="28"/>
          <w:szCs w:val="28"/>
          <w:lang w:val="en-US"/>
        </w:rPr>
        <w:t>E</w:t>
      </w:r>
      <w:r w:rsidRPr="00AE0B37">
        <w:rPr>
          <w:sz w:val="28"/>
          <w:szCs w:val="28"/>
        </w:rPr>
        <w:t>4 00000 Региональный проект  «Цифровая образовательная  среда»</w:t>
      </w:r>
    </w:p>
    <w:p w:rsidR="00827990" w:rsidRPr="00AE0B37" w:rsidRDefault="00827990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Е5 00000 Региональный проект  «Учитель будущего»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</w:t>
      </w:r>
      <w:proofErr w:type="gramStart"/>
      <w:r w:rsidRPr="00AE0B37">
        <w:rPr>
          <w:sz w:val="28"/>
          <w:szCs w:val="28"/>
        </w:rPr>
        <w:t>6</w:t>
      </w:r>
      <w:proofErr w:type="gramEnd"/>
      <w:r w:rsidRPr="00AE0B37">
        <w:rPr>
          <w:sz w:val="28"/>
          <w:szCs w:val="28"/>
        </w:rPr>
        <w:t xml:space="preserve"> 00000 Региональный проект  «Молодые профессионалы»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C75DC8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52 1 Е</w:t>
      </w:r>
      <w:proofErr w:type="gramStart"/>
      <w:r w:rsidRPr="00AE0B37">
        <w:rPr>
          <w:sz w:val="28"/>
          <w:szCs w:val="28"/>
        </w:rPr>
        <w:t>7</w:t>
      </w:r>
      <w:proofErr w:type="gramEnd"/>
      <w:r w:rsidRPr="00AE0B37">
        <w:rPr>
          <w:sz w:val="28"/>
          <w:szCs w:val="28"/>
        </w:rPr>
        <w:t xml:space="preserve"> 00000 Региональный проект  «Новые возможности для каждого»</w:t>
      </w:r>
      <w:r w:rsidR="00661305" w:rsidRPr="00AE0B37">
        <w:rPr>
          <w:sz w:val="28"/>
          <w:szCs w:val="28"/>
        </w:rPr>
        <w:t>;</w:t>
      </w:r>
    </w:p>
    <w:p w:rsidR="00216B5F" w:rsidRPr="00AE0B37" w:rsidRDefault="00216B5F" w:rsidP="007D1A3A">
      <w:pPr>
        <w:pStyle w:val="af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1  Е8 00000 Региональный проект «Социальная активность»</w:t>
      </w:r>
      <w:r w:rsidR="00661305" w:rsidRPr="00AE0B37">
        <w:rPr>
          <w:sz w:val="28"/>
          <w:szCs w:val="28"/>
        </w:rPr>
        <w:t>.</w:t>
      </w:r>
    </w:p>
    <w:p w:rsidR="00E60403" w:rsidRPr="00AE0B37" w:rsidRDefault="00A7792B" w:rsidP="007D1A3A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 «</w:t>
      </w:r>
      <w:r w:rsidR="00E60403" w:rsidRPr="00AE0B37">
        <w:rPr>
          <w:sz w:val="28"/>
          <w:szCs w:val="28"/>
        </w:rPr>
        <w:t xml:space="preserve">52 3 00 00000 Подпрограмма </w:t>
      </w:r>
      <w:r w:rsidRPr="00AE0B37">
        <w:rPr>
          <w:sz w:val="28"/>
          <w:szCs w:val="28"/>
        </w:rPr>
        <w:t>«</w:t>
      </w:r>
      <w:r w:rsidR="00E60403" w:rsidRPr="00AE0B37">
        <w:rPr>
          <w:sz w:val="28"/>
          <w:szCs w:val="28"/>
        </w:rPr>
        <w:t>Создание в Республике Адыгея (исходя из прогнозируемой потребности) новых мест в общеобразовательных организациях</w:t>
      </w:r>
      <w:r w:rsidRPr="00AE0B37">
        <w:rPr>
          <w:sz w:val="28"/>
          <w:szCs w:val="28"/>
        </w:rPr>
        <w:t>» после слов «по следующим основным мероприятиям» дополнить словами «, региональным проектам»;</w:t>
      </w:r>
    </w:p>
    <w:p w:rsidR="007A25BA" w:rsidRPr="00AE0B37" w:rsidRDefault="007D1A3A" w:rsidP="007A25BA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lastRenderedPageBreak/>
        <w:t xml:space="preserve">после целевой статьи </w:t>
      </w:r>
      <w:r w:rsidR="007A25BA" w:rsidRPr="00AE0B37">
        <w:rPr>
          <w:sz w:val="28"/>
          <w:szCs w:val="28"/>
        </w:rPr>
        <w:t>«52 3 01 00000 Содействие созданию новых мест в общеобразовательных организациях» дополнить новой целевой статьей следующего содержания:</w:t>
      </w:r>
    </w:p>
    <w:p w:rsidR="007A25BA" w:rsidRPr="00AE0B37" w:rsidRDefault="00493975" w:rsidP="007A25BA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2C4520" w:rsidRPr="00AE0B37">
        <w:rPr>
          <w:sz w:val="28"/>
          <w:szCs w:val="28"/>
        </w:rPr>
        <w:t xml:space="preserve">52 3 </w:t>
      </w:r>
      <w:r w:rsidR="002C4520" w:rsidRPr="00AE0B37">
        <w:rPr>
          <w:sz w:val="28"/>
          <w:szCs w:val="28"/>
          <w:lang w:val="en-US"/>
        </w:rPr>
        <w:t>E</w:t>
      </w:r>
      <w:r w:rsidR="002C4520" w:rsidRPr="00AE0B37">
        <w:rPr>
          <w:sz w:val="28"/>
          <w:szCs w:val="28"/>
        </w:rPr>
        <w:t>1 00000</w:t>
      </w:r>
      <w:r w:rsidRPr="00AE0B37">
        <w:rPr>
          <w:sz w:val="28"/>
          <w:szCs w:val="28"/>
        </w:rPr>
        <w:t xml:space="preserve"> Региональный проект  «Современная школа»;</w:t>
      </w:r>
    </w:p>
    <w:p w:rsidR="00030C1A" w:rsidRPr="00AE0B37" w:rsidRDefault="00030C1A" w:rsidP="00030C1A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52 4 00 00000 Подпрограмма «Создание дополнительных мест для детей дошкольного возраста, в том числе в возрасте от двух месяцев до трех лет, в дошкольных образовательных организациях» после  слов  «по  следующим  основным  мероприятиям» дополнить словами «, региональным проектам»;</w:t>
      </w:r>
    </w:p>
    <w:p w:rsidR="00117CFC" w:rsidRPr="00AE0B37" w:rsidRDefault="000E086B" w:rsidP="00117CF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«52 4 01 00000 Создание новых мест для детей дошкольного возраста, в том числе в возрасте от двух месяцев до трех лет, в дошкольных образовательных организациях</w:t>
      </w:r>
      <w:r w:rsidR="00117CFC" w:rsidRPr="00AE0B37">
        <w:rPr>
          <w:sz w:val="28"/>
          <w:szCs w:val="28"/>
        </w:rPr>
        <w:t>» дополнить новой целевой статьей следующего содержания:</w:t>
      </w:r>
    </w:p>
    <w:p w:rsidR="000E086B" w:rsidRPr="00AE0B37" w:rsidRDefault="00CD1219" w:rsidP="00CD121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«52 4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2 00000 Региональный проект «Содействие занятости женщин - создание условий дошкольного образования для детей в возрасте до трех лет (Содействие занятости женщин – доступность дошкольного образования для детей)»;</w:t>
      </w:r>
    </w:p>
    <w:p w:rsidR="007D1A3A" w:rsidRPr="00AE0B37" w:rsidRDefault="00F632DE" w:rsidP="003D3DAC">
      <w:pPr>
        <w:pStyle w:val="af0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2014 - 2021 годы»:</w:t>
      </w:r>
    </w:p>
    <w:p w:rsidR="00241CB9" w:rsidRPr="00AE0B37" w:rsidRDefault="000B6758" w:rsidP="00241CB9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</w:t>
      </w:r>
      <w:r w:rsidR="00241CB9" w:rsidRPr="00AE0B37">
        <w:rPr>
          <w:sz w:val="28"/>
          <w:szCs w:val="28"/>
        </w:rPr>
        <w:t xml:space="preserve"> тексте</w:t>
      </w:r>
      <w:r w:rsidRPr="00AE0B37">
        <w:rPr>
          <w:sz w:val="28"/>
          <w:szCs w:val="28"/>
        </w:rPr>
        <w:t xml:space="preserve"> целевой стать</w:t>
      </w:r>
      <w:r w:rsidR="00241CB9" w:rsidRPr="00AE0B37">
        <w:rPr>
          <w:sz w:val="28"/>
          <w:szCs w:val="28"/>
        </w:rPr>
        <w:t>и</w:t>
      </w:r>
      <w:r w:rsidRPr="00AE0B37">
        <w:rPr>
          <w:sz w:val="28"/>
          <w:szCs w:val="28"/>
        </w:rPr>
        <w:t xml:space="preserve"> «53 1 00 00000 Подпрограмма «Развитие социального обслуживания населения»</w:t>
      </w:r>
      <w:r w:rsidR="00241CB9" w:rsidRPr="00AE0B37">
        <w:rPr>
          <w:sz w:val="28"/>
          <w:szCs w:val="28"/>
        </w:rPr>
        <w:t xml:space="preserve"> после  слов  «по  следующим  основным  мероприятиям» дополнить словами «, региональным проектам»;</w:t>
      </w:r>
    </w:p>
    <w:p w:rsidR="00A34AA6" w:rsidRPr="00AE0B37" w:rsidRDefault="00A34AA6" w:rsidP="00A34AA6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«53 1 13 00000 Организация деятельности приемных семей для граждан пожилого возраста и инвалидов на территории Республики Адыгея» дополнить новой целевой статьей следующего содержания:</w:t>
      </w:r>
    </w:p>
    <w:p w:rsidR="007E3412" w:rsidRPr="00AE0B37" w:rsidRDefault="007E3412" w:rsidP="007E341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«53 1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3 00000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</w:r>
      <w:r w:rsidR="00381E4C" w:rsidRPr="00AE0B37">
        <w:rPr>
          <w:sz w:val="28"/>
          <w:szCs w:val="28"/>
        </w:rPr>
        <w:t>;</w:t>
      </w:r>
    </w:p>
    <w:p w:rsidR="00B23C43" w:rsidRPr="00AE0B37" w:rsidRDefault="001E0C5D" w:rsidP="00B23C43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«53 2 00 00000 Подпрограмма </w:t>
      </w:r>
      <w:r w:rsidR="00B23C43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Совершенствование социальной поддержки семьи и детей</w:t>
      </w:r>
      <w:r w:rsidR="00B23C43" w:rsidRPr="00AE0B37">
        <w:rPr>
          <w:sz w:val="28"/>
          <w:szCs w:val="28"/>
        </w:rPr>
        <w:t>» после  слов  «по  следующим  основным  мероприятиям» дополнить словами «, региональным проектам»;</w:t>
      </w:r>
    </w:p>
    <w:p w:rsidR="00262292" w:rsidRPr="00AE0B37" w:rsidRDefault="00262292" w:rsidP="00262292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 «53 2 06 00000 Мероприятия, реализуемые за счет межбюджетных трансфертов, предоставляемых из федерального бюджета республиканскому бюджету Республики Адыгея» дополнить новой целевой статьей следующего содержания:</w:t>
      </w:r>
    </w:p>
    <w:p w:rsidR="00262292" w:rsidRPr="00AE0B37" w:rsidRDefault="00064C5F" w:rsidP="0026229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262292" w:rsidRPr="00AE0B37">
        <w:rPr>
          <w:sz w:val="28"/>
          <w:szCs w:val="28"/>
        </w:rPr>
        <w:t xml:space="preserve">53 2 </w:t>
      </w:r>
      <w:r w:rsidR="00262292" w:rsidRPr="00AE0B37">
        <w:rPr>
          <w:sz w:val="28"/>
          <w:szCs w:val="28"/>
          <w:lang w:val="en-US"/>
        </w:rPr>
        <w:t>P</w:t>
      </w:r>
      <w:r w:rsidR="00262292" w:rsidRPr="00AE0B37">
        <w:rPr>
          <w:sz w:val="28"/>
          <w:szCs w:val="28"/>
        </w:rPr>
        <w:t>1 00000 Региональный проект «Финансовая поддержка семей при рождении детей»</w:t>
      </w:r>
      <w:r w:rsidRPr="00AE0B37">
        <w:rPr>
          <w:sz w:val="28"/>
          <w:szCs w:val="28"/>
        </w:rPr>
        <w:t>;</w:t>
      </w:r>
    </w:p>
    <w:p w:rsidR="00866794" w:rsidRPr="00AE0B37" w:rsidRDefault="00866794" w:rsidP="00866794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«53 4 00 00000 Подпрограмма «Развитие мер социальной поддержки граждан» после  слов  «по  следующим  основным  мероприятиям» дополнить словами «, региональным проектам»;</w:t>
      </w:r>
    </w:p>
    <w:p w:rsidR="00F44CFF" w:rsidRPr="00AE0B37" w:rsidRDefault="00F44CFF" w:rsidP="00F44CFF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после целевой статьи «53 4 17 00000 Организация предоставления мер социальной поддержки в соответствии с </w:t>
      </w:r>
      <w:hyperlink r:id="rId9" w:history="1">
        <w:r w:rsidRPr="00AE0B37">
          <w:rPr>
            <w:sz w:val="28"/>
            <w:szCs w:val="28"/>
          </w:rPr>
          <w:t>Указом</w:t>
        </w:r>
      </w:hyperlink>
      <w:r w:rsidRPr="00AE0B37">
        <w:rPr>
          <w:sz w:val="28"/>
          <w:szCs w:val="28"/>
        </w:rPr>
        <w:t xml:space="preserve"> Главы Республики Адыгея от 31 августа 2017 г. </w:t>
      </w:r>
      <w:r w:rsidR="00F30E16" w:rsidRPr="00AE0B37">
        <w:rPr>
          <w:sz w:val="28"/>
          <w:szCs w:val="28"/>
        </w:rPr>
        <w:t>№</w:t>
      </w:r>
      <w:r w:rsidRPr="00AE0B37">
        <w:rPr>
          <w:sz w:val="28"/>
          <w:szCs w:val="28"/>
        </w:rPr>
        <w:t xml:space="preserve"> 133 </w:t>
      </w:r>
      <w:r w:rsidR="00F30E16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О Порядке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жилого помещения и (или) жилого дома</w:t>
      </w:r>
      <w:proofErr w:type="gramEnd"/>
      <w:r w:rsidRPr="00AE0B37">
        <w:rPr>
          <w:sz w:val="28"/>
          <w:szCs w:val="28"/>
        </w:rPr>
        <w:t>, превышает размер установленного для соответствующего муниципального образования предельного (максимального) индекса изменения размера вносимой гражданами платы за коммунальные услуги</w:t>
      </w:r>
      <w:r w:rsidR="00F30E16" w:rsidRPr="00AE0B37">
        <w:rPr>
          <w:sz w:val="28"/>
          <w:szCs w:val="28"/>
        </w:rPr>
        <w:t>»</w:t>
      </w:r>
      <w:r w:rsidR="005B3E3F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5B3E3F" w:rsidRPr="00AE0B37" w:rsidRDefault="005B3E3F" w:rsidP="005B3E3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«53 4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5 00000 Региональный проект «Обеспечение медицинских  организаций  системы здравоохранения квалифицированными кадрами»;</w:t>
      </w:r>
    </w:p>
    <w:p w:rsidR="005B3E3F" w:rsidRPr="00AE0B37" w:rsidRDefault="00084C92" w:rsidP="00084C92">
      <w:pPr>
        <w:pStyle w:val="af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5 «Государственная программа Республики Адыгея «Обеспечение доступным и комфортным жильем и коммунальными услугами» на 2014 - 2021 годы</w:t>
      </w:r>
      <w:r w:rsidR="00C45E63" w:rsidRPr="00AE0B37">
        <w:rPr>
          <w:sz w:val="28"/>
          <w:szCs w:val="28"/>
        </w:rPr>
        <w:t>:</w:t>
      </w:r>
    </w:p>
    <w:p w:rsidR="00CB565C" w:rsidRPr="00AE0B37" w:rsidRDefault="00CB565C" w:rsidP="00CB565C">
      <w:pPr>
        <w:pStyle w:val="af0"/>
        <w:numPr>
          <w:ilvl w:val="2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«55 4 00 00000 Подпрограмма «Создание условий для обеспечения граждан доступным жильем и качественными услугами жилищно-коммунального хозяйства» после  слов  «по  следующим  основным  мероприятиям» дополнить словами «, региональным проектам»;</w:t>
      </w:r>
    </w:p>
    <w:p w:rsidR="004E4F2C" w:rsidRPr="00AE0B37" w:rsidRDefault="005F26B0" w:rsidP="004E4F2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«55 4 05 00000 Обеспечение устойчивого сокращения непригодного для проживания жилищного фонда</w:t>
      </w:r>
      <w:r w:rsidR="004E4F2C" w:rsidRPr="00AE0B37">
        <w:rPr>
          <w:sz w:val="28"/>
          <w:szCs w:val="28"/>
        </w:rPr>
        <w:t>» дополнить нов</w:t>
      </w:r>
      <w:r w:rsidR="00452BF7" w:rsidRPr="00AE0B37">
        <w:rPr>
          <w:sz w:val="28"/>
          <w:szCs w:val="28"/>
        </w:rPr>
        <w:t>ыми</w:t>
      </w:r>
      <w:r w:rsidR="004E4F2C" w:rsidRPr="00AE0B37">
        <w:rPr>
          <w:sz w:val="28"/>
          <w:szCs w:val="28"/>
        </w:rPr>
        <w:t xml:space="preserve"> целев</w:t>
      </w:r>
      <w:r w:rsidR="00452BF7" w:rsidRPr="00AE0B37">
        <w:rPr>
          <w:sz w:val="28"/>
          <w:szCs w:val="28"/>
        </w:rPr>
        <w:t>ыми</w:t>
      </w:r>
      <w:r w:rsidR="004E4F2C" w:rsidRPr="00AE0B37">
        <w:rPr>
          <w:sz w:val="28"/>
          <w:szCs w:val="28"/>
        </w:rPr>
        <w:t xml:space="preserve"> стать</w:t>
      </w:r>
      <w:r w:rsidR="00452BF7" w:rsidRPr="00AE0B37">
        <w:rPr>
          <w:sz w:val="28"/>
          <w:szCs w:val="28"/>
        </w:rPr>
        <w:t>ями</w:t>
      </w:r>
      <w:r w:rsidR="004E4F2C" w:rsidRPr="00AE0B37">
        <w:rPr>
          <w:sz w:val="28"/>
          <w:szCs w:val="28"/>
        </w:rPr>
        <w:t xml:space="preserve"> следующего содержания:</w:t>
      </w:r>
    </w:p>
    <w:p w:rsidR="005F26B0" w:rsidRPr="00AE0B37" w:rsidRDefault="00952D93" w:rsidP="00952D93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628DC" w:rsidRPr="00AE0B37">
        <w:rPr>
          <w:sz w:val="28"/>
          <w:szCs w:val="28"/>
        </w:rPr>
        <w:t xml:space="preserve">55 4 </w:t>
      </w:r>
      <w:r w:rsidR="006628DC" w:rsidRPr="00AE0B37">
        <w:rPr>
          <w:sz w:val="28"/>
          <w:szCs w:val="28"/>
          <w:lang w:val="en-US"/>
        </w:rPr>
        <w:t>F</w:t>
      </w:r>
      <w:r w:rsidR="006628DC" w:rsidRPr="00AE0B37">
        <w:rPr>
          <w:sz w:val="28"/>
          <w:szCs w:val="28"/>
        </w:rPr>
        <w:t>3 00000</w:t>
      </w:r>
      <w:r w:rsidRPr="00AE0B37">
        <w:rPr>
          <w:sz w:val="28"/>
          <w:szCs w:val="28"/>
        </w:rPr>
        <w:t xml:space="preserve"> Региональный проект «Обеспечение устойчивого сокращения непригодного для проживания жилищного фонда»;</w:t>
      </w:r>
    </w:p>
    <w:p w:rsidR="00CB565C" w:rsidRPr="00AE0B37" w:rsidRDefault="006628DC" w:rsidP="004E4F2C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55 4 </w:t>
      </w:r>
      <w:r w:rsidRPr="00AE0B37">
        <w:rPr>
          <w:sz w:val="28"/>
          <w:szCs w:val="28"/>
          <w:lang w:val="en-US"/>
        </w:rPr>
        <w:t>G</w:t>
      </w:r>
      <w:r w:rsidRPr="00AE0B37">
        <w:rPr>
          <w:sz w:val="28"/>
          <w:szCs w:val="28"/>
        </w:rPr>
        <w:t>5 00000</w:t>
      </w:r>
      <w:r w:rsidR="00952D93" w:rsidRPr="00AE0B37">
        <w:rPr>
          <w:sz w:val="28"/>
          <w:szCs w:val="28"/>
        </w:rPr>
        <w:t xml:space="preserve"> Региональный проект «Чистая вода»;</w:t>
      </w:r>
    </w:p>
    <w:p w:rsidR="00CB565C" w:rsidRPr="00AE0B37" w:rsidRDefault="00674840" w:rsidP="00674840">
      <w:pPr>
        <w:pStyle w:val="af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в пункте 6 «Государственная программа Республики Адыгея «Содействие занятости населения» на 2014 - 2021 годы»</w:t>
      </w:r>
      <w:r w:rsidR="005C5A77" w:rsidRPr="00AE0B37">
        <w:rPr>
          <w:sz w:val="28"/>
          <w:szCs w:val="28"/>
        </w:rPr>
        <w:t>:</w:t>
      </w:r>
    </w:p>
    <w:p w:rsidR="005C5A77" w:rsidRPr="00AE0B37" w:rsidRDefault="005C5A77" w:rsidP="005C5A77">
      <w:pPr>
        <w:pStyle w:val="af0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</w:t>
      </w:r>
      <w:r w:rsidR="006542F6" w:rsidRPr="00AE0B37">
        <w:rPr>
          <w:sz w:val="28"/>
          <w:szCs w:val="28"/>
        </w:rPr>
        <w:t xml:space="preserve"> «56 1 00 00000 Подпрограмма «Активная политика занятости населения и социальная поддержка безработных граждан»</w:t>
      </w:r>
    </w:p>
    <w:p w:rsidR="004228C9" w:rsidRPr="00AE0B37" w:rsidRDefault="004228C9" w:rsidP="004228C9">
      <w:pPr>
        <w:tabs>
          <w:tab w:val="left" w:pos="1134"/>
        </w:tabs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 слов  «по  следующим  основным  мероприятиям» дополнить словами «, региональным проектам»;</w:t>
      </w:r>
    </w:p>
    <w:p w:rsidR="000E35BB" w:rsidRPr="00AE0B37" w:rsidRDefault="004228C9" w:rsidP="00D91BD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</w:t>
      </w:r>
      <w:r w:rsidR="000E35BB" w:rsidRPr="00AE0B37">
        <w:rPr>
          <w:sz w:val="28"/>
          <w:szCs w:val="28"/>
        </w:rPr>
        <w:t xml:space="preserve">и </w:t>
      </w:r>
      <w:r w:rsidR="005044F1" w:rsidRPr="00AE0B37">
        <w:rPr>
          <w:sz w:val="28"/>
          <w:szCs w:val="28"/>
        </w:rPr>
        <w:t>«</w:t>
      </w:r>
      <w:r w:rsidR="000E35BB" w:rsidRPr="00AE0B37">
        <w:rPr>
          <w:sz w:val="28"/>
          <w:szCs w:val="28"/>
        </w:rPr>
        <w:t>56 1 01 00000 Реализация мероприятий в области занятости населения</w:t>
      </w:r>
      <w:r w:rsidR="005044F1" w:rsidRPr="00AE0B37">
        <w:rPr>
          <w:sz w:val="28"/>
          <w:szCs w:val="28"/>
        </w:rPr>
        <w:t>» дополнить новой целевой статьей следующего содержания:</w:t>
      </w:r>
    </w:p>
    <w:p w:rsidR="00D91BDD" w:rsidRPr="00AE0B37" w:rsidRDefault="00D91BDD" w:rsidP="00821981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5147D8" w:rsidRPr="00AE0B37">
        <w:rPr>
          <w:sz w:val="28"/>
          <w:szCs w:val="28"/>
        </w:rPr>
        <w:t xml:space="preserve">56 1 </w:t>
      </w:r>
      <w:r w:rsidR="005147D8" w:rsidRPr="00AE0B37">
        <w:rPr>
          <w:sz w:val="28"/>
          <w:szCs w:val="28"/>
          <w:lang w:val="en-US"/>
        </w:rPr>
        <w:t>P</w:t>
      </w:r>
      <w:r w:rsidR="005147D8" w:rsidRPr="00AE0B37">
        <w:rPr>
          <w:sz w:val="28"/>
          <w:szCs w:val="28"/>
        </w:rPr>
        <w:t>3 00000</w:t>
      </w:r>
      <w:r w:rsidR="00821981" w:rsidRPr="00AE0B37">
        <w:rPr>
          <w:sz w:val="28"/>
          <w:szCs w:val="28"/>
        </w:rPr>
        <w:t xml:space="preserve">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поколение»;</w:t>
      </w:r>
    </w:p>
    <w:p w:rsidR="009C734F" w:rsidRPr="00AE0B37" w:rsidRDefault="004A74B2" w:rsidP="009C734F">
      <w:pPr>
        <w:pStyle w:val="af0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пункте </w:t>
      </w:r>
      <w:r w:rsidR="00D22E0E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 «</w:t>
      </w:r>
      <w:r w:rsidR="00D22E0E" w:rsidRPr="00AE0B37">
        <w:rPr>
          <w:sz w:val="28"/>
          <w:szCs w:val="28"/>
        </w:rPr>
        <w:t xml:space="preserve">Государственная программа Республики Адыгея </w:t>
      </w:r>
      <w:r w:rsidR="001406B0" w:rsidRPr="00AE0B37">
        <w:rPr>
          <w:sz w:val="28"/>
          <w:szCs w:val="28"/>
        </w:rPr>
        <w:t>«</w:t>
      </w:r>
      <w:r w:rsidR="00D22E0E" w:rsidRPr="00AE0B37">
        <w:rPr>
          <w:sz w:val="28"/>
          <w:szCs w:val="28"/>
        </w:rPr>
        <w:t>Охрана окружающей среды, воспроизводство и использование природных ресурсов</w:t>
      </w:r>
      <w:r w:rsidR="001406B0" w:rsidRPr="00AE0B37">
        <w:rPr>
          <w:sz w:val="28"/>
          <w:szCs w:val="28"/>
        </w:rPr>
        <w:t>»</w:t>
      </w:r>
      <w:r w:rsidR="00D22E0E" w:rsidRPr="00AE0B37">
        <w:rPr>
          <w:sz w:val="28"/>
          <w:szCs w:val="28"/>
        </w:rPr>
        <w:t xml:space="preserve"> на 2014 - 2021 годы</w:t>
      </w:r>
      <w:r w:rsidR="00CC19DB" w:rsidRPr="00AE0B37">
        <w:rPr>
          <w:sz w:val="28"/>
          <w:szCs w:val="28"/>
        </w:rPr>
        <w:t>»</w:t>
      </w:r>
      <w:r w:rsidR="007D1F1B" w:rsidRPr="00AE0B37">
        <w:rPr>
          <w:sz w:val="28"/>
          <w:szCs w:val="28"/>
        </w:rPr>
        <w:t>:</w:t>
      </w:r>
    </w:p>
    <w:p w:rsidR="001406B0" w:rsidRPr="00AE0B37" w:rsidRDefault="001406B0" w:rsidP="007D1F1B">
      <w:pPr>
        <w:pStyle w:val="af0"/>
        <w:numPr>
          <w:ilvl w:val="2"/>
          <w:numId w:val="2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</w:t>
      </w:r>
      <w:r w:rsidR="00316737" w:rsidRPr="00AE0B37">
        <w:rPr>
          <w:sz w:val="28"/>
          <w:szCs w:val="28"/>
        </w:rPr>
        <w:t xml:space="preserve">«57 1 0Г 00000 Строительство защитной дамбы на реке Лабе в районе села Вольного </w:t>
      </w:r>
      <w:proofErr w:type="spellStart"/>
      <w:r w:rsidR="00316737" w:rsidRPr="00AE0B37">
        <w:rPr>
          <w:sz w:val="28"/>
          <w:szCs w:val="28"/>
        </w:rPr>
        <w:t>Кошехабльского</w:t>
      </w:r>
      <w:proofErr w:type="spellEnd"/>
      <w:r w:rsidR="00316737" w:rsidRPr="00AE0B37">
        <w:rPr>
          <w:sz w:val="28"/>
          <w:szCs w:val="28"/>
        </w:rPr>
        <w:t xml:space="preserve"> района» дополнить новой целевой статьей следующего содержания:</w:t>
      </w:r>
    </w:p>
    <w:p w:rsidR="001E0C5D" w:rsidRPr="00AE0B37" w:rsidRDefault="001406B0" w:rsidP="001406B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«57 1 0Д 00000 Реконструкция защитной дамбы на реке Фарс в аулах </w:t>
      </w:r>
      <w:proofErr w:type="spellStart"/>
      <w:r w:rsidRPr="00AE0B37">
        <w:rPr>
          <w:sz w:val="28"/>
          <w:szCs w:val="28"/>
        </w:rPr>
        <w:t>Пшичо</w:t>
      </w:r>
      <w:proofErr w:type="spellEnd"/>
      <w:r w:rsidRPr="00AE0B37">
        <w:rPr>
          <w:sz w:val="28"/>
          <w:szCs w:val="28"/>
        </w:rPr>
        <w:t xml:space="preserve">, </w:t>
      </w:r>
      <w:proofErr w:type="spellStart"/>
      <w:r w:rsidRPr="00AE0B37">
        <w:rPr>
          <w:sz w:val="28"/>
          <w:szCs w:val="28"/>
        </w:rPr>
        <w:t>Кабехабль</w:t>
      </w:r>
      <w:proofErr w:type="spellEnd"/>
      <w:r w:rsidRPr="00AE0B37">
        <w:rPr>
          <w:sz w:val="28"/>
          <w:szCs w:val="28"/>
        </w:rPr>
        <w:t xml:space="preserve">, </w:t>
      </w:r>
      <w:proofErr w:type="spellStart"/>
      <w:r w:rsidRPr="00AE0B37">
        <w:rPr>
          <w:sz w:val="28"/>
          <w:szCs w:val="28"/>
        </w:rPr>
        <w:t>Хатажукай</w:t>
      </w:r>
      <w:proofErr w:type="spellEnd"/>
      <w:r w:rsidRPr="00AE0B37">
        <w:rPr>
          <w:sz w:val="28"/>
          <w:szCs w:val="28"/>
        </w:rPr>
        <w:t xml:space="preserve"> Шовгеновского района Республики Адыгея</w:t>
      </w:r>
      <w:r w:rsidR="00E93D49" w:rsidRPr="00AE0B37">
        <w:rPr>
          <w:sz w:val="28"/>
          <w:szCs w:val="28"/>
        </w:rPr>
        <w:t>»</w:t>
      </w:r>
      <w:r w:rsidR="00A93AF3" w:rsidRPr="00AE0B37">
        <w:rPr>
          <w:sz w:val="28"/>
          <w:szCs w:val="28"/>
        </w:rPr>
        <w:t>;</w:t>
      </w:r>
    </w:p>
    <w:p w:rsidR="009C734F" w:rsidRPr="00AE0B37" w:rsidRDefault="002B0C46" w:rsidP="00AE3D5E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</w:t>
      </w:r>
      <w:r w:rsidR="00AE3D5E" w:rsidRPr="00AE0B37">
        <w:rPr>
          <w:sz w:val="28"/>
          <w:szCs w:val="28"/>
        </w:rPr>
        <w:t xml:space="preserve">57 5 00 00000 Подпрограмма </w:t>
      </w:r>
      <w:r w:rsidRPr="00AE0B37">
        <w:rPr>
          <w:sz w:val="28"/>
          <w:szCs w:val="28"/>
        </w:rPr>
        <w:t>«</w:t>
      </w:r>
      <w:r w:rsidR="00AE3D5E" w:rsidRPr="00AE0B37">
        <w:rPr>
          <w:sz w:val="28"/>
          <w:szCs w:val="28"/>
        </w:rPr>
        <w:t>Обеспечение использования, охраны, защиты и воспроизводства лесов</w:t>
      </w:r>
      <w:r w:rsidRPr="00AE0B37">
        <w:rPr>
          <w:sz w:val="28"/>
          <w:szCs w:val="28"/>
        </w:rPr>
        <w:t xml:space="preserve">» после  слов  «по  следующим  основным  мероприятиям» дополнить словами «, региональным проектам»; </w:t>
      </w:r>
    </w:p>
    <w:p w:rsidR="00122122" w:rsidRPr="00AE0B37" w:rsidRDefault="00631A90" w:rsidP="00320CF6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</w:t>
      </w:r>
      <w:r w:rsidR="00BE340A" w:rsidRPr="00AE0B37">
        <w:rPr>
          <w:sz w:val="28"/>
          <w:szCs w:val="28"/>
        </w:rPr>
        <w:t xml:space="preserve"> целевой статьи  «</w:t>
      </w:r>
      <w:r w:rsidR="00122122" w:rsidRPr="00AE0B37">
        <w:rPr>
          <w:sz w:val="28"/>
          <w:szCs w:val="28"/>
        </w:rPr>
        <w:t>57 5 05 00000 Укрепление материально-технической базы Управления лесами Республики Адыгея</w:t>
      </w:r>
      <w:r w:rsidR="003C05E1" w:rsidRPr="00AE0B37">
        <w:rPr>
          <w:sz w:val="28"/>
          <w:szCs w:val="28"/>
        </w:rPr>
        <w:t>»</w:t>
      </w:r>
      <w:r w:rsidRPr="00AE0B37">
        <w:rPr>
          <w:sz w:val="28"/>
          <w:szCs w:val="28"/>
        </w:rPr>
        <w:t xml:space="preserve"> дополнить </w:t>
      </w:r>
      <w:r w:rsidR="00EA7B57" w:rsidRPr="00AE0B37">
        <w:rPr>
          <w:sz w:val="28"/>
          <w:szCs w:val="28"/>
        </w:rPr>
        <w:t>новой целевой статьей следующего содержания:</w:t>
      </w:r>
    </w:p>
    <w:p w:rsidR="00EA7B57" w:rsidRPr="00AE0B37" w:rsidRDefault="00EB00D2" w:rsidP="00EA7B5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color w:val="000000"/>
          <w:sz w:val="28"/>
          <w:szCs w:val="28"/>
        </w:rPr>
        <w:t>«</w:t>
      </w:r>
      <w:r w:rsidR="00EA7B57" w:rsidRPr="00AE0B37">
        <w:rPr>
          <w:color w:val="000000"/>
          <w:sz w:val="28"/>
          <w:szCs w:val="28"/>
        </w:rPr>
        <w:t xml:space="preserve">57 5 </w:t>
      </w:r>
      <w:r w:rsidR="00EA7B57" w:rsidRPr="00AE0B37">
        <w:rPr>
          <w:color w:val="000000"/>
          <w:sz w:val="28"/>
          <w:szCs w:val="28"/>
          <w:lang w:val="en-US"/>
        </w:rPr>
        <w:t>GA</w:t>
      </w:r>
      <w:r w:rsidR="00EA7B57" w:rsidRPr="00AE0B37">
        <w:rPr>
          <w:color w:val="000000"/>
          <w:sz w:val="28"/>
          <w:szCs w:val="28"/>
        </w:rPr>
        <w:t xml:space="preserve"> 00000 Региональный проект «Сохранение лесов»</w:t>
      </w:r>
      <w:r w:rsidR="00CB1825" w:rsidRPr="00AE0B37">
        <w:rPr>
          <w:color w:val="000000"/>
          <w:sz w:val="28"/>
          <w:szCs w:val="28"/>
        </w:rPr>
        <w:t>;</w:t>
      </w:r>
    </w:p>
    <w:p w:rsidR="000C0F86" w:rsidRPr="00AE0B37" w:rsidRDefault="000C0F86" w:rsidP="000C0F86">
      <w:pPr>
        <w:pStyle w:val="af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9 «Государственная программа Республики Адыгея «Развитие культуры» на 2014 - 2021 годы:</w:t>
      </w:r>
    </w:p>
    <w:p w:rsidR="00FB475A" w:rsidRPr="00AE0B37" w:rsidRDefault="00D25CB8" w:rsidP="00FB475A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 «59 1 00 00000 Подпрограмма «Развитие культуры, искусства, художественного образования и архивного дела» </w:t>
      </w:r>
      <w:r w:rsidR="00FB475A" w:rsidRPr="00AE0B37">
        <w:rPr>
          <w:sz w:val="28"/>
          <w:szCs w:val="28"/>
        </w:rPr>
        <w:t xml:space="preserve">после  слов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 «по 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следующим  </w:t>
      </w:r>
      <w:r w:rsidR="00072874" w:rsidRPr="00AE0B37">
        <w:rPr>
          <w:sz w:val="28"/>
          <w:szCs w:val="28"/>
        </w:rPr>
        <w:t xml:space="preserve">  </w:t>
      </w:r>
      <w:r w:rsidR="00FB475A" w:rsidRPr="00AE0B37">
        <w:rPr>
          <w:sz w:val="28"/>
          <w:szCs w:val="28"/>
        </w:rPr>
        <w:t xml:space="preserve">основным </w:t>
      </w:r>
      <w:r w:rsidR="00072874" w:rsidRPr="00AE0B37">
        <w:rPr>
          <w:sz w:val="28"/>
          <w:szCs w:val="28"/>
        </w:rPr>
        <w:t xml:space="preserve"> </w:t>
      </w:r>
      <w:r w:rsidR="00FB475A" w:rsidRPr="00AE0B37">
        <w:rPr>
          <w:sz w:val="28"/>
          <w:szCs w:val="28"/>
        </w:rPr>
        <w:t xml:space="preserve"> мероприятиям» </w:t>
      </w:r>
      <w:r w:rsidR="00072874" w:rsidRPr="00AE0B37">
        <w:rPr>
          <w:sz w:val="28"/>
          <w:szCs w:val="28"/>
        </w:rPr>
        <w:t xml:space="preserve">   </w:t>
      </w:r>
      <w:r w:rsidR="00FB475A" w:rsidRPr="00AE0B37">
        <w:rPr>
          <w:sz w:val="28"/>
          <w:szCs w:val="28"/>
        </w:rPr>
        <w:t xml:space="preserve">дополнить </w:t>
      </w:r>
      <w:r w:rsidR="00072874" w:rsidRPr="00AE0B37">
        <w:rPr>
          <w:sz w:val="28"/>
          <w:szCs w:val="28"/>
        </w:rPr>
        <w:t xml:space="preserve">       </w:t>
      </w:r>
      <w:r w:rsidR="00FB475A" w:rsidRPr="00AE0B37">
        <w:rPr>
          <w:sz w:val="28"/>
          <w:szCs w:val="28"/>
        </w:rPr>
        <w:t xml:space="preserve">словами «, региональным проектам»; </w:t>
      </w:r>
    </w:p>
    <w:p w:rsidR="00DE273D" w:rsidRPr="00AE0B37" w:rsidRDefault="00DE273D" w:rsidP="00DE273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  «59 1 15 00000 Сохранение объекта культурного наследия федерального значения «Монумент «Дружба» в городе Майкопе» дополнить новыми целевыми статьями следующего содержания:</w:t>
      </w:r>
    </w:p>
    <w:p w:rsidR="00FB475A" w:rsidRPr="00AE0B37" w:rsidRDefault="007119C4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EB00D2" w:rsidRPr="00AE0B37">
        <w:rPr>
          <w:sz w:val="28"/>
          <w:szCs w:val="28"/>
        </w:rPr>
        <w:t>«</w:t>
      </w:r>
      <w:r w:rsidR="00DE273D" w:rsidRPr="00AE0B37">
        <w:rPr>
          <w:sz w:val="28"/>
          <w:szCs w:val="28"/>
        </w:rPr>
        <w:t xml:space="preserve">59 1 </w:t>
      </w:r>
      <w:r w:rsidR="00DE273D" w:rsidRPr="00AE0B37">
        <w:rPr>
          <w:sz w:val="28"/>
          <w:szCs w:val="28"/>
          <w:lang w:val="en-US"/>
        </w:rPr>
        <w:t>A</w:t>
      </w:r>
      <w:r w:rsidR="00DE273D" w:rsidRPr="00AE0B37">
        <w:rPr>
          <w:sz w:val="28"/>
          <w:szCs w:val="28"/>
        </w:rPr>
        <w:t>1 00000 Региональный проект «Культурная среда»;</w:t>
      </w:r>
    </w:p>
    <w:p w:rsidR="00DE273D" w:rsidRPr="00AE0B37" w:rsidRDefault="00DE273D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59 1 </w:t>
      </w:r>
      <w:r w:rsidRPr="00AE0B37">
        <w:rPr>
          <w:sz w:val="28"/>
          <w:szCs w:val="28"/>
          <w:lang w:val="en-US"/>
        </w:rPr>
        <w:t>A</w:t>
      </w:r>
      <w:r w:rsidRPr="00AE0B37">
        <w:rPr>
          <w:sz w:val="28"/>
          <w:szCs w:val="28"/>
        </w:rPr>
        <w:t>2 00000 Региональный проект «Творческие люди»;</w:t>
      </w:r>
    </w:p>
    <w:p w:rsidR="00DE273D" w:rsidRPr="00AE0B37" w:rsidRDefault="00DE273D" w:rsidP="00DE273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59 1 </w:t>
      </w:r>
      <w:r w:rsidRPr="00AE0B37">
        <w:rPr>
          <w:sz w:val="28"/>
          <w:szCs w:val="28"/>
          <w:lang w:val="en-US"/>
        </w:rPr>
        <w:t>A</w:t>
      </w:r>
      <w:r w:rsidRPr="00AE0B37">
        <w:rPr>
          <w:sz w:val="28"/>
          <w:szCs w:val="28"/>
        </w:rPr>
        <w:t>3 00000 Региональный проект «Цифровая культура»</w:t>
      </w:r>
      <w:r w:rsidR="00072874" w:rsidRPr="00AE0B37">
        <w:rPr>
          <w:sz w:val="28"/>
          <w:szCs w:val="28"/>
        </w:rPr>
        <w:t>;</w:t>
      </w:r>
    </w:p>
    <w:p w:rsidR="00471C6B" w:rsidRPr="00AE0B37" w:rsidRDefault="00471C6B" w:rsidP="00471C6B">
      <w:pPr>
        <w:pStyle w:val="af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C47E29" w:rsidRPr="00AE0B37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2014 - 2021 годы»</w:t>
      </w:r>
      <w:r w:rsidRPr="00AE0B37">
        <w:rPr>
          <w:sz w:val="28"/>
          <w:szCs w:val="28"/>
        </w:rPr>
        <w:t>:</w:t>
      </w:r>
    </w:p>
    <w:p w:rsidR="00F57E4C" w:rsidRPr="00AE0B37" w:rsidRDefault="00F57E4C" w:rsidP="00F57E4C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</w:t>
      </w:r>
      <w:r w:rsidR="00471C6B" w:rsidRPr="00AE0B37">
        <w:rPr>
          <w:sz w:val="28"/>
          <w:szCs w:val="28"/>
        </w:rPr>
        <w:t xml:space="preserve">5Г 1 00 00000 Подпрограмма </w:t>
      </w:r>
      <w:r w:rsidRPr="00AE0B37">
        <w:rPr>
          <w:sz w:val="28"/>
          <w:szCs w:val="28"/>
        </w:rPr>
        <w:t>«</w:t>
      </w:r>
      <w:r w:rsidR="00471C6B" w:rsidRPr="00AE0B37">
        <w:rPr>
          <w:sz w:val="28"/>
          <w:szCs w:val="28"/>
        </w:rPr>
        <w:t>Развитие физической культуры и массового спорта</w:t>
      </w:r>
      <w:r w:rsidRPr="00AE0B37">
        <w:rPr>
          <w:sz w:val="28"/>
          <w:szCs w:val="28"/>
        </w:rPr>
        <w:t xml:space="preserve">» после  слов   «по   следующим    основным   мероприятиям»    дополнить   словами «, региональным проектам»; </w:t>
      </w:r>
    </w:p>
    <w:p w:rsidR="002C27A3" w:rsidRPr="00AE0B37" w:rsidRDefault="002C27A3" w:rsidP="002C27A3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>после целевой статьи  «5Г 1 10 00000 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</w:t>
      </w:r>
      <w:proofErr w:type="gramEnd"/>
      <w:r w:rsidRPr="00AE0B37">
        <w:rPr>
          <w:sz w:val="28"/>
          <w:szCs w:val="28"/>
        </w:rPr>
        <w:t>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инвалидов» дополнить новой целевой  статьей следующего содержания:</w:t>
      </w:r>
    </w:p>
    <w:p w:rsidR="002C27A3" w:rsidRPr="00AE0B37" w:rsidRDefault="00A22321" w:rsidP="00A22321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«5Г 1 </w:t>
      </w:r>
      <w:r w:rsidRPr="00AE0B37">
        <w:rPr>
          <w:sz w:val="28"/>
          <w:szCs w:val="28"/>
          <w:lang w:val="en-US"/>
        </w:rPr>
        <w:t>P</w:t>
      </w:r>
      <w:r w:rsidRPr="00AE0B37">
        <w:rPr>
          <w:sz w:val="28"/>
          <w:szCs w:val="28"/>
        </w:rPr>
        <w:t>5 00000 Региональный проект «Создание для всех категорий и групп населения условий для занятий физической культурой</w:t>
      </w:r>
      <w:r w:rsidRPr="00AE0B37">
        <w:rPr>
          <w:b/>
          <w:sz w:val="28"/>
          <w:szCs w:val="28"/>
        </w:rPr>
        <w:t xml:space="preserve"> </w:t>
      </w:r>
      <w:r w:rsidRPr="00AE0B37">
        <w:rPr>
          <w:sz w:val="28"/>
          <w:szCs w:val="28"/>
        </w:rPr>
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жизни)»;</w:t>
      </w:r>
    </w:p>
    <w:p w:rsidR="00072874" w:rsidRPr="00AE0B37" w:rsidRDefault="00AD2FF0" w:rsidP="00AD2FF0">
      <w:pPr>
        <w:pStyle w:val="af0"/>
        <w:numPr>
          <w:ilvl w:val="2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«5Г 2 00 00000 Подпрограмма «Развитие спорта высших достижений и системы подготовки спортивного резерва»</w:t>
      </w:r>
      <w:r w:rsidR="00625C68" w:rsidRPr="00AE0B37">
        <w:rPr>
          <w:sz w:val="28"/>
          <w:szCs w:val="28"/>
        </w:rPr>
        <w:t xml:space="preserve"> после  слов   «по   следующим    основным   мероприятиям»    дополнить   словами «, региональным проектам»;</w:t>
      </w:r>
    </w:p>
    <w:p w:rsidR="000B4DCD" w:rsidRPr="00AE0B37" w:rsidRDefault="000B4DCD" w:rsidP="000B4DCD">
      <w:pPr>
        <w:pStyle w:val="af0"/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 «5Г 2 09 00000 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спорту»</w:t>
      </w:r>
      <w:r w:rsidR="00AB5CA2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CA1CAE" w:rsidRPr="00AE0B37" w:rsidRDefault="000F3A16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color w:val="000000"/>
          <w:sz w:val="28"/>
          <w:szCs w:val="28"/>
        </w:rPr>
        <w:t>«5Г 2 P5 00000</w:t>
      </w:r>
      <w:r w:rsidRPr="00AE0B37">
        <w:rPr>
          <w:sz w:val="28"/>
          <w:szCs w:val="28"/>
        </w:rPr>
        <w:t xml:space="preserve"> Региональный проект «Создание для всех категорий и групп населения условий для занятий физической культурой</w:t>
      </w:r>
      <w:r w:rsidRPr="00AE0B37">
        <w:rPr>
          <w:b/>
          <w:sz w:val="28"/>
          <w:szCs w:val="28"/>
        </w:rPr>
        <w:t xml:space="preserve"> </w:t>
      </w:r>
      <w:r w:rsidRPr="00AE0B37">
        <w:rPr>
          <w:sz w:val="28"/>
          <w:szCs w:val="28"/>
        </w:rPr>
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жизни)»;</w:t>
      </w:r>
    </w:p>
    <w:p w:rsidR="000F3A16" w:rsidRPr="00AE0B37" w:rsidRDefault="00762F8D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 в пункте 12 «Государственная программа Республики Адыгея «Развитие экономики» на 2017 - 2021 годы»:</w:t>
      </w:r>
    </w:p>
    <w:p w:rsidR="00704479" w:rsidRPr="00AE0B37" w:rsidRDefault="00642413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2.9.1.</w:t>
      </w:r>
      <w:r w:rsidR="0041737F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 xml:space="preserve"> </w:t>
      </w:r>
      <w:r w:rsidR="00491BC6" w:rsidRPr="00AE0B37">
        <w:rPr>
          <w:sz w:val="28"/>
          <w:szCs w:val="28"/>
        </w:rPr>
        <w:t xml:space="preserve">в тексте целевой статьи </w:t>
      </w:r>
      <w:r w:rsidRPr="00AE0B37">
        <w:rPr>
          <w:sz w:val="28"/>
          <w:szCs w:val="28"/>
        </w:rPr>
        <w:t xml:space="preserve"> </w:t>
      </w:r>
      <w:r w:rsidR="0041737F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 xml:space="preserve">5Е 2 00 00000 Подпрограмма </w:t>
      </w:r>
      <w:r w:rsidR="00491BC6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Развитие малого и среднего предпринимательства</w:t>
      </w:r>
      <w:r w:rsidR="0041737F" w:rsidRPr="00AE0B37">
        <w:rPr>
          <w:sz w:val="28"/>
          <w:szCs w:val="28"/>
        </w:rPr>
        <w:t>»</w:t>
      </w:r>
      <w:r w:rsidR="00704479" w:rsidRPr="00AE0B37">
        <w:rPr>
          <w:sz w:val="28"/>
          <w:szCs w:val="28"/>
        </w:rPr>
        <w:t xml:space="preserve"> после  слов   «по   следующим    основным   мероприятиям»    дополнить   словами «, региональным проектам»;</w:t>
      </w:r>
    </w:p>
    <w:p w:rsidR="00071622" w:rsidRPr="00AE0B37" w:rsidRDefault="00071622" w:rsidP="000716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2.9.2. после целевой статьи «5Е 2 05 00000 Развитие экспортной деятельности субъектов малого и среднего предпринимательства» дополнить новыми целевыми статьями следующего содержания:</w:t>
      </w:r>
    </w:p>
    <w:p w:rsidR="00071622" w:rsidRPr="00AE0B37" w:rsidRDefault="00EB00D2" w:rsidP="000716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071622" w:rsidRPr="00AE0B37">
        <w:rPr>
          <w:sz w:val="28"/>
          <w:szCs w:val="28"/>
        </w:rPr>
        <w:t xml:space="preserve">5Е 2 </w:t>
      </w:r>
      <w:r w:rsidR="00071622" w:rsidRPr="00AE0B37">
        <w:rPr>
          <w:sz w:val="28"/>
          <w:szCs w:val="28"/>
          <w:lang w:val="en-US"/>
        </w:rPr>
        <w:t>I</w:t>
      </w:r>
      <w:r w:rsidR="00071622" w:rsidRPr="00AE0B37">
        <w:rPr>
          <w:sz w:val="28"/>
          <w:szCs w:val="28"/>
        </w:rPr>
        <w:t>4 00000</w:t>
      </w:r>
      <w:r w:rsidR="00047926" w:rsidRPr="00AE0B37">
        <w:rPr>
          <w:sz w:val="28"/>
          <w:szCs w:val="28"/>
        </w:rPr>
        <w:t xml:space="preserve"> Региональный проект </w:t>
      </w:r>
      <w:r w:rsidR="00B6051C" w:rsidRPr="00AE0B37">
        <w:rPr>
          <w:sz w:val="28"/>
          <w:szCs w:val="28"/>
        </w:rPr>
        <w:t>«</w:t>
      </w:r>
      <w:r w:rsidR="00047926" w:rsidRPr="00AE0B37">
        <w:rPr>
          <w:sz w:val="28"/>
          <w:szCs w:val="28"/>
        </w:rPr>
        <w:t>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</w:t>
      </w:r>
      <w:r w:rsidR="00B6051C" w:rsidRPr="00AE0B37">
        <w:rPr>
          <w:sz w:val="28"/>
          <w:szCs w:val="28"/>
        </w:rPr>
        <w:t>»;</w:t>
      </w:r>
    </w:p>
    <w:p w:rsidR="00071622" w:rsidRPr="00AE0B37" w:rsidRDefault="007C2079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5Е 2 </w:t>
      </w:r>
      <w:r w:rsidRPr="00AE0B37">
        <w:rPr>
          <w:sz w:val="28"/>
          <w:szCs w:val="28"/>
          <w:lang w:val="en-US"/>
        </w:rPr>
        <w:t>I</w:t>
      </w:r>
      <w:r w:rsidRPr="00AE0B37">
        <w:rPr>
          <w:sz w:val="28"/>
          <w:szCs w:val="28"/>
        </w:rPr>
        <w:t>5 00000</w:t>
      </w:r>
      <w:r w:rsidR="00047926" w:rsidRPr="00AE0B37">
        <w:rPr>
          <w:sz w:val="28"/>
          <w:szCs w:val="28"/>
        </w:rPr>
        <w:t xml:space="preserve"> Региональный проект «Акселерация субъектов малого и среднего предпринимательства»</w:t>
      </w:r>
      <w:r w:rsidR="00ED2957" w:rsidRPr="00AE0B37">
        <w:rPr>
          <w:sz w:val="28"/>
          <w:szCs w:val="28"/>
        </w:rPr>
        <w:t>;</w:t>
      </w:r>
    </w:p>
    <w:p w:rsidR="00920ECC" w:rsidRPr="00AE0B37" w:rsidRDefault="00920ECC" w:rsidP="00537B91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5Е 2 </w:t>
      </w:r>
      <w:r w:rsidRPr="00AE0B37">
        <w:rPr>
          <w:sz w:val="28"/>
          <w:szCs w:val="28"/>
          <w:lang w:val="en-US"/>
        </w:rPr>
        <w:t>I</w:t>
      </w:r>
      <w:r w:rsidRPr="00AE0B37">
        <w:rPr>
          <w:sz w:val="28"/>
          <w:szCs w:val="28"/>
        </w:rPr>
        <w:t>8 00000</w:t>
      </w:r>
      <w:r w:rsidR="00047926" w:rsidRPr="00AE0B37">
        <w:rPr>
          <w:sz w:val="28"/>
          <w:szCs w:val="28"/>
        </w:rPr>
        <w:t xml:space="preserve"> Региональный проект «Популяризация предпринимательства»;</w:t>
      </w:r>
    </w:p>
    <w:p w:rsidR="00920ECC" w:rsidRPr="00AE0B37" w:rsidRDefault="00920ECC" w:rsidP="005F2086">
      <w:pPr>
        <w:pStyle w:val="af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в пункте  14 </w:t>
      </w:r>
      <w:r w:rsidR="000A4CA0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Государственная программа Республики Адыгея «Развитие транспортной системы» на 2014 - 2021 годы»</w:t>
      </w:r>
      <w:r w:rsidR="00E67851" w:rsidRPr="00AE0B37">
        <w:rPr>
          <w:sz w:val="28"/>
          <w:szCs w:val="28"/>
        </w:rPr>
        <w:t>:</w:t>
      </w:r>
    </w:p>
    <w:p w:rsidR="00E67851" w:rsidRPr="00AE0B37" w:rsidRDefault="00E67851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</w:t>
      </w:r>
      <w:r w:rsidR="00653FC2" w:rsidRPr="00AE0B37">
        <w:rPr>
          <w:sz w:val="28"/>
          <w:szCs w:val="28"/>
        </w:rPr>
        <w:t xml:space="preserve">целевой статьи «5Л 1 00 00000 Подпрограмма «Развитие дорожного хозяйства Республики Адыгея» </w:t>
      </w:r>
      <w:r w:rsidR="005B7CEF" w:rsidRPr="00AE0B37">
        <w:rPr>
          <w:sz w:val="28"/>
          <w:szCs w:val="28"/>
        </w:rPr>
        <w:t>после  слов   «по   следующим    основным   мероприятиям»    дополнить   словами «, региональным проектам»;</w:t>
      </w:r>
    </w:p>
    <w:p w:rsidR="00C61991" w:rsidRPr="00AE0B37" w:rsidRDefault="00372A27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целевой статьи</w:t>
      </w:r>
      <w:r w:rsidR="00C61991" w:rsidRPr="00AE0B37">
        <w:rPr>
          <w:sz w:val="28"/>
          <w:szCs w:val="28"/>
        </w:rPr>
        <w:t xml:space="preserve"> «5Л 1 02 00000 Повышение уровня транспортно-эксплуатационного состояния сети автомобильных дорог» дополнить новой целевой статьей следующего содержания:</w:t>
      </w:r>
    </w:p>
    <w:p w:rsidR="00C61991" w:rsidRPr="00AE0B37" w:rsidRDefault="00EB00D2" w:rsidP="00731E1E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C61991" w:rsidRPr="00AE0B37">
        <w:rPr>
          <w:sz w:val="28"/>
          <w:szCs w:val="28"/>
        </w:rPr>
        <w:t xml:space="preserve">5Л 1 </w:t>
      </w:r>
      <w:r w:rsidR="00C61991" w:rsidRPr="00AE0B37">
        <w:rPr>
          <w:sz w:val="28"/>
          <w:szCs w:val="28"/>
          <w:lang w:val="en-US"/>
        </w:rPr>
        <w:t>R</w:t>
      </w:r>
      <w:r w:rsidR="00C61991" w:rsidRPr="00AE0B37">
        <w:rPr>
          <w:sz w:val="28"/>
          <w:szCs w:val="28"/>
        </w:rPr>
        <w:t>1 00000</w:t>
      </w:r>
      <w:r w:rsidR="00731E1E" w:rsidRPr="00AE0B37">
        <w:rPr>
          <w:sz w:val="28"/>
          <w:szCs w:val="28"/>
        </w:rPr>
        <w:t xml:space="preserve"> Региональная программа дорожной деятельности федерального проекта «Дорожная сеть»;</w:t>
      </w:r>
    </w:p>
    <w:p w:rsidR="00372A27" w:rsidRPr="00AE0B37" w:rsidRDefault="007C1EFF" w:rsidP="005F2086">
      <w:pPr>
        <w:pStyle w:val="af0"/>
        <w:numPr>
          <w:ilvl w:val="1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2013 - 2021 годы»</w:t>
      </w:r>
      <w:r w:rsidR="000A6071" w:rsidRPr="00AE0B37">
        <w:rPr>
          <w:sz w:val="28"/>
          <w:szCs w:val="28"/>
        </w:rPr>
        <w:t>:</w:t>
      </w:r>
    </w:p>
    <w:p w:rsidR="00D65E74" w:rsidRPr="00AE0B37" w:rsidRDefault="00D65E74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«5П 6 00 00000 Подпрограмма «Развитие мелиорации земель сельскохозяйственного назначения» после  слов   «по   следующим основным   мероприятиям» дополнить   словами «, региональным проектам»;</w:t>
      </w:r>
    </w:p>
    <w:p w:rsidR="00D7005C" w:rsidRPr="00AE0B37" w:rsidRDefault="008B1162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400C7C" w:rsidRPr="00AE0B37">
        <w:rPr>
          <w:sz w:val="28"/>
          <w:szCs w:val="28"/>
        </w:rPr>
        <w:t>«</w:t>
      </w:r>
      <w:r w:rsidR="00D7005C" w:rsidRPr="00AE0B37">
        <w:rPr>
          <w:sz w:val="28"/>
          <w:szCs w:val="28"/>
        </w:rPr>
        <w:t>5П 6 05 00000 Возмещение части затрат по оплате за электроэнергию, потребляемую насосными станциями для подачи воды на орошение и водоотведение</w:t>
      </w:r>
      <w:r w:rsidR="00400C7C" w:rsidRPr="00AE0B37">
        <w:rPr>
          <w:sz w:val="28"/>
          <w:szCs w:val="28"/>
        </w:rPr>
        <w:t>»</w:t>
      </w:r>
      <w:r w:rsidR="00C01B2F" w:rsidRPr="00AE0B37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C01B2F" w:rsidRPr="00AE0B37" w:rsidRDefault="00EB00D2" w:rsidP="00A9150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680A0C" w:rsidRPr="00AE0B37">
        <w:rPr>
          <w:sz w:val="28"/>
          <w:szCs w:val="28"/>
        </w:rPr>
        <w:t xml:space="preserve">5П 6 </w:t>
      </w:r>
      <w:r w:rsidR="00680A0C" w:rsidRPr="00AE0B37">
        <w:rPr>
          <w:sz w:val="28"/>
          <w:szCs w:val="28"/>
          <w:lang w:val="en-US"/>
        </w:rPr>
        <w:t>T</w:t>
      </w:r>
      <w:r w:rsidR="00680A0C" w:rsidRPr="00AE0B37">
        <w:rPr>
          <w:sz w:val="28"/>
          <w:szCs w:val="28"/>
        </w:rPr>
        <w:t>2 00000</w:t>
      </w:r>
      <w:r w:rsidR="003B013C" w:rsidRPr="00AE0B37">
        <w:rPr>
          <w:sz w:val="28"/>
          <w:szCs w:val="28"/>
        </w:rPr>
        <w:t xml:space="preserve"> Региональный проект «Экспорт продукции агропромышленного комплекса в Республике Адыгея»</w:t>
      </w:r>
      <w:r w:rsidR="00ED2957" w:rsidRPr="00AE0B37">
        <w:rPr>
          <w:sz w:val="28"/>
          <w:szCs w:val="28"/>
        </w:rPr>
        <w:t>;</w:t>
      </w:r>
    </w:p>
    <w:p w:rsidR="000A6071" w:rsidRPr="00AE0B37" w:rsidRDefault="00805B9F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«5П 7 00 00000 Подпрограмма «Устойчивое развитие сельских территорий на 2014 - 2017 годы и на период до 2021 года в Республике Адыгея» </w:t>
      </w:r>
      <w:r w:rsidR="00992088" w:rsidRPr="00AE0B37">
        <w:rPr>
          <w:sz w:val="28"/>
          <w:szCs w:val="28"/>
        </w:rPr>
        <w:t>после  слов   «по   следующим    основным   мероприятиям»    дополнить   словами «, региональным проектам»;</w:t>
      </w:r>
    </w:p>
    <w:p w:rsidR="00FF4F23" w:rsidRPr="00AE0B37" w:rsidRDefault="00FF4F23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</w:t>
      </w:r>
      <w:r w:rsidR="001975F3" w:rsidRPr="00AE0B37">
        <w:rPr>
          <w:sz w:val="28"/>
          <w:szCs w:val="28"/>
        </w:rPr>
        <w:t xml:space="preserve"> </w:t>
      </w:r>
      <w:r w:rsidRPr="00AE0B37">
        <w:rPr>
          <w:sz w:val="28"/>
          <w:szCs w:val="28"/>
        </w:rPr>
        <w:t>целевой статьи «5П 7 04 00000 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="00933495" w:rsidRPr="00AE0B37">
        <w:rPr>
          <w:sz w:val="28"/>
          <w:szCs w:val="28"/>
        </w:rPr>
        <w:t>»</w:t>
      </w:r>
      <w:r w:rsidR="000D0F14" w:rsidRPr="00AE0B37">
        <w:rPr>
          <w:sz w:val="28"/>
          <w:szCs w:val="28"/>
        </w:rPr>
        <w:t xml:space="preserve"> дополнить нов</w:t>
      </w:r>
      <w:r w:rsidR="008179B7" w:rsidRPr="00AE0B37">
        <w:rPr>
          <w:sz w:val="28"/>
          <w:szCs w:val="28"/>
        </w:rPr>
        <w:t>ыми</w:t>
      </w:r>
      <w:r w:rsidR="000D0F14" w:rsidRPr="00AE0B37">
        <w:rPr>
          <w:sz w:val="28"/>
          <w:szCs w:val="28"/>
        </w:rPr>
        <w:t xml:space="preserve"> целев</w:t>
      </w:r>
      <w:r w:rsidR="008179B7" w:rsidRPr="00AE0B37">
        <w:rPr>
          <w:sz w:val="28"/>
          <w:szCs w:val="28"/>
        </w:rPr>
        <w:t xml:space="preserve">ыми </w:t>
      </w:r>
      <w:r w:rsidR="000D0F14" w:rsidRPr="00AE0B37">
        <w:rPr>
          <w:sz w:val="28"/>
          <w:szCs w:val="28"/>
        </w:rPr>
        <w:t>стать</w:t>
      </w:r>
      <w:r w:rsidR="008179B7" w:rsidRPr="00AE0B37">
        <w:rPr>
          <w:sz w:val="28"/>
          <w:szCs w:val="28"/>
        </w:rPr>
        <w:t>ями</w:t>
      </w:r>
      <w:r w:rsidR="000D0F14" w:rsidRPr="00AE0B37">
        <w:rPr>
          <w:sz w:val="28"/>
          <w:szCs w:val="28"/>
        </w:rPr>
        <w:t xml:space="preserve"> следующего содержания:</w:t>
      </w:r>
    </w:p>
    <w:p w:rsidR="000D0F14" w:rsidRPr="00AE0B37" w:rsidRDefault="00A84455" w:rsidP="000D0F14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8179B7" w:rsidRPr="00AE0B37">
        <w:rPr>
          <w:sz w:val="28"/>
          <w:szCs w:val="28"/>
        </w:rPr>
        <w:t xml:space="preserve">5П 7 </w:t>
      </w:r>
      <w:r w:rsidR="008179B7" w:rsidRPr="00AE0B37">
        <w:rPr>
          <w:sz w:val="28"/>
          <w:szCs w:val="28"/>
          <w:lang w:val="en-US"/>
        </w:rPr>
        <w:t>A</w:t>
      </w:r>
      <w:r w:rsidR="008179B7" w:rsidRPr="00AE0B37">
        <w:rPr>
          <w:sz w:val="28"/>
          <w:szCs w:val="28"/>
        </w:rPr>
        <w:t>1 00000</w:t>
      </w:r>
      <w:r w:rsidR="009A499A" w:rsidRPr="00AE0B37">
        <w:rPr>
          <w:sz w:val="28"/>
          <w:szCs w:val="28"/>
        </w:rPr>
        <w:t xml:space="preserve"> Региональный проект «Культурная среда»;</w:t>
      </w:r>
    </w:p>
    <w:p w:rsidR="00762F8D" w:rsidRPr="00AE0B37" w:rsidRDefault="004C32A6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5П 7 </w:t>
      </w:r>
      <w:r w:rsidRPr="00AE0B37">
        <w:rPr>
          <w:sz w:val="28"/>
          <w:szCs w:val="28"/>
          <w:lang w:val="en-US"/>
        </w:rPr>
        <w:t>N</w:t>
      </w:r>
      <w:r w:rsidRPr="00AE0B37">
        <w:rPr>
          <w:sz w:val="28"/>
          <w:szCs w:val="28"/>
        </w:rPr>
        <w:t>1 00000</w:t>
      </w:r>
      <w:r w:rsidR="00EB00D2" w:rsidRPr="00AE0B37">
        <w:rPr>
          <w:sz w:val="28"/>
          <w:szCs w:val="28"/>
        </w:rPr>
        <w:t xml:space="preserve"> Региональный  проект «Развитие первичной медико-санитарной  помощи»;</w:t>
      </w:r>
    </w:p>
    <w:p w:rsidR="00A84455" w:rsidRPr="00AE0B37" w:rsidRDefault="00A84455" w:rsidP="000F3A1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5П 7 Р5 00000</w:t>
      </w:r>
      <w:r w:rsidR="009E4610" w:rsidRPr="00AE0B37">
        <w:rPr>
          <w:sz w:val="28"/>
          <w:szCs w:val="28"/>
        </w:rPr>
        <w:t xml:space="preserve"> 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жизни)»;</w:t>
      </w:r>
    </w:p>
    <w:p w:rsidR="004D71BA" w:rsidRPr="00AE0B37" w:rsidRDefault="005A751C" w:rsidP="005F2086">
      <w:pPr>
        <w:pStyle w:val="af0"/>
        <w:numPr>
          <w:ilvl w:val="1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16 «Государственная программа Республики Адыгея «Формирование современной городской среды» на 2018 - 2022 годы»</w:t>
      </w:r>
      <w:r w:rsidR="004D71BA" w:rsidRPr="00AE0B37">
        <w:rPr>
          <w:sz w:val="28"/>
          <w:szCs w:val="28"/>
        </w:rPr>
        <w:t>:</w:t>
      </w:r>
    </w:p>
    <w:p w:rsidR="004D71BA" w:rsidRPr="00AE0B37" w:rsidRDefault="004D71BA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тексте целевой статьи «5С 0 00 00000 Государственная программа Республики Адыгея «Формирование современной городской среды» на 2018 - 2022 годы» после слов «</w:t>
      </w:r>
      <w:r w:rsidR="00A41307" w:rsidRPr="00AE0B37">
        <w:rPr>
          <w:sz w:val="28"/>
          <w:szCs w:val="28"/>
        </w:rPr>
        <w:t xml:space="preserve">по </w:t>
      </w:r>
      <w:r w:rsidRPr="00AE0B37">
        <w:rPr>
          <w:sz w:val="28"/>
          <w:szCs w:val="28"/>
        </w:rPr>
        <w:t>следующим основным   мероприятиям  государственной   программы»   дополнить   словами                  «, региональным проектам»;</w:t>
      </w:r>
    </w:p>
    <w:p w:rsidR="008A1765" w:rsidRPr="00AE0B37" w:rsidRDefault="008A1765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целевой статьи  «5С 0 04 00000 Реализация мероприятий по благоустройству городских парков» дополнить новыми целевыми статьями следующего содержания:</w:t>
      </w:r>
    </w:p>
    <w:p w:rsidR="008A1765" w:rsidRPr="00AE0B37" w:rsidRDefault="008A389E" w:rsidP="008A38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«5С 0 06 00000 Реализация мероприятий по благоустройству территории городских округов с численностью населения свыше 150 тысяч человек;</w:t>
      </w:r>
    </w:p>
    <w:p w:rsidR="004D71BA" w:rsidRPr="00AE0B37" w:rsidRDefault="003F60F2" w:rsidP="008A389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>5С 0 08 00000</w:t>
      </w:r>
      <w:r w:rsidRPr="00AE0B37">
        <w:rPr>
          <w:color w:val="000000"/>
          <w:sz w:val="28"/>
          <w:szCs w:val="28"/>
        </w:rPr>
        <w:t xml:space="preserve"> Благоустройство  территорий – обустройство  детских игровых  (спортивных)  площадок</w:t>
      </w:r>
      <w:r w:rsidR="004D71BA" w:rsidRPr="00AE0B37">
        <w:rPr>
          <w:color w:val="000000"/>
          <w:sz w:val="28"/>
          <w:szCs w:val="28"/>
        </w:rPr>
        <w:t>;</w:t>
      </w:r>
    </w:p>
    <w:p w:rsidR="008A389E" w:rsidRPr="00AE0B37" w:rsidRDefault="004D71BA" w:rsidP="00143D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>5С 0 F2 00000</w:t>
      </w:r>
      <w:r w:rsidR="00952D93" w:rsidRPr="00AE0B37">
        <w:rPr>
          <w:sz w:val="28"/>
          <w:szCs w:val="28"/>
        </w:rPr>
        <w:t xml:space="preserve"> Региональный проект «Формирование комфортной городской среды»</w:t>
      </w:r>
      <w:r w:rsidR="003F60F2" w:rsidRPr="00AE0B37">
        <w:rPr>
          <w:color w:val="000000"/>
          <w:sz w:val="28"/>
          <w:szCs w:val="28"/>
        </w:rPr>
        <w:t>;</w:t>
      </w:r>
    </w:p>
    <w:p w:rsidR="00D25A56" w:rsidRPr="00AE0B37" w:rsidRDefault="00D25A56" w:rsidP="000D6C88">
      <w:pPr>
        <w:jc w:val="right"/>
        <w:rPr>
          <w:rStyle w:val="40"/>
          <w:szCs w:val="28"/>
        </w:rPr>
      </w:pPr>
    </w:p>
    <w:p w:rsidR="00D25A56" w:rsidRPr="00AE0B37" w:rsidRDefault="00DA2687" w:rsidP="005F2086">
      <w:pPr>
        <w:pStyle w:val="af0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rStyle w:val="40"/>
          <w:szCs w:val="28"/>
        </w:rPr>
      </w:pPr>
      <w:r w:rsidRPr="00AE0B37">
        <w:rPr>
          <w:rStyle w:val="40"/>
          <w:szCs w:val="28"/>
        </w:rPr>
        <w:t xml:space="preserve">дополнить новым пунктом </w:t>
      </w:r>
      <w:r w:rsidR="00FE3869" w:rsidRPr="00AE0B37">
        <w:rPr>
          <w:rStyle w:val="40"/>
          <w:szCs w:val="28"/>
        </w:rPr>
        <w:t>16</w:t>
      </w:r>
      <w:r w:rsidRPr="00AE0B37">
        <w:rPr>
          <w:rStyle w:val="40"/>
          <w:szCs w:val="28"/>
        </w:rPr>
        <w:t>.1 следующего содержания</w:t>
      </w:r>
      <w:r w:rsidR="006B4055" w:rsidRPr="00AE0B37">
        <w:rPr>
          <w:rStyle w:val="40"/>
          <w:szCs w:val="28"/>
        </w:rPr>
        <w:t>:</w:t>
      </w:r>
    </w:p>
    <w:p w:rsidR="00DA2687" w:rsidRPr="00AE0B37" w:rsidRDefault="00DA2687" w:rsidP="00DA2687">
      <w:pPr>
        <w:pStyle w:val="af0"/>
        <w:ind w:left="1430"/>
        <w:jc w:val="both"/>
        <w:rPr>
          <w:rStyle w:val="40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rStyle w:val="40"/>
          <w:szCs w:val="28"/>
        </w:rPr>
        <w:t>«</w:t>
      </w:r>
      <w:r w:rsidR="00FE3869" w:rsidRPr="00AE0B37">
        <w:rPr>
          <w:rStyle w:val="40"/>
          <w:szCs w:val="28"/>
        </w:rPr>
        <w:t>16</w:t>
      </w:r>
      <w:r w:rsidRPr="00AE0B37">
        <w:rPr>
          <w:rStyle w:val="40"/>
          <w:szCs w:val="28"/>
        </w:rPr>
        <w:t xml:space="preserve">.1.  </w:t>
      </w:r>
      <w:r w:rsidRPr="00AE0B37">
        <w:rPr>
          <w:sz w:val="28"/>
          <w:szCs w:val="28"/>
        </w:rPr>
        <w:t xml:space="preserve">Государственная программа Республики Адыгея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 xml:space="preserve">«Повышение уровня финансовой грамотности населения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в Республике Адыгея  на 2019 - 2023 годы»</w:t>
      </w:r>
    </w:p>
    <w:p w:rsidR="00DA2687" w:rsidRPr="00AE0B37" w:rsidRDefault="00DA2687" w:rsidP="00DA2687">
      <w:pPr>
        <w:ind w:firstLine="567"/>
        <w:jc w:val="center"/>
        <w:rPr>
          <w:sz w:val="28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Целевые статьи </w:t>
      </w:r>
      <w:hyperlink r:id="rId10" w:history="1">
        <w:r w:rsidRPr="00AE0B37">
          <w:rPr>
            <w:sz w:val="28"/>
            <w:szCs w:val="28"/>
          </w:rPr>
          <w:t>государственной программы</w:t>
        </w:r>
      </w:hyperlink>
      <w:r w:rsidRPr="00AE0B37">
        <w:rPr>
          <w:sz w:val="28"/>
          <w:szCs w:val="28"/>
        </w:rPr>
        <w:t xml:space="preserve"> Республики Адыгея «Повышение уровня финансовой грамотности населения в Республике Адыгея  на 2019 - 2023 годы</w:t>
      </w:r>
      <w:r w:rsidR="002F1EBA" w:rsidRPr="00AE0B37">
        <w:rPr>
          <w:sz w:val="28"/>
          <w:szCs w:val="28"/>
        </w:rPr>
        <w:t xml:space="preserve">» </w:t>
      </w:r>
      <w:r w:rsidRPr="00AE0B37">
        <w:rPr>
          <w:sz w:val="28"/>
          <w:szCs w:val="28"/>
        </w:rPr>
        <w:t xml:space="preserve"> включают:</w:t>
      </w:r>
    </w:p>
    <w:p w:rsidR="00DA2687" w:rsidRPr="00AE0B37" w:rsidRDefault="00DA2687" w:rsidP="00DA26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5У 0 00 00000 Государственная программа Республики Адыгея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 xml:space="preserve">«Повышение уровня финансовой грамотности населения 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B37">
        <w:rPr>
          <w:sz w:val="28"/>
          <w:szCs w:val="28"/>
        </w:rPr>
        <w:t>в Республике Адыгея  на 2019 - 2023 годы</w:t>
      </w:r>
      <w:r w:rsidR="002F1EBA" w:rsidRPr="00AE0B37">
        <w:rPr>
          <w:sz w:val="28"/>
          <w:szCs w:val="28"/>
        </w:rPr>
        <w:t>»</w:t>
      </w:r>
    </w:p>
    <w:p w:rsidR="00DA2687" w:rsidRPr="00AE0B37" w:rsidRDefault="00DA2687" w:rsidP="00DA26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687" w:rsidRPr="00AE0B37" w:rsidRDefault="00DA2687" w:rsidP="00DA2687">
      <w:pPr>
        <w:ind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1" w:history="1">
        <w:r w:rsidRPr="00AE0B37">
          <w:rPr>
            <w:sz w:val="28"/>
            <w:szCs w:val="28"/>
          </w:rPr>
          <w:t>государственной программы</w:t>
        </w:r>
      </w:hyperlink>
      <w:r w:rsidRPr="00AE0B37">
        <w:rPr>
          <w:sz w:val="28"/>
          <w:szCs w:val="28"/>
        </w:rPr>
        <w:t xml:space="preserve"> Республики Адыгея «Повышение уровня финансовой грамотности населения в Республике Адыгея</w:t>
      </w:r>
      <w:r w:rsidR="002F1EBA" w:rsidRPr="00AE0B37">
        <w:rPr>
          <w:sz w:val="28"/>
          <w:szCs w:val="28"/>
        </w:rPr>
        <w:t xml:space="preserve"> на 2019 - 2023 годы</w:t>
      </w:r>
      <w:r w:rsidRPr="00AE0B37">
        <w:rPr>
          <w:sz w:val="28"/>
          <w:szCs w:val="28"/>
        </w:rPr>
        <w:t xml:space="preserve">», разработанной в соответствии с </w:t>
      </w:r>
      <w:hyperlink r:id="rId12" w:history="1">
        <w:r w:rsidRPr="00AE0B37">
          <w:rPr>
            <w:sz w:val="28"/>
            <w:szCs w:val="28"/>
          </w:rPr>
          <w:t>перечнем</w:t>
        </w:r>
      </w:hyperlink>
      <w:r w:rsidRPr="00AE0B37">
        <w:rPr>
          <w:sz w:val="28"/>
          <w:szCs w:val="28"/>
        </w:rPr>
        <w:t xml:space="preserve"> государственных программ Республики Адыгея, утвержденным </w:t>
      </w:r>
      <w:hyperlink r:id="rId13" w:history="1">
        <w:r w:rsidRPr="00AE0B37">
          <w:rPr>
            <w:sz w:val="28"/>
            <w:szCs w:val="28"/>
          </w:rPr>
          <w:t>распоряжением</w:t>
        </w:r>
      </w:hyperlink>
      <w:r w:rsidRPr="00AE0B37">
        <w:rPr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основным мероприятиям государственной программы:</w:t>
      </w:r>
      <w:proofErr w:type="gramEnd"/>
    </w:p>
    <w:p w:rsidR="00DA2687" w:rsidRPr="00AE0B37" w:rsidRDefault="002F1EBA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01 00000</w:t>
      </w:r>
      <w:r w:rsidR="00956CF5" w:rsidRPr="00AE0B37">
        <w:rPr>
          <w:sz w:val="28"/>
          <w:szCs w:val="28"/>
        </w:rPr>
        <w:t xml:space="preserve"> Создание институционального и кадрового потенциала  в  Республике Адыгея в  области повышения финансовой грамотности населения;</w:t>
      </w:r>
    </w:p>
    <w:p w:rsidR="00956CF5" w:rsidRPr="00AE0B37" w:rsidRDefault="00956CF5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02 00000</w:t>
      </w:r>
      <w:r w:rsidR="000F1BF5" w:rsidRPr="00AE0B37">
        <w:rPr>
          <w:sz w:val="28"/>
          <w:szCs w:val="28"/>
        </w:rPr>
        <w:t xml:space="preserve"> 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информации;</w:t>
      </w:r>
    </w:p>
    <w:p w:rsidR="000F1BF5" w:rsidRPr="00AE0B37" w:rsidRDefault="000F1BF5" w:rsidP="00956CF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5У  0 03 00000 Проведение региональных исследований в сфере повышения финансовой  грамотности, защиты прав потребителей и финансового образования</w:t>
      </w:r>
      <w:proofErr w:type="gramStart"/>
      <w:r w:rsidRPr="00AE0B37">
        <w:rPr>
          <w:sz w:val="28"/>
          <w:szCs w:val="28"/>
        </w:rPr>
        <w:t>.»</w:t>
      </w:r>
      <w:r w:rsidR="0070482C" w:rsidRPr="00AE0B37">
        <w:rPr>
          <w:sz w:val="28"/>
          <w:szCs w:val="28"/>
        </w:rPr>
        <w:t>;</w:t>
      </w:r>
      <w:proofErr w:type="gramEnd"/>
    </w:p>
    <w:p w:rsidR="00034F08" w:rsidRPr="00AE0B37" w:rsidRDefault="00034F08" w:rsidP="00956CF5">
      <w:pPr>
        <w:ind w:firstLine="567"/>
        <w:jc w:val="both"/>
        <w:rPr>
          <w:sz w:val="28"/>
          <w:szCs w:val="28"/>
        </w:rPr>
      </w:pPr>
    </w:p>
    <w:p w:rsidR="003025E2" w:rsidRPr="00AE0B37" w:rsidRDefault="00D370AA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3926A2" w:rsidRPr="00AE0B37">
        <w:rPr>
          <w:sz w:val="28"/>
          <w:szCs w:val="28"/>
        </w:rPr>
        <w:t xml:space="preserve">в пункте </w:t>
      </w:r>
      <w:r w:rsidRPr="00AE0B37">
        <w:rPr>
          <w:sz w:val="28"/>
          <w:szCs w:val="28"/>
        </w:rPr>
        <w:t>17 «</w:t>
      </w:r>
      <w:r w:rsidR="003926A2" w:rsidRPr="00AE0B37">
        <w:rPr>
          <w:sz w:val="28"/>
          <w:szCs w:val="28"/>
        </w:rPr>
        <w:t xml:space="preserve">Государственная программа Республики Адыгея </w:t>
      </w:r>
      <w:r w:rsidRPr="00AE0B37">
        <w:rPr>
          <w:sz w:val="28"/>
          <w:szCs w:val="28"/>
        </w:rPr>
        <w:t>«</w:t>
      </w:r>
      <w:r w:rsidR="003926A2" w:rsidRPr="00AE0B37">
        <w:rPr>
          <w:sz w:val="28"/>
          <w:szCs w:val="28"/>
        </w:rPr>
        <w:t>Управление государственными финансами</w:t>
      </w:r>
      <w:r w:rsidRPr="00AE0B37">
        <w:rPr>
          <w:sz w:val="28"/>
          <w:szCs w:val="28"/>
        </w:rPr>
        <w:t>»</w:t>
      </w:r>
      <w:r w:rsidR="003926A2" w:rsidRPr="00AE0B37">
        <w:rPr>
          <w:sz w:val="28"/>
          <w:szCs w:val="28"/>
        </w:rPr>
        <w:t xml:space="preserve"> на 2014 - 2021 годы</w:t>
      </w:r>
      <w:r w:rsidRPr="00AE0B37">
        <w:rPr>
          <w:sz w:val="28"/>
          <w:szCs w:val="28"/>
        </w:rPr>
        <w:t xml:space="preserve">» </w:t>
      </w:r>
      <w:r w:rsidR="003926A2" w:rsidRPr="00AE0B37">
        <w:rPr>
          <w:sz w:val="28"/>
          <w:szCs w:val="28"/>
        </w:rPr>
        <w:t xml:space="preserve"> пос</w:t>
      </w:r>
      <w:r w:rsidRPr="00AE0B37">
        <w:rPr>
          <w:sz w:val="28"/>
          <w:szCs w:val="28"/>
        </w:rPr>
        <w:t>ле</w:t>
      </w:r>
      <w:r w:rsidR="003025E2" w:rsidRPr="00AE0B37">
        <w:rPr>
          <w:sz w:val="28"/>
          <w:szCs w:val="28"/>
        </w:rPr>
        <w:t xml:space="preserve"> целевой статьи «5Ф 4 05 00000 Частичная компенсация расходов на повышение оплаты труда работников бюджетной сферы» дополнить новой целевой статьей следующего содержания:</w:t>
      </w:r>
    </w:p>
    <w:p w:rsidR="003025E2" w:rsidRPr="00AE0B37" w:rsidRDefault="003025E2" w:rsidP="003025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«5Ф 4 06 00000 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значения»;</w:t>
      </w:r>
    </w:p>
    <w:p w:rsidR="00B872BA" w:rsidRPr="00AE0B37" w:rsidRDefault="00B872BA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18 «Государственная программа Республики Адыгея «Укрепление межнациональных отношений и патриотическое воспитание» на 2014 - 2021 годы»</w:t>
      </w:r>
      <w:r w:rsidR="0077727C" w:rsidRPr="00AE0B37">
        <w:rPr>
          <w:sz w:val="28"/>
          <w:szCs w:val="28"/>
        </w:rPr>
        <w:t>:</w:t>
      </w:r>
    </w:p>
    <w:p w:rsidR="001975F3" w:rsidRPr="00AE0B37" w:rsidRDefault="0077727C" w:rsidP="005F2086">
      <w:pPr>
        <w:pStyle w:val="af0"/>
        <w:numPr>
          <w:ilvl w:val="2"/>
          <w:numId w:val="3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в тексте целевой статьи </w:t>
      </w:r>
      <w:r w:rsidR="001975F3" w:rsidRPr="00AE0B37">
        <w:rPr>
          <w:sz w:val="28"/>
          <w:szCs w:val="28"/>
        </w:rPr>
        <w:t>«5Ю 4 00 00000 Подпрограмма «Поддержка и развитие средств массовой информации и книгоиздания, обеспечение информирования населения Республики Адыгея о деятельности Главы Республики Адыгея, Кабинета Министров Республики Адыгея, Государственного Совета - Хасэ Республики Адыгея» после  слов   «по   следующим  основным мероприятиям» дополнить   словами «, региональным проектам»;</w:t>
      </w:r>
    </w:p>
    <w:p w:rsidR="00FB6F21" w:rsidRPr="00AE0B37" w:rsidRDefault="001975F3" w:rsidP="005F2086">
      <w:pPr>
        <w:pStyle w:val="af0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целевой статьи </w:t>
      </w:r>
      <w:r w:rsidR="00FB6F21" w:rsidRPr="00AE0B37">
        <w:rPr>
          <w:sz w:val="28"/>
          <w:szCs w:val="28"/>
        </w:rPr>
        <w:t>«5Ю 4 04 00000 Укрепление материально-технической базы государственных бюджетных учреждений, подведомственных Комитету Республики Адыгея по делам национальностей, связям с соотечественниками и средствам массовой информации» дополнить нов</w:t>
      </w:r>
      <w:r w:rsidR="00F42291" w:rsidRPr="00AE0B37">
        <w:rPr>
          <w:sz w:val="28"/>
          <w:szCs w:val="28"/>
        </w:rPr>
        <w:t>ой</w:t>
      </w:r>
      <w:r w:rsidR="00FB6F21" w:rsidRPr="00AE0B37">
        <w:rPr>
          <w:sz w:val="28"/>
          <w:szCs w:val="28"/>
        </w:rPr>
        <w:t xml:space="preserve"> целев</w:t>
      </w:r>
      <w:r w:rsidR="00F42291" w:rsidRPr="00AE0B37">
        <w:rPr>
          <w:sz w:val="28"/>
          <w:szCs w:val="28"/>
        </w:rPr>
        <w:t>ой</w:t>
      </w:r>
      <w:r w:rsidR="00FB6F21" w:rsidRPr="00AE0B37">
        <w:rPr>
          <w:sz w:val="28"/>
          <w:szCs w:val="28"/>
        </w:rPr>
        <w:t xml:space="preserve"> стать</w:t>
      </w:r>
      <w:r w:rsidR="00F42291" w:rsidRPr="00AE0B37">
        <w:rPr>
          <w:sz w:val="28"/>
          <w:szCs w:val="28"/>
        </w:rPr>
        <w:t xml:space="preserve">ей </w:t>
      </w:r>
      <w:r w:rsidR="00FB6F21" w:rsidRPr="00AE0B37">
        <w:rPr>
          <w:sz w:val="28"/>
          <w:szCs w:val="28"/>
        </w:rPr>
        <w:t>следующего содержания:</w:t>
      </w:r>
    </w:p>
    <w:p w:rsidR="00FB6F21" w:rsidRPr="00AE0B37" w:rsidRDefault="007814BA" w:rsidP="007814BA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</w:t>
      </w:r>
      <w:r w:rsidR="00F42291" w:rsidRPr="00AE0B37">
        <w:rPr>
          <w:sz w:val="28"/>
          <w:szCs w:val="28"/>
        </w:rPr>
        <w:t>5Ю 4 Р</w:t>
      </w:r>
      <w:proofErr w:type="gramStart"/>
      <w:r w:rsidR="00F42291" w:rsidRPr="00AE0B37">
        <w:rPr>
          <w:sz w:val="28"/>
          <w:szCs w:val="28"/>
        </w:rPr>
        <w:t>1</w:t>
      </w:r>
      <w:proofErr w:type="gramEnd"/>
      <w:r w:rsidR="00F42291" w:rsidRPr="00AE0B37">
        <w:rPr>
          <w:sz w:val="28"/>
          <w:szCs w:val="28"/>
        </w:rPr>
        <w:t xml:space="preserve"> 00000</w:t>
      </w:r>
      <w:r w:rsidRPr="00AE0B37">
        <w:rPr>
          <w:sz w:val="28"/>
          <w:szCs w:val="28"/>
        </w:rPr>
        <w:t xml:space="preserve"> Региональный проект «Финансовая поддержка семей при рождении детей»;</w:t>
      </w:r>
    </w:p>
    <w:p w:rsidR="00BA536C" w:rsidRPr="00AE0B37" w:rsidRDefault="00E30317" w:rsidP="005F2086">
      <w:pPr>
        <w:pStyle w:val="af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в пункте 20 «</w:t>
      </w:r>
      <w:proofErr w:type="spellStart"/>
      <w:r w:rsidRPr="00AE0B37">
        <w:rPr>
          <w:sz w:val="28"/>
          <w:szCs w:val="28"/>
        </w:rPr>
        <w:t>Непрограммные</w:t>
      </w:r>
      <w:proofErr w:type="spellEnd"/>
      <w:r w:rsidRPr="00AE0B37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2618F7" w:rsidRPr="00AE0B37">
        <w:rPr>
          <w:sz w:val="28"/>
          <w:szCs w:val="28"/>
        </w:rPr>
        <w:t xml:space="preserve"> в целевой статье «73 1 00 00000 Реализация государственных функций в области социальной политики» после направления расходов </w:t>
      </w:r>
      <w:r w:rsidR="00BA536C" w:rsidRPr="00AE0B37">
        <w:rPr>
          <w:sz w:val="28"/>
          <w:szCs w:val="28"/>
        </w:rPr>
        <w:t>«50930 Финансовое обеспечение организации обязательного медицинского страхования на территориях субъектов Российской Федерации» дополнить новым направлением расходов следующего содержания:</w:t>
      </w:r>
    </w:p>
    <w:p w:rsidR="009B2A3A" w:rsidRPr="00AE0B37" w:rsidRDefault="009B2A3A" w:rsidP="009B2A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«50931 Финансовое обеспечение организации обязательного медицинского страхования на территориях субъектов Российской Федерации (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расходов медицинских организаций  на оплату  врачей и среднего медицинского персонала)</w:t>
      </w:r>
    </w:p>
    <w:p w:rsidR="009B2A3A" w:rsidRPr="00AE0B37" w:rsidRDefault="009B2A3A" w:rsidP="009B2A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E0B37">
        <w:rPr>
          <w:sz w:val="28"/>
          <w:szCs w:val="28"/>
        </w:rPr>
        <w:t xml:space="preserve">По данному направлению расходов отражаются средства нормированного страхового запаса Территориального фонда обязательного  медицинского страхования Республики Адыгея на </w:t>
      </w:r>
      <w:proofErr w:type="spellStart"/>
      <w:r w:rsidRPr="00AE0B37">
        <w:rPr>
          <w:sz w:val="28"/>
          <w:szCs w:val="28"/>
        </w:rPr>
        <w:t>софинансирование</w:t>
      </w:r>
      <w:proofErr w:type="spellEnd"/>
      <w:r w:rsidRPr="00AE0B37">
        <w:rPr>
          <w:sz w:val="28"/>
          <w:szCs w:val="28"/>
        </w:rPr>
        <w:t xml:space="preserve"> расходов медицинских организаций </w:t>
      </w:r>
      <w:r w:rsidR="00B8512E" w:rsidRPr="00AE0B37">
        <w:rPr>
          <w:sz w:val="28"/>
          <w:szCs w:val="28"/>
        </w:rPr>
        <w:t xml:space="preserve">на оплату труда врачей и среднего медицинского персонала, предоставляемые Территориальным  фондом обязательного медицинского страхования Республики  Адыгея </w:t>
      </w:r>
      <w:r w:rsidR="00CB65C7" w:rsidRPr="00AE0B37">
        <w:rPr>
          <w:sz w:val="28"/>
          <w:szCs w:val="28"/>
        </w:rPr>
        <w:t>медицинским организациям государственной системы здравоохранения, оказывающим первичную медико-санитарную помощь в соответствии с Территориальной программой обязательного медицинского страхования Республики Адыгея.</w:t>
      </w:r>
      <w:proofErr w:type="gramEnd"/>
    </w:p>
    <w:p w:rsidR="007E6814" w:rsidRPr="00AE0B37" w:rsidRDefault="007E6814" w:rsidP="0009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5F208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. </w:t>
      </w:r>
      <w:r w:rsidR="0061663E" w:rsidRPr="00AE0B37">
        <w:rPr>
          <w:sz w:val="28"/>
          <w:szCs w:val="28"/>
        </w:rPr>
        <w:t xml:space="preserve">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61663E" w:rsidRPr="00AE0B37">
        <w:rPr>
          <w:sz w:val="28"/>
          <w:szCs w:val="28"/>
        </w:rPr>
        <w:t>непрограммными</w:t>
      </w:r>
      <w:proofErr w:type="spellEnd"/>
      <w:r w:rsidR="0061663E" w:rsidRPr="00AE0B37">
        <w:rPr>
          <w:sz w:val="28"/>
          <w:szCs w:val="28"/>
        </w:rPr>
        <w:t xml:space="preserve"> направлениями расходов»</w:t>
      </w:r>
      <w:r w:rsidRPr="00AE0B37">
        <w:rPr>
          <w:sz w:val="28"/>
          <w:szCs w:val="28"/>
        </w:rPr>
        <w:t>:</w:t>
      </w:r>
    </w:p>
    <w:p w:rsidR="00092C2B" w:rsidRPr="00AE0B37" w:rsidRDefault="007E6814" w:rsidP="0009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5F208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>.1.</w:t>
      </w:r>
      <w:r w:rsidR="00092C2B" w:rsidRPr="00AE0B37">
        <w:rPr>
          <w:sz w:val="28"/>
          <w:szCs w:val="28"/>
        </w:rPr>
        <w:t xml:space="preserve"> после направления расходов «60370 Субсидии местным бюджетам на разработку проектно-сметной документации, приобретение (модернизацию) и установку технических средств»  дополнить новым направлением расходов следующего содержания:</w:t>
      </w:r>
    </w:p>
    <w:p w:rsidR="00A639E7" w:rsidRPr="00AE0B37" w:rsidRDefault="00092C2B" w:rsidP="003F1F25">
      <w:pPr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«60450 </w:t>
      </w:r>
      <w:r w:rsidR="003F1F25" w:rsidRPr="00AE0B37">
        <w:rPr>
          <w:sz w:val="28"/>
          <w:szCs w:val="28"/>
        </w:rPr>
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</w:r>
    </w:p>
    <w:p w:rsidR="00A639E7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человек.</w:t>
      </w:r>
    </w:p>
    <w:p w:rsidR="00A639E7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 классификации доходов бюджетов.</w:t>
      </w:r>
    </w:p>
    <w:p w:rsidR="00D25A56" w:rsidRPr="00AE0B37" w:rsidRDefault="00A639E7" w:rsidP="00A639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AE0B37">
        <w:rPr>
          <w:sz w:val="28"/>
          <w:szCs w:val="28"/>
        </w:rPr>
        <w:t>.</w:t>
      </w:r>
      <w:r w:rsidR="007E6814" w:rsidRPr="00AE0B37">
        <w:rPr>
          <w:sz w:val="28"/>
          <w:szCs w:val="28"/>
        </w:rPr>
        <w:t>;</w:t>
      </w:r>
      <w:proofErr w:type="gramEnd"/>
    </w:p>
    <w:p w:rsidR="007E6814" w:rsidRPr="00AE0B37" w:rsidRDefault="007E6814" w:rsidP="007E68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2.</w:t>
      </w:r>
      <w:r w:rsidR="00B75791" w:rsidRPr="00AE0B37">
        <w:rPr>
          <w:sz w:val="28"/>
          <w:szCs w:val="28"/>
        </w:rPr>
        <w:t>1</w:t>
      </w:r>
      <w:r w:rsidR="00B77726" w:rsidRPr="00AE0B37">
        <w:rPr>
          <w:sz w:val="28"/>
          <w:szCs w:val="28"/>
        </w:rPr>
        <w:t>7</w:t>
      </w:r>
      <w:r w:rsidRPr="00AE0B37">
        <w:rPr>
          <w:sz w:val="28"/>
          <w:szCs w:val="28"/>
        </w:rPr>
        <w:t xml:space="preserve">.2. после направления расходов «60570 Субсидии местным бюджетам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AE0B37">
        <w:rPr>
          <w:sz w:val="28"/>
          <w:szCs w:val="28"/>
        </w:rPr>
        <w:t>маломобильных</w:t>
      </w:r>
      <w:proofErr w:type="spellEnd"/>
      <w:r w:rsidRPr="00AE0B37">
        <w:rPr>
          <w:sz w:val="28"/>
          <w:szCs w:val="28"/>
        </w:rPr>
        <w:t xml:space="preserve"> групп населения» дополнить новыми направлениями расходов следующего содержания:</w:t>
      </w:r>
    </w:p>
    <w:p w:rsidR="00DD0881" w:rsidRPr="00AE0B37" w:rsidRDefault="00B42898" w:rsidP="00B42898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E0B37">
        <w:rPr>
          <w:rFonts w:ascii="Times New Roman CYR" w:hAnsi="Times New Roman CYR" w:cs="Times New Roman CYR"/>
          <w:sz w:val="28"/>
          <w:szCs w:val="28"/>
        </w:rPr>
        <w:t>«</w:t>
      </w:r>
      <w:r w:rsidR="00DD0881" w:rsidRPr="00AE0B37">
        <w:rPr>
          <w:rFonts w:ascii="Times New Roman CYR" w:hAnsi="Times New Roman CYR" w:cs="Times New Roman CYR"/>
          <w:sz w:val="28"/>
          <w:szCs w:val="28"/>
        </w:rPr>
        <w:t xml:space="preserve">60580 Субсидии местным бюджетам в целях </w:t>
      </w:r>
      <w:proofErr w:type="spellStart"/>
      <w:r w:rsidR="00DD0881" w:rsidRPr="00AE0B37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="00DD0881" w:rsidRPr="00AE0B37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8775EF" w:rsidRPr="00AE0B37" w:rsidRDefault="008775EF" w:rsidP="00877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в целях </w:t>
      </w:r>
      <w:proofErr w:type="spellStart"/>
      <w:r w:rsidRPr="00AE0B37">
        <w:rPr>
          <w:sz w:val="28"/>
          <w:szCs w:val="28"/>
        </w:rPr>
        <w:t>софинансирования</w:t>
      </w:r>
      <w:proofErr w:type="spellEnd"/>
      <w:r w:rsidRPr="00AE0B3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8775EF" w:rsidRPr="00AE0B37" w:rsidRDefault="008775EF" w:rsidP="008775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8775EF" w:rsidRPr="00AE0B37" w:rsidRDefault="008775EF" w:rsidP="00A639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DD0881" w:rsidRPr="00AE0B37" w:rsidRDefault="00342EC9" w:rsidP="00B42898">
      <w:pPr>
        <w:ind w:firstLine="567"/>
        <w:jc w:val="both"/>
        <w:rPr>
          <w:color w:val="000000"/>
          <w:sz w:val="28"/>
          <w:szCs w:val="28"/>
        </w:rPr>
      </w:pPr>
      <w:r w:rsidRPr="00AE0B37">
        <w:rPr>
          <w:rFonts w:ascii="Times New Roman CYR" w:hAnsi="Times New Roman CYR" w:cs="Times New Roman CYR"/>
          <w:sz w:val="28"/>
          <w:szCs w:val="28"/>
        </w:rPr>
        <w:t>60590</w:t>
      </w:r>
      <w:r w:rsidR="00F35DF5" w:rsidRPr="00AE0B3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5DF5" w:rsidRPr="00AE0B37">
        <w:rPr>
          <w:color w:val="000000"/>
          <w:sz w:val="28"/>
          <w:szCs w:val="28"/>
        </w:rPr>
        <w:t>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</w:r>
    </w:p>
    <w:p w:rsidR="008775EF" w:rsidRPr="00AE0B37" w:rsidRDefault="00B42898" w:rsidP="008775EF">
      <w:pPr>
        <w:ind w:firstLine="567"/>
        <w:jc w:val="both"/>
        <w:rPr>
          <w:color w:val="000000"/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8775EF" w:rsidRPr="00AE0B37">
        <w:rPr>
          <w:color w:val="000000"/>
          <w:sz w:val="28"/>
          <w:szCs w:val="28"/>
        </w:rPr>
        <w:t>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документации.</w:t>
      </w:r>
    </w:p>
    <w:p w:rsidR="00B42898" w:rsidRPr="00AE0B37" w:rsidRDefault="00B42898" w:rsidP="00B42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</w:t>
      </w:r>
      <w:r w:rsidR="00931B0B" w:rsidRPr="00AE0B37">
        <w:rPr>
          <w:sz w:val="28"/>
          <w:szCs w:val="28"/>
        </w:rPr>
        <w:t>0</w:t>
      </w:r>
      <w:r w:rsidRPr="00AE0B37">
        <w:rPr>
          <w:sz w:val="28"/>
          <w:szCs w:val="28"/>
        </w:rPr>
        <w:t xml:space="preserve"> </w:t>
      </w:r>
      <w:r w:rsidR="009F0B61" w:rsidRPr="00AE0B37">
        <w:rPr>
          <w:sz w:val="28"/>
          <w:szCs w:val="28"/>
        </w:rPr>
        <w:t>«</w:t>
      </w:r>
      <w:r w:rsidRPr="00AE0B37">
        <w:rPr>
          <w:sz w:val="28"/>
          <w:szCs w:val="28"/>
        </w:rPr>
        <w:t>Прочие субсидии</w:t>
      </w:r>
      <w:r w:rsidR="009F0B61" w:rsidRPr="00AE0B37">
        <w:rPr>
          <w:sz w:val="28"/>
          <w:szCs w:val="28"/>
        </w:rPr>
        <w:t>»</w:t>
      </w:r>
      <w:r w:rsidRPr="00AE0B37">
        <w:rPr>
          <w:sz w:val="28"/>
          <w:szCs w:val="28"/>
        </w:rPr>
        <w:t xml:space="preserve"> классификации доходов бюджетов.</w:t>
      </w:r>
    </w:p>
    <w:p w:rsidR="00B42898" w:rsidRPr="00AE0B37" w:rsidRDefault="00B42898" w:rsidP="00B42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092C2B" w:rsidRPr="00AE0B37" w:rsidRDefault="003F1F25" w:rsidP="00092C2B">
      <w:pPr>
        <w:ind w:firstLine="567"/>
        <w:rPr>
          <w:sz w:val="28"/>
          <w:szCs w:val="28"/>
        </w:rPr>
      </w:pPr>
      <w:r w:rsidRPr="00AE0B37">
        <w:rPr>
          <w:sz w:val="28"/>
          <w:szCs w:val="28"/>
        </w:rPr>
        <w:t>60710</w:t>
      </w:r>
      <w:r w:rsidRPr="00AE0B37">
        <w:rPr>
          <w:color w:val="000000"/>
          <w:sz w:val="28"/>
          <w:szCs w:val="28"/>
        </w:rPr>
        <w:t xml:space="preserve"> Субсидии местным бюджетам на мероприятия по благоустройству территорий – обустройству детских игровых (спортивных) площадок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– обустройству детских игровых (спортивных) площадок. 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C33C8F" w:rsidRPr="00AE0B37" w:rsidRDefault="00C33C8F" w:rsidP="00C33C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AE0B37">
        <w:rPr>
          <w:sz w:val="28"/>
          <w:szCs w:val="28"/>
        </w:rPr>
        <w:t>.».</w:t>
      </w:r>
      <w:proofErr w:type="gramEnd"/>
    </w:p>
    <w:p w:rsidR="00554AD8" w:rsidRPr="00AE0B37" w:rsidRDefault="005516E8" w:rsidP="005516E8">
      <w:pPr>
        <w:pStyle w:val="1"/>
        <w:tabs>
          <w:tab w:val="left" w:pos="851"/>
        </w:tabs>
        <w:ind w:left="567"/>
        <w:jc w:val="both"/>
        <w:rPr>
          <w:szCs w:val="28"/>
        </w:rPr>
      </w:pPr>
      <w:r w:rsidRPr="00AE0B37">
        <w:rPr>
          <w:szCs w:val="28"/>
        </w:rPr>
        <w:t xml:space="preserve">3. </w:t>
      </w:r>
      <w:r w:rsidR="007F02E8" w:rsidRPr="00AE0B37">
        <w:rPr>
          <w:szCs w:val="28"/>
        </w:rPr>
        <w:t>В  приложении к Порядку:</w:t>
      </w: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04 5673F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6909FE" w:rsidRPr="00AE0B37" w:rsidRDefault="00101B8E" w:rsidP="00101B8E">
      <w:pPr>
        <w:pStyle w:val="af0"/>
        <w:numPr>
          <w:ilvl w:val="1"/>
          <w:numId w:val="28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F34B10" w:rsidRPr="00AE0B37">
        <w:rPr>
          <w:sz w:val="28"/>
          <w:szCs w:val="28"/>
        </w:rPr>
        <w:t xml:space="preserve"> </w:t>
      </w:r>
      <w:r w:rsidR="006909FE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909FE" w:rsidRPr="00AE0B37" w:rsidTr="009D2863">
        <w:trPr>
          <w:trHeight w:val="373"/>
        </w:trPr>
        <w:tc>
          <w:tcPr>
            <w:tcW w:w="2422" w:type="dxa"/>
            <w:shd w:val="clear" w:color="auto" w:fill="auto"/>
            <w:hideMark/>
          </w:tcPr>
          <w:p w:rsidR="006909FE" w:rsidRPr="00AE0B37" w:rsidRDefault="006909F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0Г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6909FE" w:rsidRPr="00AE0B37" w:rsidRDefault="006909F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6909FE" w:rsidRPr="00AE0B37" w:rsidRDefault="006909FE" w:rsidP="006909FE">
      <w:pPr>
        <w:pStyle w:val="af0"/>
        <w:ind w:left="1855"/>
        <w:jc w:val="both"/>
        <w:rPr>
          <w:sz w:val="28"/>
          <w:szCs w:val="28"/>
        </w:rPr>
      </w:pPr>
    </w:p>
    <w:p w:rsidR="006909FE" w:rsidRPr="00AE0B37" w:rsidRDefault="00F34B10" w:rsidP="00F34B10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909FE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7544" w:rsidRPr="00AE0B37" w:rsidTr="009D2863">
        <w:trPr>
          <w:trHeight w:val="1016"/>
        </w:trPr>
        <w:tc>
          <w:tcPr>
            <w:tcW w:w="2422" w:type="dxa"/>
            <w:shd w:val="clear" w:color="auto" w:fill="auto"/>
            <w:noWrap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0Д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Приобретение объекта капитального строительства, предназначенного для оказания гражданам амбулаторно-поликлинической медицинской помощи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0Д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1 N1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«Развитие  первичной медико-санитарной  помощи»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N1 51910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51 1 </w:t>
            </w:r>
            <w:r w:rsidRPr="00AE0B37">
              <w:rPr>
                <w:sz w:val="28"/>
                <w:szCs w:val="28"/>
                <w:lang w:val="en-US"/>
              </w:rPr>
              <w:t>N1 5196</w:t>
            </w:r>
            <w:r w:rsidRPr="00AE0B37">
              <w:rPr>
                <w:sz w:val="28"/>
                <w:szCs w:val="28"/>
              </w:rPr>
              <w:t>1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</w:t>
            </w:r>
            <w:r w:rsidRPr="00AE0B37">
              <w:rPr>
                <w:color w:val="000000"/>
                <w:sz w:val="28"/>
                <w:szCs w:val="28"/>
              </w:rPr>
              <w:t>(с</w:t>
            </w:r>
            <w:r w:rsidRPr="00AE0B37">
              <w:rPr>
                <w:sz w:val="28"/>
                <w:szCs w:val="28"/>
              </w:rPr>
              <w:t xml:space="preserve">троительство фельдшерско-акушерского пункта в поселке </w:t>
            </w:r>
            <w:proofErr w:type="spellStart"/>
            <w:r w:rsidRPr="00AE0B37">
              <w:rPr>
                <w:sz w:val="28"/>
                <w:szCs w:val="28"/>
              </w:rPr>
              <w:t>Гузерипль</w:t>
            </w:r>
            <w:proofErr w:type="spellEnd"/>
            <w:r w:rsidRPr="00AE0B37">
              <w:rPr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sz w:val="28"/>
                <w:szCs w:val="28"/>
              </w:rPr>
              <w:t>Майкопского</w:t>
            </w:r>
            <w:proofErr w:type="spellEnd"/>
            <w:r w:rsidRPr="00AE0B37">
              <w:rPr>
                <w:sz w:val="28"/>
                <w:szCs w:val="28"/>
              </w:rPr>
              <w:t xml:space="preserve"> района)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N1 55540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авиационным обслуживанием для оказания медицинской помощи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1 P3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P3 52950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E0B37">
              <w:rPr>
                <w:sz w:val="28"/>
                <w:szCs w:val="28"/>
              </w:rPr>
              <w:t>скринингов</w:t>
            </w:r>
            <w:proofErr w:type="spellEnd"/>
            <w:r w:rsidRPr="00AE0B37">
              <w:rPr>
                <w:sz w:val="28"/>
                <w:szCs w:val="28"/>
              </w:rPr>
              <w:t xml:space="preserve"> граждан 65 лет и старше, проживающих в сельской местности</w:t>
            </w:r>
          </w:p>
        </w:tc>
      </w:tr>
      <w:tr w:rsidR="00557544" w:rsidRPr="00AE0B37" w:rsidTr="009D2863">
        <w:trPr>
          <w:trHeight w:val="563"/>
        </w:trPr>
        <w:tc>
          <w:tcPr>
            <w:tcW w:w="2422" w:type="dxa"/>
            <w:shd w:val="clear" w:color="auto" w:fill="auto"/>
            <w:noWrap/>
          </w:tcPr>
          <w:p w:rsidR="00557544" w:rsidRPr="00AE0B37" w:rsidRDefault="005575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1 P3 54680</w:t>
            </w:r>
          </w:p>
        </w:tc>
        <w:tc>
          <w:tcPr>
            <w:tcW w:w="7242" w:type="dxa"/>
            <w:shd w:val="clear" w:color="auto" w:fill="auto"/>
          </w:tcPr>
          <w:p w:rsidR="00557544" w:rsidRPr="00AE0B37" w:rsidRDefault="005575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</w:tr>
    </w:tbl>
    <w:p w:rsidR="003150CB" w:rsidRPr="00AE0B37" w:rsidRDefault="003150CB" w:rsidP="003150CB">
      <w:pPr>
        <w:pStyle w:val="af0"/>
        <w:ind w:left="1855"/>
        <w:jc w:val="both"/>
        <w:rPr>
          <w:sz w:val="28"/>
          <w:szCs w:val="28"/>
        </w:rPr>
      </w:pPr>
    </w:p>
    <w:p w:rsidR="006909FE" w:rsidRPr="00AE0B37" w:rsidRDefault="003150CB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50CB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150CB" w:rsidRPr="00AE0B37" w:rsidRDefault="003150C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01 R3821</w:t>
            </w:r>
          </w:p>
        </w:tc>
        <w:tc>
          <w:tcPr>
            <w:tcW w:w="7242" w:type="dxa"/>
            <w:shd w:val="clear" w:color="auto" w:fill="auto"/>
            <w:hideMark/>
          </w:tcPr>
          <w:p w:rsidR="003150CB" w:rsidRPr="00AE0B37" w:rsidRDefault="003150C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Федерации)</w:t>
            </w:r>
          </w:p>
        </w:tc>
      </w:tr>
    </w:tbl>
    <w:p w:rsidR="003150CB" w:rsidRPr="00AE0B37" w:rsidRDefault="003150CB" w:rsidP="00E17BC3">
      <w:pPr>
        <w:jc w:val="both"/>
        <w:rPr>
          <w:sz w:val="28"/>
          <w:szCs w:val="28"/>
        </w:rPr>
      </w:pPr>
    </w:p>
    <w:p w:rsidR="00FD0CDF" w:rsidRPr="00AE0B37" w:rsidRDefault="00FD0CDF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0CDF" w:rsidRPr="00AE0B37" w:rsidTr="009D2863">
        <w:trPr>
          <w:trHeight w:val="853"/>
        </w:trPr>
        <w:tc>
          <w:tcPr>
            <w:tcW w:w="2422" w:type="dxa"/>
            <w:shd w:val="clear" w:color="auto" w:fill="auto"/>
            <w:noWrap/>
            <w:hideMark/>
          </w:tcPr>
          <w:p w:rsidR="00FD0CDF" w:rsidRPr="00AE0B37" w:rsidRDefault="00FD0CD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R2023</w:t>
            </w:r>
          </w:p>
        </w:tc>
        <w:tc>
          <w:tcPr>
            <w:tcW w:w="7242" w:type="dxa"/>
            <w:shd w:val="clear" w:color="auto" w:fill="auto"/>
            <w:hideMark/>
          </w:tcPr>
          <w:p w:rsidR="00FD0CDF" w:rsidRPr="00AE0B37" w:rsidRDefault="00FD0CD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C)</w:t>
            </w:r>
            <w:r w:rsidRPr="00AE0B37">
              <w:rPr>
                <w:sz w:val="28"/>
                <w:szCs w:val="28"/>
              </w:rPr>
              <w:br/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FD0CDF" w:rsidRPr="00AE0B37" w:rsidRDefault="00FD0CDF" w:rsidP="00FD0CDF">
      <w:pPr>
        <w:pStyle w:val="af0"/>
        <w:ind w:left="1855"/>
        <w:jc w:val="both"/>
        <w:rPr>
          <w:sz w:val="28"/>
          <w:szCs w:val="28"/>
        </w:rPr>
      </w:pPr>
    </w:p>
    <w:p w:rsidR="00FD0CDF" w:rsidRPr="00AE0B37" w:rsidRDefault="004A6D7A" w:rsidP="004A6D7A">
      <w:pPr>
        <w:pStyle w:val="af0"/>
        <w:ind w:left="567" w:hanging="141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FD0CDF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0CDF" w:rsidRPr="00AE0B37" w:rsidTr="009D2863">
        <w:trPr>
          <w:trHeight w:val="1871"/>
        </w:trPr>
        <w:tc>
          <w:tcPr>
            <w:tcW w:w="2422" w:type="dxa"/>
            <w:shd w:val="clear" w:color="auto" w:fill="auto"/>
            <w:noWrap/>
            <w:hideMark/>
          </w:tcPr>
          <w:p w:rsidR="00FD0CDF" w:rsidRPr="00AE0B37" w:rsidRDefault="00FD0CD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R2023</w:t>
            </w:r>
          </w:p>
        </w:tc>
        <w:tc>
          <w:tcPr>
            <w:tcW w:w="7242" w:type="dxa"/>
            <w:shd w:val="clear" w:color="auto" w:fill="auto"/>
            <w:hideMark/>
          </w:tcPr>
          <w:p w:rsidR="00FD0CDF" w:rsidRPr="00AE0B37" w:rsidRDefault="00FD0CDF" w:rsidP="00FD0CDF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(финансовое обеспечение закупок диагностических сре</w:t>
            </w:r>
            <w:proofErr w:type="gramStart"/>
            <w:r w:rsidRPr="00AE0B37">
              <w:rPr>
                <w:sz w:val="28"/>
                <w:szCs w:val="28"/>
              </w:rPr>
              <w:t>дств дл</w:t>
            </w:r>
            <w:proofErr w:type="gramEnd"/>
            <w:r w:rsidRPr="00AE0B37">
              <w:rPr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C)</w:t>
            </w:r>
          </w:p>
        </w:tc>
      </w:tr>
    </w:tbl>
    <w:p w:rsidR="00FD0CDF" w:rsidRPr="00AE0B37" w:rsidRDefault="00FD0CDF" w:rsidP="00FD0CDF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2004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R3822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реализации мероприятий по профилактике ВИЧ-инфекции и гепатитов B и C,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</w:tr>
      <w:tr w:rsidR="00554AD8" w:rsidRPr="00AE0B37" w:rsidTr="00482710">
        <w:trPr>
          <w:trHeight w:val="168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02 R3823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AE0B37">
              <w:rPr>
                <w:sz w:val="28"/>
                <w:szCs w:val="28"/>
              </w:rPr>
              <w:t xml:space="preserve"> В</w:t>
            </w:r>
            <w:proofErr w:type="gramEnd"/>
            <w:r w:rsidRPr="00AE0B37">
              <w:rPr>
                <w:sz w:val="28"/>
                <w:szCs w:val="28"/>
              </w:rPr>
              <w:t xml:space="preserve"> и (или) С)</w:t>
            </w:r>
          </w:p>
        </w:tc>
      </w:tr>
    </w:tbl>
    <w:p w:rsidR="00554AD8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D10A02" w:rsidRDefault="00D10A02" w:rsidP="00D10A02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10A02" w:rsidRPr="00562134" w:rsidTr="00D10A02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D10A02" w:rsidRPr="00562134" w:rsidRDefault="00D10A02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51 2 10 00003</w:t>
            </w:r>
          </w:p>
        </w:tc>
        <w:tc>
          <w:tcPr>
            <w:tcW w:w="7242" w:type="dxa"/>
            <w:shd w:val="clear" w:color="auto" w:fill="auto"/>
            <w:hideMark/>
          </w:tcPr>
          <w:p w:rsidR="00D10A02" w:rsidRPr="00562134" w:rsidRDefault="00D10A02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 в базовую программу обязательного  медицинского страхования</w:t>
            </w:r>
          </w:p>
        </w:tc>
      </w:tr>
    </w:tbl>
    <w:p w:rsidR="00D10A02" w:rsidRDefault="00D10A02" w:rsidP="00D10A02">
      <w:pPr>
        <w:pStyle w:val="af0"/>
        <w:ind w:left="1855"/>
        <w:jc w:val="both"/>
        <w:rPr>
          <w:sz w:val="28"/>
          <w:szCs w:val="28"/>
        </w:rPr>
      </w:pPr>
    </w:p>
    <w:p w:rsidR="00D10A02" w:rsidRDefault="00D10A02" w:rsidP="00D10A02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10A02" w:rsidRPr="005F72D5" w:rsidTr="00D10A02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10A02" w:rsidRPr="00D10A02" w:rsidRDefault="00D10A02" w:rsidP="00CC5E0A">
            <w:pPr>
              <w:jc w:val="center"/>
              <w:rPr>
                <w:sz w:val="28"/>
                <w:szCs w:val="28"/>
              </w:rPr>
            </w:pPr>
            <w:r w:rsidRPr="00D10A02">
              <w:rPr>
                <w:sz w:val="28"/>
                <w:szCs w:val="28"/>
              </w:rPr>
              <w:t>51 2 10 00004</w:t>
            </w:r>
          </w:p>
        </w:tc>
        <w:tc>
          <w:tcPr>
            <w:tcW w:w="7242" w:type="dxa"/>
            <w:shd w:val="clear" w:color="auto" w:fill="auto"/>
            <w:hideMark/>
          </w:tcPr>
          <w:p w:rsidR="00D10A02" w:rsidRPr="00D10A02" w:rsidRDefault="00D10A02" w:rsidP="00CC5E0A">
            <w:pPr>
              <w:jc w:val="both"/>
              <w:rPr>
                <w:sz w:val="28"/>
                <w:szCs w:val="28"/>
              </w:rPr>
            </w:pPr>
            <w:r w:rsidRPr="00D10A02">
              <w:rPr>
                <w:sz w:val="28"/>
                <w:szCs w:val="28"/>
              </w:rPr>
              <w:t>Изготовление технических планов и проведение  топографической  съемки для регистрации права собственности объектов капитального строительства</w:t>
            </w:r>
          </w:p>
        </w:tc>
      </w:tr>
    </w:tbl>
    <w:p w:rsidR="00D10A02" w:rsidRPr="00AE0B37" w:rsidRDefault="00D10A02" w:rsidP="00D10A02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51 2 11 54020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4A6D7A" w:rsidP="00101B8E">
      <w:pPr>
        <w:pStyle w:val="af0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</w:t>
      </w:r>
      <w:r w:rsidR="00554AD8"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D20D2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R4020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554AD8" w:rsidP="00554AD8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11 R4020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3B54AB" w:rsidRPr="00AE0B37" w:rsidRDefault="003A3686" w:rsidP="00101B8E">
      <w:pPr>
        <w:pStyle w:val="af0"/>
        <w:numPr>
          <w:ilvl w:val="1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535939" w:rsidRPr="00AE0B37">
        <w:rPr>
          <w:sz w:val="28"/>
          <w:szCs w:val="28"/>
        </w:rPr>
        <w:t xml:space="preserve"> </w:t>
      </w:r>
      <w:r w:rsidR="003B54AB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B54AB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B54AB" w:rsidRPr="00AE0B37" w:rsidRDefault="003B54A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51 2 12 00600</w:t>
            </w:r>
          </w:p>
        </w:tc>
        <w:tc>
          <w:tcPr>
            <w:tcW w:w="7242" w:type="dxa"/>
            <w:shd w:val="clear" w:color="auto" w:fill="auto"/>
            <w:hideMark/>
          </w:tcPr>
          <w:p w:rsidR="003B54AB" w:rsidRPr="00AE0B37" w:rsidRDefault="003B54A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3B54AB" w:rsidRPr="00AE0B37" w:rsidRDefault="003B54AB" w:rsidP="003A3686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4511A" w:rsidRPr="00AE0B37" w:rsidTr="009D2863">
        <w:trPr>
          <w:trHeight w:val="429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2 N2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Региональный проект «Борьба с </w:t>
            </w:r>
            <w:proofErr w:type="spellStart"/>
            <w:proofErr w:type="gramStart"/>
            <w:r w:rsidRPr="00AE0B37">
              <w:rPr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AE0B37">
              <w:rPr>
                <w:sz w:val="28"/>
                <w:szCs w:val="28"/>
              </w:rPr>
              <w:t xml:space="preserve"> заболеваниями»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N2 51920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</w:t>
            </w:r>
          </w:p>
        </w:tc>
      </w:tr>
      <w:tr w:rsidR="00E4511A" w:rsidRPr="00AE0B37" w:rsidTr="009D2863">
        <w:trPr>
          <w:trHeight w:val="231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2 N3 </w:t>
            </w:r>
            <w:r w:rsidRPr="00AE0B37">
              <w:rPr>
                <w:sz w:val="28"/>
                <w:szCs w:val="28"/>
                <w:lang w:val="en-US"/>
              </w:rPr>
              <w:t>0000</w:t>
            </w:r>
            <w:r w:rsidRPr="00AE0B37">
              <w:rPr>
                <w:sz w:val="28"/>
                <w:szCs w:val="28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«Борьба с онкологическими  заболеваниями»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N3 51900</w:t>
            </w:r>
          </w:p>
        </w:tc>
        <w:tc>
          <w:tcPr>
            <w:tcW w:w="7242" w:type="dxa"/>
            <w:shd w:val="clear" w:color="auto" w:fill="auto"/>
            <w:hideMark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и оснащение </w:t>
            </w:r>
            <w:proofErr w:type="spellStart"/>
            <w:r w:rsidRPr="00AE0B37">
              <w:rPr>
                <w:sz w:val="28"/>
                <w:szCs w:val="28"/>
              </w:rPr>
              <w:t>референс-центров</w:t>
            </w:r>
            <w:proofErr w:type="spellEnd"/>
            <w:r w:rsidRPr="00AE0B37">
              <w:rPr>
                <w:sz w:val="28"/>
                <w:szCs w:val="28"/>
              </w:rPr>
              <w:t xml:space="preserve"> для проведения </w:t>
            </w:r>
            <w:proofErr w:type="spellStart"/>
            <w:r w:rsidRPr="00AE0B37">
              <w:rPr>
                <w:sz w:val="28"/>
                <w:szCs w:val="28"/>
              </w:rPr>
              <w:t>иммуногистохимических</w:t>
            </w:r>
            <w:proofErr w:type="spellEnd"/>
            <w:r w:rsidRPr="00AE0B37">
              <w:rPr>
                <w:sz w:val="28"/>
                <w:szCs w:val="28"/>
              </w:rP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Р</w:t>
            </w:r>
            <w:proofErr w:type="gramStart"/>
            <w:r w:rsidRPr="00AE0B37">
              <w:rPr>
                <w:sz w:val="28"/>
                <w:szCs w:val="28"/>
              </w:rPr>
              <w:t>4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</w:t>
            </w:r>
          </w:p>
        </w:tc>
      </w:tr>
      <w:tr w:rsidR="00E4511A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</w:tcPr>
          <w:p w:rsidR="00E4511A" w:rsidRPr="00AE0B37" w:rsidRDefault="00E4511A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2 Р</w:t>
            </w:r>
            <w:proofErr w:type="gramStart"/>
            <w:r w:rsidRPr="00AE0B37">
              <w:rPr>
                <w:sz w:val="28"/>
                <w:szCs w:val="28"/>
              </w:rPr>
              <w:t>4</w:t>
            </w:r>
            <w:proofErr w:type="gramEnd"/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</w:tcPr>
          <w:p w:rsidR="00E4511A" w:rsidRPr="00AE0B37" w:rsidRDefault="00E4511A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</w:tr>
    </w:tbl>
    <w:p w:rsidR="003B54AB" w:rsidRPr="00AE0B37" w:rsidRDefault="003B54AB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D10A02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168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04 R674F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E0B37">
              <w:rPr>
                <w:sz w:val="28"/>
                <w:szCs w:val="28"/>
              </w:rPr>
              <w:t>C</w:t>
            </w:r>
            <w:proofErr w:type="gramEnd"/>
            <w:r w:rsidRPr="00AE0B37">
              <w:rPr>
                <w:sz w:val="28"/>
                <w:szCs w:val="28"/>
              </w:rPr>
              <w:t>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организаций, за счет средств резервного фонда Правительства Российской Федерации</w:t>
            </w:r>
          </w:p>
        </w:tc>
      </w:tr>
    </w:tbl>
    <w:p w:rsidR="00672A3D" w:rsidRPr="00AE0B37" w:rsidRDefault="00672A3D" w:rsidP="00672A3D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942A01" w:rsidRPr="00AE0B37" w:rsidRDefault="00942A01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96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0А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Надстройка пятого </w:t>
            </w:r>
            <w:proofErr w:type="gramStart"/>
            <w:r w:rsidRPr="00AE0B37">
              <w:rPr>
                <w:sz w:val="28"/>
                <w:szCs w:val="28"/>
              </w:rPr>
              <w:t>этажа перинатального центра государственного бюджетного учреждения здравоохранения Республики</w:t>
            </w:r>
            <w:proofErr w:type="gramEnd"/>
            <w:r w:rsidRPr="00AE0B37">
              <w:rPr>
                <w:sz w:val="28"/>
                <w:szCs w:val="28"/>
              </w:rPr>
              <w:t xml:space="preserve"> Адыгея «</w:t>
            </w:r>
            <w:proofErr w:type="spellStart"/>
            <w:r w:rsidRPr="00AE0B37">
              <w:rPr>
                <w:sz w:val="28"/>
                <w:szCs w:val="28"/>
              </w:rPr>
              <w:t>Майкопская</w:t>
            </w:r>
            <w:proofErr w:type="spellEnd"/>
            <w:r w:rsidRPr="00AE0B37">
              <w:rPr>
                <w:sz w:val="28"/>
                <w:szCs w:val="28"/>
              </w:rPr>
              <w:t xml:space="preserve"> городская клиническая больница»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535939" w:rsidP="00535939">
      <w:pPr>
        <w:pStyle w:val="af0"/>
        <w:tabs>
          <w:tab w:val="left" w:pos="1701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942A01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4 0А </w:t>
            </w:r>
            <w:r w:rsidRPr="00AE0B37">
              <w:rPr>
                <w:sz w:val="28"/>
                <w:szCs w:val="28"/>
                <w:lang w:val="en-US"/>
              </w:rPr>
              <w:t>R1110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535939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942A01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42A01" w:rsidRPr="00AE0B37" w:rsidTr="009D2863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942A01" w:rsidRPr="00AE0B37" w:rsidRDefault="00942A0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0А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942A01" w:rsidRPr="00AE0B37" w:rsidRDefault="00942A0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942A01" w:rsidRPr="00AE0B37" w:rsidRDefault="00DD5E4D" w:rsidP="00DD5E4D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942A01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F265B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F265B" w:rsidRPr="00AE0B37" w:rsidRDefault="004F265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51 4 N4 </w:t>
            </w:r>
            <w:r w:rsidRPr="00AE0B37">
              <w:rPr>
                <w:sz w:val="28"/>
                <w:szCs w:val="28"/>
                <w:lang w:val="en-US"/>
              </w:rPr>
              <w:t>000</w:t>
            </w:r>
            <w:r w:rsidRPr="00AE0B37">
              <w:rPr>
                <w:sz w:val="28"/>
                <w:szCs w:val="28"/>
              </w:rPr>
              <w:t>00</w:t>
            </w:r>
          </w:p>
        </w:tc>
        <w:tc>
          <w:tcPr>
            <w:tcW w:w="7242" w:type="dxa"/>
            <w:shd w:val="clear" w:color="auto" w:fill="auto"/>
            <w:hideMark/>
          </w:tcPr>
          <w:p w:rsidR="004F265B" w:rsidRPr="00AE0B37" w:rsidRDefault="004F265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«Развитие детского здравоохранения, включая создание  современной  инфраструктуры  оказания  медицинской помощи детям»</w:t>
            </w:r>
          </w:p>
        </w:tc>
      </w:tr>
      <w:tr w:rsidR="004F265B" w:rsidRPr="00AE0B37" w:rsidTr="009D286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F265B" w:rsidRPr="00AE0B37" w:rsidRDefault="004F265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4 N4 51700</w:t>
            </w:r>
          </w:p>
        </w:tc>
        <w:tc>
          <w:tcPr>
            <w:tcW w:w="7242" w:type="dxa"/>
            <w:shd w:val="clear" w:color="auto" w:fill="auto"/>
            <w:hideMark/>
          </w:tcPr>
          <w:p w:rsidR="004F265B" w:rsidRPr="00AE0B37" w:rsidRDefault="004F265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</w:tbl>
    <w:p w:rsidR="00942A01" w:rsidRPr="00AE0B37" w:rsidRDefault="00942A01" w:rsidP="00942A01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D678B8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66673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51 6 01 00600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666737" w:rsidRPr="00AE0B37" w:rsidRDefault="00666737" w:rsidP="00942A01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666737" w:rsidP="00D678B8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462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R</w:t>
            </w:r>
            <w:r w:rsidRPr="00AE0B37">
              <w:rPr>
                <w:sz w:val="28"/>
                <w:szCs w:val="28"/>
              </w:rPr>
              <w:t>2010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паллиативной медицинской помощи</w:t>
            </w:r>
          </w:p>
        </w:tc>
      </w:tr>
    </w:tbl>
    <w:p w:rsidR="00666737" w:rsidRPr="00AE0B37" w:rsidRDefault="00666737" w:rsidP="00942A01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6 01 5676F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7 03 R3825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 здравоохранения» (осуществление единовременных компенсационных выплат медицинским работникам)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316644" w:rsidRPr="00AE0B37" w:rsidRDefault="0031664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6644" w:rsidRPr="00AE0B37" w:rsidTr="009D2863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316644" w:rsidRPr="00AE0B37" w:rsidRDefault="00316644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51 7 07 00000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316644" w:rsidRPr="00AE0B37" w:rsidRDefault="003166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Аккредитация специалистов со средним медицинским образованием</w:t>
            </w:r>
          </w:p>
        </w:tc>
      </w:tr>
    </w:tbl>
    <w:p w:rsidR="00316644" w:rsidRPr="00AE0B37" w:rsidRDefault="00316644" w:rsidP="00316644">
      <w:pPr>
        <w:pStyle w:val="af0"/>
        <w:ind w:left="1855"/>
        <w:jc w:val="both"/>
        <w:rPr>
          <w:sz w:val="28"/>
          <w:szCs w:val="28"/>
        </w:rPr>
      </w:pPr>
    </w:p>
    <w:p w:rsidR="00316644" w:rsidRPr="00AE0B37" w:rsidRDefault="00316644" w:rsidP="0031664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16644" w:rsidRPr="00AE0B37" w:rsidTr="009D286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316644" w:rsidRPr="00AE0B37" w:rsidRDefault="00316644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51 7 </w:t>
            </w:r>
            <w:r w:rsidRPr="00AE0B37">
              <w:rPr>
                <w:sz w:val="28"/>
                <w:szCs w:val="28"/>
                <w:lang w:val="en-US"/>
              </w:rPr>
              <w:t>N5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316644" w:rsidRPr="00AE0B37" w:rsidRDefault="00316644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«Обеспечение медицинских  организаций системы здравоохранения квалифицированными кадрами»</w:t>
            </w:r>
          </w:p>
        </w:tc>
      </w:tr>
    </w:tbl>
    <w:p w:rsidR="00316644" w:rsidRPr="00AE0B37" w:rsidRDefault="00316644" w:rsidP="00316644">
      <w:pPr>
        <w:pStyle w:val="af0"/>
        <w:ind w:left="1855"/>
        <w:jc w:val="both"/>
        <w:rPr>
          <w:sz w:val="28"/>
          <w:szCs w:val="28"/>
        </w:rPr>
      </w:pPr>
    </w:p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515"/>
        </w:trPr>
        <w:tc>
          <w:tcPr>
            <w:tcW w:w="2422" w:type="dxa"/>
            <w:shd w:val="clear" w:color="auto" w:fill="auto"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R3820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666737" w:rsidRPr="00AE0B37" w:rsidRDefault="002B6EAF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66673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5161F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</w:tbl>
    <w:p w:rsidR="00666737" w:rsidRPr="00AE0B37" w:rsidRDefault="00666737" w:rsidP="00666737">
      <w:pPr>
        <w:pStyle w:val="af0"/>
        <w:ind w:left="1855"/>
        <w:jc w:val="both"/>
        <w:rPr>
          <w:sz w:val="28"/>
          <w:szCs w:val="28"/>
        </w:rPr>
      </w:pPr>
    </w:p>
    <w:p w:rsidR="00666737" w:rsidRPr="00AE0B37" w:rsidRDefault="002B6EAF" w:rsidP="002B6EAF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66737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6737" w:rsidRPr="00AE0B37" w:rsidTr="009D2863">
        <w:trPr>
          <w:trHeight w:val="3551"/>
        </w:trPr>
        <w:tc>
          <w:tcPr>
            <w:tcW w:w="2422" w:type="dxa"/>
            <w:shd w:val="clear" w:color="auto" w:fill="auto"/>
            <w:noWrap/>
            <w:hideMark/>
          </w:tcPr>
          <w:p w:rsidR="00666737" w:rsidRPr="00AE0B37" w:rsidRDefault="0066673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52160</w:t>
            </w:r>
          </w:p>
        </w:tc>
        <w:tc>
          <w:tcPr>
            <w:tcW w:w="7242" w:type="dxa"/>
            <w:shd w:val="clear" w:color="auto" w:fill="auto"/>
            <w:hideMark/>
          </w:tcPr>
          <w:p w:rsidR="00666737" w:rsidRPr="00AE0B37" w:rsidRDefault="0066673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AE0B37">
              <w:rPr>
                <w:sz w:val="28"/>
                <w:szCs w:val="28"/>
              </w:rPr>
              <w:t>муковисцидозом</w:t>
            </w:r>
            <w:proofErr w:type="spellEnd"/>
            <w:r w:rsidRPr="00AE0B37"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E0B37">
              <w:rPr>
                <w:sz w:val="28"/>
                <w:szCs w:val="28"/>
              </w:rPr>
              <w:t>гемолитико-уремическим</w:t>
            </w:r>
            <w:proofErr w:type="spellEnd"/>
            <w:r w:rsidRPr="00AE0B37">
              <w:rPr>
                <w:sz w:val="28"/>
                <w:szCs w:val="28"/>
              </w:rPr>
              <w:t xml:space="preserve"> синдромом, юношеским артритом с системным началом, </w:t>
            </w:r>
            <w:proofErr w:type="spellStart"/>
            <w:r w:rsidRPr="00AE0B37">
              <w:rPr>
                <w:sz w:val="28"/>
                <w:szCs w:val="28"/>
              </w:rPr>
              <w:t>мукополисахаридозом</w:t>
            </w:r>
            <w:proofErr w:type="spellEnd"/>
            <w:r w:rsidRPr="00AE0B37">
              <w:rPr>
                <w:sz w:val="28"/>
                <w:szCs w:val="28"/>
              </w:rPr>
              <w:t xml:space="preserve"> I, II и VI </w:t>
            </w:r>
            <w:proofErr w:type="gramStart"/>
            <w:r w:rsidRPr="00AE0B37">
              <w:rPr>
                <w:sz w:val="28"/>
                <w:szCs w:val="28"/>
              </w:rPr>
              <w:t>типов</w:t>
            </w:r>
            <w:proofErr w:type="gramEnd"/>
            <w:r w:rsidRPr="00AE0B37">
              <w:rPr>
                <w:sz w:val="28"/>
                <w:szCs w:val="28"/>
              </w:rPr>
              <w:t xml:space="preserve"> а также после трансплантации органов и (или) тканей</w:t>
            </w:r>
          </w:p>
        </w:tc>
      </w:tr>
    </w:tbl>
    <w:p w:rsidR="00666737" w:rsidRPr="00AE0B37" w:rsidRDefault="00666737" w:rsidP="00F10274">
      <w:pPr>
        <w:jc w:val="both"/>
        <w:rPr>
          <w:sz w:val="28"/>
          <w:szCs w:val="28"/>
        </w:rPr>
      </w:pPr>
    </w:p>
    <w:p w:rsidR="00554AD8" w:rsidRPr="00AE0B37" w:rsidRDefault="001C33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9D2863">
        <w:trPr>
          <w:trHeight w:val="3936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8 01 R3824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proofErr w:type="gramStart"/>
            <w:r w:rsidRPr="00AE0B37">
              <w:rPr>
                <w:sz w:val="28"/>
                <w:szCs w:val="28"/>
              </w:rPr>
              <w:t xml:space="preserve">Реализация отдельных мероприятий государственной программы Российской Федерации «Развитие здравоохранения» (финансовое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AE0B37">
              <w:rPr>
                <w:sz w:val="28"/>
                <w:szCs w:val="28"/>
              </w:rPr>
              <w:t>муковисцидозом</w:t>
            </w:r>
            <w:proofErr w:type="spellEnd"/>
            <w:r w:rsidRPr="00AE0B37">
              <w:rPr>
                <w:sz w:val="28"/>
                <w:szCs w:val="28"/>
              </w:rPr>
              <w:t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</w:t>
            </w:r>
            <w:proofErr w:type="gramEnd"/>
            <w:r w:rsidRPr="00AE0B37">
              <w:rPr>
                <w:sz w:val="28"/>
                <w:szCs w:val="28"/>
              </w:rPr>
              <w:t xml:space="preserve"> организаций, создание и сопровождение электронных баз данных учета и движения лекарственных препаратов в пределах субъектов Российской Федерации)</w:t>
            </w:r>
          </w:p>
        </w:tc>
      </w:tr>
    </w:tbl>
    <w:p w:rsidR="00554AD8" w:rsidRPr="00AE0B37" w:rsidRDefault="00554AD8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46103">
        <w:trPr>
          <w:trHeight w:val="514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03 5678F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</w:tr>
    </w:tbl>
    <w:p w:rsidR="00554AD8" w:rsidRPr="00AE0B37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875106" w:rsidRPr="00AE0B37" w:rsidRDefault="00875106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75106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75106" w:rsidRPr="00AE0B37" w:rsidRDefault="00875106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51 9 11 00000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75106" w:rsidRPr="00AE0B37" w:rsidRDefault="00875106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Совершенствование системы обеспечения вызовов скорой медицинской помощи с использованием технологии ГЛОНАСС</w:t>
            </w:r>
          </w:p>
        </w:tc>
      </w:tr>
    </w:tbl>
    <w:p w:rsidR="00875106" w:rsidRPr="00AE0B37" w:rsidRDefault="00875106" w:rsidP="00875106">
      <w:pPr>
        <w:pStyle w:val="af0"/>
        <w:ind w:left="1855"/>
        <w:jc w:val="both"/>
        <w:rPr>
          <w:sz w:val="28"/>
          <w:szCs w:val="28"/>
        </w:rPr>
      </w:pPr>
    </w:p>
    <w:p w:rsidR="00875106" w:rsidRPr="00AE0B37" w:rsidRDefault="002D6BC1" w:rsidP="002D6BC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875106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51 9 N7 </w:t>
            </w:r>
            <w:r w:rsidRPr="00AE0B3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«Создание единого цифрового контура в здравоохранении на основе  единой государственной информационной системы здравоохранения  (ЕГИСЗ)»</w:t>
            </w:r>
          </w:p>
        </w:tc>
      </w:tr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N7 51140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</w:tr>
      <w:tr w:rsidR="00854FDB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54FDB" w:rsidRPr="00AE0B37" w:rsidRDefault="00854FDB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51 9 N7 9</w:t>
            </w:r>
            <w:r w:rsidRPr="00AE0B37">
              <w:rPr>
                <w:sz w:val="28"/>
                <w:szCs w:val="28"/>
                <w:lang w:val="en-US"/>
              </w:rPr>
              <w:t>000</w:t>
            </w:r>
            <w:r w:rsidRPr="00AE0B37">
              <w:rPr>
                <w:sz w:val="28"/>
                <w:szCs w:val="28"/>
              </w:rPr>
              <w:t>1</w:t>
            </w:r>
          </w:p>
        </w:tc>
        <w:tc>
          <w:tcPr>
            <w:tcW w:w="7242" w:type="dxa"/>
            <w:shd w:val="clear" w:color="auto" w:fill="auto"/>
            <w:hideMark/>
          </w:tcPr>
          <w:p w:rsidR="00854FDB" w:rsidRPr="00AE0B37" w:rsidRDefault="00854FDB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 работы ведомственной  защищенной сети передачи</w:t>
            </w:r>
          </w:p>
        </w:tc>
      </w:tr>
    </w:tbl>
    <w:p w:rsidR="00875106" w:rsidRPr="00AE0B37" w:rsidRDefault="00875106" w:rsidP="00875106">
      <w:pPr>
        <w:pStyle w:val="af0"/>
        <w:ind w:left="1855"/>
        <w:jc w:val="both"/>
        <w:rPr>
          <w:sz w:val="28"/>
          <w:szCs w:val="28"/>
        </w:rPr>
      </w:pPr>
    </w:p>
    <w:p w:rsidR="00245FE2" w:rsidRPr="00AE0B37" w:rsidRDefault="001017D5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5C275B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C275B" w:rsidRPr="00AE0B37" w:rsidTr="00446103">
        <w:trPr>
          <w:trHeight w:val="1392"/>
        </w:trPr>
        <w:tc>
          <w:tcPr>
            <w:tcW w:w="2422" w:type="dxa"/>
            <w:shd w:val="clear" w:color="auto" w:fill="auto"/>
            <w:noWrap/>
            <w:hideMark/>
          </w:tcPr>
          <w:p w:rsidR="005C275B" w:rsidRPr="00AE0B37" w:rsidRDefault="005C275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02 R4980</w:t>
            </w:r>
          </w:p>
        </w:tc>
        <w:tc>
          <w:tcPr>
            <w:tcW w:w="7242" w:type="dxa"/>
            <w:shd w:val="clear" w:color="auto" w:fill="auto"/>
            <w:hideMark/>
          </w:tcPr>
          <w:p w:rsidR="005C275B" w:rsidRPr="00AE0B37" w:rsidRDefault="005C275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AE0B37">
              <w:rPr>
                <w:sz w:val="28"/>
                <w:szCs w:val="28"/>
              </w:rPr>
              <w:t>пилотных</w:t>
            </w:r>
            <w:proofErr w:type="spellEnd"/>
            <w:r w:rsidRPr="00AE0B37">
              <w:rPr>
                <w:sz w:val="28"/>
                <w:szCs w:val="28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</w:tbl>
    <w:p w:rsidR="005C275B" w:rsidRPr="00AE0B37" w:rsidRDefault="005C275B" w:rsidP="005C275B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467071" w:rsidP="0046707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5C275B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593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02 R5320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</w:tbl>
    <w:p w:rsidR="00144A7D" w:rsidRPr="00AE0B37" w:rsidRDefault="00144A7D" w:rsidP="005C275B">
      <w:pPr>
        <w:pStyle w:val="af0"/>
        <w:ind w:left="1855"/>
        <w:jc w:val="both"/>
        <w:rPr>
          <w:sz w:val="28"/>
          <w:szCs w:val="28"/>
        </w:rPr>
      </w:pPr>
    </w:p>
    <w:p w:rsidR="00144A7D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144A7D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1344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02 R5380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</w:tbl>
    <w:p w:rsidR="00144A7D" w:rsidRPr="00AE0B37" w:rsidRDefault="00144A7D" w:rsidP="00144A7D">
      <w:pPr>
        <w:pStyle w:val="af0"/>
        <w:ind w:left="1855"/>
        <w:jc w:val="both"/>
        <w:rPr>
          <w:sz w:val="28"/>
          <w:szCs w:val="28"/>
        </w:rPr>
      </w:pPr>
    </w:p>
    <w:p w:rsidR="00144A7D" w:rsidRPr="00AE0B37" w:rsidRDefault="00F10274" w:rsidP="00F1027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144A7D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44A7D" w:rsidRPr="00AE0B37" w:rsidTr="00446103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44A7D" w:rsidRPr="00AE0B37" w:rsidRDefault="00144A7D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02 R5390</w:t>
            </w:r>
          </w:p>
        </w:tc>
        <w:tc>
          <w:tcPr>
            <w:tcW w:w="7242" w:type="dxa"/>
            <w:shd w:val="clear" w:color="auto" w:fill="auto"/>
            <w:hideMark/>
          </w:tcPr>
          <w:p w:rsidR="00144A7D" w:rsidRPr="00AE0B37" w:rsidRDefault="00144A7D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 </w:t>
            </w:r>
          </w:p>
        </w:tc>
      </w:tr>
    </w:tbl>
    <w:p w:rsidR="00144A7D" w:rsidRPr="00AE0B37" w:rsidRDefault="00144A7D" w:rsidP="00144A7D">
      <w:pPr>
        <w:pStyle w:val="af0"/>
        <w:ind w:left="1855"/>
        <w:jc w:val="both"/>
        <w:rPr>
          <w:sz w:val="28"/>
          <w:szCs w:val="28"/>
        </w:rPr>
      </w:pPr>
    </w:p>
    <w:p w:rsidR="006A3A88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</w:t>
      </w:r>
      <w:r w:rsidR="006A3A88" w:rsidRPr="00AE0B37">
        <w:rPr>
          <w:sz w:val="28"/>
          <w:szCs w:val="28"/>
        </w:rPr>
        <w:t>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A3A88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6A3A88" w:rsidRPr="00AE0B37" w:rsidRDefault="006A3A8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09 R0970</w:t>
            </w:r>
          </w:p>
        </w:tc>
        <w:tc>
          <w:tcPr>
            <w:tcW w:w="7242" w:type="dxa"/>
            <w:shd w:val="clear" w:color="auto" w:fill="auto"/>
            <w:hideMark/>
          </w:tcPr>
          <w:p w:rsidR="006A3A88" w:rsidRPr="00AE0B37" w:rsidRDefault="006A3A8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6A3A88" w:rsidRPr="00AE0B37" w:rsidRDefault="006A3A88" w:rsidP="006A3A88">
      <w:pPr>
        <w:pStyle w:val="af0"/>
        <w:ind w:left="1855"/>
        <w:jc w:val="both"/>
        <w:rPr>
          <w:sz w:val="28"/>
          <w:szCs w:val="28"/>
        </w:rPr>
      </w:pPr>
    </w:p>
    <w:p w:rsidR="001C20BE" w:rsidRPr="00AE0B37" w:rsidRDefault="00F10274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1C20BE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C20BE" w:rsidRPr="00AE0B37" w:rsidTr="00446103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1C20BE" w:rsidRPr="00AE0B37" w:rsidRDefault="001C20B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52 1 10 00000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C20BE" w:rsidRPr="00AE0B37" w:rsidRDefault="001C20B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Подготовка муниципальных образовательных организаций Республики Адыгея  к новому учебному году</w:t>
            </w:r>
          </w:p>
        </w:tc>
      </w:tr>
    </w:tbl>
    <w:p w:rsidR="001C20BE" w:rsidRPr="00AE0B37" w:rsidRDefault="001C20BE" w:rsidP="001C20BE">
      <w:pPr>
        <w:pStyle w:val="af0"/>
        <w:ind w:left="1855"/>
        <w:jc w:val="both"/>
        <w:rPr>
          <w:sz w:val="28"/>
          <w:szCs w:val="28"/>
        </w:rPr>
      </w:pPr>
    </w:p>
    <w:p w:rsidR="001C20BE" w:rsidRPr="00AE0B37" w:rsidRDefault="00F10274" w:rsidP="00F10274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1C20BE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91D41" w:rsidRPr="00AE0B37" w:rsidTr="00446103">
        <w:trPr>
          <w:trHeight w:val="49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«Современная школа»</w:t>
            </w:r>
          </w:p>
        </w:tc>
      </w:tr>
      <w:tr w:rsidR="00C91D41" w:rsidRPr="00AE0B37" w:rsidTr="00446103">
        <w:trPr>
          <w:trHeight w:val="70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51870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Поддержка образования для детей с ограниченными возможностями здоровья </w:t>
            </w:r>
          </w:p>
        </w:tc>
      </w:tr>
      <w:tr w:rsidR="00C91D41" w:rsidRPr="00AE0B37" w:rsidTr="00446103">
        <w:trPr>
          <w:trHeight w:val="411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</w:tr>
      <w:tr w:rsidR="00C91D41" w:rsidRPr="00AE0B37" w:rsidTr="0044610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50970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C91D41" w:rsidRPr="00AE0B37" w:rsidTr="00446103">
        <w:trPr>
          <w:trHeight w:val="162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51730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детских технопарков «</w:t>
            </w:r>
            <w:proofErr w:type="spellStart"/>
            <w:r w:rsidRPr="00AE0B37">
              <w:rPr>
                <w:sz w:val="28"/>
                <w:szCs w:val="28"/>
              </w:rPr>
              <w:t>Кванториум</w:t>
            </w:r>
            <w:proofErr w:type="spellEnd"/>
            <w:r w:rsidRPr="00AE0B37">
              <w:rPr>
                <w:sz w:val="28"/>
                <w:szCs w:val="28"/>
              </w:rPr>
              <w:t>»</w:t>
            </w:r>
          </w:p>
        </w:tc>
      </w:tr>
      <w:tr w:rsidR="00C91D41" w:rsidRPr="00AE0B37" w:rsidTr="00446103">
        <w:trPr>
          <w:trHeight w:val="39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51890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центров выявления и поддержки одаренных детей </w:t>
            </w:r>
          </w:p>
        </w:tc>
      </w:tr>
      <w:tr w:rsidR="00C91D41" w:rsidRPr="00AE0B37" w:rsidTr="00446103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</w:t>
            </w:r>
            <w:proofErr w:type="gramStart"/>
            <w:r w:rsidRPr="00AE0B37">
              <w:rPr>
                <w:sz w:val="28"/>
                <w:szCs w:val="28"/>
              </w:rPr>
              <w:t>2</w:t>
            </w:r>
            <w:proofErr w:type="gramEnd"/>
            <w:r w:rsidRPr="00AE0B37">
              <w:rPr>
                <w:sz w:val="28"/>
                <w:szCs w:val="28"/>
              </w:rPr>
              <w:t xml:space="preserve"> 55370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Формирование современных управленческих и организационно-</w:t>
            </w:r>
            <w:proofErr w:type="gramStart"/>
            <w:r w:rsidRPr="00AE0B37">
              <w:rPr>
                <w:sz w:val="28"/>
                <w:szCs w:val="28"/>
              </w:rPr>
              <w:t>экономических механизмов</w:t>
            </w:r>
            <w:proofErr w:type="gramEnd"/>
            <w:r w:rsidRPr="00AE0B37">
              <w:rPr>
                <w:sz w:val="28"/>
                <w:szCs w:val="28"/>
              </w:rPr>
              <w:t xml:space="preserve"> в системе дополнительного образования детей</w:t>
            </w:r>
          </w:p>
        </w:tc>
      </w:tr>
      <w:tr w:rsidR="00C91D41" w:rsidRPr="00AE0B37" w:rsidTr="00446103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52 1 </w:t>
            </w:r>
            <w:r w:rsidRPr="00AE0B37">
              <w:rPr>
                <w:sz w:val="28"/>
                <w:szCs w:val="28"/>
                <w:lang w:val="en-US"/>
              </w:rPr>
              <w:t>E3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«Поддержка семей, имеющих детей»</w:t>
            </w:r>
          </w:p>
        </w:tc>
      </w:tr>
      <w:tr w:rsidR="00C91D41" w:rsidRPr="00AE0B37" w:rsidTr="00446103">
        <w:trPr>
          <w:trHeight w:val="371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52 1 </w:t>
            </w:r>
            <w:r w:rsidRPr="00AE0B37">
              <w:rPr>
                <w:sz w:val="28"/>
                <w:szCs w:val="28"/>
                <w:lang w:val="en-US"/>
              </w:rPr>
              <w:t>E</w:t>
            </w:r>
            <w:r w:rsidRPr="00AE0B37">
              <w:rPr>
                <w:sz w:val="28"/>
                <w:szCs w:val="28"/>
              </w:rPr>
              <w:t>4</w:t>
            </w:r>
            <w:r w:rsidRPr="00AE0B37">
              <w:rPr>
                <w:sz w:val="28"/>
                <w:szCs w:val="28"/>
                <w:lang w:val="en-US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«Цифровая образовательная  среда»</w:t>
            </w:r>
          </w:p>
        </w:tc>
      </w:tr>
      <w:tr w:rsidR="00C91D41" w:rsidRPr="00AE0B37" w:rsidTr="00446103">
        <w:trPr>
          <w:trHeight w:val="392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«Учитель будущего»</w:t>
            </w:r>
          </w:p>
        </w:tc>
      </w:tr>
      <w:tr w:rsidR="00C91D41" w:rsidRPr="00AE0B37" w:rsidTr="00446103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Е5 51620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AE0B37">
              <w:rPr>
                <w:sz w:val="28"/>
                <w:szCs w:val="28"/>
              </w:rPr>
              <w:t>аккредитационных</w:t>
            </w:r>
            <w:proofErr w:type="spellEnd"/>
            <w:r w:rsidRPr="00AE0B37">
              <w:rPr>
                <w:sz w:val="28"/>
                <w:szCs w:val="28"/>
              </w:rPr>
              <w:t xml:space="preserve"> центров системы образования</w:t>
            </w:r>
          </w:p>
        </w:tc>
      </w:tr>
      <w:tr w:rsidR="00C91D41" w:rsidRPr="00AE0B37" w:rsidTr="00446103">
        <w:trPr>
          <w:trHeight w:val="485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6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«Молодые профессионалы»</w:t>
            </w:r>
          </w:p>
        </w:tc>
      </w:tr>
      <w:tr w:rsidR="00C91D41" w:rsidRPr="00AE0B37" w:rsidTr="00446103">
        <w:trPr>
          <w:trHeight w:val="408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1 Е</w:t>
            </w:r>
            <w:proofErr w:type="gramStart"/>
            <w:r w:rsidRPr="00AE0B37">
              <w:rPr>
                <w:sz w:val="28"/>
                <w:szCs w:val="28"/>
              </w:rPr>
              <w:t>7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«Новые возможности для каждого»</w:t>
            </w:r>
          </w:p>
        </w:tc>
      </w:tr>
      <w:tr w:rsidR="00C91D41" w:rsidRPr="00AE0B37" w:rsidTr="00446103">
        <w:trPr>
          <w:trHeight w:val="413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Е8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«Социальная активность»</w:t>
            </w:r>
          </w:p>
        </w:tc>
      </w:tr>
      <w:tr w:rsidR="00C91D41" w:rsidRPr="00AE0B37" w:rsidTr="00446103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C91D41" w:rsidRPr="00AE0B37" w:rsidRDefault="00C91D4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</w:t>
            </w:r>
            <w:r w:rsidRPr="00AE0B37">
              <w:rPr>
                <w:sz w:val="28"/>
                <w:szCs w:val="28"/>
                <w:lang w:val="en-US"/>
              </w:rPr>
              <w:t>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1</w:t>
            </w:r>
            <w:r w:rsidRPr="00AE0B37">
              <w:rPr>
                <w:sz w:val="28"/>
                <w:szCs w:val="28"/>
              </w:rPr>
              <w:t xml:space="preserve">  Е8 54120</w:t>
            </w:r>
          </w:p>
        </w:tc>
        <w:tc>
          <w:tcPr>
            <w:tcW w:w="7242" w:type="dxa"/>
            <w:shd w:val="clear" w:color="auto" w:fill="auto"/>
            <w:hideMark/>
          </w:tcPr>
          <w:p w:rsidR="00C91D41" w:rsidRPr="00AE0B37" w:rsidRDefault="00C91D41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AE0B37">
              <w:rPr>
                <w:sz w:val="28"/>
                <w:szCs w:val="28"/>
              </w:rPr>
              <w:t>волонтерства</w:t>
            </w:r>
            <w:proofErr w:type="spellEnd"/>
            <w:r w:rsidRPr="00AE0B37">
              <w:rPr>
                <w:sz w:val="28"/>
                <w:szCs w:val="28"/>
              </w:rPr>
              <w:t xml:space="preserve"> «Регион добрых дел»</w:t>
            </w:r>
          </w:p>
        </w:tc>
      </w:tr>
    </w:tbl>
    <w:p w:rsidR="004D20D2" w:rsidRPr="00AE0B37" w:rsidRDefault="004D20D2" w:rsidP="004D20D2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B139F3" w:rsidRPr="00AE0B37" w:rsidRDefault="004C3EC9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B139F3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139F3" w:rsidRPr="00AE0B37" w:rsidTr="00446103">
        <w:trPr>
          <w:trHeight w:val="515"/>
        </w:trPr>
        <w:tc>
          <w:tcPr>
            <w:tcW w:w="2422" w:type="dxa"/>
            <w:shd w:val="clear" w:color="auto" w:fill="auto"/>
            <w:noWrap/>
            <w:hideMark/>
          </w:tcPr>
          <w:p w:rsidR="00B139F3" w:rsidRPr="00AE0B37" w:rsidRDefault="00B139F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3 01 R5200</w:t>
            </w:r>
          </w:p>
        </w:tc>
        <w:tc>
          <w:tcPr>
            <w:tcW w:w="7242" w:type="dxa"/>
            <w:shd w:val="clear" w:color="auto" w:fill="auto"/>
            <w:hideMark/>
          </w:tcPr>
          <w:p w:rsidR="00B139F3" w:rsidRPr="00AE0B37" w:rsidRDefault="00B139F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B139F3" w:rsidRPr="00AE0B37" w:rsidRDefault="00B139F3" w:rsidP="00B139F3">
      <w:pPr>
        <w:pStyle w:val="af0"/>
        <w:ind w:left="1855"/>
        <w:jc w:val="both"/>
        <w:rPr>
          <w:sz w:val="28"/>
          <w:szCs w:val="28"/>
        </w:rPr>
      </w:pPr>
    </w:p>
    <w:p w:rsidR="00B139F3" w:rsidRPr="00AE0B37" w:rsidRDefault="004C3EC9" w:rsidP="004C3EC9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B139F3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«Современная школа»</w:t>
            </w:r>
          </w:p>
        </w:tc>
      </w:tr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5</w:t>
            </w:r>
            <w:r w:rsidRPr="00AE0B37">
              <w:rPr>
                <w:sz w:val="28"/>
                <w:szCs w:val="28"/>
                <w:lang w:val="en-US"/>
              </w:rPr>
              <w:t>2300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DB27D8" w:rsidRPr="00AE0B37" w:rsidTr="00446103">
        <w:trPr>
          <w:trHeight w:val="416"/>
        </w:trPr>
        <w:tc>
          <w:tcPr>
            <w:tcW w:w="2422" w:type="dxa"/>
            <w:shd w:val="clear" w:color="auto" w:fill="auto"/>
            <w:noWrap/>
            <w:hideMark/>
          </w:tcPr>
          <w:p w:rsidR="00DB27D8" w:rsidRPr="00AE0B37" w:rsidRDefault="00DB27D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52 3 </w:t>
            </w:r>
            <w:r w:rsidRPr="00AE0B37">
              <w:rPr>
                <w:sz w:val="28"/>
                <w:szCs w:val="28"/>
                <w:lang w:val="en-US"/>
              </w:rPr>
              <w:t>E1</w:t>
            </w:r>
            <w:r w:rsidRPr="00AE0B37">
              <w:rPr>
                <w:sz w:val="28"/>
                <w:szCs w:val="28"/>
              </w:rPr>
              <w:t xml:space="preserve"> 55200</w:t>
            </w:r>
          </w:p>
        </w:tc>
        <w:tc>
          <w:tcPr>
            <w:tcW w:w="7242" w:type="dxa"/>
            <w:shd w:val="clear" w:color="auto" w:fill="auto"/>
            <w:hideMark/>
          </w:tcPr>
          <w:p w:rsidR="00DB27D8" w:rsidRPr="00AE0B37" w:rsidRDefault="00DB27D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новых мест в общеобразовательных организациях</w:t>
            </w:r>
          </w:p>
        </w:tc>
      </w:tr>
    </w:tbl>
    <w:p w:rsidR="00B139F3" w:rsidRPr="00AE0B37" w:rsidRDefault="00B139F3" w:rsidP="00B139F3">
      <w:pPr>
        <w:pStyle w:val="af0"/>
        <w:ind w:left="1855"/>
        <w:jc w:val="both"/>
        <w:rPr>
          <w:sz w:val="28"/>
          <w:szCs w:val="28"/>
        </w:rPr>
      </w:pPr>
    </w:p>
    <w:p w:rsidR="00B139F3" w:rsidRPr="00AE0B37" w:rsidRDefault="004C3EC9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</w:t>
      </w:r>
      <w:r w:rsidR="00E70789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0789" w:rsidRPr="00AE0B37" w:rsidTr="00AD0885">
        <w:trPr>
          <w:trHeight w:val="1440"/>
        </w:trPr>
        <w:tc>
          <w:tcPr>
            <w:tcW w:w="2422" w:type="dxa"/>
            <w:shd w:val="clear" w:color="auto" w:fill="auto"/>
            <w:noWrap/>
            <w:hideMark/>
          </w:tcPr>
          <w:p w:rsidR="00E70789" w:rsidRPr="00AE0B37" w:rsidRDefault="00E70789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52 4 01 R1590</w:t>
            </w:r>
          </w:p>
        </w:tc>
        <w:tc>
          <w:tcPr>
            <w:tcW w:w="7242" w:type="dxa"/>
            <w:shd w:val="clear" w:color="auto" w:fill="auto"/>
            <w:hideMark/>
          </w:tcPr>
          <w:p w:rsidR="00E70789" w:rsidRPr="00AE0B37" w:rsidRDefault="00E70789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E70789" w:rsidRPr="00AE0B37" w:rsidRDefault="00E70789" w:rsidP="00E70789">
      <w:pPr>
        <w:pStyle w:val="af0"/>
        <w:ind w:left="1855"/>
        <w:jc w:val="both"/>
        <w:rPr>
          <w:sz w:val="28"/>
          <w:szCs w:val="28"/>
        </w:rPr>
      </w:pPr>
    </w:p>
    <w:p w:rsidR="00E70789" w:rsidRPr="00AE0B37" w:rsidRDefault="004C3EC9" w:rsidP="004C3EC9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E70789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«Содействие занятости женщин - создание условий дошкольного образования для детей в возрасте до трех лет (Содействие занятости женщин – доступность дошкольного образования для детей)»</w:t>
            </w:r>
          </w:p>
        </w:tc>
      </w:tr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1590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0006F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20006F" w:rsidRPr="00AE0B37" w:rsidRDefault="0020006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52 4 </w:t>
            </w:r>
            <w:r w:rsidRPr="00AE0B37">
              <w:rPr>
                <w:sz w:val="28"/>
                <w:szCs w:val="28"/>
                <w:lang w:val="en-US"/>
              </w:rPr>
              <w:t>P2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52320</w:t>
            </w:r>
          </w:p>
        </w:tc>
        <w:tc>
          <w:tcPr>
            <w:tcW w:w="7242" w:type="dxa"/>
            <w:shd w:val="clear" w:color="auto" w:fill="auto"/>
            <w:hideMark/>
          </w:tcPr>
          <w:p w:rsidR="0020006F" w:rsidRPr="00AE0B37" w:rsidRDefault="0020006F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24281E" w:rsidRPr="00AE0B37" w:rsidRDefault="0024281E" w:rsidP="0024281E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E70789" w:rsidRPr="00AE0B37" w:rsidRDefault="00194707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4C3EC9" w:rsidRPr="00AE0B37">
        <w:rPr>
          <w:sz w:val="28"/>
          <w:szCs w:val="28"/>
        </w:rPr>
        <w:t>по</w:t>
      </w:r>
      <w:r w:rsidR="004D03A0" w:rsidRPr="00AE0B37">
        <w:rPr>
          <w:sz w:val="28"/>
          <w:szCs w:val="28"/>
        </w:rPr>
        <w:t>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D03A0" w:rsidRPr="00AE0B37" w:rsidTr="00AD0885">
        <w:trPr>
          <w:trHeight w:val="373"/>
        </w:trPr>
        <w:tc>
          <w:tcPr>
            <w:tcW w:w="2422" w:type="dxa"/>
            <w:shd w:val="clear" w:color="auto" w:fill="auto"/>
            <w:hideMark/>
          </w:tcPr>
          <w:p w:rsidR="004D03A0" w:rsidRPr="00AE0B37" w:rsidRDefault="004D03A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53 1 13 00000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4D03A0" w:rsidRPr="00AE0B37" w:rsidRDefault="004D03A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Организация  деятельности приемных семей для граждан пожилого возраста и инвалидов на территории Республики Адыгея</w:t>
            </w:r>
          </w:p>
        </w:tc>
      </w:tr>
    </w:tbl>
    <w:p w:rsidR="004D03A0" w:rsidRPr="00AE0B37" w:rsidRDefault="004D03A0" w:rsidP="004D03A0">
      <w:pPr>
        <w:pStyle w:val="af0"/>
        <w:ind w:left="1855"/>
        <w:jc w:val="both"/>
        <w:rPr>
          <w:sz w:val="28"/>
          <w:szCs w:val="28"/>
        </w:rPr>
      </w:pPr>
    </w:p>
    <w:p w:rsidR="004D03A0" w:rsidRPr="00AE0B37" w:rsidRDefault="00194707" w:rsidP="00194707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D03A0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344A1" w:rsidRPr="00AE0B37" w:rsidTr="00AD0885">
        <w:trPr>
          <w:trHeight w:val="528"/>
        </w:trPr>
        <w:tc>
          <w:tcPr>
            <w:tcW w:w="2422" w:type="dxa"/>
            <w:shd w:val="clear" w:color="auto" w:fill="auto"/>
            <w:noWrap/>
            <w:hideMark/>
          </w:tcPr>
          <w:p w:rsidR="009344A1" w:rsidRPr="00AE0B37" w:rsidRDefault="009344A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53 1 </w:t>
            </w:r>
            <w:r w:rsidRPr="00AE0B37">
              <w:rPr>
                <w:sz w:val="28"/>
                <w:szCs w:val="28"/>
                <w:lang w:val="en-US"/>
              </w:rPr>
              <w:t>P3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344A1" w:rsidRPr="00AE0B37" w:rsidRDefault="009344A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</w:tr>
      <w:tr w:rsidR="009344A1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9344A1" w:rsidRPr="00AE0B37" w:rsidRDefault="009344A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53 1 </w:t>
            </w:r>
            <w:r w:rsidRPr="00AE0B37">
              <w:rPr>
                <w:sz w:val="28"/>
                <w:szCs w:val="28"/>
                <w:lang w:val="en-US"/>
              </w:rPr>
              <w:t>P3</w:t>
            </w:r>
            <w:r w:rsidRPr="00AE0B37">
              <w:rPr>
                <w:sz w:val="28"/>
                <w:szCs w:val="28"/>
              </w:rPr>
              <w:t xml:space="preserve"> 52930</w:t>
            </w:r>
          </w:p>
        </w:tc>
        <w:tc>
          <w:tcPr>
            <w:tcW w:w="7242" w:type="dxa"/>
            <w:shd w:val="clear" w:color="auto" w:fill="auto"/>
            <w:hideMark/>
          </w:tcPr>
          <w:p w:rsidR="009344A1" w:rsidRPr="00AE0B37" w:rsidRDefault="009344A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Приобретение  автотранспорта</w:t>
            </w:r>
          </w:p>
        </w:tc>
      </w:tr>
    </w:tbl>
    <w:p w:rsidR="00554675" w:rsidRDefault="00A332E8" w:rsidP="00554675">
      <w:pPr>
        <w:pStyle w:val="af0"/>
        <w:tabs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</w:p>
    <w:p w:rsidR="00CE528E" w:rsidRPr="00AE0B37" w:rsidRDefault="00554675" w:rsidP="00101B8E">
      <w:pPr>
        <w:pStyle w:val="af0"/>
        <w:numPr>
          <w:ilvl w:val="1"/>
          <w:numId w:val="28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707" w:rsidRPr="00AE0B37">
        <w:rPr>
          <w:sz w:val="28"/>
          <w:szCs w:val="28"/>
        </w:rPr>
        <w:t>и</w:t>
      </w:r>
      <w:r w:rsidR="00CE528E" w:rsidRPr="00AE0B37">
        <w:rPr>
          <w:sz w:val="28"/>
          <w:szCs w:val="28"/>
        </w:rPr>
        <w:t>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E528E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CE528E" w:rsidRPr="00AE0B37" w:rsidRDefault="00CE528E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53 2 06 55730</w:t>
            </w:r>
          </w:p>
        </w:tc>
        <w:tc>
          <w:tcPr>
            <w:tcW w:w="7242" w:type="dxa"/>
            <w:shd w:val="clear" w:color="auto" w:fill="auto"/>
            <w:hideMark/>
          </w:tcPr>
          <w:p w:rsidR="00CE528E" w:rsidRPr="00AE0B37" w:rsidRDefault="00CE528E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Выполнение 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</w:tbl>
    <w:p w:rsidR="00A332E8" w:rsidRPr="00AE0B37" w:rsidRDefault="00A332E8" w:rsidP="00A332E8">
      <w:pPr>
        <w:pStyle w:val="af0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1C20BE" w:rsidRPr="00AE0B37" w:rsidRDefault="00EA5DBC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194707" w:rsidRPr="00AE0B37">
        <w:rPr>
          <w:sz w:val="28"/>
          <w:szCs w:val="28"/>
        </w:rPr>
        <w:t>п</w:t>
      </w:r>
      <w:r w:rsidR="00BC51D5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C51D5" w:rsidRPr="00AE0B37" w:rsidTr="00AD0885">
        <w:trPr>
          <w:trHeight w:val="2993"/>
        </w:trPr>
        <w:tc>
          <w:tcPr>
            <w:tcW w:w="2422" w:type="dxa"/>
            <w:shd w:val="clear" w:color="auto" w:fill="auto"/>
            <w:noWrap/>
            <w:hideMark/>
          </w:tcPr>
          <w:p w:rsidR="00BC51D5" w:rsidRPr="00AE0B37" w:rsidRDefault="00BC51D5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53 2 06 59400</w:t>
            </w:r>
          </w:p>
        </w:tc>
        <w:tc>
          <w:tcPr>
            <w:tcW w:w="7242" w:type="dxa"/>
            <w:shd w:val="clear" w:color="auto" w:fill="auto"/>
            <w:hideMark/>
          </w:tcPr>
          <w:p w:rsidR="00BC51D5" w:rsidRPr="00AE0B37" w:rsidRDefault="00BC51D5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r w:rsidRPr="00AE0B37">
              <w:rPr>
                <w:sz w:val="28"/>
                <w:szCs w:val="28"/>
              </w:rPr>
              <w:br w:type="page"/>
            </w:r>
          </w:p>
        </w:tc>
      </w:tr>
    </w:tbl>
    <w:p w:rsidR="00BC51D5" w:rsidRPr="00AE0B37" w:rsidRDefault="00BC51D5" w:rsidP="00BC51D5">
      <w:pPr>
        <w:pStyle w:val="af0"/>
        <w:ind w:left="1855"/>
        <w:jc w:val="both"/>
        <w:rPr>
          <w:sz w:val="28"/>
          <w:szCs w:val="28"/>
        </w:rPr>
      </w:pPr>
    </w:p>
    <w:p w:rsidR="00BC51D5" w:rsidRPr="00AE0B37" w:rsidRDefault="00130F20" w:rsidP="00130F20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BC51D5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«Финансовая поддержка семей при рождении детей»</w:t>
            </w:r>
          </w:p>
        </w:tc>
      </w:tr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55730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Осуществление ежемесячной выплаты в связи  с рождением (усыновлением) первого ребенка</w:t>
            </w:r>
          </w:p>
        </w:tc>
      </w:tr>
      <w:tr w:rsidR="00DB0257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DB0257" w:rsidRPr="00AE0B37" w:rsidRDefault="00DB0257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53 2 </w:t>
            </w:r>
            <w:r w:rsidRPr="00AE0B37">
              <w:rPr>
                <w:sz w:val="28"/>
                <w:szCs w:val="28"/>
                <w:lang w:val="en-US"/>
              </w:rPr>
              <w:t>P1</w:t>
            </w:r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DB0257" w:rsidRPr="00AE0B37" w:rsidRDefault="00DB0257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Единовременная выплата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</w:t>
            </w:r>
          </w:p>
        </w:tc>
      </w:tr>
    </w:tbl>
    <w:p w:rsidR="005C275B" w:rsidRPr="00AE0B37" w:rsidRDefault="005C275B" w:rsidP="007A327A">
      <w:pPr>
        <w:jc w:val="both"/>
        <w:rPr>
          <w:sz w:val="28"/>
          <w:szCs w:val="28"/>
        </w:rPr>
      </w:pPr>
    </w:p>
    <w:p w:rsidR="00956A91" w:rsidRPr="00AE0B37" w:rsidRDefault="00956A91" w:rsidP="00101B8E">
      <w:pPr>
        <w:pStyle w:val="af0"/>
        <w:numPr>
          <w:ilvl w:val="1"/>
          <w:numId w:val="28"/>
        </w:numPr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56A91" w:rsidRPr="00AE0B37" w:rsidTr="00AD0885">
        <w:trPr>
          <w:trHeight w:val="940"/>
        </w:trPr>
        <w:tc>
          <w:tcPr>
            <w:tcW w:w="2422" w:type="dxa"/>
            <w:shd w:val="clear" w:color="auto" w:fill="auto"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 53 4 17 00001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proofErr w:type="gramStart"/>
            <w:r w:rsidRPr="00AE0B37">
              <w:rPr>
                <w:sz w:val="28"/>
                <w:szCs w:val="28"/>
              </w:rPr>
              <w:t>Предоставление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жилого помещения и (или) жилого дома, превышает размер установленного для соответствующего муниципального образования предельного (максимального) индекса изменения размера вносимой гражданами  платы за коммунальные  услуги</w:t>
            </w:r>
            <w:proofErr w:type="gramEnd"/>
          </w:p>
        </w:tc>
      </w:tr>
    </w:tbl>
    <w:p w:rsidR="00956A91" w:rsidRPr="00AE0B37" w:rsidRDefault="00956A91" w:rsidP="00956A91">
      <w:pPr>
        <w:pStyle w:val="af0"/>
        <w:ind w:left="1855"/>
        <w:jc w:val="both"/>
        <w:rPr>
          <w:sz w:val="28"/>
          <w:szCs w:val="28"/>
        </w:rPr>
      </w:pPr>
    </w:p>
    <w:p w:rsidR="00956A91" w:rsidRPr="00AE0B37" w:rsidRDefault="00956A91" w:rsidP="00956A91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956A91" w:rsidRPr="00AE0B37" w:rsidTr="00AD0885">
        <w:trPr>
          <w:trHeight w:val="940"/>
        </w:trPr>
        <w:tc>
          <w:tcPr>
            <w:tcW w:w="2422" w:type="dxa"/>
            <w:shd w:val="clear" w:color="auto" w:fill="auto"/>
            <w:noWrap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53 4 </w:t>
            </w:r>
            <w:r w:rsidRPr="00AE0B37">
              <w:rPr>
                <w:sz w:val="28"/>
                <w:szCs w:val="28"/>
                <w:lang w:val="en-US"/>
              </w:rPr>
              <w:t>N5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«Обеспечение медицинских  организаций  системы здравоохранения квалифицированными кадрами»</w:t>
            </w:r>
          </w:p>
        </w:tc>
      </w:tr>
      <w:tr w:rsidR="00956A91" w:rsidRPr="00AE0B37" w:rsidTr="00AD0885">
        <w:trPr>
          <w:trHeight w:val="717"/>
        </w:trPr>
        <w:tc>
          <w:tcPr>
            <w:tcW w:w="2422" w:type="dxa"/>
            <w:shd w:val="clear" w:color="auto" w:fill="auto"/>
            <w:noWrap/>
            <w:hideMark/>
          </w:tcPr>
          <w:p w:rsidR="00956A91" w:rsidRPr="00AE0B37" w:rsidRDefault="00956A9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 53 4 </w:t>
            </w:r>
            <w:r w:rsidRPr="00AE0B37">
              <w:rPr>
                <w:sz w:val="28"/>
                <w:szCs w:val="28"/>
                <w:lang w:val="en-US"/>
              </w:rPr>
              <w:t>N5</w:t>
            </w:r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956A91" w:rsidRPr="00AE0B37" w:rsidRDefault="00956A9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Компенсационные выплаты на оплату жилья и коммунальных услуг</w:t>
            </w:r>
          </w:p>
        </w:tc>
      </w:tr>
    </w:tbl>
    <w:p w:rsidR="00956A91" w:rsidRPr="00AE0B37" w:rsidRDefault="00956A91" w:rsidP="00956A91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7A32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с</w:t>
      </w:r>
      <w:r w:rsidR="008F5442" w:rsidRPr="00AE0B37">
        <w:rPr>
          <w:sz w:val="28"/>
          <w:szCs w:val="28"/>
        </w:rPr>
        <w:t>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F5442" w:rsidRPr="00AE0B37" w:rsidTr="00AD0885">
        <w:trPr>
          <w:trHeight w:val="359"/>
        </w:trPr>
        <w:tc>
          <w:tcPr>
            <w:tcW w:w="2422" w:type="dxa"/>
            <w:shd w:val="clear" w:color="auto" w:fill="auto"/>
            <w:noWrap/>
            <w:hideMark/>
          </w:tcPr>
          <w:p w:rsidR="008F5442" w:rsidRPr="00AE0B37" w:rsidRDefault="008F544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54 0 01 R0270</w:t>
            </w:r>
          </w:p>
        </w:tc>
        <w:tc>
          <w:tcPr>
            <w:tcW w:w="7242" w:type="dxa"/>
            <w:shd w:val="clear" w:color="auto" w:fill="auto"/>
            <w:hideMark/>
          </w:tcPr>
          <w:p w:rsidR="008F5442" w:rsidRPr="00AE0B37" w:rsidRDefault="008F544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государственной программы Российской   Федерации «Доступная среда» на 2011- 2020 годы</w:t>
            </w:r>
          </w:p>
        </w:tc>
      </w:tr>
    </w:tbl>
    <w:p w:rsidR="008F5442" w:rsidRPr="00AE0B37" w:rsidRDefault="008F5442" w:rsidP="008F5442">
      <w:pPr>
        <w:pStyle w:val="af0"/>
        <w:ind w:left="1855"/>
        <w:jc w:val="both"/>
        <w:rPr>
          <w:sz w:val="28"/>
          <w:szCs w:val="28"/>
        </w:rPr>
      </w:pPr>
    </w:p>
    <w:p w:rsidR="008F5442" w:rsidRPr="00AE0B37" w:rsidRDefault="007A327A" w:rsidP="007A327A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8F5442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752E0" w:rsidRPr="00AE0B37" w:rsidTr="00AD0885">
        <w:trPr>
          <w:trHeight w:val="359"/>
        </w:trPr>
        <w:tc>
          <w:tcPr>
            <w:tcW w:w="2422" w:type="dxa"/>
            <w:shd w:val="clear" w:color="auto" w:fill="auto"/>
            <w:noWrap/>
            <w:hideMark/>
          </w:tcPr>
          <w:p w:rsidR="000752E0" w:rsidRPr="00AE0B37" w:rsidRDefault="000752E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54 0 01 R0270</w:t>
            </w:r>
          </w:p>
        </w:tc>
        <w:tc>
          <w:tcPr>
            <w:tcW w:w="7242" w:type="dxa"/>
            <w:shd w:val="clear" w:color="auto" w:fill="auto"/>
            <w:hideMark/>
          </w:tcPr>
          <w:p w:rsidR="000752E0" w:rsidRPr="00AE0B37" w:rsidRDefault="000752E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Мероприятия государственной программы Российской   Федерации «Доступная среда» на 2011- 2025 годы</w:t>
            </w:r>
          </w:p>
        </w:tc>
      </w:tr>
    </w:tbl>
    <w:p w:rsidR="008F5442" w:rsidRPr="00AE0B37" w:rsidRDefault="008F5442" w:rsidP="008F5442">
      <w:pPr>
        <w:pStyle w:val="af0"/>
        <w:ind w:left="1855"/>
        <w:jc w:val="both"/>
        <w:rPr>
          <w:sz w:val="28"/>
          <w:szCs w:val="28"/>
        </w:rPr>
      </w:pPr>
    </w:p>
    <w:p w:rsidR="005C275B" w:rsidRPr="00AE0B37" w:rsidRDefault="007A327A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</w:t>
      </w:r>
      <w:r w:rsidR="00665C67" w:rsidRPr="00AE0B37">
        <w:rPr>
          <w:sz w:val="28"/>
          <w:szCs w:val="28"/>
        </w:rPr>
        <w:t>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55 4 05 00000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665C67" w:rsidRPr="00AE0B37" w:rsidRDefault="00665C6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</w:p>
        </w:tc>
      </w:tr>
    </w:tbl>
    <w:p w:rsidR="00665C67" w:rsidRPr="00AE0B37" w:rsidRDefault="00665C67" w:rsidP="00665C67">
      <w:pPr>
        <w:pStyle w:val="af0"/>
        <w:ind w:left="1855"/>
        <w:jc w:val="both"/>
        <w:rPr>
          <w:sz w:val="28"/>
          <w:szCs w:val="28"/>
        </w:rPr>
      </w:pPr>
    </w:p>
    <w:p w:rsidR="00665C67" w:rsidRPr="00AE0B37" w:rsidRDefault="007A327A" w:rsidP="007A327A">
      <w:pPr>
        <w:pStyle w:val="af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665C67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F3 0000</w:t>
            </w:r>
            <w:r w:rsidRPr="00AE0B37">
              <w:rPr>
                <w:sz w:val="28"/>
                <w:szCs w:val="28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D63B80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F3 00005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665C67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Обеспечение  устойчивого сокращения  непригодного  для проживания жилищного фонда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 xml:space="preserve">G5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1345E0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«Чистая вода»</w:t>
            </w:r>
          </w:p>
        </w:tc>
      </w:tr>
      <w:tr w:rsidR="00665C6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65C67" w:rsidRPr="00AE0B37" w:rsidRDefault="00665C6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55 4 </w:t>
            </w:r>
            <w:r w:rsidRPr="00AE0B37">
              <w:rPr>
                <w:sz w:val="28"/>
                <w:szCs w:val="28"/>
                <w:lang w:val="en-US"/>
              </w:rPr>
              <w:t>G5 52430</w:t>
            </w:r>
          </w:p>
        </w:tc>
        <w:tc>
          <w:tcPr>
            <w:tcW w:w="7242" w:type="dxa"/>
            <w:shd w:val="clear" w:color="auto" w:fill="auto"/>
            <w:hideMark/>
          </w:tcPr>
          <w:p w:rsidR="00665C67" w:rsidRPr="00AE0B37" w:rsidRDefault="00665C6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и реконструкция (модернизация) объектов питьевого водоснабжения</w:t>
            </w:r>
          </w:p>
        </w:tc>
      </w:tr>
    </w:tbl>
    <w:p w:rsidR="00665C67" w:rsidRPr="00AE0B37" w:rsidRDefault="00665C67" w:rsidP="00894404">
      <w:pPr>
        <w:pStyle w:val="af0"/>
        <w:ind w:left="567"/>
        <w:jc w:val="both"/>
        <w:rPr>
          <w:sz w:val="28"/>
          <w:szCs w:val="28"/>
        </w:rPr>
      </w:pPr>
    </w:p>
    <w:p w:rsidR="00894404" w:rsidRPr="00AE0B37" w:rsidRDefault="00894404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94404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94404" w:rsidRPr="00AE0B37" w:rsidRDefault="0089440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56 1 01 98706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894404" w:rsidRPr="00AE0B37" w:rsidRDefault="0089440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Реализация мероприятий по информационному освещению </w:t>
            </w:r>
            <w:proofErr w:type="gramStart"/>
            <w:r w:rsidRPr="00AE0B37">
              <w:rPr>
                <w:sz w:val="28"/>
                <w:szCs w:val="28"/>
              </w:rPr>
              <w:t>деятельности органов государственной службы занятости населения Республики</w:t>
            </w:r>
            <w:proofErr w:type="gramEnd"/>
            <w:r w:rsidRPr="00AE0B37">
              <w:rPr>
                <w:sz w:val="28"/>
                <w:szCs w:val="28"/>
              </w:rPr>
              <w:t xml:space="preserve"> Адыгея</w:t>
            </w:r>
          </w:p>
        </w:tc>
      </w:tr>
    </w:tbl>
    <w:p w:rsidR="00894404" w:rsidRPr="00AE0B37" w:rsidRDefault="00894404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</w:p>
    <w:p w:rsidR="00894404" w:rsidRPr="00AE0B37" w:rsidRDefault="00894404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F7110" w:rsidRPr="00AE0B37" w:rsidTr="00AD0885">
        <w:trPr>
          <w:trHeight w:val="337"/>
        </w:trPr>
        <w:tc>
          <w:tcPr>
            <w:tcW w:w="2422" w:type="dxa"/>
            <w:shd w:val="clear" w:color="auto" w:fill="auto"/>
            <w:noWrap/>
            <w:hideMark/>
          </w:tcPr>
          <w:p w:rsidR="00BF7110" w:rsidRPr="00AE0B37" w:rsidRDefault="00BF7110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56 1 </w:t>
            </w:r>
            <w:r w:rsidRPr="00AE0B37">
              <w:rPr>
                <w:sz w:val="28"/>
                <w:szCs w:val="28"/>
                <w:lang w:val="en-US"/>
              </w:rPr>
              <w:t xml:space="preserve">P3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F7110" w:rsidRPr="00AE0B37" w:rsidRDefault="00FF6A6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поколение»;</w:t>
            </w:r>
          </w:p>
        </w:tc>
      </w:tr>
      <w:tr w:rsidR="00BF7110" w:rsidRPr="00AE0B37" w:rsidTr="00AD0885">
        <w:trPr>
          <w:trHeight w:val="337"/>
        </w:trPr>
        <w:tc>
          <w:tcPr>
            <w:tcW w:w="2422" w:type="dxa"/>
            <w:shd w:val="clear" w:color="auto" w:fill="auto"/>
            <w:noWrap/>
            <w:hideMark/>
          </w:tcPr>
          <w:p w:rsidR="00BF7110" w:rsidRPr="00AE0B37" w:rsidRDefault="00BF7110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56 1 </w:t>
            </w:r>
            <w:r w:rsidRPr="00AE0B37">
              <w:rPr>
                <w:sz w:val="28"/>
                <w:szCs w:val="28"/>
                <w:lang w:val="en-US"/>
              </w:rPr>
              <w:t>P3 52940</w:t>
            </w:r>
          </w:p>
        </w:tc>
        <w:tc>
          <w:tcPr>
            <w:tcW w:w="7242" w:type="dxa"/>
            <w:shd w:val="clear" w:color="auto" w:fill="auto"/>
            <w:hideMark/>
          </w:tcPr>
          <w:p w:rsidR="00BF7110" w:rsidRPr="00AE0B37" w:rsidRDefault="00BF7110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Организация  профессионального обучения и дополнительного профессионального образования лиц </w:t>
            </w:r>
            <w:proofErr w:type="spellStart"/>
            <w:r w:rsidRPr="00AE0B37">
              <w:rPr>
                <w:sz w:val="28"/>
                <w:szCs w:val="28"/>
              </w:rPr>
              <w:t>предпенсионного</w:t>
            </w:r>
            <w:proofErr w:type="spellEnd"/>
            <w:r w:rsidRPr="00AE0B37">
              <w:rPr>
                <w:sz w:val="28"/>
                <w:szCs w:val="28"/>
              </w:rPr>
              <w:t xml:space="preserve"> возраста</w:t>
            </w:r>
          </w:p>
        </w:tc>
      </w:tr>
    </w:tbl>
    <w:p w:rsidR="00894404" w:rsidRPr="00AE0B37" w:rsidRDefault="009176DC" w:rsidP="00894404">
      <w:pPr>
        <w:pStyle w:val="af0"/>
        <w:tabs>
          <w:tab w:val="left" w:pos="1276"/>
        </w:tabs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 </w:t>
      </w:r>
    </w:p>
    <w:p w:rsidR="00052F94" w:rsidRPr="00AE0B37" w:rsidRDefault="00052F94" w:rsidP="00101B8E">
      <w:pPr>
        <w:pStyle w:val="af0"/>
        <w:numPr>
          <w:ilvl w:val="1"/>
          <w:numId w:val="28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52F9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052F94" w:rsidRPr="00AE0B37" w:rsidRDefault="00052F9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57 1 02 00000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052F94" w:rsidRPr="00AE0B37" w:rsidRDefault="00052F9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Капитальный ремонт гидротехнических сооружений</w:t>
            </w:r>
          </w:p>
        </w:tc>
      </w:tr>
    </w:tbl>
    <w:p w:rsidR="00052F94" w:rsidRPr="00AE0B37" w:rsidRDefault="00052F94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</w:p>
    <w:p w:rsidR="00052F94" w:rsidRPr="00AE0B37" w:rsidRDefault="00AE46A3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052F94" w:rsidRPr="00AE0B37">
        <w:rPr>
          <w:sz w:val="28"/>
          <w:szCs w:val="28"/>
        </w:rPr>
        <w:t>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52F94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052F94" w:rsidRPr="00AE0B37" w:rsidRDefault="00052F9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57 1 02 60590</w:t>
            </w:r>
          </w:p>
        </w:tc>
        <w:tc>
          <w:tcPr>
            <w:tcW w:w="7242" w:type="dxa"/>
            <w:shd w:val="clear" w:color="auto" w:fill="auto"/>
            <w:hideMark/>
          </w:tcPr>
          <w:p w:rsidR="00052F94" w:rsidRPr="00AE0B37" w:rsidRDefault="00052F9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      </w:r>
          </w:p>
        </w:tc>
      </w:tr>
    </w:tbl>
    <w:p w:rsidR="00052F94" w:rsidRPr="00AE0B37" w:rsidRDefault="00052F94" w:rsidP="00052F94">
      <w:pPr>
        <w:pStyle w:val="af0"/>
        <w:tabs>
          <w:tab w:val="left" w:pos="1276"/>
        </w:tabs>
        <w:ind w:left="432"/>
        <w:jc w:val="both"/>
        <w:rPr>
          <w:sz w:val="28"/>
          <w:szCs w:val="28"/>
        </w:rPr>
      </w:pPr>
    </w:p>
    <w:p w:rsidR="00554AD8" w:rsidRPr="00AE0B37" w:rsidRDefault="00031C59" w:rsidP="00101B8E">
      <w:pPr>
        <w:pStyle w:val="af0"/>
        <w:numPr>
          <w:ilvl w:val="1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554AD8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0Г R0160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0Д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Реконструкция защитной дамбы на реке Фарс в аулах </w:t>
            </w:r>
            <w:proofErr w:type="spellStart"/>
            <w:r w:rsidRPr="00AE0B37">
              <w:rPr>
                <w:sz w:val="28"/>
                <w:szCs w:val="28"/>
              </w:rPr>
              <w:t>Пшичо</w:t>
            </w:r>
            <w:proofErr w:type="spellEnd"/>
            <w:r w:rsidRPr="00AE0B37">
              <w:rPr>
                <w:sz w:val="28"/>
                <w:szCs w:val="28"/>
              </w:rPr>
              <w:t xml:space="preserve">, </w:t>
            </w:r>
            <w:proofErr w:type="spellStart"/>
            <w:r w:rsidRPr="00AE0B37">
              <w:rPr>
                <w:sz w:val="28"/>
                <w:szCs w:val="28"/>
              </w:rPr>
              <w:t>Кабехабль</w:t>
            </w:r>
            <w:proofErr w:type="spellEnd"/>
            <w:r w:rsidRPr="00AE0B37">
              <w:rPr>
                <w:sz w:val="28"/>
                <w:szCs w:val="28"/>
              </w:rPr>
              <w:t xml:space="preserve">, </w:t>
            </w:r>
            <w:proofErr w:type="spellStart"/>
            <w:r w:rsidRPr="00AE0B37">
              <w:rPr>
                <w:sz w:val="28"/>
                <w:szCs w:val="28"/>
              </w:rPr>
              <w:t>Хатажукай</w:t>
            </w:r>
            <w:proofErr w:type="spellEnd"/>
            <w:r w:rsidRPr="00AE0B37">
              <w:rPr>
                <w:sz w:val="28"/>
                <w:szCs w:val="28"/>
              </w:rPr>
              <w:t xml:space="preserve"> Шовгеновского района Республики Адыгея</w:t>
            </w:r>
          </w:p>
        </w:tc>
      </w:tr>
      <w:tr w:rsidR="00554AD8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1 0Д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54AD8" w:rsidRPr="00AE0B37" w:rsidRDefault="00554AD8" w:rsidP="00554AD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192D11" w:rsidRPr="00AE0B37" w:rsidRDefault="00192D11" w:rsidP="00101B8E">
      <w:pPr>
        <w:pStyle w:val="af0"/>
        <w:numPr>
          <w:ilvl w:val="1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2D11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92D11" w:rsidRPr="00AE0B37" w:rsidRDefault="00192D1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57 5 05 00000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2D11" w:rsidRPr="00AE0B37" w:rsidRDefault="00192D1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Управления лесами Республики Адыгея</w:t>
            </w:r>
          </w:p>
        </w:tc>
      </w:tr>
    </w:tbl>
    <w:p w:rsidR="00366320" w:rsidRPr="00AE0B37" w:rsidRDefault="00366320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66320" w:rsidRPr="00AE0B37" w:rsidTr="00AD0885">
        <w:trPr>
          <w:trHeight w:val="410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 xml:space="preserve">GA </w:t>
            </w:r>
            <w:r w:rsidRPr="00AE0B37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Региональный проект «Сохранение лесов»</w:t>
            </w:r>
          </w:p>
        </w:tc>
      </w:tr>
      <w:tr w:rsidR="00366320" w:rsidRPr="00AE0B37" w:rsidTr="00AD0885">
        <w:trPr>
          <w:trHeight w:val="364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54290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Увеличение площади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t>лесовосстановления</w:t>
            </w:r>
            <w:proofErr w:type="spellEnd"/>
          </w:p>
        </w:tc>
      </w:tr>
      <w:tr w:rsidR="00366320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54300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t>лесовосстановлению</w:t>
            </w:r>
            <w:proofErr w:type="spellEnd"/>
            <w:r w:rsidRPr="00AE0B37">
              <w:rPr>
                <w:color w:val="000000"/>
                <w:sz w:val="28"/>
                <w:szCs w:val="28"/>
              </w:rPr>
              <w:t xml:space="preserve"> и лесоразведению</w:t>
            </w:r>
          </w:p>
        </w:tc>
      </w:tr>
      <w:tr w:rsidR="00366320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366320" w:rsidRPr="00AE0B37" w:rsidRDefault="00366320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57 5 </w:t>
            </w:r>
            <w:r w:rsidRPr="00AE0B37">
              <w:rPr>
                <w:color w:val="000000"/>
                <w:sz w:val="28"/>
                <w:szCs w:val="28"/>
                <w:lang w:val="en-US"/>
              </w:rPr>
              <w:t>GA 54320</w:t>
            </w:r>
          </w:p>
        </w:tc>
        <w:tc>
          <w:tcPr>
            <w:tcW w:w="7242" w:type="dxa"/>
            <w:shd w:val="clear" w:color="auto" w:fill="auto"/>
            <w:hideMark/>
          </w:tcPr>
          <w:p w:rsidR="00366320" w:rsidRPr="00AE0B37" w:rsidRDefault="00366320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специализированных </w:t>
            </w:r>
            <w:proofErr w:type="gramStart"/>
            <w:r w:rsidRPr="00AE0B37">
              <w:rPr>
                <w:color w:val="000000"/>
                <w:sz w:val="28"/>
                <w:szCs w:val="28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AE0B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color w:val="000000"/>
                <w:sz w:val="28"/>
                <w:szCs w:val="28"/>
              </w:rPr>
              <w:t>лесопожарной</w:t>
            </w:r>
            <w:proofErr w:type="spellEnd"/>
            <w:r w:rsidRPr="00AE0B37">
              <w:rPr>
                <w:color w:val="000000"/>
                <w:sz w:val="28"/>
                <w:szCs w:val="28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</w:tbl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2D11" w:rsidRPr="00AE0B37" w:rsidRDefault="002D547C" w:rsidP="00101B8E">
      <w:pPr>
        <w:pStyle w:val="af0"/>
        <w:numPr>
          <w:ilvl w:val="1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4F6D67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56BB5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456BB5" w:rsidRPr="00AE0B37" w:rsidRDefault="00456BB5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59 1 15 00000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456BB5" w:rsidRPr="00AE0B37" w:rsidRDefault="00456BB5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</w:tr>
    </w:tbl>
    <w:p w:rsidR="004F6D67" w:rsidRPr="00AE0B37" w:rsidRDefault="004F6D67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56BB5" w:rsidRPr="00AE0B37" w:rsidRDefault="002D547C" w:rsidP="002D547C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56BB5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«Культурная среда»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1 55190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Государственная поддержка отрасли культуры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2 00000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«Творческие люди»</w:t>
            </w:r>
          </w:p>
        </w:tc>
      </w:tr>
      <w:tr w:rsidR="001948E1" w:rsidRPr="00AE0B37" w:rsidTr="00AD0885">
        <w:trPr>
          <w:trHeight w:val="286"/>
        </w:trPr>
        <w:tc>
          <w:tcPr>
            <w:tcW w:w="2422" w:type="dxa"/>
            <w:shd w:val="clear" w:color="auto" w:fill="auto"/>
            <w:noWrap/>
            <w:hideMark/>
          </w:tcPr>
          <w:p w:rsidR="001948E1" w:rsidRPr="00AE0B37" w:rsidRDefault="001948E1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59 1 </w:t>
            </w:r>
            <w:r w:rsidRPr="00AE0B37">
              <w:rPr>
                <w:sz w:val="28"/>
                <w:szCs w:val="28"/>
                <w:lang w:val="en-US"/>
              </w:rPr>
              <w:t>A</w:t>
            </w:r>
            <w:r w:rsidRPr="00AE0B37">
              <w:rPr>
                <w:sz w:val="28"/>
                <w:szCs w:val="28"/>
              </w:rPr>
              <w:t>3 00000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948E1" w:rsidRPr="00AE0B37" w:rsidRDefault="001948E1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«Цифровая культура»</w:t>
            </w:r>
          </w:p>
        </w:tc>
      </w:tr>
    </w:tbl>
    <w:p w:rsidR="00C23802" w:rsidRPr="00AE0B37" w:rsidRDefault="00C23802" w:rsidP="00137924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23802" w:rsidRPr="00AE0B37" w:rsidRDefault="00C23802" w:rsidP="00101B8E">
      <w:pPr>
        <w:pStyle w:val="af0"/>
        <w:numPr>
          <w:ilvl w:val="1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23802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C23802" w:rsidRPr="00AE0B37" w:rsidRDefault="00C23802" w:rsidP="00DD588C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00000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C23802" w:rsidRPr="00AE0B37" w:rsidRDefault="00C23802" w:rsidP="00DD588C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Создание туристско-рекреационного кластера «</w:t>
            </w:r>
            <w:proofErr w:type="spellStart"/>
            <w:r w:rsidRPr="00AE0B37">
              <w:rPr>
                <w:sz w:val="28"/>
                <w:szCs w:val="28"/>
              </w:rPr>
              <w:t>Зихия</w:t>
            </w:r>
            <w:proofErr w:type="spellEnd"/>
            <w:r w:rsidRPr="00AE0B37">
              <w:rPr>
                <w:sz w:val="28"/>
                <w:szCs w:val="28"/>
              </w:rPr>
              <w:t>»  Республики Адыгея</w:t>
            </w:r>
          </w:p>
        </w:tc>
      </w:tr>
    </w:tbl>
    <w:p w:rsidR="00C23802" w:rsidRPr="00AE0B37" w:rsidRDefault="00C23802" w:rsidP="00C23802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802" w:rsidRPr="00AE0B37" w:rsidRDefault="00C23802" w:rsidP="00C23802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23802" w:rsidRPr="00AE0B37" w:rsidTr="00AD0885">
        <w:trPr>
          <w:trHeight w:val="607"/>
        </w:trPr>
        <w:tc>
          <w:tcPr>
            <w:tcW w:w="2422" w:type="dxa"/>
            <w:shd w:val="clear" w:color="auto" w:fill="auto"/>
            <w:hideMark/>
          </w:tcPr>
          <w:p w:rsidR="00C23802" w:rsidRPr="00AE0B37" w:rsidRDefault="00C23802" w:rsidP="00DD588C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71110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C23802" w:rsidRPr="00AE0B37" w:rsidRDefault="00C23802" w:rsidP="00DD588C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56BB5" w:rsidRPr="00AE0B37" w:rsidRDefault="002D547C" w:rsidP="002B21A3">
      <w:pPr>
        <w:tabs>
          <w:tab w:val="left" w:pos="851"/>
        </w:tabs>
        <w:autoSpaceDE w:val="0"/>
        <w:autoSpaceDN w:val="0"/>
        <w:adjustRightInd w:val="0"/>
        <w:ind w:left="567"/>
        <w:rPr>
          <w:sz w:val="28"/>
          <w:szCs w:val="28"/>
        </w:rPr>
      </w:pPr>
      <w:r w:rsidRPr="00AE0B37">
        <w:rPr>
          <w:sz w:val="28"/>
          <w:szCs w:val="28"/>
        </w:rPr>
        <w:br/>
      </w:r>
      <w:r w:rsidR="003B683C" w:rsidRPr="00AE0B37">
        <w:rPr>
          <w:sz w:val="28"/>
          <w:szCs w:val="28"/>
        </w:rPr>
        <w:t>3</w:t>
      </w:r>
      <w:r w:rsidR="00137924" w:rsidRPr="00AE0B37">
        <w:rPr>
          <w:sz w:val="28"/>
          <w:szCs w:val="28"/>
        </w:rPr>
        <w:t>.</w:t>
      </w:r>
      <w:r w:rsidR="00122417">
        <w:rPr>
          <w:sz w:val="28"/>
          <w:szCs w:val="28"/>
        </w:rPr>
        <w:t>40</w:t>
      </w:r>
      <w:r w:rsidR="00137924" w:rsidRPr="00AE0B37">
        <w:rPr>
          <w:sz w:val="28"/>
          <w:szCs w:val="28"/>
        </w:rPr>
        <w:t xml:space="preserve">. </w:t>
      </w: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hideMark/>
          </w:tcPr>
          <w:p w:rsidR="002D547C" w:rsidRPr="00AE0B37" w:rsidRDefault="002D547C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R1112</w:t>
            </w:r>
          </w:p>
        </w:tc>
        <w:tc>
          <w:tcPr>
            <w:tcW w:w="7242" w:type="dxa"/>
            <w:shd w:val="clear" w:color="auto" w:fill="auto"/>
            <w:vAlign w:val="bottom"/>
            <w:hideMark/>
          </w:tcPr>
          <w:p w:rsidR="002D547C" w:rsidRPr="00AE0B37" w:rsidRDefault="002D547C" w:rsidP="00482710">
            <w:pPr>
              <w:jc w:val="both"/>
              <w:rPr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(строительство газопровода)</w:t>
            </w:r>
          </w:p>
        </w:tc>
      </w:tr>
    </w:tbl>
    <w:p w:rsidR="002D547C" w:rsidRPr="00AE0B37" w:rsidRDefault="002D547C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2D547C" w:rsidRPr="00AE0B37" w:rsidRDefault="002D547C" w:rsidP="002D547C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R3841</w:t>
            </w:r>
          </w:p>
        </w:tc>
        <w:tc>
          <w:tcPr>
            <w:tcW w:w="7242" w:type="dxa"/>
            <w:shd w:val="clear" w:color="auto" w:fill="auto"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</w:t>
            </w:r>
            <w:r w:rsidRPr="00AE0B37">
              <w:rPr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 w:rsidRPr="00AE0B37">
              <w:rPr>
                <w:sz w:val="28"/>
                <w:szCs w:val="28"/>
              </w:rPr>
              <w:t>Гузерипль</w:t>
            </w:r>
            <w:proofErr w:type="spellEnd"/>
            <w:r w:rsidRPr="00AE0B37">
              <w:rPr>
                <w:sz w:val="28"/>
                <w:szCs w:val="28"/>
              </w:rPr>
              <w:t xml:space="preserve"> - плато </w:t>
            </w:r>
            <w:proofErr w:type="spellStart"/>
            <w:r w:rsidRPr="00AE0B37">
              <w:rPr>
                <w:sz w:val="28"/>
                <w:szCs w:val="28"/>
              </w:rPr>
              <w:t>Лаго-Наки</w:t>
            </w:r>
            <w:proofErr w:type="spellEnd"/>
            <w:r w:rsidRPr="00AE0B37">
              <w:rPr>
                <w:sz w:val="28"/>
                <w:szCs w:val="28"/>
              </w:rPr>
              <w:t>)</w:t>
            </w:r>
          </w:p>
        </w:tc>
      </w:tr>
      <w:tr w:rsidR="002D547C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5Б 1 0Е R3842</w:t>
            </w:r>
          </w:p>
        </w:tc>
        <w:tc>
          <w:tcPr>
            <w:tcW w:w="7242" w:type="dxa"/>
            <w:shd w:val="clear" w:color="auto" w:fill="auto"/>
            <w:hideMark/>
          </w:tcPr>
          <w:p w:rsidR="002D547C" w:rsidRPr="00AE0B37" w:rsidRDefault="002D547C" w:rsidP="004827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</w:t>
            </w:r>
            <w:r w:rsidRPr="00AE0B37">
              <w:rPr>
                <w:sz w:val="28"/>
                <w:szCs w:val="28"/>
              </w:rPr>
              <w:t>строительство газопровода)</w:t>
            </w:r>
          </w:p>
        </w:tc>
      </w:tr>
    </w:tbl>
    <w:p w:rsidR="002D547C" w:rsidRPr="00AE0B37" w:rsidRDefault="002D547C" w:rsidP="004F6D6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37924" w:rsidRPr="00122417" w:rsidRDefault="00B83103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241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83103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B83103" w:rsidRPr="00AE0B37" w:rsidRDefault="00B8310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1 10 R4950</w:t>
            </w:r>
          </w:p>
        </w:tc>
        <w:tc>
          <w:tcPr>
            <w:tcW w:w="7242" w:type="dxa"/>
            <w:shd w:val="clear" w:color="auto" w:fill="auto"/>
            <w:hideMark/>
          </w:tcPr>
          <w:p w:rsidR="00B83103" w:rsidRPr="00AE0B37" w:rsidRDefault="00B8310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B83103" w:rsidRPr="00AE0B37" w:rsidRDefault="00B83103" w:rsidP="00B83103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 xml:space="preserve">P5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E0B37">
              <w:rPr>
                <w:b/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>P5 51390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Г 1 </w:t>
            </w:r>
            <w:r w:rsidRPr="00AE0B37">
              <w:rPr>
                <w:sz w:val="28"/>
                <w:szCs w:val="28"/>
                <w:lang w:val="en-US"/>
              </w:rPr>
              <w:t>P5 51391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 (строительство спортивного комплекса с ледовой площадкой)</w:t>
            </w:r>
          </w:p>
        </w:tc>
      </w:tr>
      <w:tr w:rsidR="00DE57C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E57C9" w:rsidRPr="00AE0B37" w:rsidRDefault="00DE57C9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5Г 1 </w:t>
            </w:r>
            <w:r w:rsidRPr="00AE0B37">
              <w:rPr>
                <w:sz w:val="28"/>
                <w:szCs w:val="28"/>
                <w:lang w:val="en-US"/>
              </w:rPr>
              <w:t>P5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4950</w:t>
            </w:r>
          </w:p>
        </w:tc>
        <w:tc>
          <w:tcPr>
            <w:tcW w:w="7242" w:type="dxa"/>
            <w:shd w:val="clear" w:color="auto" w:fill="auto"/>
            <w:hideMark/>
          </w:tcPr>
          <w:p w:rsidR="00DE57C9" w:rsidRPr="00AE0B37" w:rsidRDefault="00DE57C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</w:tr>
    </w:tbl>
    <w:p w:rsidR="00192D11" w:rsidRPr="00AE0B37" w:rsidRDefault="00192D11" w:rsidP="00192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83103" w:rsidRPr="00AE0B37" w:rsidRDefault="00233653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233653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233653" w:rsidRPr="00AE0B37" w:rsidRDefault="0023365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04 50810</w:t>
            </w:r>
          </w:p>
        </w:tc>
        <w:tc>
          <w:tcPr>
            <w:tcW w:w="7242" w:type="dxa"/>
            <w:shd w:val="clear" w:color="auto" w:fill="auto"/>
            <w:hideMark/>
          </w:tcPr>
          <w:p w:rsidR="00233653" w:rsidRPr="00AE0B37" w:rsidRDefault="0023365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233653" w:rsidRPr="00AE0B37" w:rsidRDefault="00233653" w:rsidP="00233653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245F6" w:rsidRPr="00AE0B37" w:rsidRDefault="00D245F6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245F6" w:rsidRPr="00AE0B37" w:rsidTr="00AD0885">
        <w:trPr>
          <w:trHeight w:val="912"/>
        </w:trPr>
        <w:tc>
          <w:tcPr>
            <w:tcW w:w="2422" w:type="dxa"/>
            <w:shd w:val="clear" w:color="auto" w:fill="auto"/>
            <w:noWrap/>
            <w:hideMark/>
          </w:tcPr>
          <w:p w:rsidR="00D245F6" w:rsidRPr="00AE0B37" w:rsidRDefault="00D245F6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245F6" w:rsidRPr="00AE0B37" w:rsidRDefault="00D245F6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</w:tr>
    </w:tbl>
    <w:p w:rsidR="00D245F6" w:rsidRPr="00AE0B37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245F6" w:rsidRPr="00AE0B37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24FB4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24FB4" w:rsidRPr="00AE0B37" w:rsidRDefault="00524F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00001</w:t>
            </w:r>
          </w:p>
        </w:tc>
        <w:tc>
          <w:tcPr>
            <w:tcW w:w="7242" w:type="dxa"/>
            <w:shd w:val="clear" w:color="auto" w:fill="auto"/>
            <w:hideMark/>
          </w:tcPr>
          <w:p w:rsidR="00524FB4" w:rsidRPr="00AE0B37" w:rsidRDefault="00524F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Проведение спортивных мероприятий различного уровня, командирование спортсменов на соревнования  и проведение учебно-тренировочных сборов</w:t>
            </w:r>
          </w:p>
        </w:tc>
      </w:tr>
      <w:tr w:rsidR="00524FB4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24FB4" w:rsidRPr="00AE0B37" w:rsidRDefault="00524F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07 00002</w:t>
            </w:r>
          </w:p>
        </w:tc>
        <w:tc>
          <w:tcPr>
            <w:tcW w:w="7242" w:type="dxa"/>
            <w:shd w:val="clear" w:color="auto" w:fill="auto"/>
            <w:hideMark/>
          </w:tcPr>
          <w:p w:rsidR="00524FB4" w:rsidRPr="00AE0B37" w:rsidRDefault="00524F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Организация и проведение всероссийских и региональных спортивных соревнований (турниров)</w:t>
            </w:r>
          </w:p>
        </w:tc>
      </w:tr>
    </w:tbl>
    <w:p w:rsidR="001A409B" w:rsidRPr="00AE0B37" w:rsidRDefault="001A409B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1A409B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A409B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1A409B" w:rsidRPr="00AE0B37" w:rsidRDefault="001A409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09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A409B" w:rsidRPr="00AE0B37" w:rsidRDefault="001A409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</w:tr>
    </w:tbl>
    <w:p w:rsidR="001A409B" w:rsidRPr="00AE0B37" w:rsidRDefault="001A409B" w:rsidP="001A409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1A409B" w:rsidP="001A409B">
      <w:pPr>
        <w:pStyle w:val="af0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  <w:lang w:val="en-US"/>
              </w:rPr>
              <w:t>5</w:t>
            </w:r>
            <w:r w:rsidRPr="00AE0B37">
              <w:rPr>
                <w:color w:val="000000"/>
                <w:sz w:val="28"/>
                <w:szCs w:val="28"/>
              </w:rPr>
              <w:t>Г 2 P5 00000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E0B37">
              <w:rPr>
                <w:b/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  <w:tr w:rsidR="00543349" w:rsidRPr="00AE0B37" w:rsidTr="00AD0885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  <w:lang w:val="en-US"/>
              </w:rPr>
              <w:t>5</w:t>
            </w:r>
            <w:r w:rsidRPr="00AE0B37">
              <w:rPr>
                <w:color w:val="000000"/>
                <w:sz w:val="28"/>
                <w:szCs w:val="28"/>
              </w:rPr>
              <w:t>Г 2 P5 50810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5Г 2 P5 52280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 xml:space="preserve">Оснащение объектов спортивной инфраструктуры спортивно-технологическим оборудованием </w:t>
            </w:r>
          </w:p>
        </w:tc>
      </w:tr>
      <w:tr w:rsidR="00543349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43349" w:rsidRPr="00AE0B37" w:rsidRDefault="00543349" w:rsidP="00FF6A62">
            <w:pPr>
              <w:jc w:val="center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5Г 2 P5 52290</w:t>
            </w:r>
          </w:p>
          <w:p w:rsidR="00543349" w:rsidRPr="00AE0B37" w:rsidRDefault="00543349" w:rsidP="00FF6A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543349" w:rsidRPr="00AE0B37" w:rsidRDefault="00543349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</w:tbl>
    <w:p w:rsidR="001A409B" w:rsidRPr="00AE0B37" w:rsidRDefault="001A409B" w:rsidP="001A409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73D11" w:rsidRPr="00AE0B37" w:rsidRDefault="00173D11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73D11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173D11" w:rsidRPr="00AE0B37" w:rsidRDefault="00173D1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5Г 2 09 R0810</w:t>
            </w:r>
          </w:p>
        </w:tc>
        <w:tc>
          <w:tcPr>
            <w:tcW w:w="7242" w:type="dxa"/>
            <w:shd w:val="clear" w:color="auto" w:fill="auto"/>
            <w:hideMark/>
          </w:tcPr>
          <w:p w:rsidR="00173D11" w:rsidRPr="00AE0B37" w:rsidRDefault="00173D1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</w:tbl>
    <w:p w:rsidR="00173D11" w:rsidRPr="00AE0B37" w:rsidRDefault="00173D11" w:rsidP="00173D1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A409B" w:rsidRPr="00AE0B37" w:rsidRDefault="00590F27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90F27" w:rsidRPr="00AE0B37" w:rsidTr="00AD0885">
        <w:trPr>
          <w:trHeight w:val="960"/>
        </w:trPr>
        <w:tc>
          <w:tcPr>
            <w:tcW w:w="2422" w:type="dxa"/>
            <w:shd w:val="clear" w:color="auto" w:fill="auto"/>
            <w:hideMark/>
          </w:tcPr>
          <w:p w:rsidR="00590F27" w:rsidRPr="00AE0B37" w:rsidRDefault="00590F27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5Е 2 0Э R5270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590F27" w:rsidRPr="00AE0B3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90F27" w:rsidRPr="00AE0B3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</w:t>
            </w:r>
            <w:r w:rsidRPr="00AE0B37">
              <w:rPr>
                <w:sz w:val="28"/>
                <w:szCs w:val="28"/>
              </w:rPr>
              <w:t>4 00000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</w:t>
            </w:r>
            <w:r w:rsidRPr="00AE0B37">
              <w:rPr>
                <w:sz w:val="28"/>
                <w:szCs w:val="28"/>
              </w:rPr>
              <w:t>4 55270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I5 55271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 (обеспечение доступа субъектов малого и среднего предпринимательства к экспортной поддержке)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Е</w:t>
            </w:r>
            <w:r w:rsidRPr="00AE0B37">
              <w:rPr>
                <w:sz w:val="28"/>
                <w:szCs w:val="28"/>
                <w:lang w:val="en-US"/>
              </w:rPr>
              <w:t xml:space="preserve"> 2 I5 55272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 (организация оказания комплекса услуг, сервисов и мер поддержки субъектам малого и среднего предпринимательства в центрах «Мой бизнес»)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I8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B6051C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«Популяризация предпринимательства»</w:t>
            </w:r>
          </w:p>
        </w:tc>
      </w:tr>
      <w:tr w:rsidR="00590F27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5Е 2 </w:t>
            </w:r>
            <w:r w:rsidRPr="00AE0B37">
              <w:rPr>
                <w:sz w:val="28"/>
                <w:szCs w:val="28"/>
                <w:lang w:val="en-US"/>
              </w:rPr>
              <w:t>I8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5270</w:t>
            </w:r>
          </w:p>
        </w:tc>
        <w:tc>
          <w:tcPr>
            <w:tcW w:w="7242" w:type="dxa"/>
            <w:shd w:val="clear" w:color="auto" w:fill="auto"/>
            <w:hideMark/>
          </w:tcPr>
          <w:p w:rsidR="00590F27" w:rsidRPr="00AE0B37" w:rsidRDefault="00590F27" w:rsidP="004827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</w:tbl>
    <w:p w:rsidR="00590F27" w:rsidRDefault="00590F27" w:rsidP="00590F2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Default="00C64477" w:rsidP="00C6447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562134" w:rsidTr="00C64477">
        <w:trPr>
          <w:trHeight w:val="948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562134" w:rsidRDefault="00C64477" w:rsidP="00300556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5Л 1 0К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562134" w:rsidRDefault="00C64477" w:rsidP="00300556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 xml:space="preserve">Реконструкция мостового перехода через реку </w:t>
            </w:r>
            <w:proofErr w:type="spellStart"/>
            <w:r w:rsidRPr="00562134">
              <w:rPr>
                <w:sz w:val="28"/>
                <w:szCs w:val="28"/>
              </w:rPr>
              <w:t>Гиагу</w:t>
            </w:r>
            <w:proofErr w:type="spellEnd"/>
            <w:r w:rsidRPr="00562134">
              <w:rPr>
                <w:sz w:val="28"/>
                <w:szCs w:val="28"/>
              </w:rPr>
              <w:t xml:space="preserve"> на автомобильной дороге Подъезд к хутору Касаткину на </w:t>
            </w:r>
            <w:proofErr w:type="gramStart"/>
            <w:r w:rsidRPr="00562134">
              <w:rPr>
                <w:sz w:val="28"/>
                <w:szCs w:val="28"/>
              </w:rPr>
              <w:t>км</w:t>
            </w:r>
            <w:proofErr w:type="gramEnd"/>
            <w:r w:rsidRPr="00562134">
              <w:rPr>
                <w:sz w:val="28"/>
                <w:szCs w:val="28"/>
              </w:rPr>
              <w:t xml:space="preserve"> 1 + 210 в Шовгеновском районе Республики Адыгея</w:t>
            </w:r>
          </w:p>
        </w:tc>
      </w:tr>
    </w:tbl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0К 53900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64477" w:rsidRPr="00C64477" w:rsidRDefault="00C64477" w:rsidP="00C6447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6447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852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0М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 xml:space="preserve">Реконструкция мостового перехода через реку Белую на автомобильной дороге Подъезд к поселку Тульскому на </w:t>
            </w:r>
            <w:proofErr w:type="gramStart"/>
            <w:r w:rsidRPr="00C64477">
              <w:rPr>
                <w:sz w:val="28"/>
                <w:szCs w:val="28"/>
              </w:rPr>
              <w:t>км</w:t>
            </w:r>
            <w:proofErr w:type="gramEnd"/>
            <w:r w:rsidRPr="00C64477">
              <w:rPr>
                <w:sz w:val="28"/>
                <w:szCs w:val="28"/>
              </w:rPr>
              <w:t xml:space="preserve"> 8 + 150 в </w:t>
            </w:r>
            <w:proofErr w:type="spellStart"/>
            <w:r w:rsidRPr="00C64477">
              <w:rPr>
                <w:sz w:val="28"/>
                <w:szCs w:val="28"/>
              </w:rPr>
              <w:t>Майкопском</w:t>
            </w:r>
            <w:proofErr w:type="spellEnd"/>
            <w:r w:rsidRPr="00C64477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64477" w:rsidRP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6447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C64477" w:rsidRPr="00C64477" w:rsidTr="00C6447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C64477" w:rsidRPr="00C64477" w:rsidRDefault="00C64477" w:rsidP="00300556">
            <w:pPr>
              <w:jc w:val="center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5Л 1 0М 53900</w:t>
            </w:r>
          </w:p>
        </w:tc>
        <w:tc>
          <w:tcPr>
            <w:tcW w:w="7242" w:type="dxa"/>
            <w:shd w:val="clear" w:color="auto" w:fill="auto"/>
            <w:hideMark/>
          </w:tcPr>
          <w:p w:rsidR="00C64477" w:rsidRPr="00C64477" w:rsidRDefault="00C64477" w:rsidP="00300556">
            <w:pPr>
              <w:jc w:val="both"/>
              <w:rPr>
                <w:sz w:val="28"/>
                <w:szCs w:val="28"/>
              </w:rPr>
            </w:pPr>
            <w:r w:rsidRPr="00C64477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C64477" w:rsidRDefault="00C64477" w:rsidP="00C6447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90F27" w:rsidRPr="00AE0B37" w:rsidRDefault="00393BE1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393BE1" w:rsidRPr="00AE0B37" w:rsidTr="00AD0885">
        <w:trPr>
          <w:trHeight w:val="480"/>
        </w:trPr>
        <w:tc>
          <w:tcPr>
            <w:tcW w:w="2422" w:type="dxa"/>
            <w:shd w:val="clear" w:color="auto" w:fill="auto"/>
            <w:hideMark/>
          </w:tcPr>
          <w:p w:rsidR="00393BE1" w:rsidRPr="00AE0B37" w:rsidRDefault="00393BE1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5Л 1 0Р 71110</w:t>
            </w:r>
          </w:p>
        </w:tc>
        <w:tc>
          <w:tcPr>
            <w:tcW w:w="7242" w:type="dxa"/>
            <w:shd w:val="clear" w:color="auto" w:fill="auto"/>
            <w:hideMark/>
          </w:tcPr>
          <w:p w:rsidR="00393BE1" w:rsidRPr="00AE0B37" w:rsidRDefault="00393BE1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A22F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A22F4" w:rsidRPr="00AE0B37" w:rsidRDefault="005A22F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5Л 1 </w:t>
            </w:r>
            <w:r w:rsidRPr="00AE0B37">
              <w:rPr>
                <w:sz w:val="28"/>
                <w:szCs w:val="28"/>
                <w:lang w:val="en-US"/>
              </w:rPr>
              <w:t>R1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5A22F4" w:rsidRPr="00AE0B37" w:rsidRDefault="00DA74FB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Региональная программа дорожной деятельности федерального проекта «Дорожная сеть»</w:t>
            </w:r>
          </w:p>
        </w:tc>
      </w:tr>
      <w:tr w:rsidR="005A22F4" w:rsidRPr="00AE0B37" w:rsidTr="00AD0885">
        <w:trPr>
          <w:trHeight w:val="240"/>
        </w:trPr>
        <w:tc>
          <w:tcPr>
            <w:tcW w:w="2422" w:type="dxa"/>
            <w:shd w:val="clear" w:color="auto" w:fill="auto"/>
            <w:noWrap/>
            <w:hideMark/>
          </w:tcPr>
          <w:p w:rsidR="005A22F4" w:rsidRPr="00AE0B37" w:rsidRDefault="005A22F4" w:rsidP="00482710">
            <w:pPr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5Л 1 </w:t>
            </w:r>
            <w:r w:rsidRPr="00AE0B37">
              <w:rPr>
                <w:sz w:val="28"/>
                <w:szCs w:val="28"/>
                <w:lang w:val="en-US"/>
              </w:rPr>
              <w:t>R1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53930</w:t>
            </w:r>
          </w:p>
        </w:tc>
        <w:tc>
          <w:tcPr>
            <w:tcW w:w="7242" w:type="dxa"/>
            <w:shd w:val="clear" w:color="auto" w:fill="auto"/>
            <w:hideMark/>
          </w:tcPr>
          <w:p w:rsidR="005A22F4" w:rsidRPr="00AE0B37" w:rsidRDefault="005A22F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</w:tbl>
    <w:p w:rsidR="00393BE1" w:rsidRPr="00AE0B37" w:rsidRDefault="00393BE1" w:rsidP="00393BE1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C5A3F" w:rsidRPr="00AE0B37" w:rsidRDefault="008C5A3F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C5A3F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6 05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8C5A3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Возмещение части затрат по оплате за электроэнергию, потребляемую насосными станциями для подачи воды на орошение и водоотведение</w:t>
            </w:r>
          </w:p>
        </w:tc>
      </w:tr>
    </w:tbl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C5A3F" w:rsidRPr="00AE0B37" w:rsidTr="00AD0885">
        <w:trPr>
          <w:trHeight w:val="323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6 </w:t>
            </w:r>
            <w:r w:rsidRPr="00AE0B37">
              <w:rPr>
                <w:sz w:val="28"/>
                <w:szCs w:val="28"/>
                <w:lang w:val="en-US"/>
              </w:rPr>
              <w:t xml:space="preserve">T2 </w:t>
            </w:r>
            <w:r w:rsidRPr="00AE0B37">
              <w:rPr>
                <w:sz w:val="28"/>
                <w:szCs w:val="28"/>
              </w:rPr>
              <w:t>00000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903168" w:rsidP="00482710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«Экспорт продукции агропромышленного комплекса в Республике Адыгея»</w:t>
            </w:r>
          </w:p>
        </w:tc>
      </w:tr>
      <w:tr w:rsidR="008C5A3F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8C5A3F" w:rsidRPr="00AE0B37" w:rsidRDefault="008C5A3F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6 </w:t>
            </w:r>
            <w:r w:rsidRPr="00AE0B37">
              <w:rPr>
                <w:sz w:val="28"/>
                <w:szCs w:val="28"/>
                <w:lang w:val="en-US"/>
              </w:rPr>
              <w:t>T2 55680</w:t>
            </w:r>
          </w:p>
        </w:tc>
        <w:tc>
          <w:tcPr>
            <w:tcW w:w="7242" w:type="dxa"/>
            <w:shd w:val="clear" w:color="auto" w:fill="auto"/>
            <w:hideMark/>
          </w:tcPr>
          <w:p w:rsidR="008C5A3F" w:rsidRPr="00AE0B37" w:rsidRDefault="008C5A3F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Реализация мероприятий в области мелиорации земель сельскохозяйственного назначения</w:t>
            </w:r>
          </w:p>
        </w:tc>
      </w:tr>
    </w:tbl>
    <w:p w:rsidR="008C5A3F" w:rsidRPr="00AE0B37" w:rsidRDefault="008C5A3F" w:rsidP="008C5A3F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87017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87017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87017B" w:rsidRPr="00AE0B37" w:rsidRDefault="0087017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01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87017B" w:rsidRPr="00AE0B37" w:rsidRDefault="0087017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6C67B4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6C67B4" w:rsidRPr="00AE0B37" w:rsidRDefault="006C67B4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01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6C67B4" w:rsidRPr="00AE0B37" w:rsidRDefault="006C67B4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87017B" w:rsidRPr="00AE0B37" w:rsidRDefault="0087017B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E73D3B" w:rsidRPr="00AE0B37" w:rsidRDefault="00E73D3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02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E73D3B" w:rsidRPr="00AE0B37" w:rsidRDefault="00E73D3B" w:rsidP="00E73D3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73D3B" w:rsidRPr="00AE0B37" w:rsidRDefault="00E73D3B" w:rsidP="00E73D3B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02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FD3FF2" w:rsidRPr="00AE0B37" w:rsidRDefault="00FD3FF2" w:rsidP="00FD3FF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E73D3B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R5671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водоснабжения)</w:t>
            </w:r>
          </w:p>
        </w:tc>
      </w:tr>
      <w:tr w:rsidR="00E73D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R5672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газификации)</w:t>
            </w:r>
          </w:p>
        </w:tc>
      </w:tr>
      <w:tr w:rsidR="00E73D3B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E73D3B" w:rsidRPr="00AE0B37" w:rsidRDefault="00E73D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R5674</w:t>
            </w:r>
          </w:p>
        </w:tc>
        <w:tc>
          <w:tcPr>
            <w:tcW w:w="7242" w:type="dxa"/>
            <w:shd w:val="clear" w:color="auto" w:fill="auto"/>
            <w:hideMark/>
          </w:tcPr>
          <w:p w:rsidR="00E73D3B" w:rsidRPr="00AE0B37" w:rsidRDefault="00E73D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 (развитие сети плоскостных спортивных сооружений)</w:t>
            </w:r>
          </w:p>
        </w:tc>
      </w:tr>
    </w:tbl>
    <w:p w:rsidR="00122417" w:rsidRDefault="00122417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87017B" w:rsidRPr="00AE0B37" w:rsidRDefault="00FD3FF2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R5671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водоснабжения)</w:t>
            </w:r>
          </w:p>
        </w:tc>
      </w:tr>
      <w:tr w:rsidR="00FD3FF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R5672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газификации)</w:t>
            </w:r>
          </w:p>
        </w:tc>
      </w:tr>
      <w:tr w:rsidR="00FD3FF2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FD3FF2" w:rsidRPr="00AE0B37" w:rsidRDefault="00FD3FF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03 R5674</w:t>
            </w:r>
          </w:p>
        </w:tc>
        <w:tc>
          <w:tcPr>
            <w:tcW w:w="7242" w:type="dxa"/>
            <w:shd w:val="clear" w:color="auto" w:fill="auto"/>
            <w:hideMark/>
          </w:tcPr>
          <w:p w:rsidR="00FD3FF2" w:rsidRPr="00AE0B37" w:rsidRDefault="00FD3FF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 (развитие сети плоскостных спортивных сооружений)</w:t>
            </w:r>
          </w:p>
        </w:tc>
      </w:tr>
    </w:tbl>
    <w:p w:rsidR="00FD3FF2" w:rsidRPr="00AE0B37" w:rsidRDefault="00FD3FF2" w:rsidP="0087017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</w:p>
    <w:p w:rsidR="00FD3FF2" w:rsidRPr="00AE0B37" w:rsidRDefault="00417479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417479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417479" w:rsidRPr="00AE0B37" w:rsidRDefault="00417479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04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417479" w:rsidRPr="00AE0B37" w:rsidRDefault="00417479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417479" w:rsidRPr="00AE0B37" w:rsidRDefault="000D1489" w:rsidP="000D1489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417479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C0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C02" w:rsidRPr="00AE0B37" w:rsidRDefault="001B3C0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04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C02" w:rsidRPr="00AE0B37" w:rsidRDefault="001B3C0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417479" w:rsidRPr="00AE0B37" w:rsidRDefault="00417479" w:rsidP="00417479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B3C02" w:rsidRPr="00AE0B37" w:rsidRDefault="001B3C02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C0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C02" w:rsidRPr="00AE0B37" w:rsidRDefault="001B3C0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0Р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C02" w:rsidRPr="00AE0B37" w:rsidRDefault="001B3C0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1B3C02" w:rsidRPr="00AE0B37" w:rsidRDefault="001B3C02" w:rsidP="001B3C0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B373B" w:rsidRPr="00AE0B37" w:rsidRDefault="000D1489" w:rsidP="000D1489">
      <w:pPr>
        <w:pStyle w:val="af0"/>
        <w:tabs>
          <w:tab w:val="left" w:pos="0"/>
          <w:tab w:val="left" w:pos="709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1B373B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B373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B373B" w:rsidRPr="00AE0B37" w:rsidRDefault="001B373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0Р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B373B" w:rsidRPr="00AE0B37" w:rsidRDefault="001B373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1B373B" w:rsidRPr="00AE0B37" w:rsidRDefault="001B373B" w:rsidP="001B3C0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03A2" w:rsidRPr="00AE0B37" w:rsidRDefault="0026440D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1903A2" w:rsidRPr="00AE0B37">
        <w:rPr>
          <w:sz w:val="28"/>
          <w:szCs w:val="28"/>
        </w:rPr>
        <w:t>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903A2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1903A2" w:rsidRPr="00AE0B37" w:rsidRDefault="001903A2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1903A2" w:rsidRPr="00AE0B37" w:rsidRDefault="001903A2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1903A2" w:rsidRPr="00AE0B37" w:rsidRDefault="001903A2" w:rsidP="001903A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1903A2" w:rsidRPr="00AE0B37" w:rsidRDefault="00A879AF" w:rsidP="000F44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</w:t>
      </w:r>
      <w:r w:rsidR="001903A2" w:rsidRPr="00AE0B37">
        <w:rPr>
          <w:sz w:val="28"/>
          <w:szCs w:val="28"/>
        </w:rPr>
        <w:t>аменить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EB63E3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EB63E3" w:rsidRPr="00AE0B37" w:rsidRDefault="00EB63E3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EB63E3" w:rsidRPr="00AE0B37" w:rsidRDefault="00EB63E3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1903A2" w:rsidRPr="00AE0B37" w:rsidRDefault="001903A2" w:rsidP="001903A2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7017B" w:rsidRPr="00AE0B37" w:rsidRDefault="00DD450C" w:rsidP="00122417">
      <w:pPr>
        <w:pStyle w:val="af0"/>
        <w:numPr>
          <w:ilvl w:val="1"/>
          <w:numId w:val="3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 </w:t>
      </w:r>
      <w:r w:rsidR="00010F4B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010F4B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010F4B" w:rsidRPr="00AE0B37" w:rsidRDefault="00010F4B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0С R5670</w:t>
            </w:r>
          </w:p>
        </w:tc>
        <w:tc>
          <w:tcPr>
            <w:tcW w:w="7242" w:type="dxa"/>
            <w:shd w:val="clear" w:color="auto" w:fill="auto"/>
            <w:hideMark/>
          </w:tcPr>
          <w:p w:rsidR="00010F4B" w:rsidRPr="00AE0B37" w:rsidRDefault="00010F4B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устойчивому развитию сельских территорий</w:t>
            </w:r>
          </w:p>
        </w:tc>
      </w:tr>
    </w:tbl>
    <w:p w:rsidR="00010F4B" w:rsidRPr="00AE0B37" w:rsidRDefault="00010F4B" w:rsidP="00010F4B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45424" w:rsidRPr="00AE0B37" w:rsidRDefault="00A879AF" w:rsidP="000F44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</w:t>
      </w:r>
      <w:r w:rsidR="00445424" w:rsidRPr="00AE0B37">
        <w:rPr>
          <w:sz w:val="28"/>
          <w:szCs w:val="28"/>
        </w:rPr>
        <w:t>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10637F" w:rsidRPr="00AE0B37" w:rsidTr="00AD0885">
        <w:trPr>
          <w:trHeight w:val="427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A1</w:t>
            </w:r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903168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 «Культурная среда»</w:t>
            </w:r>
          </w:p>
        </w:tc>
      </w:tr>
      <w:tr w:rsidR="0010637F" w:rsidRPr="00AE0B37" w:rsidTr="00AD0885">
        <w:trPr>
          <w:trHeight w:val="486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A1</w:t>
            </w:r>
            <w:r w:rsidRPr="00AE0B37">
              <w:rPr>
                <w:sz w:val="28"/>
                <w:szCs w:val="28"/>
              </w:rPr>
              <w:t xml:space="preserve"> </w:t>
            </w: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>567</w:t>
            </w:r>
            <w:r w:rsidRPr="00AE0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  <w:tr w:rsidR="0010637F" w:rsidRPr="00AE0B37" w:rsidTr="00AD0885">
        <w:trPr>
          <w:trHeight w:val="1038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5П 7 </w:t>
            </w:r>
            <w:r w:rsidRPr="00AE0B37">
              <w:rPr>
                <w:sz w:val="28"/>
                <w:szCs w:val="28"/>
                <w:lang w:val="en-US"/>
              </w:rPr>
              <w:t>N</w:t>
            </w:r>
            <w:r w:rsidRPr="00AE0B37">
              <w:rPr>
                <w:sz w:val="28"/>
                <w:szCs w:val="28"/>
              </w:rPr>
              <w:t>1 00000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 проект «Развитие первичной медико-санитарной  помощи»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  <w:lang w:val="en-US"/>
              </w:rPr>
              <w:t>5</w:t>
            </w:r>
            <w:r w:rsidRPr="00AE0B37">
              <w:rPr>
                <w:sz w:val="28"/>
                <w:szCs w:val="28"/>
              </w:rPr>
              <w:t xml:space="preserve">П 7 </w:t>
            </w:r>
            <w:r w:rsidRPr="00AE0B37">
              <w:rPr>
                <w:sz w:val="28"/>
                <w:szCs w:val="28"/>
                <w:lang w:val="en-US"/>
              </w:rPr>
              <w:t>N</w:t>
            </w:r>
            <w:r w:rsidRPr="00AE0B37">
              <w:rPr>
                <w:sz w:val="28"/>
                <w:szCs w:val="28"/>
              </w:rPr>
              <w:t>1 55671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Обеспечение устойчивого развития сельских территорий (строительство фельдшерско-акушерского пункта в ауле </w:t>
            </w:r>
            <w:proofErr w:type="spellStart"/>
            <w:r w:rsidRPr="00AE0B37">
              <w:rPr>
                <w:sz w:val="28"/>
                <w:szCs w:val="28"/>
              </w:rPr>
              <w:t>Нешукай</w:t>
            </w:r>
            <w:proofErr w:type="spellEnd"/>
            <w:r w:rsidRPr="00AE0B37">
              <w:rPr>
                <w:sz w:val="28"/>
                <w:szCs w:val="28"/>
              </w:rPr>
              <w:t xml:space="preserve"> </w:t>
            </w:r>
            <w:proofErr w:type="spellStart"/>
            <w:r w:rsidRPr="00AE0B37">
              <w:rPr>
                <w:sz w:val="28"/>
                <w:szCs w:val="28"/>
              </w:rPr>
              <w:t>Теучежского</w:t>
            </w:r>
            <w:proofErr w:type="spellEnd"/>
            <w:r w:rsidRPr="00AE0B37">
              <w:rPr>
                <w:sz w:val="28"/>
                <w:szCs w:val="28"/>
              </w:rPr>
              <w:t xml:space="preserve"> района)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10637F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Р5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DF5FA9" w:rsidP="00DF5FA9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</w:t>
            </w:r>
          </w:p>
        </w:tc>
      </w:tr>
      <w:tr w:rsidR="0010637F" w:rsidRPr="00AE0B37" w:rsidTr="00AD0885">
        <w:trPr>
          <w:trHeight w:val="545"/>
        </w:trPr>
        <w:tc>
          <w:tcPr>
            <w:tcW w:w="2422" w:type="dxa"/>
            <w:shd w:val="clear" w:color="auto" w:fill="auto"/>
            <w:noWrap/>
            <w:hideMark/>
          </w:tcPr>
          <w:p w:rsidR="0010637F" w:rsidRPr="00AE0B37" w:rsidRDefault="0010637F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5П 7 Р5 55670</w:t>
            </w:r>
          </w:p>
        </w:tc>
        <w:tc>
          <w:tcPr>
            <w:tcW w:w="7242" w:type="dxa"/>
            <w:shd w:val="clear" w:color="auto" w:fill="auto"/>
            <w:hideMark/>
          </w:tcPr>
          <w:p w:rsidR="0010637F" w:rsidRPr="00AE0B37" w:rsidRDefault="0010637F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</w:tr>
    </w:tbl>
    <w:p w:rsidR="00D245F6" w:rsidRDefault="00D245F6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562134" w:rsidTr="00A06FC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5П Д 02 00000</w:t>
            </w:r>
          </w:p>
          <w:p w:rsidR="00A06FC0" w:rsidRPr="00BF6A44" w:rsidRDefault="00A06FC0" w:rsidP="00CC5E0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  <w:hideMark/>
          </w:tcPr>
          <w:p w:rsidR="00A06FC0" w:rsidRPr="00562134" w:rsidRDefault="00A06FC0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7C7AEB" w:rsidTr="00A06FC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6FC0" w:rsidRP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5П Д 02 R4720</w:t>
            </w:r>
          </w:p>
        </w:tc>
        <w:tc>
          <w:tcPr>
            <w:tcW w:w="7242" w:type="dxa"/>
            <w:shd w:val="clear" w:color="auto" w:fill="auto"/>
            <w:hideMark/>
          </w:tcPr>
          <w:p w:rsidR="00A06FC0" w:rsidRPr="00A06FC0" w:rsidRDefault="00A06FC0" w:rsidP="00CC5E0A">
            <w:pPr>
              <w:jc w:val="both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6FC0" w:rsidRPr="007C7AEB" w:rsidTr="00A06FC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6FC0" w:rsidRPr="00A06FC0" w:rsidRDefault="00A06FC0" w:rsidP="00CC5E0A">
            <w:pPr>
              <w:jc w:val="center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5П Д 02 R5450</w:t>
            </w:r>
          </w:p>
        </w:tc>
        <w:tc>
          <w:tcPr>
            <w:tcW w:w="7242" w:type="dxa"/>
            <w:shd w:val="clear" w:color="auto" w:fill="auto"/>
            <w:hideMark/>
          </w:tcPr>
          <w:p w:rsidR="00A06FC0" w:rsidRPr="00A06FC0" w:rsidRDefault="00A06FC0" w:rsidP="00CC5E0A">
            <w:pPr>
              <w:jc w:val="both"/>
              <w:rPr>
                <w:sz w:val="28"/>
                <w:szCs w:val="28"/>
              </w:rPr>
            </w:pPr>
            <w:r w:rsidRPr="00A06FC0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6FC0" w:rsidRDefault="00A06FC0" w:rsidP="00A06FC0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20F39" w:rsidRPr="00AE0B37" w:rsidRDefault="00DC503D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C503D" w:rsidRPr="00AE0B37" w:rsidTr="00AD0885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04 R5600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Поддержка обустройства мест массового отдыха населения (городских парков)</w:t>
            </w:r>
          </w:p>
        </w:tc>
      </w:tr>
    </w:tbl>
    <w:p w:rsidR="00DC503D" w:rsidRPr="00AE0B37" w:rsidRDefault="00DC503D" w:rsidP="00DC503D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503D" w:rsidRPr="00AE0B37" w:rsidRDefault="00DC503D" w:rsidP="00DC503D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C503D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06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Реализация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DC503D" w:rsidRPr="00AE0B37" w:rsidTr="00AD0885">
        <w:trPr>
          <w:trHeight w:val="1053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06 60450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DC503D" w:rsidRPr="00AE0B37" w:rsidTr="00AD0885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08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Благоустройство  территорий – обустройство  детских игровых  (спортивных)  площадок</w:t>
            </w:r>
          </w:p>
        </w:tc>
      </w:tr>
      <w:tr w:rsidR="00DC503D" w:rsidRPr="00AE0B37" w:rsidTr="00AD0885">
        <w:trPr>
          <w:trHeight w:val="231"/>
        </w:trPr>
        <w:tc>
          <w:tcPr>
            <w:tcW w:w="2422" w:type="dxa"/>
            <w:shd w:val="clear" w:color="auto" w:fill="auto"/>
            <w:noWrap/>
            <w:hideMark/>
          </w:tcPr>
          <w:p w:rsidR="00DC503D" w:rsidRPr="00AE0B37" w:rsidRDefault="00DC503D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08 60710</w:t>
            </w:r>
          </w:p>
        </w:tc>
        <w:tc>
          <w:tcPr>
            <w:tcW w:w="7242" w:type="dxa"/>
            <w:shd w:val="clear" w:color="auto" w:fill="auto"/>
            <w:hideMark/>
          </w:tcPr>
          <w:p w:rsidR="00DC503D" w:rsidRPr="00AE0B37" w:rsidRDefault="00DC503D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Субсидии местным бюджетам на мероприятия по благоустройству территорий – обустройству детских игровых (спортивных) площадок</w:t>
            </w:r>
          </w:p>
        </w:tc>
      </w:tr>
      <w:tr w:rsidR="00DC13B7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B7" w:rsidRPr="00AE0B37" w:rsidRDefault="00DC13B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F2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B7" w:rsidRPr="00AE0B37" w:rsidRDefault="00E5287B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DC13B7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B7" w:rsidRPr="00AE0B37" w:rsidRDefault="00DC13B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5С 0 F2 55550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B7" w:rsidRPr="00AE0B37" w:rsidRDefault="00DC13B7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0 00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F54B13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Государственная программа Республики Адыгея «Повышение уровня финансовой грамотности населения в Республике Адыгея  на 2019 - 2023 годы»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 0 01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Создание институционального и кадрового потенциала  в  Республике Адыгея в  области повышения финансовой грамотности населения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 0 02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      </w:r>
          </w:p>
        </w:tc>
      </w:tr>
      <w:tr w:rsidR="00F54B13" w:rsidRPr="00AE0B37" w:rsidTr="00AD0885">
        <w:trPr>
          <w:trHeight w:val="7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B13" w:rsidRPr="00AE0B37" w:rsidRDefault="00F54B13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5У  0 03 00000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B13" w:rsidRPr="00AE0B37" w:rsidRDefault="00F54B13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color w:val="000000"/>
                <w:sz w:val="28"/>
                <w:szCs w:val="28"/>
              </w:rPr>
              <w:t>Проведение региональных исследований в сфере повышения финансовой  грамотности, защиты прав потребителей и финансового образования</w:t>
            </w:r>
          </w:p>
        </w:tc>
      </w:tr>
    </w:tbl>
    <w:p w:rsidR="00AE0B37" w:rsidRPr="00AE0B37" w:rsidRDefault="00AE0B37" w:rsidP="00AE0B3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83CF7" w:rsidRPr="00AE0B37" w:rsidRDefault="00A83CF7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05 60560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Субсидии местным бюджетам на частичную компенсацию расходов для доведения минимального </w:t>
            </w:r>
            <w:proofErr w:type="gramStart"/>
            <w:r w:rsidRPr="00AE0B37">
              <w:rPr>
                <w:sz w:val="28"/>
                <w:szCs w:val="28"/>
              </w:rPr>
              <w:t>размера оплаты труда</w:t>
            </w:r>
            <w:proofErr w:type="gramEnd"/>
            <w:r w:rsidRPr="00AE0B37">
              <w:rPr>
                <w:sz w:val="28"/>
                <w:szCs w:val="28"/>
              </w:rPr>
              <w:t xml:space="preserve"> до уровня, установленного федеральным законодательством в 2019 году</w:t>
            </w:r>
          </w:p>
        </w:tc>
      </w:tr>
    </w:tbl>
    <w:p w:rsidR="00D20F39" w:rsidRPr="00AE0B37" w:rsidRDefault="00D20F39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83CF7" w:rsidRPr="00AE0B37" w:rsidRDefault="00A83CF7" w:rsidP="00A83CF7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06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  <w:tr w:rsidR="00A83CF7" w:rsidRPr="00AE0B37" w:rsidTr="00AD0885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83CF7" w:rsidRPr="00AE0B37" w:rsidRDefault="00A83CF7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5Ф 4 06 60580</w:t>
            </w:r>
          </w:p>
        </w:tc>
        <w:tc>
          <w:tcPr>
            <w:tcW w:w="7242" w:type="dxa"/>
            <w:shd w:val="clear" w:color="auto" w:fill="auto"/>
            <w:hideMark/>
          </w:tcPr>
          <w:p w:rsidR="00A83CF7" w:rsidRPr="00AE0B37" w:rsidRDefault="00A83CF7" w:rsidP="003926A2">
            <w:pPr>
              <w:jc w:val="both"/>
              <w:rPr>
                <w:color w:val="000000"/>
                <w:sz w:val="28"/>
                <w:szCs w:val="28"/>
              </w:rPr>
            </w:pPr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 xml:space="preserve">Субсидии местным бюджетам в целях </w:t>
            </w:r>
            <w:proofErr w:type="spellStart"/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>софинансирования</w:t>
            </w:r>
            <w:proofErr w:type="spellEnd"/>
            <w:r w:rsidRPr="00AE0B37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</w:tr>
    </w:tbl>
    <w:p w:rsidR="00A83CF7" w:rsidRPr="00AE0B37" w:rsidRDefault="00A83CF7" w:rsidP="00D245F6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417E8" w:rsidRPr="00AE0B37" w:rsidRDefault="00B417E8" w:rsidP="00122417">
      <w:pPr>
        <w:pStyle w:val="af0"/>
        <w:numPr>
          <w:ilvl w:val="1"/>
          <w:numId w:val="3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 xml:space="preserve">после </w:t>
      </w:r>
      <w:r w:rsidR="00E71444"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417E8" w:rsidRPr="00AE0B37" w:rsidTr="00AD0885">
        <w:trPr>
          <w:trHeight w:val="1200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FF6A6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04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</w:tbl>
    <w:p w:rsidR="00B417E8" w:rsidRPr="00AE0B37" w:rsidRDefault="00B417E8" w:rsidP="00B417E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B417E8" w:rsidRPr="00AE0B37" w:rsidRDefault="00B417E8" w:rsidP="00E71444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B417E8" w:rsidRPr="00AE0B37" w:rsidTr="00EC5CBF">
        <w:trPr>
          <w:trHeight w:val="673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BA0D5A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Р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Региональный проект «Финансовая поддержка семей при рождении детей»</w:t>
            </w:r>
          </w:p>
        </w:tc>
      </w:tr>
      <w:tr w:rsidR="00B417E8" w:rsidRPr="00AE0B37" w:rsidTr="00EC5CBF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B417E8" w:rsidRPr="00AE0B37" w:rsidRDefault="00B417E8" w:rsidP="00BA0D5A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5Ю 4 Р</w:t>
            </w:r>
            <w:proofErr w:type="gramStart"/>
            <w:r w:rsidRPr="00AE0B37">
              <w:rPr>
                <w:sz w:val="28"/>
                <w:szCs w:val="28"/>
              </w:rPr>
              <w:t>1</w:t>
            </w:r>
            <w:proofErr w:type="gramEnd"/>
            <w:r w:rsidRPr="00AE0B37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7242" w:type="dxa"/>
            <w:shd w:val="clear" w:color="auto" w:fill="auto"/>
            <w:hideMark/>
          </w:tcPr>
          <w:p w:rsidR="00B417E8" w:rsidRPr="00AE0B37" w:rsidRDefault="00B417E8" w:rsidP="00FF6A6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 xml:space="preserve">Демонстрация информационных материалов в эфире телевещания, периодических изданиях в целях </w:t>
            </w:r>
            <w:proofErr w:type="gramStart"/>
            <w:r w:rsidRPr="00AE0B37">
              <w:rPr>
                <w:sz w:val="28"/>
                <w:szCs w:val="28"/>
              </w:rPr>
              <w:t>популяризации системы мер финансовой поддержки семей</w:t>
            </w:r>
            <w:proofErr w:type="gramEnd"/>
            <w:r w:rsidRPr="00AE0B37">
              <w:rPr>
                <w:sz w:val="28"/>
                <w:szCs w:val="28"/>
              </w:rPr>
              <w:t xml:space="preserve"> в зависимости от очередности рождений детей</w:t>
            </w:r>
          </w:p>
        </w:tc>
      </w:tr>
    </w:tbl>
    <w:p w:rsidR="00B417E8" w:rsidRPr="00AE0B37" w:rsidRDefault="00B417E8" w:rsidP="00B417E8">
      <w:pPr>
        <w:pStyle w:val="af0"/>
        <w:tabs>
          <w:tab w:val="left" w:pos="0"/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54AD8" w:rsidRPr="00AE0B37" w:rsidRDefault="00554AD8" w:rsidP="00122417">
      <w:pPr>
        <w:pStyle w:val="af0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государственных полномочий Республики Адыгея в сфере административных правоотношений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67 9 00 61030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отдельных государственных полномочий Республики Адыгея по опеке и попечительству в отношении несовершеннолетних лиц</w:t>
            </w:r>
          </w:p>
        </w:tc>
      </w:tr>
      <w:tr w:rsidR="00554AD8" w:rsidRPr="00AE0B37" w:rsidTr="00EA5DBC">
        <w:trPr>
          <w:trHeight w:val="71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67 9 00 61040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      </w:r>
          </w:p>
        </w:tc>
      </w:tr>
    </w:tbl>
    <w:p w:rsidR="00554AD8" w:rsidRPr="00AE0B37" w:rsidRDefault="00554AD8" w:rsidP="00554A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AD8" w:rsidRPr="00AE0B37" w:rsidRDefault="00554AD8" w:rsidP="00554AD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заменить строками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554AD8" w:rsidRPr="00AE0B37" w:rsidTr="00482710">
        <w:trPr>
          <w:trHeight w:val="72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67 9 00 61010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в сфере административных правоотношений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67 9 00 61020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      </w:r>
          </w:p>
        </w:tc>
      </w:tr>
      <w:tr w:rsidR="00554AD8" w:rsidRPr="00AE0B37" w:rsidTr="00482710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67 9 00 61030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</w:t>
            </w:r>
          </w:p>
        </w:tc>
      </w:tr>
      <w:tr w:rsidR="00554AD8" w:rsidRPr="00AE0B37" w:rsidTr="00DD588C">
        <w:trPr>
          <w:trHeight w:val="373"/>
        </w:trPr>
        <w:tc>
          <w:tcPr>
            <w:tcW w:w="2422" w:type="dxa"/>
            <w:shd w:val="clear" w:color="auto" w:fill="auto"/>
            <w:noWrap/>
            <w:hideMark/>
          </w:tcPr>
          <w:p w:rsidR="00554AD8" w:rsidRPr="00AE0B37" w:rsidRDefault="00554AD8" w:rsidP="00482710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67 9 00 61040</w:t>
            </w:r>
          </w:p>
        </w:tc>
        <w:tc>
          <w:tcPr>
            <w:tcW w:w="7242" w:type="dxa"/>
            <w:shd w:val="clear" w:color="auto" w:fill="auto"/>
            <w:hideMark/>
          </w:tcPr>
          <w:p w:rsidR="00554AD8" w:rsidRPr="00AE0B37" w:rsidRDefault="00554AD8" w:rsidP="00482710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      </w:r>
          </w:p>
        </w:tc>
      </w:tr>
    </w:tbl>
    <w:p w:rsidR="00554AD8" w:rsidRDefault="00554AD8" w:rsidP="00554A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70D7" w:rsidRDefault="00A070D7" w:rsidP="00A070D7">
      <w:pPr>
        <w:pStyle w:val="af0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70D7" w:rsidRPr="00562134" w:rsidTr="00A070D7">
        <w:trPr>
          <w:trHeight w:val="480"/>
        </w:trPr>
        <w:tc>
          <w:tcPr>
            <w:tcW w:w="2422" w:type="dxa"/>
            <w:shd w:val="clear" w:color="auto" w:fill="auto"/>
            <w:noWrap/>
            <w:hideMark/>
          </w:tcPr>
          <w:p w:rsidR="00A070D7" w:rsidRPr="00562134" w:rsidRDefault="00A070D7" w:rsidP="00CC5E0A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69 0 08 00700</w:t>
            </w:r>
          </w:p>
        </w:tc>
        <w:tc>
          <w:tcPr>
            <w:tcW w:w="7242" w:type="dxa"/>
            <w:shd w:val="clear" w:color="auto" w:fill="auto"/>
            <w:hideMark/>
          </w:tcPr>
          <w:p w:rsidR="00A070D7" w:rsidRPr="00562134" w:rsidRDefault="00A070D7" w:rsidP="00CC5E0A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Обследование  технического состояния объектов капитального строительства</w:t>
            </w:r>
          </w:p>
        </w:tc>
      </w:tr>
    </w:tbl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A070D7" w:rsidRPr="00567F2E" w:rsidTr="00A070D7">
        <w:trPr>
          <w:trHeight w:val="960"/>
        </w:trPr>
        <w:tc>
          <w:tcPr>
            <w:tcW w:w="2422" w:type="dxa"/>
            <w:shd w:val="clear" w:color="auto" w:fill="auto"/>
            <w:noWrap/>
            <w:hideMark/>
          </w:tcPr>
          <w:p w:rsidR="00A070D7" w:rsidRPr="00A070D7" w:rsidRDefault="00A070D7" w:rsidP="00CC5E0A">
            <w:pPr>
              <w:jc w:val="center"/>
              <w:rPr>
                <w:sz w:val="28"/>
                <w:szCs w:val="28"/>
              </w:rPr>
            </w:pPr>
            <w:r w:rsidRPr="00A070D7">
              <w:rPr>
                <w:sz w:val="28"/>
                <w:szCs w:val="28"/>
              </w:rPr>
              <w:t>69 0 08 00800</w:t>
            </w:r>
          </w:p>
        </w:tc>
        <w:tc>
          <w:tcPr>
            <w:tcW w:w="7242" w:type="dxa"/>
            <w:shd w:val="clear" w:color="auto" w:fill="auto"/>
            <w:hideMark/>
          </w:tcPr>
          <w:p w:rsidR="00A070D7" w:rsidRPr="00A070D7" w:rsidRDefault="00A070D7" w:rsidP="00CC5E0A">
            <w:pPr>
              <w:jc w:val="both"/>
              <w:rPr>
                <w:sz w:val="28"/>
                <w:szCs w:val="28"/>
              </w:rPr>
            </w:pPr>
            <w:r w:rsidRPr="00A070D7">
              <w:rPr>
                <w:sz w:val="28"/>
                <w:szCs w:val="28"/>
              </w:rPr>
              <w:t>Проведение межевых работ и постановка на кадастровый учет земельных участков для проектирования объектов капитального строительства</w:t>
            </w:r>
          </w:p>
        </w:tc>
      </w:tr>
    </w:tbl>
    <w:p w:rsidR="00A070D7" w:rsidRDefault="00A070D7" w:rsidP="00A070D7">
      <w:pPr>
        <w:pStyle w:val="af0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54AD8" w:rsidRPr="00AE0B37" w:rsidRDefault="00877A45" w:rsidP="00122417">
      <w:pPr>
        <w:pStyle w:val="af0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BE5" w:rsidRPr="00AE0B37">
        <w:rPr>
          <w:sz w:val="28"/>
          <w:szCs w:val="28"/>
        </w:rPr>
        <w:t>после строки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33BE5" w:rsidRPr="00AE0B37" w:rsidTr="00EC5CBF">
        <w:trPr>
          <w:trHeight w:val="1174"/>
        </w:trPr>
        <w:tc>
          <w:tcPr>
            <w:tcW w:w="2422" w:type="dxa"/>
            <w:shd w:val="clear" w:color="auto" w:fill="auto"/>
            <w:noWrap/>
            <w:hideMark/>
          </w:tcPr>
          <w:p w:rsidR="00D33BE5" w:rsidRPr="00AE0B37" w:rsidRDefault="00D33BE5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73 1 00 50930</w:t>
            </w:r>
          </w:p>
        </w:tc>
        <w:tc>
          <w:tcPr>
            <w:tcW w:w="7242" w:type="dxa"/>
            <w:shd w:val="clear" w:color="auto" w:fill="auto"/>
            <w:hideMark/>
          </w:tcPr>
          <w:p w:rsidR="00D33BE5" w:rsidRPr="00AE0B37" w:rsidRDefault="00D33BE5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</w:tbl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E0B37">
        <w:rPr>
          <w:sz w:val="28"/>
          <w:szCs w:val="28"/>
        </w:rPr>
        <w:t>дополнить строкой</w:t>
      </w:r>
    </w:p>
    <w:tbl>
      <w:tblPr>
        <w:tblW w:w="966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242"/>
      </w:tblGrid>
      <w:tr w:rsidR="00D33BE5" w:rsidRPr="00AE0B37" w:rsidTr="00EC5CBF">
        <w:trPr>
          <w:trHeight w:val="1056"/>
        </w:trPr>
        <w:tc>
          <w:tcPr>
            <w:tcW w:w="2422" w:type="dxa"/>
            <w:shd w:val="clear" w:color="auto" w:fill="auto"/>
            <w:noWrap/>
            <w:hideMark/>
          </w:tcPr>
          <w:p w:rsidR="00D33BE5" w:rsidRPr="00AE0B37" w:rsidRDefault="00D33BE5" w:rsidP="003926A2">
            <w:pPr>
              <w:jc w:val="center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73 1 00 50931</w:t>
            </w:r>
          </w:p>
        </w:tc>
        <w:tc>
          <w:tcPr>
            <w:tcW w:w="7242" w:type="dxa"/>
            <w:shd w:val="clear" w:color="auto" w:fill="auto"/>
            <w:hideMark/>
          </w:tcPr>
          <w:p w:rsidR="00D33BE5" w:rsidRPr="00AE0B37" w:rsidRDefault="00D33BE5" w:rsidP="003926A2">
            <w:pPr>
              <w:jc w:val="both"/>
              <w:rPr>
                <w:sz w:val="28"/>
                <w:szCs w:val="28"/>
              </w:rPr>
            </w:pPr>
            <w:r w:rsidRPr="00AE0B37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</w:t>
            </w:r>
            <w:proofErr w:type="spellStart"/>
            <w:r w:rsidRPr="00AE0B37">
              <w:rPr>
                <w:sz w:val="28"/>
                <w:szCs w:val="28"/>
              </w:rPr>
              <w:t>софинансирование</w:t>
            </w:r>
            <w:proofErr w:type="spellEnd"/>
            <w:r w:rsidRPr="00AE0B37">
              <w:rPr>
                <w:sz w:val="28"/>
                <w:szCs w:val="28"/>
              </w:rPr>
              <w:t xml:space="preserve"> расходов  медицинских  организаций  на оплату врачей и среднего  медицинского персонала)</w:t>
            </w:r>
          </w:p>
        </w:tc>
      </w:tr>
    </w:tbl>
    <w:p w:rsidR="00D33BE5" w:rsidRPr="00AE0B37" w:rsidRDefault="00D33BE5" w:rsidP="00D33BE5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p w:rsidR="00554AD8" w:rsidRPr="00AE0B37" w:rsidRDefault="00554AD8" w:rsidP="00554AD8">
      <w:pPr>
        <w:rPr>
          <w:sz w:val="28"/>
          <w:szCs w:val="28"/>
        </w:rPr>
      </w:pPr>
    </w:p>
    <w:sectPr w:rsidR="00554AD8" w:rsidRPr="00AE0B37" w:rsidSect="009D2863">
      <w:headerReference w:type="default" r:id="rId14"/>
      <w:footerReference w:type="even" r:id="rId15"/>
      <w:headerReference w:type="first" r:id="rId16"/>
      <w:pgSz w:w="11907" w:h="16840" w:code="9"/>
      <w:pgMar w:top="1247" w:right="737" w:bottom="1247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8D" w:rsidRDefault="009F308D">
      <w:r>
        <w:separator/>
      </w:r>
    </w:p>
  </w:endnote>
  <w:endnote w:type="continuationSeparator" w:id="0">
    <w:p w:rsidR="009F308D" w:rsidRDefault="009F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62" w:rsidRDefault="00E5292E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F6A6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6A62">
      <w:rPr>
        <w:rStyle w:val="ac"/>
        <w:noProof/>
      </w:rPr>
      <w:t>1</w:t>
    </w:r>
    <w:r>
      <w:rPr>
        <w:rStyle w:val="ac"/>
      </w:rPr>
      <w:fldChar w:fldCharType="end"/>
    </w:r>
  </w:p>
  <w:p w:rsidR="00FF6A62" w:rsidRDefault="00FF6A62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8D" w:rsidRDefault="009F308D">
      <w:r>
        <w:separator/>
      </w:r>
    </w:p>
  </w:footnote>
  <w:footnote w:type="continuationSeparator" w:id="0">
    <w:p w:rsidR="009F308D" w:rsidRDefault="009F3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FF6A62" w:rsidRDefault="00E5292E">
        <w:pPr>
          <w:jc w:val="center"/>
        </w:pPr>
        <w:r>
          <w:rPr>
            <w:noProof/>
          </w:rPr>
          <w:fldChar w:fldCharType="begin"/>
        </w:r>
        <w:r w:rsidR="00FF6A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1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A62" w:rsidRDefault="00FF6A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FF6A62" w:rsidRDefault="00E5292E">
        <w:pPr>
          <w:jc w:val="center"/>
        </w:pPr>
      </w:p>
    </w:sdtContent>
  </w:sdt>
  <w:p w:rsidR="00FF6A62" w:rsidRDefault="00FF6A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4">
    <w:nsid w:val="48C61C6A"/>
    <w:multiLevelType w:val="multilevel"/>
    <w:tmpl w:val="8E76E9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0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1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8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9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24"/>
  </w:num>
  <w:num w:numId="5">
    <w:abstractNumId w:val="26"/>
  </w:num>
  <w:num w:numId="6">
    <w:abstractNumId w:val="0"/>
  </w:num>
  <w:num w:numId="7">
    <w:abstractNumId w:val="19"/>
  </w:num>
  <w:num w:numId="8">
    <w:abstractNumId w:val="3"/>
  </w:num>
  <w:num w:numId="9">
    <w:abstractNumId w:val="7"/>
  </w:num>
  <w:num w:numId="10">
    <w:abstractNumId w:val="30"/>
  </w:num>
  <w:num w:numId="11">
    <w:abstractNumId w:val="1"/>
  </w:num>
  <w:num w:numId="12">
    <w:abstractNumId w:val="2"/>
  </w:num>
  <w:num w:numId="13">
    <w:abstractNumId w:val="18"/>
  </w:num>
  <w:num w:numId="14">
    <w:abstractNumId w:val="27"/>
  </w:num>
  <w:num w:numId="15">
    <w:abstractNumId w:val="5"/>
  </w:num>
  <w:num w:numId="16">
    <w:abstractNumId w:val="4"/>
  </w:num>
  <w:num w:numId="17">
    <w:abstractNumId w:val="13"/>
  </w:num>
  <w:num w:numId="18">
    <w:abstractNumId w:val="25"/>
  </w:num>
  <w:num w:numId="19">
    <w:abstractNumId w:val="17"/>
  </w:num>
  <w:num w:numId="20">
    <w:abstractNumId w:val="16"/>
  </w:num>
  <w:num w:numId="21">
    <w:abstractNumId w:val="12"/>
  </w:num>
  <w:num w:numId="22">
    <w:abstractNumId w:val="6"/>
  </w:num>
  <w:num w:numId="23">
    <w:abstractNumId w:val="23"/>
  </w:num>
  <w:num w:numId="24">
    <w:abstractNumId w:val="29"/>
  </w:num>
  <w:num w:numId="25">
    <w:abstractNumId w:val="22"/>
  </w:num>
  <w:num w:numId="26">
    <w:abstractNumId w:val="9"/>
  </w:num>
  <w:num w:numId="27">
    <w:abstractNumId w:val="10"/>
  </w:num>
  <w:num w:numId="28">
    <w:abstractNumId w:val="14"/>
  </w:num>
  <w:num w:numId="29">
    <w:abstractNumId w:val="11"/>
  </w:num>
  <w:num w:numId="30">
    <w:abstractNumId w:val="21"/>
  </w:num>
  <w:num w:numId="31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208C"/>
    <w:rsid w:val="000526E5"/>
    <w:rsid w:val="00052F94"/>
    <w:rsid w:val="0005435A"/>
    <w:rsid w:val="00054542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498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478"/>
    <w:rsid w:val="000E5493"/>
    <w:rsid w:val="000E6520"/>
    <w:rsid w:val="000E6847"/>
    <w:rsid w:val="000E6A0B"/>
    <w:rsid w:val="000E6B5E"/>
    <w:rsid w:val="000E6E92"/>
    <w:rsid w:val="000E7A3C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17D5"/>
    <w:rsid w:val="00101B8E"/>
    <w:rsid w:val="00102652"/>
    <w:rsid w:val="001026C0"/>
    <w:rsid w:val="00102E78"/>
    <w:rsid w:val="00104783"/>
    <w:rsid w:val="00104E6F"/>
    <w:rsid w:val="00105A08"/>
    <w:rsid w:val="0010637F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4630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61F5"/>
    <w:rsid w:val="001478BA"/>
    <w:rsid w:val="00147BDD"/>
    <w:rsid w:val="0015010D"/>
    <w:rsid w:val="00150845"/>
    <w:rsid w:val="00150907"/>
    <w:rsid w:val="001514D0"/>
    <w:rsid w:val="0015187B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7A2"/>
    <w:rsid w:val="001570FA"/>
    <w:rsid w:val="001575D9"/>
    <w:rsid w:val="00157D3B"/>
    <w:rsid w:val="00161976"/>
    <w:rsid w:val="001622B9"/>
    <w:rsid w:val="00163220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922"/>
    <w:rsid w:val="00195BDF"/>
    <w:rsid w:val="00195E71"/>
    <w:rsid w:val="00195E9B"/>
    <w:rsid w:val="00196807"/>
    <w:rsid w:val="00196E17"/>
    <w:rsid w:val="00197516"/>
    <w:rsid w:val="001975AC"/>
    <w:rsid w:val="001975F3"/>
    <w:rsid w:val="0019779E"/>
    <w:rsid w:val="001A00D0"/>
    <w:rsid w:val="001A0634"/>
    <w:rsid w:val="001A06C8"/>
    <w:rsid w:val="001A0CF7"/>
    <w:rsid w:val="001A162C"/>
    <w:rsid w:val="001A1EB7"/>
    <w:rsid w:val="001A2214"/>
    <w:rsid w:val="001A27DD"/>
    <w:rsid w:val="001A2B7E"/>
    <w:rsid w:val="001A2C33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82B"/>
    <w:rsid w:val="001D0932"/>
    <w:rsid w:val="001D124C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6496"/>
    <w:rsid w:val="002C6599"/>
    <w:rsid w:val="002C66F0"/>
    <w:rsid w:val="002C6B6C"/>
    <w:rsid w:val="002C6D1C"/>
    <w:rsid w:val="002D02A7"/>
    <w:rsid w:val="002D10DE"/>
    <w:rsid w:val="002D1506"/>
    <w:rsid w:val="002D1E22"/>
    <w:rsid w:val="002D28F8"/>
    <w:rsid w:val="002D300C"/>
    <w:rsid w:val="002D3B4A"/>
    <w:rsid w:val="002D406B"/>
    <w:rsid w:val="002D4078"/>
    <w:rsid w:val="002D423E"/>
    <w:rsid w:val="002D46EB"/>
    <w:rsid w:val="002D5237"/>
    <w:rsid w:val="002D547C"/>
    <w:rsid w:val="002D58E8"/>
    <w:rsid w:val="002D62AF"/>
    <w:rsid w:val="002D6BC1"/>
    <w:rsid w:val="002D79EA"/>
    <w:rsid w:val="002E01D4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8FB"/>
    <w:rsid w:val="002E594E"/>
    <w:rsid w:val="002E63A1"/>
    <w:rsid w:val="002E64E4"/>
    <w:rsid w:val="002E6866"/>
    <w:rsid w:val="002E69BB"/>
    <w:rsid w:val="002F037E"/>
    <w:rsid w:val="002F1253"/>
    <w:rsid w:val="002F1C9F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E4C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643"/>
    <w:rsid w:val="003E2651"/>
    <w:rsid w:val="003E26BD"/>
    <w:rsid w:val="003E26FD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319"/>
    <w:rsid w:val="004603D4"/>
    <w:rsid w:val="004603F6"/>
    <w:rsid w:val="004611DA"/>
    <w:rsid w:val="0046166A"/>
    <w:rsid w:val="00461916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907"/>
    <w:rsid w:val="004A5E4B"/>
    <w:rsid w:val="004A5F13"/>
    <w:rsid w:val="004A612C"/>
    <w:rsid w:val="004A6557"/>
    <w:rsid w:val="004A6D7A"/>
    <w:rsid w:val="004A71AB"/>
    <w:rsid w:val="004A74B2"/>
    <w:rsid w:val="004A776B"/>
    <w:rsid w:val="004A7A83"/>
    <w:rsid w:val="004A7C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2011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E6E"/>
    <w:rsid w:val="0054334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473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46B9"/>
    <w:rsid w:val="005746D0"/>
    <w:rsid w:val="00575329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7DE"/>
    <w:rsid w:val="005B78D6"/>
    <w:rsid w:val="005B79B2"/>
    <w:rsid w:val="005B7CE4"/>
    <w:rsid w:val="005B7CEF"/>
    <w:rsid w:val="005C0A3E"/>
    <w:rsid w:val="005C0CA5"/>
    <w:rsid w:val="005C1337"/>
    <w:rsid w:val="005C1E4D"/>
    <w:rsid w:val="005C1FD6"/>
    <w:rsid w:val="005C2211"/>
    <w:rsid w:val="005C275B"/>
    <w:rsid w:val="005C29E6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34A1"/>
    <w:rsid w:val="005F497E"/>
    <w:rsid w:val="005F4FCD"/>
    <w:rsid w:val="005F530E"/>
    <w:rsid w:val="005F5C98"/>
    <w:rsid w:val="005F676C"/>
    <w:rsid w:val="005F7899"/>
    <w:rsid w:val="005F7D13"/>
    <w:rsid w:val="005F7D56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59E"/>
    <w:rsid w:val="00666737"/>
    <w:rsid w:val="00667DFC"/>
    <w:rsid w:val="00667F2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A7F"/>
    <w:rsid w:val="006B5013"/>
    <w:rsid w:val="006B5DFC"/>
    <w:rsid w:val="006B6792"/>
    <w:rsid w:val="006B6851"/>
    <w:rsid w:val="006B6963"/>
    <w:rsid w:val="006B7CB5"/>
    <w:rsid w:val="006C00FF"/>
    <w:rsid w:val="006C12CB"/>
    <w:rsid w:val="006C153C"/>
    <w:rsid w:val="006C18F1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F01C3"/>
    <w:rsid w:val="006F06BE"/>
    <w:rsid w:val="006F0C7D"/>
    <w:rsid w:val="006F0FBB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621"/>
    <w:rsid w:val="00707B63"/>
    <w:rsid w:val="007101CF"/>
    <w:rsid w:val="00710980"/>
    <w:rsid w:val="007110DC"/>
    <w:rsid w:val="007119C4"/>
    <w:rsid w:val="00713B59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D7B"/>
    <w:rsid w:val="007226DF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4244"/>
    <w:rsid w:val="00764331"/>
    <w:rsid w:val="0076507B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6C96"/>
    <w:rsid w:val="007B758D"/>
    <w:rsid w:val="007B75C3"/>
    <w:rsid w:val="007B7876"/>
    <w:rsid w:val="007B78D2"/>
    <w:rsid w:val="007C0160"/>
    <w:rsid w:val="007C0BA1"/>
    <w:rsid w:val="007C0E5B"/>
    <w:rsid w:val="007C19DC"/>
    <w:rsid w:val="007C1EFF"/>
    <w:rsid w:val="007C1F9E"/>
    <w:rsid w:val="007C2079"/>
    <w:rsid w:val="007C3255"/>
    <w:rsid w:val="007C37B3"/>
    <w:rsid w:val="007C3F7E"/>
    <w:rsid w:val="007C44B8"/>
    <w:rsid w:val="007C467D"/>
    <w:rsid w:val="007C6613"/>
    <w:rsid w:val="007C6632"/>
    <w:rsid w:val="007C686C"/>
    <w:rsid w:val="007C6A28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4363"/>
    <w:rsid w:val="007E446D"/>
    <w:rsid w:val="007E463B"/>
    <w:rsid w:val="007E4AE3"/>
    <w:rsid w:val="007E4CF7"/>
    <w:rsid w:val="007E55B1"/>
    <w:rsid w:val="007E5E45"/>
    <w:rsid w:val="007E6402"/>
    <w:rsid w:val="007E6742"/>
    <w:rsid w:val="007E6743"/>
    <w:rsid w:val="007E6814"/>
    <w:rsid w:val="007E6FA3"/>
    <w:rsid w:val="007F02E8"/>
    <w:rsid w:val="007F227C"/>
    <w:rsid w:val="007F2A83"/>
    <w:rsid w:val="007F2CBC"/>
    <w:rsid w:val="007F331C"/>
    <w:rsid w:val="007F35F2"/>
    <w:rsid w:val="007F38F5"/>
    <w:rsid w:val="007F3B46"/>
    <w:rsid w:val="007F3C59"/>
    <w:rsid w:val="007F47EA"/>
    <w:rsid w:val="007F49A8"/>
    <w:rsid w:val="007F5C2D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70E0"/>
    <w:rsid w:val="00807848"/>
    <w:rsid w:val="00807871"/>
    <w:rsid w:val="008105FE"/>
    <w:rsid w:val="00810796"/>
    <w:rsid w:val="00810811"/>
    <w:rsid w:val="0081085B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B41"/>
    <w:rsid w:val="00820C6C"/>
    <w:rsid w:val="00821598"/>
    <w:rsid w:val="008217AB"/>
    <w:rsid w:val="00821981"/>
    <w:rsid w:val="00822229"/>
    <w:rsid w:val="008225E2"/>
    <w:rsid w:val="00823B0A"/>
    <w:rsid w:val="008241DB"/>
    <w:rsid w:val="00824AE6"/>
    <w:rsid w:val="00824D8C"/>
    <w:rsid w:val="00825480"/>
    <w:rsid w:val="00826525"/>
    <w:rsid w:val="008267BA"/>
    <w:rsid w:val="00826C62"/>
    <w:rsid w:val="008272E8"/>
    <w:rsid w:val="00827990"/>
    <w:rsid w:val="00827A2E"/>
    <w:rsid w:val="00827BCB"/>
    <w:rsid w:val="008304E2"/>
    <w:rsid w:val="00830537"/>
    <w:rsid w:val="00830C90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DDF"/>
    <w:rsid w:val="00847947"/>
    <w:rsid w:val="00850E01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7017B"/>
    <w:rsid w:val="00870368"/>
    <w:rsid w:val="008704EF"/>
    <w:rsid w:val="00870713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704"/>
    <w:rsid w:val="008B58F8"/>
    <w:rsid w:val="008B5DFD"/>
    <w:rsid w:val="008B614D"/>
    <w:rsid w:val="008B63A7"/>
    <w:rsid w:val="008B651D"/>
    <w:rsid w:val="008B6A68"/>
    <w:rsid w:val="008B70B7"/>
    <w:rsid w:val="008B7E51"/>
    <w:rsid w:val="008C0494"/>
    <w:rsid w:val="008C136B"/>
    <w:rsid w:val="008C1404"/>
    <w:rsid w:val="008C26B9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E132F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A96"/>
    <w:rsid w:val="00905FB1"/>
    <w:rsid w:val="00906136"/>
    <w:rsid w:val="009064D4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61D1"/>
    <w:rsid w:val="009163C4"/>
    <w:rsid w:val="00916E15"/>
    <w:rsid w:val="009176DC"/>
    <w:rsid w:val="00917B61"/>
    <w:rsid w:val="009209EB"/>
    <w:rsid w:val="00920B58"/>
    <w:rsid w:val="00920ECC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8E"/>
    <w:rsid w:val="00931B0B"/>
    <w:rsid w:val="00932E74"/>
    <w:rsid w:val="00933495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1310"/>
    <w:rsid w:val="00941919"/>
    <w:rsid w:val="00942A01"/>
    <w:rsid w:val="009431C1"/>
    <w:rsid w:val="00943760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C33"/>
    <w:rsid w:val="00947F60"/>
    <w:rsid w:val="00950E24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901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7AD"/>
    <w:rsid w:val="009A288F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B63"/>
    <w:rsid w:val="009C2C03"/>
    <w:rsid w:val="009C33D8"/>
    <w:rsid w:val="009C369B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308D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6E5"/>
    <w:rsid w:val="00A57E23"/>
    <w:rsid w:val="00A60873"/>
    <w:rsid w:val="00A608B2"/>
    <w:rsid w:val="00A60B11"/>
    <w:rsid w:val="00A60C6B"/>
    <w:rsid w:val="00A60E12"/>
    <w:rsid w:val="00A62BEE"/>
    <w:rsid w:val="00A639B6"/>
    <w:rsid w:val="00A639E7"/>
    <w:rsid w:val="00A644C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5A65"/>
    <w:rsid w:val="00A9693A"/>
    <w:rsid w:val="00A96EE8"/>
    <w:rsid w:val="00A97679"/>
    <w:rsid w:val="00A978D3"/>
    <w:rsid w:val="00A97E3C"/>
    <w:rsid w:val="00AA0B85"/>
    <w:rsid w:val="00AA1252"/>
    <w:rsid w:val="00AA21F2"/>
    <w:rsid w:val="00AA23BE"/>
    <w:rsid w:val="00AA34C8"/>
    <w:rsid w:val="00AA37F8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9E"/>
    <w:rsid w:val="00AD2DF7"/>
    <w:rsid w:val="00AD2FF0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BE0"/>
    <w:rsid w:val="00AF2FD2"/>
    <w:rsid w:val="00AF3B93"/>
    <w:rsid w:val="00AF3E24"/>
    <w:rsid w:val="00AF434E"/>
    <w:rsid w:val="00AF448D"/>
    <w:rsid w:val="00AF49BA"/>
    <w:rsid w:val="00AF4F9E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9F3"/>
    <w:rsid w:val="00B13B35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FDA"/>
    <w:rsid w:val="00B22561"/>
    <w:rsid w:val="00B225F1"/>
    <w:rsid w:val="00B2325E"/>
    <w:rsid w:val="00B2367B"/>
    <w:rsid w:val="00B23C43"/>
    <w:rsid w:val="00B24056"/>
    <w:rsid w:val="00B243C7"/>
    <w:rsid w:val="00B25AAA"/>
    <w:rsid w:val="00B26368"/>
    <w:rsid w:val="00B2743D"/>
    <w:rsid w:val="00B32272"/>
    <w:rsid w:val="00B3357E"/>
    <w:rsid w:val="00B34396"/>
    <w:rsid w:val="00B34D56"/>
    <w:rsid w:val="00B3575E"/>
    <w:rsid w:val="00B35E32"/>
    <w:rsid w:val="00B36486"/>
    <w:rsid w:val="00B375AA"/>
    <w:rsid w:val="00B417E8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A00D4"/>
    <w:rsid w:val="00BA0A29"/>
    <w:rsid w:val="00BA0D5A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3508"/>
    <w:rsid w:val="00BF3EEC"/>
    <w:rsid w:val="00BF4F8B"/>
    <w:rsid w:val="00BF5677"/>
    <w:rsid w:val="00BF5946"/>
    <w:rsid w:val="00BF5A2D"/>
    <w:rsid w:val="00BF6A3A"/>
    <w:rsid w:val="00BF6CB9"/>
    <w:rsid w:val="00BF7110"/>
    <w:rsid w:val="00C005BB"/>
    <w:rsid w:val="00C00722"/>
    <w:rsid w:val="00C0085C"/>
    <w:rsid w:val="00C00FA3"/>
    <w:rsid w:val="00C01970"/>
    <w:rsid w:val="00C01B2F"/>
    <w:rsid w:val="00C03240"/>
    <w:rsid w:val="00C04948"/>
    <w:rsid w:val="00C04A9E"/>
    <w:rsid w:val="00C04AB3"/>
    <w:rsid w:val="00C053AB"/>
    <w:rsid w:val="00C057B9"/>
    <w:rsid w:val="00C060C8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8B"/>
    <w:rsid w:val="00C21A54"/>
    <w:rsid w:val="00C23802"/>
    <w:rsid w:val="00C25139"/>
    <w:rsid w:val="00C252EF"/>
    <w:rsid w:val="00C255E8"/>
    <w:rsid w:val="00C25FC9"/>
    <w:rsid w:val="00C26606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4326"/>
    <w:rsid w:val="00C3616D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DA9"/>
    <w:rsid w:val="00C45E63"/>
    <w:rsid w:val="00C47AC2"/>
    <w:rsid w:val="00C47E29"/>
    <w:rsid w:val="00C47E6B"/>
    <w:rsid w:val="00C511D7"/>
    <w:rsid w:val="00C51435"/>
    <w:rsid w:val="00C525F3"/>
    <w:rsid w:val="00C538E6"/>
    <w:rsid w:val="00C53911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22C4"/>
    <w:rsid w:val="00C7360E"/>
    <w:rsid w:val="00C73633"/>
    <w:rsid w:val="00C7366C"/>
    <w:rsid w:val="00C736EF"/>
    <w:rsid w:val="00C73A89"/>
    <w:rsid w:val="00C74EDC"/>
    <w:rsid w:val="00C75DC8"/>
    <w:rsid w:val="00C75E20"/>
    <w:rsid w:val="00C76E84"/>
    <w:rsid w:val="00C76E88"/>
    <w:rsid w:val="00C775FE"/>
    <w:rsid w:val="00C77F2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36D7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262"/>
    <w:rsid w:val="00DA06A5"/>
    <w:rsid w:val="00DA0EA0"/>
    <w:rsid w:val="00DA1738"/>
    <w:rsid w:val="00DA1AD3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719"/>
    <w:rsid w:val="00DC262A"/>
    <w:rsid w:val="00DC3198"/>
    <w:rsid w:val="00DC34EB"/>
    <w:rsid w:val="00DC351F"/>
    <w:rsid w:val="00DC428A"/>
    <w:rsid w:val="00DC4384"/>
    <w:rsid w:val="00DC4783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105E"/>
    <w:rsid w:val="00DD122A"/>
    <w:rsid w:val="00DD15C3"/>
    <w:rsid w:val="00DD25AE"/>
    <w:rsid w:val="00DD26A5"/>
    <w:rsid w:val="00DD308E"/>
    <w:rsid w:val="00DD39C9"/>
    <w:rsid w:val="00DD3B9A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73D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F0457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01"/>
    <w:rsid w:val="00E1156F"/>
    <w:rsid w:val="00E11CF0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DC3"/>
    <w:rsid w:val="00E46E19"/>
    <w:rsid w:val="00E50C46"/>
    <w:rsid w:val="00E51593"/>
    <w:rsid w:val="00E515D6"/>
    <w:rsid w:val="00E51B15"/>
    <w:rsid w:val="00E5287B"/>
    <w:rsid w:val="00E5292E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BA5"/>
    <w:rsid w:val="00E65BCE"/>
    <w:rsid w:val="00E66431"/>
    <w:rsid w:val="00E677ED"/>
    <w:rsid w:val="00E67851"/>
    <w:rsid w:val="00E67DAE"/>
    <w:rsid w:val="00E67F2D"/>
    <w:rsid w:val="00E70789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891"/>
    <w:rsid w:val="00E97DB6"/>
    <w:rsid w:val="00E97E25"/>
    <w:rsid w:val="00EA023C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83C"/>
    <w:rsid w:val="00EB2D6D"/>
    <w:rsid w:val="00EB3791"/>
    <w:rsid w:val="00EB3B64"/>
    <w:rsid w:val="00EB3DAC"/>
    <w:rsid w:val="00EB3EDD"/>
    <w:rsid w:val="00EB444D"/>
    <w:rsid w:val="00EB5564"/>
    <w:rsid w:val="00EB5AEB"/>
    <w:rsid w:val="00EB5F79"/>
    <w:rsid w:val="00EB63E3"/>
    <w:rsid w:val="00EB6714"/>
    <w:rsid w:val="00EB67C4"/>
    <w:rsid w:val="00EB72CD"/>
    <w:rsid w:val="00EC0DF9"/>
    <w:rsid w:val="00EC18F9"/>
    <w:rsid w:val="00EC204E"/>
    <w:rsid w:val="00EC2138"/>
    <w:rsid w:val="00EC2BBF"/>
    <w:rsid w:val="00EC5A36"/>
    <w:rsid w:val="00EC5B13"/>
    <w:rsid w:val="00EC5CBF"/>
    <w:rsid w:val="00EC5F53"/>
    <w:rsid w:val="00EC673E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1EA0"/>
    <w:rsid w:val="00F11FB8"/>
    <w:rsid w:val="00F122D2"/>
    <w:rsid w:val="00F126D7"/>
    <w:rsid w:val="00F1279B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EBC"/>
    <w:rsid w:val="00F23EBD"/>
    <w:rsid w:val="00F24957"/>
    <w:rsid w:val="00F252C6"/>
    <w:rsid w:val="00F25C11"/>
    <w:rsid w:val="00F25DCF"/>
    <w:rsid w:val="00F26909"/>
    <w:rsid w:val="00F269ED"/>
    <w:rsid w:val="00F26FFE"/>
    <w:rsid w:val="00F302C4"/>
    <w:rsid w:val="00F30E16"/>
    <w:rsid w:val="00F31205"/>
    <w:rsid w:val="00F31B41"/>
    <w:rsid w:val="00F324BC"/>
    <w:rsid w:val="00F32CFC"/>
    <w:rsid w:val="00F332F5"/>
    <w:rsid w:val="00F3377F"/>
    <w:rsid w:val="00F33C67"/>
    <w:rsid w:val="00F348B0"/>
    <w:rsid w:val="00F34B10"/>
    <w:rsid w:val="00F35739"/>
    <w:rsid w:val="00F35DF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70A"/>
    <w:rsid w:val="00F97C68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645B"/>
    <w:rsid w:val="00FB68C4"/>
    <w:rsid w:val="00FB6C7D"/>
    <w:rsid w:val="00FB6CDB"/>
    <w:rsid w:val="00FB6F21"/>
    <w:rsid w:val="00FB7E9F"/>
    <w:rsid w:val="00FC1384"/>
    <w:rsid w:val="00FC13ED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D025E"/>
    <w:rsid w:val="00FD0CDF"/>
    <w:rsid w:val="00FD0F15"/>
    <w:rsid w:val="00FD1571"/>
    <w:rsid w:val="00FD1672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869"/>
    <w:rsid w:val="00FE4848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0733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250733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6.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32252336.1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C0222A47E4563A7B6208812D0BF19DB310C7674187CCDDF02F521D1CE4E2F6FB4A53CC995150DB0E0C32D9248E7354x74B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37E0-A169-4CEF-B9B1-D58C3335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793</TotalTime>
  <Pages>34</Pages>
  <Words>7749</Words>
  <Characters>55008</Characters>
  <Application>Microsoft Office Word</Application>
  <DocSecurity>0</DocSecurity>
  <Lines>458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62632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1148</cp:revision>
  <cp:lastPrinted>2018-12-27T12:07:00Z</cp:lastPrinted>
  <dcterms:created xsi:type="dcterms:W3CDTF">2018-11-15T07:21:00Z</dcterms:created>
  <dcterms:modified xsi:type="dcterms:W3CDTF">2018-12-28T11:37:00Z</dcterms:modified>
</cp:coreProperties>
</file>