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1A7A9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271C2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15 июля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133-А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7D2F02" w:rsidRPr="00BF7AF0" w:rsidRDefault="007D2F02" w:rsidP="007D2F0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7D2F02" w:rsidRPr="00BF7AF0" w:rsidRDefault="007D2F02" w:rsidP="007D2F02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7D2F02" w:rsidRPr="00BF7AF0" w:rsidRDefault="007D2F02" w:rsidP="007D2F0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7D2F02" w:rsidRPr="00BF7AF0" w:rsidRDefault="007D2F02" w:rsidP="007D2F02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7D2F02" w:rsidRDefault="007D2F02" w:rsidP="007D2F02">
      <w:pPr>
        <w:ind w:firstLine="709"/>
        <w:jc w:val="center"/>
        <w:rPr>
          <w:sz w:val="28"/>
        </w:rPr>
      </w:pPr>
    </w:p>
    <w:p w:rsidR="007D2F02" w:rsidRPr="00BF7AF0" w:rsidRDefault="007D2F02" w:rsidP="007D2F02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7D2F02" w:rsidRDefault="007D2F02" w:rsidP="007D2F02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D2F02" w:rsidRPr="00523822" w:rsidTr="001129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пулевой стрельбы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5Г2020»</w:t>
            </w:r>
          </w:p>
        </w:tc>
      </w:tr>
    </w:tbl>
    <w:p w:rsidR="007D2F02" w:rsidRDefault="007D2F02" w:rsidP="007D2F02">
      <w:pPr>
        <w:ind w:firstLine="708"/>
        <w:jc w:val="both"/>
        <w:rPr>
          <w:sz w:val="28"/>
        </w:rPr>
      </w:pPr>
    </w:p>
    <w:p w:rsidR="007D2F02" w:rsidRDefault="007D2F02" w:rsidP="007D2F02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7D2F02" w:rsidRDefault="007D2F02" w:rsidP="007D2F02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D2F02" w:rsidRPr="00523822" w:rsidTr="0011295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инфраструктуры спорта высших достижений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2" w:rsidRPr="00523822" w:rsidRDefault="007D2F02" w:rsidP="007D2F0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5ГД000».</w:t>
            </w:r>
          </w:p>
        </w:tc>
      </w:tr>
    </w:tbl>
    <w:p w:rsidR="007D2F02" w:rsidRDefault="007D2F02" w:rsidP="007D2F02">
      <w:pPr>
        <w:ind w:firstLine="709"/>
        <w:jc w:val="both"/>
        <w:rPr>
          <w:sz w:val="28"/>
        </w:rPr>
      </w:pPr>
    </w:p>
    <w:p w:rsidR="007D2F02" w:rsidRDefault="007D2F02" w:rsidP="007D2F02">
      <w:pPr>
        <w:ind w:firstLine="708"/>
        <w:jc w:val="both"/>
        <w:rPr>
          <w:sz w:val="28"/>
          <w:szCs w:val="28"/>
        </w:rPr>
      </w:pPr>
    </w:p>
    <w:p w:rsidR="007D2F02" w:rsidRDefault="007D2F02" w:rsidP="007D2F02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7D2F02" w:rsidRDefault="007D2F02" w:rsidP="007D2F02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960C28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13" w:rsidRDefault="00A83013">
      <w:r>
        <w:separator/>
      </w:r>
    </w:p>
  </w:endnote>
  <w:endnote w:type="continuationSeparator" w:id="0">
    <w:p w:rsidR="00A83013" w:rsidRDefault="00A8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960C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13" w:rsidRDefault="00A83013">
      <w:r>
        <w:separator/>
      </w:r>
    </w:p>
  </w:footnote>
  <w:footnote w:type="continuationSeparator" w:id="0">
    <w:p w:rsidR="00A83013" w:rsidRDefault="00A8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A9A"/>
    <w:rsid w:val="000A148C"/>
    <w:rsid w:val="001A7A9A"/>
    <w:rsid w:val="0023759F"/>
    <w:rsid w:val="0025458F"/>
    <w:rsid w:val="002E424A"/>
    <w:rsid w:val="004F201C"/>
    <w:rsid w:val="00573DD5"/>
    <w:rsid w:val="00675D1D"/>
    <w:rsid w:val="007D2F02"/>
    <w:rsid w:val="00960C28"/>
    <w:rsid w:val="00A41533"/>
    <w:rsid w:val="00A83013"/>
    <w:rsid w:val="00AA590F"/>
    <w:rsid w:val="00B271C2"/>
    <w:rsid w:val="00C31378"/>
    <w:rsid w:val="00C41D89"/>
    <w:rsid w:val="00D808BF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28"/>
  </w:style>
  <w:style w:type="paragraph" w:styleId="1">
    <w:name w:val="heading 1"/>
    <w:basedOn w:val="a"/>
    <w:next w:val="a"/>
    <w:qFormat/>
    <w:rsid w:val="00960C2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0C28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60C28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960C2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C28"/>
    <w:pPr>
      <w:jc w:val="both"/>
    </w:pPr>
    <w:rPr>
      <w:sz w:val="28"/>
    </w:rPr>
  </w:style>
  <w:style w:type="paragraph" w:styleId="a5">
    <w:name w:val="Body Text Indent"/>
    <w:basedOn w:val="a"/>
    <w:semiHidden/>
    <w:rsid w:val="00960C28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960C28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960C28"/>
  </w:style>
  <w:style w:type="paragraph" w:styleId="a8">
    <w:name w:val="header"/>
    <w:basedOn w:val="a"/>
    <w:semiHidden/>
    <w:rsid w:val="00960C28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960C28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D2F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0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D2F02"/>
    <w:rPr>
      <w:sz w:val="28"/>
    </w:rPr>
  </w:style>
  <w:style w:type="character" w:customStyle="1" w:styleId="a4">
    <w:name w:val="Основной текст Знак"/>
    <w:basedOn w:val="a0"/>
    <w:link w:val="a3"/>
    <w:rsid w:val="007D2F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2014-07-15T07:54:00Z</cp:lastPrinted>
  <dcterms:created xsi:type="dcterms:W3CDTF">2014-07-15T07:50:00Z</dcterms:created>
  <dcterms:modified xsi:type="dcterms:W3CDTF">2014-07-15T12:14:00Z</dcterms:modified>
</cp:coreProperties>
</file>