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D56CC3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733F7B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24 июля 2014 года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</w:t>
      </w:r>
      <w:r>
        <w:rPr>
          <w:sz w:val="22"/>
        </w:rPr>
        <w:t xml:space="preserve">         </w:t>
      </w:r>
      <w:r w:rsidR="0023759F">
        <w:rPr>
          <w:sz w:val="22"/>
        </w:rPr>
        <w:t xml:space="preserve">                                                  </w:t>
      </w:r>
      <w:r w:rsidR="0023759F" w:rsidRPr="00F65C3E">
        <w:rPr>
          <w:sz w:val="22"/>
        </w:rPr>
        <w:t xml:space="preserve">                        </w:t>
      </w:r>
      <w:r w:rsidR="0023759F">
        <w:rPr>
          <w:sz w:val="22"/>
        </w:rPr>
        <w:t>№</w:t>
      </w:r>
      <w:r>
        <w:rPr>
          <w:sz w:val="22"/>
        </w:rPr>
        <w:t xml:space="preserve"> 140-А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A4B07" w:rsidRDefault="005732FD" w:rsidP="005732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732FD">
        <w:rPr>
          <w:b/>
          <w:sz w:val="28"/>
          <w:szCs w:val="28"/>
        </w:rPr>
        <w:t xml:space="preserve">О </w:t>
      </w:r>
      <w:r w:rsidR="002A4B07">
        <w:rPr>
          <w:b/>
          <w:sz w:val="28"/>
          <w:szCs w:val="28"/>
        </w:rPr>
        <w:t xml:space="preserve">распределении компетенции </w:t>
      </w:r>
      <w:proofErr w:type="gramStart"/>
      <w:r w:rsidR="002A4B07">
        <w:rPr>
          <w:b/>
          <w:sz w:val="28"/>
          <w:szCs w:val="28"/>
        </w:rPr>
        <w:t>между</w:t>
      </w:r>
      <w:proofErr w:type="gramEnd"/>
      <w:r w:rsidR="002A4B07">
        <w:rPr>
          <w:b/>
          <w:sz w:val="28"/>
          <w:szCs w:val="28"/>
        </w:rPr>
        <w:t xml:space="preserve"> </w:t>
      </w:r>
    </w:p>
    <w:p w:rsidR="005732FD" w:rsidRPr="005732FD" w:rsidRDefault="005732FD" w:rsidP="005732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732FD">
        <w:rPr>
          <w:b/>
          <w:sz w:val="28"/>
          <w:szCs w:val="28"/>
        </w:rPr>
        <w:t>структурны</w:t>
      </w:r>
      <w:r w:rsidR="002A4B07">
        <w:rPr>
          <w:b/>
          <w:sz w:val="28"/>
          <w:szCs w:val="28"/>
        </w:rPr>
        <w:t>ми</w:t>
      </w:r>
      <w:r w:rsidRPr="005732FD">
        <w:rPr>
          <w:b/>
          <w:sz w:val="28"/>
          <w:szCs w:val="28"/>
        </w:rPr>
        <w:t xml:space="preserve"> подразделени</w:t>
      </w:r>
      <w:r w:rsidR="002A4B07">
        <w:rPr>
          <w:b/>
          <w:sz w:val="28"/>
          <w:szCs w:val="28"/>
        </w:rPr>
        <w:t>ями</w:t>
      </w:r>
    </w:p>
    <w:p w:rsidR="005732FD" w:rsidRPr="005732FD" w:rsidRDefault="005732FD" w:rsidP="005732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732FD">
        <w:rPr>
          <w:b/>
          <w:sz w:val="28"/>
          <w:szCs w:val="28"/>
        </w:rPr>
        <w:t>Министерства финансов Республики Адыгея</w:t>
      </w:r>
    </w:p>
    <w:p w:rsidR="002A4B07" w:rsidRDefault="005732FD" w:rsidP="005732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732FD">
        <w:rPr>
          <w:b/>
          <w:sz w:val="28"/>
          <w:szCs w:val="28"/>
        </w:rPr>
        <w:t xml:space="preserve">при подготовке проекта республиканского </w:t>
      </w:r>
    </w:p>
    <w:p w:rsidR="002A4B07" w:rsidRDefault="005732FD" w:rsidP="005732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732FD">
        <w:rPr>
          <w:b/>
          <w:sz w:val="28"/>
          <w:szCs w:val="28"/>
        </w:rPr>
        <w:t>бюджета</w:t>
      </w:r>
      <w:r w:rsidR="002A4B07">
        <w:rPr>
          <w:b/>
          <w:sz w:val="28"/>
          <w:szCs w:val="28"/>
        </w:rPr>
        <w:t xml:space="preserve"> </w:t>
      </w:r>
      <w:r w:rsidRPr="005732FD">
        <w:rPr>
          <w:b/>
          <w:sz w:val="28"/>
          <w:szCs w:val="28"/>
        </w:rPr>
        <w:t xml:space="preserve">Республики Адыгея </w:t>
      </w:r>
      <w:proofErr w:type="gramStart"/>
      <w:r w:rsidRPr="005732FD">
        <w:rPr>
          <w:b/>
          <w:sz w:val="28"/>
          <w:szCs w:val="28"/>
        </w:rPr>
        <w:t>на</w:t>
      </w:r>
      <w:proofErr w:type="gramEnd"/>
      <w:r w:rsidRPr="005732FD">
        <w:rPr>
          <w:b/>
          <w:sz w:val="28"/>
          <w:szCs w:val="28"/>
        </w:rPr>
        <w:t xml:space="preserve"> очередной </w:t>
      </w:r>
    </w:p>
    <w:p w:rsidR="005732FD" w:rsidRPr="005732FD" w:rsidRDefault="005732FD" w:rsidP="005732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732FD">
        <w:rPr>
          <w:b/>
          <w:sz w:val="28"/>
          <w:szCs w:val="28"/>
        </w:rPr>
        <w:t>финансовый год</w:t>
      </w:r>
      <w:r w:rsidR="002A4B07">
        <w:rPr>
          <w:b/>
          <w:sz w:val="28"/>
          <w:szCs w:val="28"/>
        </w:rPr>
        <w:t xml:space="preserve"> </w:t>
      </w:r>
      <w:r w:rsidRPr="005732FD">
        <w:rPr>
          <w:b/>
          <w:sz w:val="28"/>
          <w:szCs w:val="28"/>
        </w:rPr>
        <w:t xml:space="preserve"> и плановый период</w:t>
      </w:r>
    </w:p>
    <w:p w:rsidR="005732FD" w:rsidRDefault="005732FD" w:rsidP="005732FD">
      <w:pPr>
        <w:autoSpaceDE w:val="0"/>
        <w:autoSpaceDN w:val="0"/>
        <w:adjustRightInd w:val="0"/>
        <w:ind w:left="702"/>
        <w:jc w:val="both"/>
        <w:rPr>
          <w:sz w:val="28"/>
          <w:szCs w:val="28"/>
        </w:rPr>
      </w:pPr>
    </w:p>
    <w:p w:rsidR="00FF5DF0" w:rsidRPr="00574D0A" w:rsidRDefault="00FF5DF0" w:rsidP="005732FD">
      <w:pPr>
        <w:autoSpaceDE w:val="0"/>
        <w:autoSpaceDN w:val="0"/>
        <w:adjustRightInd w:val="0"/>
        <w:ind w:left="702"/>
        <w:jc w:val="both"/>
        <w:rPr>
          <w:sz w:val="28"/>
          <w:szCs w:val="28"/>
        </w:rPr>
      </w:pPr>
    </w:p>
    <w:p w:rsidR="005732FD" w:rsidRPr="00057FF7" w:rsidRDefault="005732FD" w:rsidP="00FF5DF0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057FF7">
        <w:rPr>
          <w:sz w:val="28"/>
          <w:szCs w:val="28"/>
        </w:rPr>
        <w:t>В целях своевременной и качественной подготовки проекта республиканского бюджета Республики Адыгея на очередной финансовый год и плановый период</w:t>
      </w:r>
    </w:p>
    <w:p w:rsidR="005732FD" w:rsidRPr="00984B69" w:rsidRDefault="005732FD" w:rsidP="00FF5DF0">
      <w:pPr>
        <w:pStyle w:val="ConsNonformat"/>
        <w:widowControl/>
        <w:tabs>
          <w:tab w:val="left" w:pos="9637"/>
        </w:tabs>
        <w:spacing w:before="120" w:after="120"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4B6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B69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B69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B69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ю:</w:t>
      </w:r>
    </w:p>
    <w:p w:rsidR="005732FD" w:rsidRPr="00FF5DF0" w:rsidRDefault="002A4B07" w:rsidP="00FF5DF0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5DF0">
        <w:rPr>
          <w:sz w:val="28"/>
          <w:szCs w:val="28"/>
        </w:rPr>
        <w:t xml:space="preserve">Установить распределение компетенции между  структурными подразделениями Министерства финансов Республики Адыгея при </w:t>
      </w:r>
      <w:r w:rsidR="005732FD" w:rsidRPr="00FF5DF0">
        <w:rPr>
          <w:sz w:val="28"/>
          <w:szCs w:val="28"/>
        </w:rPr>
        <w:t>подготовк</w:t>
      </w:r>
      <w:r w:rsidRPr="00FF5DF0">
        <w:rPr>
          <w:sz w:val="28"/>
          <w:szCs w:val="28"/>
        </w:rPr>
        <w:t>е</w:t>
      </w:r>
      <w:r w:rsidR="005732FD" w:rsidRPr="00FF5DF0">
        <w:rPr>
          <w:sz w:val="28"/>
          <w:szCs w:val="28"/>
        </w:rPr>
        <w:t xml:space="preserve"> проект</w:t>
      </w:r>
      <w:r w:rsidRPr="00FF5DF0">
        <w:rPr>
          <w:sz w:val="28"/>
          <w:szCs w:val="28"/>
        </w:rPr>
        <w:t>а</w:t>
      </w:r>
      <w:r w:rsidR="005732FD" w:rsidRPr="00FF5DF0">
        <w:rPr>
          <w:sz w:val="28"/>
          <w:szCs w:val="28"/>
        </w:rPr>
        <w:t xml:space="preserve"> </w:t>
      </w:r>
      <w:r w:rsidRPr="00FF5DF0">
        <w:rPr>
          <w:sz w:val="28"/>
          <w:szCs w:val="28"/>
        </w:rPr>
        <w:t>республиканского бюджета Республики Адыгея</w:t>
      </w:r>
      <w:r w:rsidR="005732FD" w:rsidRPr="00FF5DF0">
        <w:rPr>
          <w:sz w:val="28"/>
          <w:szCs w:val="28"/>
        </w:rPr>
        <w:t xml:space="preserve"> о республиканском бюджете Республики Адыгея на очередной финансовый год и плановый период согласно приложению.</w:t>
      </w:r>
    </w:p>
    <w:p w:rsidR="005732FD" w:rsidRPr="00FF5DF0" w:rsidRDefault="00FF5DF0" w:rsidP="00FF5DF0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FF5DF0">
        <w:rPr>
          <w:sz w:val="28"/>
          <w:szCs w:val="28"/>
        </w:rPr>
        <w:t xml:space="preserve">2. </w:t>
      </w:r>
      <w:r w:rsidR="005732FD" w:rsidRPr="00FF5DF0">
        <w:rPr>
          <w:sz w:val="28"/>
          <w:szCs w:val="28"/>
        </w:rPr>
        <w:t>Признать утратившим силу приказ Министерства финансов Республики Адыгея от 27 июля 2009 года № 139-А «О взаимодействии структурных подразделений Министерства финансов Республики Адыгея при подготовке проекта республиканского бюджета Республики Адыгея на очередной финансовый год  и плановый период».</w:t>
      </w:r>
    </w:p>
    <w:p w:rsidR="005732FD" w:rsidRPr="00FF5DF0" w:rsidRDefault="00FF5DF0" w:rsidP="00FF5DF0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FF5DF0">
        <w:rPr>
          <w:sz w:val="28"/>
          <w:szCs w:val="28"/>
        </w:rPr>
        <w:t>3</w:t>
      </w:r>
      <w:r w:rsidR="005732FD" w:rsidRPr="00FF5DF0">
        <w:rPr>
          <w:sz w:val="28"/>
          <w:szCs w:val="28"/>
        </w:rPr>
        <w:t xml:space="preserve">. </w:t>
      </w:r>
      <w:proofErr w:type="gramStart"/>
      <w:r w:rsidR="005732FD" w:rsidRPr="00FF5DF0">
        <w:rPr>
          <w:sz w:val="28"/>
          <w:szCs w:val="28"/>
        </w:rPr>
        <w:t>Контроль за</w:t>
      </w:r>
      <w:proofErr w:type="gramEnd"/>
      <w:r w:rsidR="005732FD" w:rsidRPr="00FF5DF0">
        <w:rPr>
          <w:sz w:val="28"/>
          <w:szCs w:val="28"/>
        </w:rPr>
        <w:t xml:space="preserve"> исполнением настоящего приказа оставляю за собой.</w:t>
      </w:r>
    </w:p>
    <w:p w:rsidR="005732FD" w:rsidRDefault="005732FD" w:rsidP="00FF5DF0">
      <w:pPr>
        <w:autoSpaceDE w:val="0"/>
        <w:autoSpaceDN w:val="0"/>
        <w:adjustRightInd w:val="0"/>
        <w:ind w:firstLine="702"/>
        <w:rPr>
          <w:sz w:val="28"/>
          <w:szCs w:val="28"/>
        </w:rPr>
      </w:pPr>
    </w:p>
    <w:p w:rsidR="005732FD" w:rsidRDefault="005732FD" w:rsidP="005732FD">
      <w:pPr>
        <w:autoSpaceDE w:val="0"/>
        <w:autoSpaceDN w:val="0"/>
        <w:adjustRightInd w:val="0"/>
        <w:rPr>
          <w:sz w:val="28"/>
          <w:szCs w:val="28"/>
        </w:rPr>
      </w:pPr>
    </w:p>
    <w:p w:rsidR="005732FD" w:rsidRDefault="005732FD" w:rsidP="005732FD">
      <w:pPr>
        <w:autoSpaceDE w:val="0"/>
        <w:autoSpaceDN w:val="0"/>
        <w:adjustRightInd w:val="0"/>
        <w:rPr>
          <w:sz w:val="28"/>
          <w:szCs w:val="28"/>
        </w:rPr>
      </w:pPr>
    </w:p>
    <w:p w:rsidR="005732FD" w:rsidRPr="00574D0A" w:rsidRDefault="005732FD" w:rsidP="005732FD">
      <w:pPr>
        <w:autoSpaceDE w:val="0"/>
        <w:autoSpaceDN w:val="0"/>
        <w:adjustRightInd w:val="0"/>
        <w:rPr>
          <w:sz w:val="28"/>
          <w:szCs w:val="28"/>
        </w:rPr>
      </w:pPr>
      <w:r w:rsidRPr="00574D0A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574D0A">
        <w:rPr>
          <w:sz w:val="28"/>
          <w:szCs w:val="28"/>
        </w:rPr>
        <w:t>Д.</w:t>
      </w:r>
      <w:r>
        <w:rPr>
          <w:sz w:val="28"/>
          <w:szCs w:val="28"/>
        </w:rPr>
        <w:t xml:space="preserve">З. </w:t>
      </w:r>
      <w:proofErr w:type="spellStart"/>
      <w:r w:rsidRPr="00574D0A">
        <w:rPr>
          <w:sz w:val="28"/>
          <w:szCs w:val="28"/>
        </w:rPr>
        <w:t>Д</w:t>
      </w:r>
      <w:r>
        <w:rPr>
          <w:sz w:val="28"/>
          <w:szCs w:val="28"/>
        </w:rPr>
        <w:t>олев</w:t>
      </w:r>
      <w:proofErr w:type="spellEnd"/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0B1135" w:rsidRDefault="000B1135" w:rsidP="00932090">
      <w:pPr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</w:p>
    <w:p w:rsidR="002A4B07" w:rsidRPr="000B1135" w:rsidRDefault="002A4B07" w:rsidP="000B1135">
      <w:pPr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 w:rsidRPr="000B1135">
        <w:rPr>
          <w:sz w:val="24"/>
          <w:szCs w:val="24"/>
        </w:rPr>
        <w:lastRenderedPageBreak/>
        <w:t>Приложение</w:t>
      </w:r>
    </w:p>
    <w:p w:rsidR="002A4B07" w:rsidRPr="000B1135" w:rsidRDefault="002A4B07" w:rsidP="000B1135">
      <w:pPr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 w:rsidRPr="000B1135">
        <w:rPr>
          <w:sz w:val="24"/>
          <w:szCs w:val="24"/>
        </w:rPr>
        <w:t>к приказу Министерства финансов</w:t>
      </w:r>
    </w:p>
    <w:p w:rsidR="002A4B07" w:rsidRPr="000B1135" w:rsidRDefault="002A4B07" w:rsidP="000B1135">
      <w:pPr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 w:rsidRPr="000B1135">
        <w:rPr>
          <w:sz w:val="24"/>
          <w:szCs w:val="24"/>
        </w:rPr>
        <w:t>Республики Адыгея</w:t>
      </w:r>
    </w:p>
    <w:p w:rsidR="00932090" w:rsidRPr="000B1135" w:rsidRDefault="00733F7B" w:rsidP="000B1135">
      <w:pPr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32090" w:rsidRPr="000B1135">
        <w:rPr>
          <w:sz w:val="24"/>
          <w:szCs w:val="24"/>
        </w:rPr>
        <w:t>т</w:t>
      </w:r>
      <w:r>
        <w:rPr>
          <w:sz w:val="24"/>
          <w:szCs w:val="24"/>
        </w:rPr>
        <w:t xml:space="preserve"> 24 июля 2014 года </w:t>
      </w:r>
      <w:r w:rsidR="00932090" w:rsidRPr="000B1135">
        <w:rPr>
          <w:sz w:val="24"/>
          <w:szCs w:val="24"/>
        </w:rPr>
        <w:t xml:space="preserve"> № </w:t>
      </w:r>
      <w:r>
        <w:rPr>
          <w:sz w:val="24"/>
          <w:szCs w:val="24"/>
        </w:rPr>
        <w:t>140-А</w:t>
      </w:r>
    </w:p>
    <w:p w:rsidR="00932090" w:rsidRDefault="00932090" w:rsidP="00932090">
      <w:pPr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</w:p>
    <w:p w:rsidR="000B1135" w:rsidRDefault="000B1135" w:rsidP="00932090">
      <w:pPr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</w:p>
    <w:p w:rsidR="00932090" w:rsidRDefault="00932090" w:rsidP="0093209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:rsidR="002A4B07" w:rsidRDefault="00932090" w:rsidP="000B113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компетенции</w:t>
      </w:r>
      <w:r w:rsidRPr="00932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</w:t>
      </w:r>
      <w:r w:rsidRPr="005732FD">
        <w:rPr>
          <w:sz w:val="28"/>
          <w:szCs w:val="28"/>
        </w:rPr>
        <w:t>структурны</w:t>
      </w:r>
      <w:r>
        <w:rPr>
          <w:sz w:val="28"/>
          <w:szCs w:val="28"/>
        </w:rPr>
        <w:t>ми</w:t>
      </w:r>
      <w:r w:rsidRPr="005732FD">
        <w:rPr>
          <w:sz w:val="28"/>
          <w:szCs w:val="28"/>
        </w:rPr>
        <w:t xml:space="preserve"> подразделения</w:t>
      </w:r>
      <w:r>
        <w:rPr>
          <w:sz w:val="28"/>
          <w:szCs w:val="28"/>
        </w:rPr>
        <w:t>ми Министерства финансов Республики Адыгея при</w:t>
      </w:r>
      <w:r w:rsidRPr="005732FD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е</w:t>
      </w:r>
      <w:r w:rsidRPr="005732FD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5732FD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республиканского бюджета Республики Адыгея</w:t>
      </w:r>
      <w:r w:rsidRPr="005732FD">
        <w:rPr>
          <w:sz w:val="28"/>
          <w:szCs w:val="28"/>
        </w:rPr>
        <w:t xml:space="preserve"> о республиканском бюджете Республики Адыгея на очередной финансовый год и плановый период</w:t>
      </w:r>
    </w:p>
    <w:p w:rsidR="000B1135" w:rsidRDefault="000B1135" w:rsidP="000B11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4491"/>
      </w:tblGrid>
      <w:tr w:rsidR="002A4B07" w:rsidTr="00932090">
        <w:tc>
          <w:tcPr>
            <w:tcW w:w="5148" w:type="dxa"/>
          </w:tcPr>
          <w:p w:rsidR="002A4B07" w:rsidRPr="002A4B07" w:rsidRDefault="002A4B07" w:rsidP="00932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491" w:type="dxa"/>
          </w:tcPr>
          <w:p w:rsidR="002A4B07" w:rsidRPr="002A4B07" w:rsidRDefault="002A4B07" w:rsidP="00932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Ответственн</w:t>
            </w:r>
            <w:r w:rsidR="00932090">
              <w:rPr>
                <w:sz w:val="28"/>
                <w:szCs w:val="28"/>
              </w:rPr>
              <w:t>ые</w:t>
            </w:r>
            <w:r w:rsidRPr="002A4B07">
              <w:rPr>
                <w:sz w:val="28"/>
                <w:szCs w:val="28"/>
              </w:rPr>
              <w:t xml:space="preserve"> структурн</w:t>
            </w:r>
            <w:r w:rsidR="00932090">
              <w:rPr>
                <w:sz w:val="28"/>
                <w:szCs w:val="28"/>
              </w:rPr>
              <w:t>ые</w:t>
            </w:r>
            <w:r w:rsidRPr="002A4B07">
              <w:rPr>
                <w:sz w:val="28"/>
                <w:szCs w:val="28"/>
              </w:rPr>
              <w:t xml:space="preserve"> подразделени</w:t>
            </w:r>
            <w:r w:rsidR="00932090">
              <w:rPr>
                <w:sz w:val="28"/>
                <w:szCs w:val="28"/>
              </w:rPr>
              <w:t>я</w:t>
            </w:r>
          </w:p>
        </w:tc>
      </w:tr>
      <w:tr w:rsidR="00D555CE" w:rsidTr="00932090">
        <w:tc>
          <w:tcPr>
            <w:tcW w:w="5148" w:type="dxa"/>
          </w:tcPr>
          <w:p w:rsidR="00D555CE" w:rsidRPr="002A4B07" w:rsidRDefault="00FF5DF0" w:rsidP="0083202B">
            <w:pPr>
              <w:numPr>
                <w:ilvl w:val="0"/>
                <w:numId w:val="1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555CE">
              <w:rPr>
                <w:sz w:val="28"/>
                <w:szCs w:val="28"/>
              </w:rPr>
              <w:t xml:space="preserve">роект постановления Кабинета Министров Республики Адыгея об основных направлениях бюджетной и налоговой политики Республики Адыгея </w:t>
            </w:r>
          </w:p>
        </w:tc>
        <w:tc>
          <w:tcPr>
            <w:tcW w:w="4491" w:type="dxa"/>
          </w:tcPr>
          <w:p w:rsidR="00D555CE" w:rsidRPr="002A4B07" w:rsidRDefault="00D555CE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методологии и мониторинга государственных финансов</w:t>
            </w:r>
            <w:r>
              <w:rPr>
                <w:sz w:val="28"/>
                <w:szCs w:val="28"/>
              </w:rPr>
              <w:t xml:space="preserve"> - свод</w:t>
            </w:r>
            <w:r w:rsidRPr="002A4B07">
              <w:rPr>
                <w:sz w:val="28"/>
                <w:szCs w:val="28"/>
              </w:rPr>
              <w:t>;</w:t>
            </w:r>
          </w:p>
          <w:p w:rsidR="00D555CE" w:rsidRPr="002A4B07" w:rsidRDefault="00D555CE" w:rsidP="000B1135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прогнозирования и анализа поступления доходов</w:t>
            </w:r>
          </w:p>
        </w:tc>
      </w:tr>
      <w:tr w:rsidR="001341D2" w:rsidTr="00932090">
        <w:tc>
          <w:tcPr>
            <w:tcW w:w="5148" w:type="dxa"/>
          </w:tcPr>
          <w:p w:rsidR="001341D2" w:rsidRDefault="001341D2" w:rsidP="0083202B">
            <w:pPr>
              <w:numPr>
                <w:ilvl w:val="0"/>
                <w:numId w:val="1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и методика планирования бюджетных ассигнований республиканского бюджета</w:t>
            </w:r>
            <w:r w:rsidR="00FF5DF0">
              <w:rPr>
                <w:sz w:val="28"/>
                <w:szCs w:val="28"/>
              </w:rPr>
              <w:t xml:space="preserve"> Республики Адыгея (далее – республиканский бюджет)</w:t>
            </w:r>
          </w:p>
        </w:tc>
        <w:tc>
          <w:tcPr>
            <w:tcW w:w="4491" w:type="dxa"/>
          </w:tcPr>
          <w:p w:rsidR="001341D2" w:rsidRPr="002A4B07" w:rsidRDefault="001341D2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методологии и мониторинга государственных финансов</w:t>
            </w:r>
          </w:p>
        </w:tc>
      </w:tr>
      <w:tr w:rsidR="002A4B07" w:rsidTr="00932090">
        <w:tc>
          <w:tcPr>
            <w:tcW w:w="5148" w:type="dxa"/>
          </w:tcPr>
          <w:p w:rsidR="002A4B07" w:rsidRPr="002A4B07" w:rsidRDefault="002A4B07" w:rsidP="00D56CC3">
            <w:pPr>
              <w:numPr>
                <w:ilvl w:val="0"/>
                <w:numId w:val="17"/>
              </w:numPr>
              <w:tabs>
                <w:tab w:val="left" w:pos="601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Те</w:t>
            </w:r>
            <w:proofErr w:type="gramStart"/>
            <w:r w:rsidRPr="002A4B07">
              <w:rPr>
                <w:sz w:val="28"/>
                <w:szCs w:val="28"/>
              </w:rPr>
              <w:t>кст пр</w:t>
            </w:r>
            <w:proofErr w:type="gramEnd"/>
            <w:r w:rsidRPr="002A4B07">
              <w:rPr>
                <w:sz w:val="28"/>
                <w:szCs w:val="28"/>
              </w:rPr>
              <w:t xml:space="preserve">оекта закона о республиканском бюджете </w:t>
            </w:r>
            <w:r w:rsidR="00932090">
              <w:rPr>
                <w:sz w:val="28"/>
                <w:szCs w:val="28"/>
              </w:rPr>
              <w:t xml:space="preserve">на очередной финансовый год и плановый период </w:t>
            </w:r>
          </w:p>
        </w:tc>
        <w:tc>
          <w:tcPr>
            <w:tcW w:w="4491" w:type="dxa"/>
          </w:tcPr>
          <w:p w:rsidR="002A4B07" w:rsidRPr="002A4B07" w:rsidRDefault="002A4B07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методологии и мониторинга государственных финансов</w:t>
            </w:r>
            <w:r w:rsidR="00071307">
              <w:rPr>
                <w:sz w:val="28"/>
                <w:szCs w:val="28"/>
              </w:rPr>
              <w:t xml:space="preserve"> - свод</w:t>
            </w:r>
            <w:r w:rsidRPr="002A4B07">
              <w:rPr>
                <w:sz w:val="28"/>
                <w:szCs w:val="28"/>
              </w:rPr>
              <w:t>;</w:t>
            </w:r>
          </w:p>
          <w:p w:rsidR="002A4B07" w:rsidRPr="002A4B07" w:rsidRDefault="002A4B07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прогнозирования и анализа поступления доходов;</w:t>
            </w:r>
          </w:p>
          <w:p w:rsidR="00071307" w:rsidRDefault="002A4B07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межбюджетных отношений, сводного планирования и мониторинга муниципальных финансов</w:t>
            </w:r>
            <w:r w:rsidR="00D555CE">
              <w:rPr>
                <w:sz w:val="28"/>
                <w:szCs w:val="28"/>
              </w:rPr>
              <w:t>;</w:t>
            </w:r>
          </w:p>
          <w:p w:rsidR="002A4B07" w:rsidRDefault="00071307" w:rsidP="00832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бюджетной политики в отраслях экономики</w:t>
            </w:r>
            <w:r w:rsidR="00D555CE">
              <w:rPr>
                <w:sz w:val="28"/>
                <w:szCs w:val="28"/>
              </w:rPr>
              <w:t>;</w:t>
            </w:r>
          </w:p>
          <w:p w:rsidR="00D555CE" w:rsidRPr="002A4B07" w:rsidRDefault="00D555CE" w:rsidP="00832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бюджетной политики в отраслях социальной сферы</w:t>
            </w:r>
          </w:p>
        </w:tc>
      </w:tr>
      <w:tr w:rsidR="00932090" w:rsidTr="00932090">
        <w:tc>
          <w:tcPr>
            <w:tcW w:w="5148" w:type="dxa"/>
          </w:tcPr>
          <w:p w:rsidR="00932090" w:rsidRPr="002A4B07" w:rsidRDefault="00932090" w:rsidP="0083202B">
            <w:pPr>
              <w:numPr>
                <w:ilvl w:val="0"/>
                <w:numId w:val="17"/>
              </w:numPr>
              <w:tabs>
                <w:tab w:val="left" w:pos="601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 xml:space="preserve">Поступление доходов в </w:t>
            </w:r>
            <w:proofErr w:type="gramStart"/>
            <w:r w:rsidRPr="002A4B07">
              <w:rPr>
                <w:sz w:val="28"/>
                <w:szCs w:val="28"/>
              </w:rPr>
              <w:t>республиканский</w:t>
            </w:r>
            <w:proofErr w:type="gramEnd"/>
            <w:r w:rsidRPr="002A4B07"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4491" w:type="dxa"/>
          </w:tcPr>
          <w:p w:rsidR="00206A07" w:rsidRDefault="00932090" w:rsidP="00206A07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межбюджетных отношений, сводного планирования и мониторинга муниципальных финансов</w:t>
            </w:r>
            <w:r w:rsidR="00206A07" w:rsidRPr="002A4B07">
              <w:rPr>
                <w:sz w:val="28"/>
                <w:szCs w:val="28"/>
              </w:rPr>
              <w:t xml:space="preserve"> </w:t>
            </w:r>
            <w:r w:rsidR="00206A07">
              <w:rPr>
                <w:sz w:val="28"/>
                <w:szCs w:val="28"/>
              </w:rPr>
              <w:t>- свод</w:t>
            </w:r>
            <w:r w:rsidR="00206A07" w:rsidRPr="002A4B07">
              <w:rPr>
                <w:sz w:val="28"/>
                <w:szCs w:val="28"/>
              </w:rPr>
              <w:t>;</w:t>
            </w:r>
          </w:p>
          <w:p w:rsidR="00932090" w:rsidRPr="002A4B07" w:rsidRDefault="00206A07" w:rsidP="00206A07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прогнозирования и анализа поступления доходов</w:t>
            </w:r>
          </w:p>
        </w:tc>
      </w:tr>
      <w:tr w:rsidR="00932090" w:rsidTr="00932090">
        <w:tc>
          <w:tcPr>
            <w:tcW w:w="5148" w:type="dxa"/>
          </w:tcPr>
          <w:p w:rsidR="00932090" w:rsidRPr="002A4B07" w:rsidRDefault="00932090" w:rsidP="00F952C7">
            <w:pPr>
              <w:numPr>
                <w:ilvl w:val="0"/>
                <w:numId w:val="17"/>
              </w:numPr>
              <w:tabs>
                <w:tab w:val="left" w:pos="601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Переч</w:t>
            </w:r>
            <w:r w:rsidR="00071307">
              <w:rPr>
                <w:sz w:val="28"/>
                <w:szCs w:val="28"/>
              </w:rPr>
              <w:t xml:space="preserve">ень </w:t>
            </w:r>
            <w:r w:rsidRPr="002A4B07">
              <w:rPr>
                <w:sz w:val="28"/>
                <w:szCs w:val="28"/>
              </w:rPr>
              <w:t xml:space="preserve">главных администраторов доходов республиканского бюджета </w:t>
            </w:r>
          </w:p>
        </w:tc>
        <w:tc>
          <w:tcPr>
            <w:tcW w:w="4491" w:type="dxa"/>
          </w:tcPr>
          <w:p w:rsidR="00932090" w:rsidRPr="002A4B07" w:rsidRDefault="00932090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прогнозирования и анализа поступления доходов</w:t>
            </w:r>
          </w:p>
        </w:tc>
      </w:tr>
      <w:tr w:rsidR="00932090" w:rsidTr="00932090">
        <w:tc>
          <w:tcPr>
            <w:tcW w:w="5148" w:type="dxa"/>
          </w:tcPr>
          <w:p w:rsidR="00071307" w:rsidRDefault="00932090" w:rsidP="0083202B">
            <w:pPr>
              <w:numPr>
                <w:ilvl w:val="0"/>
                <w:numId w:val="1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lastRenderedPageBreak/>
              <w:t>Перечень главных администраторов доходов</w:t>
            </w:r>
            <w:r w:rsidR="00FF5DF0">
              <w:rPr>
                <w:sz w:val="28"/>
                <w:szCs w:val="28"/>
              </w:rPr>
              <w:t>,</w:t>
            </w:r>
            <w:r w:rsidRPr="002A4B07">
              <w:rPr>
                <w:sz w:val="28"/>
                <w:szCs w:val="28"/>
              </w:rPr>
              <w:t xml:space="preserve"> поступающих из федерального бюджета</w:t>
            </w:r>
            <w:r w:rsidR="00071307">
              <w:rPr>
                <w:sz w:val="28"/>
                <w:szCs w:val="28"/>
              </w:rPr>
              <w:t xml:space="preserve"> </w:t>
            </w:r>
          </w:p>
          <w:p w:rsidR="00932090" w:rsidRPr="002A4B07" w:rsidRDefault="00932090" w:rsidP="0083202B">
            <w:pPr>
              <w:tabs>
                <w:tab w:val="left" w:pos="601"/>
              </w:tabs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4491" w:type="dxa"/>
          </w:tcPr>
          <w:p w:rsidR="00932090" w:rsidRPr="002A4B07" w:rsidRDefault="00932090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межбюджетных отношений, сводного планирования и мониторинга муниципальных финансов</w:t>
            </w:r>
          </w:p>
        </w:tc>
      </w:tr>
      <w:tr w:rsidR="00932090" w:rsidTr="00932090">
        <w:tc>
          <w:tcPr>
            <w:tcW w:w="5148" w:type="dxa"/>
          </w:tcPr>
          <w:p w:rsidR="00932090" w:rsidRPr="002A4B07" w:rsidRDefault="00932090" w:rsidP="0083202B">
            <w:pPr>
              <w:numPr>
                <w:ilvl w:val="0"/>
                <w:numId w:val="1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 xml:space="preserve">Перечень главных </w:t>
            </w:r>
            <w:proofErr w:type="gramStart"/>
            <w:r w:rsidRPr="002A4B07">
              <w:rPr>
                <w:sz w:val="28"/>
                <w:szCs w:val="28"/>
              </w:rPr>
              <w:t>администраторов источников финансирования дефицита республиканского бюджета</w:t>
            </w:r>
            <w:proofErr w:type="gramEnd"/>
            <w:r w:rsidRPr="002A4B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91" w:type="dxa"/>
          </w:tcPr>
          <w:p w:rsidR="000B1135" w:rsidRDefault="00932090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межбюджетных отношений, сводного планирования и мониторинга муниципальных финансов</w:t>
            </w:r>
            <w:r w:rsidR="000B1135">
              <w:rPr>
                <w:sz w:val="28"/>
                <w:szCs w:val="28"/>
              </w:rPr>
              <w:t xml:space="preserve"> – свод;</w:t>
            </w:r>
          </w:p>
          <w:p w:rsidR="00932090" w:rsidRPr="002A4B07" w:rsidRDefault="000B1135" w:rsidP="000B11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бюджетной политики в отраслях экономики</w:t>
            </w:r>
          </w:p>
        </w:tc>
      </w:tr>
      <w:tr w:rsidR="00932090" w:rsidTr="00932090">
        <w:tc>
          <w:tcPr>
            <w:tcW w:w="5148" w:type="dxa"/>
          </w:tcPr>
          <w:p w:rsidR="00932090" w:rsidRPr="002A4B07" w:rsidRDefault="00932090" w:rsidP="0083202B">
            <w:pPr>
              <w:numPr>
                <w:ilvl w:val="0"/>
                <w:numId w:val="17"/>
              </w:numPr>
              <w:tabs>
                <w:tab w:val="left" w:pos="601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 xml:space="preserve">Источники финансирования дефицита республиканского бюджета </w:t>
            </w:r>
          </w:p>
        </w:tc>
        <w:tc>
          <w:tcPr>
            <w:tcW w:w="4491" w:type="dxa"/>
          </w:tcPr>
          <w:p w:rsidR="00932090" w:rsidRDefault="00932090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межбюджетных отношений, сводного планирования и мониторинга муниципальных финансов</w:t>
            </w:r>
            <w:r w:rsidR="000B1135">
              <w:rPr>
                <w:sz w:val="28"/>
                <w:szCs w:val="28"/>
              </w:rPr>
              <w:t xml:space="preserve"> – свод;</w:t>
            </w:r>
          </w:p>
          <w:p w:rsidR="000B1135" w:rsidRPr="002A4B07" w:rsidRDefault="000B1135" w:rsidP="000B11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бюджетной политики в отраслях экономики</w:t>
            </w:r>
          </w:p>
        </w:tc>
      </w:tr>
      <w:tr w:rsidR="00932090" w:rsidTr="00932090">
        <w:tc>
          <w:tcPr>
            <w:tcW w:w="5148" w:type="dxa"/>
          </w:tcPr>
          <w:p w:rsidR="00071307" w:rsidRDefault="0083202B" w:rsidP="0083202B">
            <w:pPr>
              <w:numPr>
                <w:ilvl w:val="0"/>
                <w:numId w:val="1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71307">
              <w:rPr>
                <w:sz w:val="28"/>
                <w:szCs w:val="28"/>
              </w:rPr>
              <w:t>аспределение бюджетных ассигнований</w:t>
            </w:r>
            <w:r>
              <w:rPr>
                <w:sz w:val="28"/>
                <w:szCs w:val="28"/>
              </w:rPr>
              <w:t xml:space="preserve"> республиканского бюджета</w:t>
            </w:r>
            <w:r w:rsidR="00071307">
              <w:rPr>
                <w:sz w:val="28"/>
                <w:szCs w:val="28"/>
              </w:rPr>
              <w:t xml:space="preserve"> по разделам и подразделам классификации расходов бюджетов Российской Федерации</w:t>
            </w:r>
          </w:p>
          <w:p w:rsidR="00071307" w:rsidRPr="002A4B07" w:rsidRDefault="00071307" w:rsidP="0083202B">
            <w:pPr>
              <w:tabs>
                <w:tab w:val="left" w:pos="601"/>
              </w:tabs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4491" w:type="dxa"/>
          </w:tcPr>
          <w:p w:rsidR="004A63F4" w:rsidRDefault="00932090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межбюджетных отношений, сводного планирования и мониторинга муниципальных финансов</w:t>
            </w:r>
            <w:r w:rsidR="004A63F4">
              <w:rPr>
                <w:sz w:val="28"/>
                <w:szCs w:val="28"/>
              </w:rPr>
              <w:t xml:space="preserve"> – свод;</w:t>
            </w:r>
          </w:p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бюджетной политики в отраслях экономики;</w:t>
            </w:r>
          </w:p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бюджетной политики в отраслях социальной сферы;</w:t>
            </w:r>
          </w:p>
          <w:p w:rsidR="00932090" w:rsidRPr="004A63F4" w:rsidRDefault="004A63F4" w:rsidP="004A63F4">
            <w:pPr>
              <w:jc w:val="both"/>
              <w:rPr>
                <w:sz w:val="28"/>
                <w:szCs w:val="28"/>
              </w:rPr>
            </w:pPr>
            <w:r w:rsidRPr="004A63F4">
              <w:rPr>
                <w:sz w:val="28"/>
                <w:szCs w:val="28"/>
              </w:rPr>
              <w:t xml:space="preserve">Отдел бюджетной политики государственных органов и иных ведомств </w:t>
            </w:r>
          </w:p>
        </w:tc>
      </w:tr>
      <w:tr w:rsidR="00071307" w:rsidTr="00932090">
        <w:tc>
          <w:tcPr>
            <w:tcW w:w="5148" w:type="dxa"/>
          </w:tcPr>
          <w:p w:rsidR="00071307" w:rsidRDefault="0083202B" w:rsidP="0083202B">
            <w:pPr>
              <w:numPr>
                <w:ilvl w:val="0"/>
                <w:numId w:val="1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="00071307">
              <w:rPr>
                <w:sz w:val="28"/>
                <w:szCs w:val="28"/>
              </w:rPr>
              <w:t xml:space="preserve">аспределение бюджетных ассигнований республиканского бюджета по целевым статьям (государственным программам, </w:t>
            </w:r>
            <w:proofErr w:type="spellStart"/>
            <w:r w:rsidR="00071307">
              <w:rPr>
                <w:sz w:val="28"/>
                <w:szCs w:val="28"/>
              </w:rPr>
              <w:t>непрограммным</w:t>
            </w:r>
            <w:proofErr w:type="spellEnd"/>
            <w:r w:rsidR="00071307">
              <w:rPr>
                <w:sz w:val="28"/>
                <w:szCs w:val="28"/>
              </w:rPr>
              <w:t xml:space="preserve"> направлениям деятельности), группам </w:t>
            </w:r>
            <w:proofErr w:type="gramStart"/>
            <w:r w:rsidR="00071307">
              <w:rPr>
                <w:sz w:val="28"/>
                <w:szCs w:val="28"/>
              </w:rPr>
              <w:t>видов расходов классификации расходов бюджетов Российской Федерации</w:t>
            </w:r>
            <w:proofErr w:type="gramEnd"/>
          </w:p>
          <w:p w:rsidR="00071307" w:rsidRDefault="00071307" w:rsidP="0083202B">
            <w:pPr>
              <w:tabs>
                <w:tab w:val="left" w:pos="601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4491" w:type="dxa"/>
          </w:tcPr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межбюджетных отношений, сводного планирования и мониторинга муниципальных финансов</w:t>
            </w:r>
            <w:r>
              <w:rPr>
                <w:sz w:val="28"/>
                <w:szCs w:val="28"/>
              </w:rPr>
              <w:t xml:space="preserve"> – свод;</w:t>
            </w:r>
          </w:p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бюджетной политики в отраслях экономики;</w:t>
            </w:r>
          </w:p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бюджетной политики в отраслях социальной сферы;</w:t>
            </w:r>
          </w:p>
          <w:p w:rsidR="00071307" w:rsidRPr="002A4B07" w:rsidRDefault="004A63F4" w:rsidP="004A63F4">
            <w:pPr>
              <w:jc w:val="both"/>
              <w:rPr>
                <w:sz w:val="28"/>
                <w:szCs w:val="28"/>
              </w:rPr>
            </w:pPr>
            <w:r w:rsidRPr="004A63F4">
              <w:rPr>
                <w:sz w:val="28"/>
                <w:szCs w:val="28"/>
              </w:rPr>
              <w:t>Отдел бюджетной политики государственных органов и иных ведомств</w:t>
            </w:r>
          </w:p>
        </w:tc>
      </w:tr>
      <w:tr w:rsidR="00932090" w:rsidTr="00932090">
        <w:tc>
          <w:tcPr>
            <w:tcW w:w="5148" w:type="dxa"/>
          </w:tcPr>
          <w:p w:rsidR="00932090" w:rsidRPr="002A4B07" w:rsidRDefault="00932090" w:rsidP="0083202B">
            <w:pPr>
              <w:numPr>
                <w:ilvl w:val="0"/>
                <w:numId w:val="17"/>
              </w:numPr>
              <w:tabs>
                <w:tab w:val="left" w:pos="601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 xml:space="preserve">Ведомственная структура расходов республиканского бюджета </w:t>
            </w:r>
          </w:p>
        </w:tc>
        <w:tc>
          <w:tcPr>
            <w:tcW w:w="4491" w:type="dxa"/>
          </w:tcPr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межбюджетных отношений, сводного планирования и мониторинга муниципальных финансов</w:t>
            </w:r>
            <w:r>
              <w:rPr>
                <w:sz w:val="28"/>
                <w:szCs w:val="28"/>
              </w:rPr>
              <w:t xml:space="preserve"> – свод;</w:t>
            </w:r>
          </w:p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бюджетной политики в </w:t>
            </w:r>
            <w:r>
              <w:rPr>
                <w:sz w:val="28"/>
                <w:szCs w:val="28"/>
              </w:rPr>
              <w:lastRenderedPageBreak/>
              <w:t>отраслях экономики;</w:t>
            </w:r>
          </w:p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бюджетной политики в отраслях социальной сферы;</w:t>
            </w:r>
          </w:p>
          <w:p w:rsidR="00932090" w:rsidRPr="002A4B07" w:rsidRDefault="004A63F4" w:rsidP="004A63F4">
            <w:pPr>
              <w:jc w:val="both"/>
              <w:rPr>
                <w:sz w:val="28"/>
                <w:szCs w:val="28"/>
              </w:rPr>
            </w:pPr>
            <w:r w:rsidRPr="004A63F4">
              <w:rPr>
                <w:sz w:val="28"/>
                <w:szCs w:val="28"/>
              </w:rPr>
              <w:t>Отдел бюджетной политики государственных органов и иных ведомств</w:t>
            </w:r>
          </w:p>
        </w:tc>
      </w:tr>
      <w:tr w:rsidR="00932090" w:rsidTr="00932090">
        <w:tc>
          <w:tcPr>
            <w:tcW w:w="5148" w:type="dxa"/>
          </w:tcPr>
          <w:p w:rsidR="00071307" w:rsidRDefault="0083202B" w:rsidP="0083202B">
            <w:pPr>
              <w:numPr>
                <w:ilvl w:val="0"/>
                <w:numId w:val="1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Перечень </w:t>
            </w:r>
            <w:r w:rsidR="00071307">
              <w:rPr>
                <w:sz w:val="28"/>
                <w:szCs w:val="28"/>
              </w:rPr>
              <w:t>государственных программ Республики Адыгея с распределением бюджетных ассигнований</w:t>
            </w:r>
            <w:r>
              <w:rPr>
                <w:sz w:val="28"/>
                <w:szCs w:val="28"/>
              </w:rPr>
              <w:t xml:space="preserve"> республиканского бюджета</w:t>
            </w:r>
          </w:p>
          <w:p w:rsidR="00932090" w:rsidRPr="002A4B07" w:rsidRDefault="00932090" w:rsidP="0083202B">
            <w:pPr>
              <w:tabs>
                <w:tab w:val="left" w:pos="601"/>
              </w:tabs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4491" w:type="dxa"/>
          </w:tcPr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межбюджетных отношений, сводного планирования и мониторинга муниципальных финансов</w:t>
            </w:r>
            <w:r>
              <w:rPr>
                <w:sz w:val="28"/>
                <w:szCs w:val="28"/>
              </w:rPr>
              <w:t xml:space="preserve"> – свод;</w:t>
            </w:r>
          </w:p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бюджетной политики в отраслях экономики;</w:t>
            </w:r>
          </w:p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бюджетной политики в отраслях социальной сферы;</w:t>
            </w:r>
          </w:p>
          <w:p w:rsidR="00932090" w:rsidRPr="002A4B07" w:rsidRDefault="004A63F4" w:rsidP="004A63F4">
            <w:pPr>
              <w:jc w:val="both"/>
              <w:rPr>
                <w:sz w:val="28"/>
                <w:szCs w:val="28"/>
              </w:rPr>
            </w:pPr>
            <w:r w:rsidRPr="004A63F4">
              <w:rPr>
                <w:sz w:val="28"/>
                <w:szCs w:val="28"/>
              </w:rPr>
              <w:t>Отдел бюджетной политики государственных органов и иных ведомств</w:t>
            </w:r>
          </w:p>
        </w:tc>
      </w:tr>
      <w:tr w:rsidR="00071307" w:rsidTr="00932090">
        <w:tc>
          <w:tcPr>
            <w:tcW w:w="5148" w:type="dxa"/>
          </w:tcPr>
          <w:p w:rsidR="00071307" w:rsidRDefault="0083202B" w:rsidP="0083202B">
            <w:pPr>
              <w:numPr>
                <w:ilvl w:val="0"/>
                <w:numId w:val="1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  <w:r w:rsidR="00071307">
              <w:rPr>
                <w:sz w:val="28"/>
                <w:szCs w:val="28"/>
              </w:rPr>
              <w:t>ведомственных целевых программ с распределением бюджетных ассигнований</w:t>
            </w:r>
            <w:r>
              <w:rPr>
                <w:sz w:val="28"/>
                <w:szCs w:val="28"/>
              </w:rPr>
              <w:t xml:space="preserve"> республиканского бюджета</w:t>
            </w:r>
          </w:p>
        </w:tc>
        <w:tc>
          <w:tcPr>
            <w:tcW w:w="4491" w:type="dxa"/>
          </w:tcPr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межбюджетных отношений, сводного планирования и мониторинга муниципальных финансов</w:t>
            </w:r>
            <w:r>
              <w:rPr>
                <w:sz w:val="28"/>
                <w:szCs w:val="28"/>
              </w:rPr>
              <w:t xml:space="preserve"> – свод;</w:t>
            </w:r>
          </w:p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бюджетной политики в отраслях экономики;</w:t>
            </w:r>
          </w:p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бюджетной политики в отраслях социальной сферы;</w:t>
            </w:r>
          </w:p>
          <w:p w:rsidR="00071307" w:rsidRPr="002A4B07" w:rsidRDefault="004A63F4" w:rsidP="004A63F4">
            <w:pPr>
              <w:jc w:val="both"/>
              <w:rPr>
                <w:sz w:val="28"/>
                <w:szCs w:val="28"/>
              </w:rPr>
            </w:pPr>
            <w:r w:rsidRPr="004A63F4">
              <w:rPr>
                <w:sz w:val="28"/>
                <w:szCs w:val="28"/>
              </w:rPr>
              <w:t>Отдел бюджетной политики государственных органов и иных ведомств</w:t>
            </w:r>
          </w:p>
        </w:tc>
      </w:tr>
      <w:tr w:rsidR="00932090" w:rsidTr="00932090">
        <w:tc>
          <w:tcPr>
            <w:tcW w:w="5148" w:type="dxa"/>
          </w:tcPr>
          <w:p w:rsidR="00932090" w:rsidRPr="002A4B07" w:rsidRDefault="00932090" w:rsidP="0083202B">
            <w:pPr>
              <w:numPr>
                <w:ilvl w:val="0"/>
                <w:numId w:val="17"/>
              </w:numPr>
              <w:tabs>
                <w:tab w:val="left" w:pos="601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Распределение дотаций на выравнивание бюджетной обеспеченности муниципальных районов (городских округов)</w:t>
            </w:r>
          </w:p>
        </w:tc>
        <w:tc>
          <w:tcPr>
            <w:tcW w:w="4491" w:type="dxa"/>
          </w:tcPr>
          <w:p w:rsidR="00932090" w:rsidRPr="002A4B07" w:rsidRDefault="00932090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 xml:space="preserve">Отдел межбюджетных отношений, сводного планирования и мониторинга муниципальных финансов </w:t>
            </w:r>
          </w:p>
        </w:tc>
      </w:tr>
      <w:tr w:rsidR="00932090" w:rsidTr="00932090">
        <w:tc>
          <w:tcPr>
            <w:tcW w:w="5148" w:type="dxa"/>
          </w:tcPr>
          <w:p w:rsidR="00932090" w:rsidRPr="002A4B07" w:rsidRDefault="00D555CE" w:rsidP="0083202B">
            <w:pPr>
              <w:numPr>
                <w:ilvl w:val="0"/>
                <w:numId w:val="1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субвенций местным бюджетам </w:t>
            </w:r>
          </w:p>
        </w:tc>
        <w:tc>
          <w:tcPr>
            <w:tcW w:w="4491" w:type="dxa"/>
          </w:tcPr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межбюджетных отношений, сводного планирования и мониторинга муниципальных финансов</w:t>
            </w:r>
            <w:r>
              <w:rPr>
                <w:sz w:val="28"/>
                <w:szCs w:val="28"/>
              </w:rPr>
              <w:t xml:space="preserve"> – свод;</w:t>
            </w:r>
          </w:p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бюджетной политики в отраслях социальной сферы;</w:t>
            </w:r>
          </w:p>
          <w:p w:rsidR="00D56CC3" w:rsidRPr="002A4B07" w:rsidRDefault="004A63F4" w:rsidP="00D56CC3">
            <w:pPr>
              <w:jc w:val="both"/>
              <w:rPr>
                <w:sz w:val="28"/>
                <w:szCs w:val="28"/>
              </w:rPr>
            </w:pPr>
            <w:r w:rsidRPr="004A63F4">
              <w:rPr>
                <w:sz w:val="28"/>
                <w:szCs w:val="28"/>
              </w:rPr>
              <w:t>Отдел бюджетной политики государственных органов и иных ведомств</w:t>
            </w:r>
          </w:p>
        </w:tc>
      </w:tr>
      <w:tr w:rsidR="00932090" w:rsidTr="00932090">
        <w:tc>
          <w:tcPr>
            <w:tcW w:w="5148" w:type="dxa"/>
          </w:tcPr>
          <w:p w:rsidR="00932090" w:rsidRPr="002A4B07" w:rsidRDefault="00D555CE" w:rsidP="0083202B">
            <w:pPr>
              <w:numPr>
                <w:ilvl w:val="0"/>
                <w:numId w:val="17"/>
              </w:numPr>
              <w:tabs>
                <w:tab w:val="left" w:pos="601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</w:t>
            </w:r>
            <w:r w:rsidR="00932090" w:rsidRPr="002A4B07">
              <w:rPr>
                <w:sz w:val="28"/>
                <w:szCs w:val="28"/>
              </w:rPr>
              <w:t xml:space="preserve"> субсидий местным бюджетам</w:t>
            </w:r>
          </w:p>
        </w:tc>
        <w:tc>
          <w:tcPr>
            <w:tcW w:w="4491" w:type="dxa"/>
          </w:tcPr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 xml:space="preserve">Отдел межбюджетных отношений, сводного планирования и </w:t>
            </w:r>
            <w:r w:rsidRPr="002A4B07">
              <w:rPr>
                <w:sz w:val="28"/>
                <w:szCs w:val="28"/>
              </w:rPr>
              <w:lastRenderedPageBreak/>
              <w:t>мониторинга муниципальных финансов</w:t>
            </w:r>
            <w:r>
              <w:rPr>
                <w:sz w:val="28"/>
                <w:szCs w:val="28"/>
              </w:rPr>
              <w:t xml:space="preserve"> – свод;</w:t>
            </w:r>
          </w:p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бюджетной политики в отраслях экономики;</w:t>
            </w:r>
          </w:p>
          <w:p w:rsidR="00932090" w:rsidRDefault="004A63F4" w:rsidP="004A6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бюджетной политики в отраслях социальной сферы</w:t>
            </w:r>
            <w:r w:rsidR="000B1135">
              <w:rPr>
                <w:sz w:val="28"/>
                <w:szCs w:val="28"/>
              </w:rPr>
              <w:t>;</w:t>
            </w:r>
          </w:p>
          <w:p w:rsidR="000B1135" w:rsidRPr="002A4B07" w:rsidRDefault="000B1135" w:rsidP="004A63F4">
            <w:pPr>
              <w:jc w:val="both"/>
              <w:rPr>
                <w:sz w:val="28"/>
                <w:szCs w:val="28"/>
              </w:rPr>
            </w:pPr>
            <w:r w:rsidRPr="004A63F4">
              <w:rPr>
                <w:sz w:val="28"/>
                <w:szCs w:val="28"/>
              </w:rPr>
              <w:t>Отдел бюджетной политики государственных органов и иных ведомств</w:t>
            </w:r>
          </w:p>
        </w:tc>
      </w:tr>
      <w:tr w:rsidR="00932090" w:rsidTr="00932090">
        <w:tc>
          <w:tcPr>
            <w:tcW w:w="5148" w:type="dxa"/>
          </w:tcPr>
          <w:p w:rsidR="00932090" w:rsidRPr="002A4B07" w:rsidRDefault="00932090" w:rsidP="0083202B">
            <w:pPr>
              <w:numPr>
                <w:ilvl w:val="0"/>
                <w:numId w:val="17"/>
              </w:numPr>
              <w:tabs>
                <w:tab w:val="left" w:pos="601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lastRenderedPageBreak/>
              <w:t>Программа государственных внутренних заимствований</w:t>
            </w:r>
            <w:r w:rsidR="00D555CE">
              <w:rPr>
                <w:sz w:val="28"/>
                <w:szCs w:val="28"/>
              </w:rPr>
              <w:t xml:space="preserve"> Республики Адыгея</w:t>
            </w:r>
          </w:p>
        </w:tc>
        <w:tc>
          <w:tcPr>
            <w:tcW w:w="4491" w:type="dxa"/>
          </w:tcPr>
          <w:p w:rsidR="00932090" w:rsidRPr="002A4B07" w:rsidRDefault="00932090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методологии и мониторинга государственных финансов</w:t>
            </w:r>
          </w:p>
        </w:tc>
      </w:tr>
      <w:tr w:rsidR="00932090" w:rsidTr="00932090">
        <w:tc>
          <w:tcPr>
            <w:tcW w:w="5148" w:type="dxa"/>
          </w:tcPr>
          <w:p w:rsidR="00932090" w:rsidRPr="002A4B07" w:rsidRDefault="00932090" w:rsidP="0083202B">
            <w:pPr>
              <w:numPr>
                <w:ilvl w:val="0"/>
                <w:numId w:val="17"/>
              </w:numPr>
              <w:tabs>
                <w:tab w:val="left" w:pos="601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Программа государственных гарантий</w:t>
            </w:r>
            <w:r w:rsidR="00D555CE">
              <w:rPr>
                <w:sz w:val="28"/>
                <w:szCs w:val="28"/>
              </w:rPr>
              <w:t xml:space="preserve"> </w:t>
            </w:r>
            <w:r w:rsidR="0083202B">
              <w:rPr>
                <w:sz w:val="28"/>
                <w:szCs w:val="28"/>
              </w:rPr>
              <w:t>Р</w:t>
            </w:r>
            <w:r w:rsidR="00D555CE">
              <w:rPr>
                <w:sz w:val="28"/>
                <w:szCs w:val="28"/>
              </w:rPr>
              <w:t xml:space="preserve">еспублики Адыгея </w:t>
            </w:r>
          </w:p>
        </w:tc>
        <w:tc>
          <w:tcPr>
            <w:tcW w:w="4491" w:type="dxa"/>
          </w:tcPr>
          <w:p w:rsidR="00932090" w:rsidRPr="002A4B07" w:rsidRDefault="00932090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методологии и мониторинга государственных финансов</w:t>
            </w:r>
          </w:p>
        </w:tc>
      </w:tr>
      <w:tr w:rsidR="00932090" w:rsidTr="00932090">
        <w:tc>
          <w:tcPr>
            <w:tcW w:w="5148" w:type="dxa"/>
          </w:tcPr>
          <w:p w:rsidR="00932090" w:rsidRPr="002A4B07" w:rsidRDefault="00932090" w:rsidP="0083202B">
            <w:pPr>
              <w:numPr>
                <w:ilvl w:val="0"/>
                <w:numId w:val="1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Перечень важнейших строек и объектов</w:t>
            </w:r>
            <w:r w:rsidR="00D555CE">
              <w:rPr>
                <w:sz w:val="28"/>
                <w:szCs w:val="28"/>
              </w:rPr>
              <w:t xml:space="preserve"> Республики Адыгея, которым предоставляется государственная поддержка в соответствии с </w:t>
            </w:r>
            <w:r w:rsidR="0083202B">
              <w:rPr>
                <w:sz w:val="28"/>
                <w:szCs w:val="28"/>
              </w:rPr>
              <w:t xml:space="preserve">Законом </w:t>
            </w:r>
            <w:r w:rsidR="00D555CE">
              <w:rPr>
                <w:sz w:val="28"/>
                <w:szCs w:val="28"/>
              </w:rPr>
              <w:t xml:space="preserve">Республики Адыгея </w:t>
            </w:r>
            <w:r w:rsidR="0083202B">
              <w:rPr>
                <w:sz w:val="28"/>
                <w:szCs w:val="28"/>
              </w:rPr>
              <w:t>«</w:t>
            </w:r>
            <w:r w:rsidR="00D555CE">
              <w:rPr>
                <w:sz w:val="28"/>
                <w:szCs w:val="28"/>
              </w:rPr>
              <w:t>Об инвестиционной деятельности в Республике Адыгея</w:t>
            </w:r>
            <w:r w:rsidR="0083202B">
              <w:rPr>
                <w:sz w:val="28"/>
                <w:szCs w:val="28"/>
              </w:rPr>
              <w:t>»</w:t>
            </w:r>
          </w:p>
        </w:tc>
        <w:tc>
          <w:tcPr>
            <w:tcW w:w="4491" w:type="dxa"/>
          </w:tcPr>
          <w:p w:rsidR="00932090" w:rsidRPr="002A4B07" w:rsidRDefault="00932090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бюджетной политики в отраслях экономики</w:t>
            </w:r>
          </w:p>
        </w:tc>
      </w:tr>
      <w:tr w:rsidR="00932090" w:rsidTr="00932090">
        <w:tc>
          <w:tcPr>
            <w:tcW w:w="5148" w:type="dxa"/>
          </w:tcPr>
          <w:p w:rsidR="00932090" w:rsidRPr="002A4B07" w:rsidRDefault="0083202B" w:rsidP="004A63F4">
            <w:pPr>
              <w:numPr>
                <w:ilvl w:val="0"/>
                <w:numId w:val="1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341D2">
              <w:rPr>
                <w:sz w:val="28"/>
                <w:szCs w:val="28"/>
              </w:rPr>
              <w:t>бщий объем условно утверждаемых расходов</w:t>
            </w:r>
            <w:r>
              <w:rPr>
                <w:sz w:val="28"/>
                <w:szCs w:val="28"/>
              </w:rPr>
              <w:t xml:space="preserve"> республиканского бюджета</w:t>
            </w:r>
            <w:r w:rsidR="00134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91" w:type="dxa"/>
          </w:tcPr>
          <w:p w:rsidR="00932090" w:rsidRPr="002A4B07" w:rsidRDefault="004A63F4" w:rsidP="004A63F4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межбюджетных отношений, сводного планирования и мониторинга муниципальных финансов</w:t>
            </w:r>
          </w:p>
        </w:tc>
      </w:tr>
      <w:tr w:rsidR="00932090" w:rsidTr="00932090">
        <w:tc>
          <w:tcPr>
            <w:tcW w:w="5148" w:type="dxa"/>
          </w:tcPr>
          <w:p w:rsidR="00932090" w:rsidRPr="002A4B07" w:rsidRDefault="00932090" w:rsidP="0083202B">
            <w:pPr>
              <w:numPr>
                <w:ilvl w:val="0"/>
                <w:numId w:val="17"/>
              </w:numPr>
              <w:tabs>
                <w:tab w:val="left" w:pos="601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2A4B07">
              <w:rPr>
                <w:spacing w:val="-1"/>
                <w:sz w:val="28"/>
                <w:szCs w:val="28"/>
              </w:rPr>
              <w:t xml:space="preserve">Пояснительная записка к проекту республиканского бюджета </w:t>
            </w:r>
          </w:p>
        </w:tc>
        <w:tc>
          <w:tcPr>
            <w:tcW w:w="4491" w:type="dxa"/>
          </w:tcPr>
          <w:p w:rsidR="00932090" w:rsidRPr="002A4B07" w:rsidRDefault="00932090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межбюджетных отношений, сводного планирования и мониторинга муниципальных финансов</w:t>
            </w:r>
            <w:r w:rsidR="004A63F4">
              <w:rPr>
                <w:sz w:val="28"/>
                <w:szCs w:val="28"/>
              </w:rPr>
              <w:t xml:space="preserve"> - свод</w:t>
            </w:r>
            <w:r w:rsidRPr="002A4B07">
              <w:rPr>
                <w:sz w:val="28"/>
                <w:szCs w:val="28"/>
              </w:rPr>
              <w:t xml:space="preserve">, </w:t>
            </w:r>
          </w:p>
          <w:p w:rsidR="00932090" w:rsidRPr="002A4B07" w:rsidRDefault="00932090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прогнозирования и анализа поступления доходов,</w:t>
            </w:r>
          </w:p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бюджетной политики в отраслях экономики;</w:t>
            </w:r>
          </w:p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бюджетной политики в отраслях социальной сферы;</w:t>
            </w:r>
          </w:p>
          <w:p w:rsidR="00932090" w:rsidRPr="002A4B07" w:rsidRDefault="004A63F4" w:rsidP="004A63F4">
            <w:pPr>
              <w:jc w:val="both"/>
              <w:rPr>
                <w:sz w:val="28"/>
                <w:szCs w:val="28"/>
              </w:rPr>
            </w:pPr>
            <w:r w:rsidRPr="004A63F4">
              <w:rPr>
                <w:sz w:val="28"/>
                <w:szCs w:val="28"/>
              </w:rPr>
              <w:t>Отдел бюджетной политики государственных органов и иных ведомств</w:t>
            </w:r>
          </w:p>
        </w:tc>
      </w:tr>
      <w:tr w:rsidR="00932090" w:rsidTr="00932090">
        <w:tc>
          <w:tcPr>
            <w:tcW w:w="5148" w:type="dxa"/>
          </w:tcPr>
          <w:p w:rsidR="00932090" w:rsidRPr="002A4B07" w:rsidRDefault="00932090" w:rsidP="0083202B">
            <w:pPr>
              <w:numPr>
                <w:ilvl w:val="0"/>
                <w:numId w:val="17"/>
              </w:numPr>
              <w:tabs>
                <w:tab w:val="left" w:pos="601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Оценка ожидаемого исполнения республиканского бюджета Республики Адыгея на текущий финансовый год</w:t>
            </w:r>
          </w:p>
        </w:tc>
        <w:tc>
          <w:tcPr>
            <w:tcW w:w="4491" w:type="dxa"/>
          </w:tcPr>
          <w:p w:rsidR="004A63F4" w:rsidRDefault="00932090" w:rsidP="004A63F4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межбюджетных отношений, сводного планирования и мониторинга муниципальных финансов</w:t>
            </w:r>
            <w:r w:rsidR="004A63F4">
              <w:rPr>
                <w:sz w:val="28"/>
                <w:szCs w:val="28"/>
              </w:rPr>
              <w:t xml:space="preserve"> – свод;</w:t>
            </w:r>
          </w:p>
          <w:p w:rsidR="00932090" w:rsidRPr="002A4B07" w:rsidRDefault="004A63F4" w:rsidP="004A63F4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 xml:space="preserve">Отдел прогнозирования и анализа </w:t>
            </w:r>
            <w:r w:rsidRPr="002A4B07">
              <w:rPr>
                <w:sz w:val="28"/>
                <w:szCs w:val="28"/>
              </w:rPr>
              <w:lastRenderedPageBreak/>
              <w:t>поступления доходов</w:t>
            </w:r>
          </w:p>
        </w:tc>
      </w:tr>
      <w:tr w:rsidR="00932090" w:rsidTr="00932090">
        <w:tc>
          <w:tcPr>
            <w:tcW w:w="5148" w:type="dxa"/>
          </w:tcPr>
          <w:p w:rsidR="00932090" w:rsidRPr="002A4B07" w:rsidRDefault="00932090" w:rsidP="0083202B">
            <w:pPr>
              <w:numPr>
                <w:ilvl w:val="0"/>
                <w:numId w:val="17"/>
              </w:numPr>
              <w:tabs>
                <w:tab w:val="left" w:pos="601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2A4B07">
              <w:rPr>
                <w:spacing w:val="-1"/>
                <w:sz w:val="28"/>
                <w:szCs w:val="28"/>
              </w:rPr>
              <w:lastRenderedPageBreak/>
              <w:t xml:space="preserve">Прогноз основных характеристик консолидированного бюджета Республики Адыгея </w:t>
            </w:r>
          </w:p>
        </w:tc>
        <w:tc>
          <w:tcPr>
            <w:tcW w:w="4491" w:type="dxa"/>
          </w:tcPr>
          <w:p w:rsidR="00932090" w:rsidRPr="002A4B07" w:rsidRDefault="00932090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межбюджетных отношений, сводного планирования и мониторинга муниципальных финансов</w:t>
            </w:r>
            <w:r w:rsidR="004A63F4">
              <w:rPr>
                <w:sz w:val="28"/>
                <w:szCs w:val="28"/>
              </w:rPr>
              <w:t xml:space="preserve"> - свод</w:t>
            </w:r>
            <w:r w:rsidRPr="002A4B07">
              <w:rPr>
                <w:sz w:val="28"/>
                <w:szCs w:val="28"/>
              </w:rPr>
              <w:t>;</w:t>
            </w:r>
          </w:p>
          <w:p w:rsidR="00932090" w:rsidRPr="002A4B07" w:rsidRDefault="00932090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прогнозирования и анализа поступления доходов</w:t>
            </w:r>
          </w:p>
        </w:tc>
      </w:tr>
      <w:tr w:rsidR="0083202B" w:rsidTr="00932090">
        <w:tc>
          <w:tcPr>
            <w:tcW w:w="5148" w:type="dxa"/>
          </w:tcPr>
          <w:p w:rsidR="0083202B" w:rsidRPr="002A4B07" w:rsidRDefault="0083202B" w:rsidP="00D56CC3">
            <w:pPr>
              <w:numPr>
                <w:ilvl w:val="0"/>
                <w:numId w:val="17"/>
              </w:numPr>
              <w:tabs>
                <w:tab w:val="left" w:pos="601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2A4B07">
              <w:rPr>
                <w:spacing w:val="-2"/>
                <w:sz w:val="28"/>
                <w:szCs w:val="28"/>
              </w:rPr>
              <w:t xml:space="preserve">Расчеты по статьям классификации доходов республиканского бюджета Республики Адыгея </w:t>
            </w:r>
          </w:p>
        </w:tc>
        <w:tc>
          <w:tcPr>
            <w:tcW w:w="4491" w:type="dxa"/>
          </w:tcPr>
          <w:p w:rsidR="0083202B" w:rsidRPr="002A4B07" w:rsidRDefault="0083202B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прогнозирования и анализа поступления доходов</w:t>
            </w:r>
          </w:p>
        </w:tc>
      </w:tr>
      <w:tr w:rsidR="0083202B" w:rsidTr="00932090">
        <w:tc>
          <w:tcPr>
            <w:tcW w:w="5148" w:type="dxa"/>
          </w:tcPr>
          <w:p w:rsidR="0083202B" w:rsidRPr="002A4B07" w:rsidRDefault="0083202B" w:rsidP="0083202B">
            <w:pPr>
              <w:numPr>
                <w:ilvl w:val="0"/>
                <w:numId w:val="17"/>
              </w:numPr>
              <w:tabs>
                <w:tab w:val="left" w:pos="601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Оценка потерь от предоставления налоговых льгот</w:t>
            </w:r>
          </w:p>
        </w:tc>
        <w:tc>
          <w:tcPr>
            <w:tcW w:w="4491" w:type="dxa"/>
          </w:tcPr>
          <w:p w:rsidR="0083202B" w:rsidRPr="002A4B07" w:rsidRDefault="0083202B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прогнозирования и анализа поступления доходов</w:t>
            </w:r>
          </w:p>
        </w:tc>
      </w:tr>
      <w:tr w:rsidR="0083202B" w:rsidTr="00932090">
        <w:tc>
          <w:tcPr>
            <w:tcW w:w="5148" w:type="dxa"/>
          </w:tcPr>
          <w:p w:rsidR="0083202B" w:rsidRPr="002A4B07" w:rsidRDefault="0083202B" w:rsidP="004A63F4">
            <w:pPr>
              <w:numPr>
                <w:ilvl w:val="0"/>
                <w:numId w:val="1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Верхний предел государственного внутреннего долга Республики Адыгея по состоянию на 1 января года, следующего за очередным</w:t>
            </w:r>
            <w:r>
              <w:rPr>
                <w:sz w:val="28"/>
                <w:szCs w:val="28"/>
              </w:rPr>
              <w:t xml:space="preserve"> </w:t>
            </w:r>
            <w:r w:rsidR="004A63F4">
              <w:rPr>
                <w:sz w:val="28"/>
                <w:szCs w:val="28"/>
              </w:rPr>
              <w:t xml:space="preserve">финансовым годом </w:t>
            </w:r>
            <w:r>
              <w:rPr>
                <w:sz w:val="28"/>
                <w:szCs w:val="28"/>
              </w:rPr>
              <w:t xml:space="preserve">и каждым годом планового периода, с </w:t>
            </w:r>
            <w:proofErr w:type="gramStart"/>
            <w:r>
              <w:rPr>
                <w:sz w:val="28"/>
                <w:szCs w:val="28"/>
              </w:rPr>
              <w:t>указанием</w:t>
            </w:r>
            <w:proofErr w:type="gramEnd"/>
            <w:r>
              <w:rPr>
                <w:sz w:val="28"/>
                <w:szCs w:val="28"/>
              </w:rPr>
              <w:t xml:space="preserve"> в том числе верхнего предела долга по государственным гарантиям</w:t>
            </w:r>
          </w:p>
        </w:tc>
        <w:tc>
          <w:tcPr>
            <w:tcW w:w="4491" w:type="dxa"/>
          </w:tcPr>
          <w:p w:rsidR="004A63F4" w:rsidRPr="002A4B07" w:rsidRDefault="004A63F4" w:rsidP="004A63F4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методологии и мониторинга государственных финансов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3202B" w:rsidTr="00932090">
        <w:tc>
          <w:tcPr>
            <w:tcW w:w="5148" w:type="dxa"/>
          </w:tcPr>
          <w:p w:rsidR="0083202B" w:rsidRPr="002A4B07" w:rsidRDefault="0083202B" w:rsidP="0083202B">
            <w:pPr>
              <w:numPr>
                <w:ilvl w:val="0"/>
                <w:numId w:val="17"/>
              </w:numPr>
              <w:tabs>
                <w:tab w:val="left" w:pos="601"/>
              </w:tabs>
              <w:ind w:left="34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Паспорта государственных программ Республики Адыгея</w:t>
            </w:r>
          </w:p>
        </w:tc>
        <w:tc>
          <w:tcPr>
            <w:tcW w:w="4491" w:type="dxa"/>
          </w:tcPr>
          <w:p w:rsidR="004A63F4" w:rsidRPr="002A4B07" w:rsidRDefault="004A63F4" w:rsidP="004A63F4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межбюджетных отношений, сводного планирования и мониторинга муниципальных финансов</w:t>
            </w:r>
            <w:r>
              <w:rPr>
                <w:sz w:val="28"/>
                <w:szCs w:val="28"/>
              </w:rPr>
              <w:t xml:space="preserve"> - свод</w:t>
            </w:r>
            <w:r w:rsidRPr="002A4B07">
              <w:rPr>
                <w:sz w:val="28"/>
                <w:szCs w:val="28"/>
              </w:rPr>
              <w:t xml:space="preserve">, </w:t>
            </w:r>
          </w:p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бюджетной политики в отраслях экономики;</w:t>
            </w:r>
          </w:p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бюджетной политики в отраслях социальной сферы;</w:t>
            </w:r>
          </w:p>
          <w:p w:rsidR="004A63F4" w:rsidRDefault="004A63F4" w:rsidP="004A63F4">
            <w:pPr>
              <w:jc w:val="both"/>
              <w:rPr>
                <w:sz w:val="28"/>
                <w:szCs w:val="28"/>
              </w:rPr>
            </w:pPr>
            <w:r w:rsidRPr="004A63F4">
              <w:rPr>
                <w:sz w:val="28"/>
                <w:szCs w:val="28"/>
              </w:rPr>
              <w:t>Отдел бюджетной политики государственных органов и иных ведомств</w:t>
            </w:r>
            <w:r>
              <w:rPr>
                <w:sz w:val="28"/>
                <w:szCs w:val="28"/>
              </w:rPr>
              <w:t>;</w:t>
            </w:r>
            <w:r w:rsidRPr="002A4B07">
              <w:rPr>
                <w:sz w:val="28"/>
                <w:szCs w:val="28"/>
              </w:rPr>
              <w:t xml:space="preserve"> </w:t>
            </w:r>
          </w:p>
          <w:p w:rsidR="0083202B" w:rsidRPr="002A4B07" w:rsidRDefault="004A63F4" w:rsidP="004A63F4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методологии и мониторинга государственных финансов</w:t>
            </w:r>
          </w:p>
        </w:tc>
      </w:tr>
      <w:tr w:rsidR="0083202B" w:rsidTr="00932090">
        <w:tc>
          <w:tcPr>
            <w:tcW w:w="5148" w:type="dxa"/>
          </w:tcPr>
          <w:p w:rsidR="0083202B" w:rsidRPr="002A4B07" w:rsidRDefault="0083202B" w:rsidP="00D56CC3">
            <w:pPr>
              <w:numPr>
                <w:ilvl w:val="0"/>
                <w:numId w:val="17"/>
              </w:numPr>
              <w:tabs>
                <w:tab w:val="left" w:pos="601"/>
              </w:tabs>
              <w:ind w:left="34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Проект распоряжения </w:t>
            </w:r>
            <w:r w:rsidR="00D56CC3"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-2"/>
                <w:sz w:val="28"/>
                <w:szCs w:val="28"/>
              </w:rPr>
              <w:t>абинета Министров Республики Адыгея о проведении публичных слушаний по проекту республиканского бюджета</w:t>
            </w:r>
          </w:p>
        </w:tc>
        <w:tc>
          <w:tcPr>
            <w:tcW w:w="4491" w:type="dxa"/>
          </w:tcPr>
          <w:p w:rsidR="0083202B" w:rsidRPr="002A4B07" w:rsidRDefault="0083202B" w:rsidP="0083202B">
            <w:pPr>
              <w:jc w:val="both"/>
              <w:rPr>
                <w:sz w:val="28"/>
                <w:szCs w:val="28"/>
              </w:rPr>
            </w:pPr>
            <w:r w:rsidRPr="002A4B07">
              <w:rPr>
                <w:sz w:val="28"/>
                <w:szCs w:val="28"/>
              </w:rPr>
              <w:t>Отдел методологии и мониторинга государственных финансов</w:t>
            </w:r>
          </w:p>
        </w:tc>
      </w:tr>
    </w:tbl>
    <w:p w:rsidR="0023759F" w:rsidRDefault="0023759F" w:rsidP="000B1135">
      <w:pPr>
        <w:ind w:firstLine="709"/>
        <w:jc w:val="both"/>
        <w:rPr>
          <w:sz w:val="28"/>
        </w:rPr>
      </w:pPr>
    </w:p>
    <w:sectPr w:rsidR="0023759F" w:rsidSect="004A63F4">
      <w:footerReference w:type="even" r:id="rId8"/>
      <w:footerReference w:type="default" r:id="rId9"/>
      <w:pgSz w:w="11907" w:h="16840" w:code="9"/>
      <w:pgMar w:top="1134" w:right="851" w:bottom="1134" w:left="1701" w:header="720" w:footer="1134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210" w:rsidRDefault="002A4210">
      <w:r>
        <w:separator/>
      </w:r>
    </w:p>
  </w:endnote>
  <w:endnote w:type="continuationSeparator" w:id="0">
    <w:p w:rsidR="002A4210" w:rsidRDefault="002A4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123B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3F4" w:rsidRDefault="00123B03">
    <w:pPr>
      <w:pStyle w:val="a5"/>
      <w:jc w:val="right"/>
    </w:pPr>
    <w:fldSimple w:instr=" PAGE   \* MERGEFORMAT ">
      <w:r w:rsidR="00733F7B">
        <w:rPr>
          <w:noProof/>
        </w:rPr>
        <w:t>1</w:t>
      </w:r>
    </w:fldSimple>
  </w:p>
  <w:p w:rsidR="004A63F4" w:rsidRDefault="004A63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210" w:rsidRDefault="002A4210">
      <w:r>
        <w:separator/>
      </w:r>
    </w:p>
  </w:footnote>
  <w:footnote w:type="continuationSeparator" w:id="0">
    <w:p w:rsidR="002A4210" w:rsidRDefault="002A4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27A441B"/>
    <w:multiLevelType w:val="hybridMultilevel"/>
    <w:tmpl w:val="CEEA5BB8"/>
    <w:lvl w:ilvl="0" w:tplc="346A1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1791536"/>
    <w:multiLevelType w:val="hybridMultilevel"/>
    <w:tmpl w:val="4692B0A0"/>
    <w:lvl w:ilvl="0" w:tplc="651410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5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A402CED"/>
    <w:multiLevelType w:val="hybridMultilevel"/>
    <w:tmpl w:val="65C6CD98"/>
    <w:lvl w:ilvl="0" w:tplc="D07CCF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BAF4D6D"/>
    <w:multiLevelType w:val="hybridMultilevel"/>
    <w:tmpl w:val="EF88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9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0746DC5"/>
    <w:multiLevelType w:val="hybridMultilevel"/>
    <w:tmpl w:val="64C42E8C"/>
    <w:lvl w:ilvl="0" w:tplc="61C2BC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3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5D0F5944"/>
    <w:multiLevelType w:val="hybridMultilevel"/>
    <w:tmpl w:val="2E54D026"/>
    <w:lvl w:ilvl="0" w:tplc="A228563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76B561B9"/>
    <w:multiLevelType w:val="hybridMultilevel"/>
    <w:tmpl w:val="E204660E"/>
    <w:lvl w:ilvl="0" w:tplc="9238F5D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6">
    <w:nsid w:val="7F291076"/>
    <w:multiLevelType w:val="hybridMultilevel"/>
    <w:tmpl w:val="F800CE84"/>
    <w:lvl w:ilvl="0" w:tplc="6E02AC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13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1"/>
  </w:num>
  <w:num w:numId="13">
    <w:abstractNumId w:val="7"/>
  </w:num>
  <w:num w:numId="14">
    <w:abstractNumId w:val="6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B07"/>
    <w:rsid w:val="00071307"/>
    <w:rsid w:val="000A148C"/>
    <w:rsid w:val="000B1135"/>
    <w:rsid w:val="00123B03"/>
    <w:rsid w:val="001341D2"/>
    <w:rsid w:val="00206A07"/>
    <w:rsid w:val="0023759F"/>
    <w:rsid w:val="0025458F"/>
    <w:rsid w:val="00255C2E"/>
    <w:rsid w:val="002A4210"/>
    <w:rsid w:val="002A4B07"/>
    <w:rsid w:val="002E424A"/>
    <w:rsid w:val="004A63F4"/>
    <w:rsid w:val="004F201C"/>
    <w:rsid w:val="005732FD"/>
    <w:rsid w:val="00573DD5"/>
    <w:rsid w:val="005D5BC7"/>
    <w:rsid w:val="005E5AE0"/>
    <w:rsid w:val="00675D1D"/>
    <w:rsid w:val="00733F7B"/>
    <w:rsid w:val="0083202B"/>
    <w:rsid w:val="008800A1"/>
    <w:rsid w:val="00932090"/>
    <w:rsid w:val="00A41533"/>
    <w:rsid w:val="00C31378"/>
    <w:rsid w:val="00C41D89"/>
    <w:rsid w:val="00D555CE"/>
    <w:rsid w:val="00D56CC3"/>
    <w:rsid w:val="00D808BF"/>
    <w:rsid w:val="00E43056"/>
    <w:rsid w:val="00E65BA5"/>
    <w:rsid w:val="00F31CDD"/>
    <w:rsid w:val="00F65C3E"/>
    <w:rsid w:val="00F93540"/>
    <w:rsid w:val="00F952C7"/>
    <w:rsid w:val="00FF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C7"/>
  </w:style>
  <w:style w:type="paragraph" w:styleId="1">
    <w:name w:val="heading 1"/>
    <w:basedOn w:val="a"/>
    <w:next w:val="a"/>
    <w:qFormat/>
    <w:rsid w:val="005D5BC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D5BC7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D5BC7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5D5BC7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D5BC7"/>
    <w:pPr>
      <w:jc w:val="both"/>
    </w:pPr>
    <w:rPr>
      <w:sz w:val="28"/>
    </w:rPr>
  </w:style>
  <w:style w:type="paragraph" w:styleId="a4">
    <w:name w:val="Body Text Indent"/>
    <w:basedOn w:val="a"/>
    <w:semiHidden/>
    <w:rsid w:val="005D5BC7"/>
    <w:pPr>
      <w:ind w:firstLine="567"/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D5BC7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5D5BC7"/>
  </w:style>
  <w:style w:type="paragraph" w:styleId="a8">
    <w:name w:val="header"/>
    <w:basedOn w:val="a"/>
    <w:semiHidden/>
    <w:rsid w:val="005D5BC7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5D5BC7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732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32F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732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"/>
    <w:basedOn w:val="a"/>
    <w:rsid w:val="005732FD"/>
    <w:rPr>
      <w:rFonts w:ascii="Verdana" w:hAnsi="Verdana" w:cs="Verdana"/>
      <w:lang w:val="en-US" w:eastAsia="en-US"/>
    </w:rPr>
  </w:style>
  <w:style w:type="table" w:styleId="ac">
    <w:name w:val="Table Grid"/>
    <w:basedOn w:val="a1"/>
    <w:rsid w:val="002A4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4A6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264</TotalTime>
  <Pages>6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4</cp:revision>
  <cp:lastPrinted>2014-07-24T12:10:00Z</cp:lastPrinted>
  <dcterms:created xsi:type="dcterms:W3CDTF">2014-07-21T05:35:00Z</dcterms:created>
  <dcterms:modified xsi:type="dcterms:W3CDTF">2014-07-24T12:12:00Z</dcterms:modified>
</cp:coreProperties>
</file>