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Pr="00723AA2" w:rsidRDefault="00552061">
      <w:pPr>
        <w:rPr>
          <w:sz w:val="28"/>
          <w:szCs w:val="28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723AA2" w:rsidRPr="00723AA2">
        <w:rPr>
          <w:sz w:val="28"/>
          <w:szCs w:val="28"/>
        </w:rPr>
        <w:t>09.04.2019</w:t>
      </w:r>
      <w:r w:rsidR="00245E11">
        <w:rPr>
          <w:sz w:val="22"/>
        </w:rPr>
        <w:t xml:space="preserve">                                                                                 </w:t>
      </w:r>
      <w:r w:rsidR="00C65337">
        <w:rPr>
          <w:sz w:val="22"/>
        </w:rPr>
        <w:t xml:space="preserve">        </w:t>
      </w:r>
      <w:r w:rsidR="009A48A3">
        <w:rPr>
          <w:sz w:val="22"/>
        </w:rPr>
        <w:tab/>
      </w:r>
      <w:r w:rsidR="009A48A3">
        <w:rPr>
          <w:sz w:val="22"/>
        </w:rPr>
        <w:tab/>
      </w:r>
      <w:r w:rsidR="00C65337">
        <w:rPr>
          <w:sz w:val="22"/>
        </w:rPr>
        <w:t xml:space="preserve">    </w:t>
      </w:r>
      <w:r w:rsidR="00245E11">
        <w:rPr>
          <w:sz w:val="22"/>
        </w:rPr>
        <w:t xml:space="preserve">  </w:t>
      </w:r>
      <w:r w:rsidR="009E6FAA">
        <w:rPr>
          <w:sz w:val="22"/>
        </w:rPr>
        <w:t xml:space="preserve"> </w:t>
      </w:r>
      <w:r w:rsidR="00245E11">
        <w:rPr>
          <w:sz w:val="22"/>
        </w:rPr>
        <w:t xml:space="preserve">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723AA2" w:rsidRPr="00723AA2">
        <w:rPr>
          <w:sz w:val="28"/>
          <w:szCs w:val="28"/>
        </w:rPr>
        <w:t>44-А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B0598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B0598A" w:rsidRDefault="00B0598A" w:rsidP="00B0598A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</w:t>
      </w:r>
      <w:proofErr w:type="gramEnd"/>
    </w:p>
    <w:p w:rsidR="003B2B2A" w:rsidRPr="00972226" w:rsidRDefault="003B2B2A" w:rsidP="00B0598A">
      <w:pPr>
        <w:ind w:firstLine="567"/>
        <w:jc w:val="both"/>
        <w:rPr>
          <w:sz w:val="28"/>
          <w:szCs w:val="28"/>
        </w:rPr>
      </w:pPr>
    </w:p>
    <w:p w:rsidR="00516DB0" w:rsidRPr="00972226" w:rsidRDefault="00516DB0" w:rsidP="00516DB0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72226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6"/>
        <w:gridCol w:w="2410"/>
      </w:tblGrid>
      <w:tr w:rsidR="00CC684D" w:rsidRPr="00972226" w:rsidTr="00910EBD">
        <w:trPr>
          <w:trHeight w:val="10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84D" w:rsidRPr="00E93CA8" w:rsidRDefault="00CC684D" w:rsidP="009A48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93CA8">
              <w:rPr>
                <w:sz w:val="28"/>
                <w:szCs w:val="28"/>
              </w:rPr>
              <w:t>Обеспечение деятельности подведомственного Министерству сельского хозяйства Республики Адыгея бюджетного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84D" w:rsidRPr="00E93CA8" w:rsidRDefault="00CC684D" w:rsidP="009A48A3">
            <w:pPr>
              <w:jc w:val="center"/>
              <w:rPr>
                <w:color w:val="000000"/>
                <w:sz w:val="28"/>
                <w:szCs w:val="28"/>
              </w:rPr>
            </w:pPr>
            <w:r w:rsidRPr="00E93CA8">
              <w:rPr>
                <w:color w:val="000000"/>
                <w:sz w:val="28"/>
                <w:szCs w:val="28"/>
              </w:rPr>
              <w:t>5П8030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15501F" w:rsidRDefault="0015501F" w:rsidP="00516DB0">
      <w:pPr>
        <w:pStyle w:val="af"/>
        <w:ind w:left="927"/>
        <w:jc w:val="both"/>
        <w:rPr>
          <w:sz w:val="28"/>
          <w:szCs w:val="28"/>
        </w:rPr>
      </w:pPr>
    </w:p>
    <w:p w:rsidR="00722BF9" w:rsidRDefault="00722BF9" w:rsidP="00722BF9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6"/>
        <w:gridCol w:w="2410"/>
      </w:tblGrid>
      <w:tr w:rsidR="00722BF9" w:rsidRPr="00A127BC" w:rsidTr="00910EBD">
        <w:trPr>
          <w:trHeight w:val="11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BF9" w:rsidRPr="00722BF9" w:rsidRDefault="00722BF9" w:rsidP="009A48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22BF9">
              <w:rPr>
                <w:sz w:val="28"/>
                <w:szCs w:val="28"/>
              </w:rPr>
              <w:t>Создание институционального и кадрового потенциала  в  Республике Адыгея в  области повышения финансовой грамотности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BF9" w:rsidRPr="00722BF9" w:rsidRDefault="00722BF9" w:rsidP="009A48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2BF9">
              <w:rPr>
                <w:sz w:val="28"/>
                <w:szCs w:val="28"/>
              </w:rPr>
              <w:t>5У0010</w:t>
            </w:r>
          </w:p>
        </w:tc>
      </w:tr>
      <w:tr w:rsidR="00722BF9" w:rsidRPr="00A127BC" w:rsidTr="00910EB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BF9" w:rsidRPr="00722BF9" w:rsidRDefault="00722BF9" w:rsidP="009A48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BF9">
              <w:rPr>
                <w:sz w:val="28"/>
                <w:szCs w:val="28"/>
              </w:rPr>
              <w:lastRenderedPageBreak/>
              <w:t>Проведение региональных исследований в сфере повышения финансовой  грамотности, защиты прав потребителей и финансового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BF9" w:rsidRPr="00722BF9" w:rsidRDefault="00722BF9" w:rsidP="009A48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2BF9">
              <w:rPr>
                <w:sz w:val="28"/>
                <w:szCs w:val="28"/>
              </w:rPr>
              <w:t>5У0030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22BF9" w:rsidRDefault="00722BF9" w:rsidP="00516DB0">
      <w:pPr>
        <w:pStyle w:val="af"/>
        <w:ind w:left="927"/>
        <w:jc w:val="both"/>
        <w:rPr>
          <w:sz w:val="28"/>
          <w:szCs w:val="28"/>
        </w:rPr>
      </w:pPr>
    </w:p>
    <w:p w:rsidR="00F26F1A" w:rsidRPr="00972226" w:rsidRDefault="00F26F1A" w:rsidP="00F26F1A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72226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6"/>
        <w:gridCol w:w="2410"/>
      </w:tblGrid>
      <w:tr w:rsidR="00714234" w:rsidRPr="00972226" w:rsidTr="00910EB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34" w:rsidRPr="00AD4A32" w:rsidRDefault="00714234" w:rsidP="009A48A3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AD4A32">
              <w:rPr>
                <w:szCs w:val="28"/>
              </w:rPr>
              <w:t>Укрепление материально-технической базы  государственных бюджетных учреждений, подведомственных Комитету Республики Адыгея по делам национальностей, связям с соотечественниками  и средствам массовой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34" w:rsidRPr="00AD4A32" w:rsidRDefault="00714234" w:rsidP="009A48A3">
            <w:pPr>
              <w:pStyle w:val="a3"/>
              <w:jc w:val="center"/>
              <w:rPr>
                <w:szCs w:val="28"/>
              </w:rPr>
            </w:pPr>
            <w:r w:rsidRPr="00AD4A32">
              <w:rPr>
                <w:szCs w:val="28"/>
              </w:rPr>
              <w:t>5Ю4040</w:t>
            </w:r>
            <w:r>
              <w:rPr>
                <w:szCs w:val="28"/>
              </w:rPr>
              <w:t>»</w:t>
            </w:r>
          </w:p>
        </w:tc>
      </w:tr>
    </w:tbl>
    <w:p w:rsidR="00F26F1A" w:rsidRPr="00972226" w:rsidRDefault="00F26F1A" w:rsidP="00F26F1A">
      <w:pPr>
        <w:pStyle w:val="af"/>
        <w:ind w:left="927"/>
        <w:jc w:val="both"/>
        <w:rPr>
          <w:sz w:val="28"/>
          <w:szCs w:val="28"/>
        </w:rPr>
      </w:pPr>
    </w:p>
    <w:p w:rsidR="00F26F1A" w:rsidRPr="00972226" w:rsidRDefault="00F26F1A" w:rsidP="00F26F1A">
      <w:pPr>
        <w:pStyle w:val="af"/>
        <w:ind w:left="567"/>
        <w:jc w:val="both"/>
        <w:rPr>
          <w:sz w:val="28"/>
          <w:szCs w:val="28"/>
        </w:rPr>
      </w:pPr>
      <w:r w:rsidRPr="00972226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6"/>
        <w:gridCol w:w="2410"/>
      </w:tblGrid>
      <w:tr w:rsidR="00714234" w:rsidRPr="00972226" w:rsidTr="00910EB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34" w:rsidRPr="00250686" w:rsidRDefault="00714234" w:rsidP="009A48A3">
            <w:pPr>
              <w:pStyle w:val="a3"/>
              <w:rPr>
                <w:szCs w:val="28"/>
              </w:rPr>
            </w:pPr>
            <w:r w:rsidRPr="00250686">
              <w:rPr>
                <w:szCs w:val="28"/>
              </w:rPr>
              <w:t>«Мероприятия по ликвидации аварий гидротехнических сооружений, находящихся в государственной собственности Республики Адыгея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34" w:rsidRPr="00250686" w:rsidRDefault="00714234" w:rsidP="009A48A3">
            <w:pPr>
              <w:pStyle w:val="a3"/>
              <w:jc w:val="center"/>
              <w:rPr>
                <w:szCs w:val="28"/>
              </w:rPr>
            </w:pPr>
            <w:r w:rsidRPr="00250686">
              <w:rPr>
                <w:szCs w:val="28"/>
              </w:rPr>
              <w:t>680020»;</w:t>
            </w:r>
          </w:p>
        </w:tc>
      </w:tr>
    </w:tbl>
    <w:p w:rsidR="00F26F1A" w:rsidRPr="00972226" w:rsidRDefault="00F26F1A" w:rsidP="00F26F1A">
      <w:pPr>
        <w:pStyle w:val="af"/>
        <w:ind w:left="927"/>
        <w:jc w:val="both"/>
        <w:rPr>
          <w:sz w:val="28"/>
          <w:szCs w:val="28"/>
        </w:rPr>
      </w:pPr>
    </w:p>
    <w:p w:rsidR="00F26F1A" w:rsidRPr="00972226" w:rsidRDefault="00156AD1" w:rsidP="00156AD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72226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6"/>
        <w:gridCol w:w="2410"/>
      </w:tblGrid>
      <w:tr w:rsidR="004C7793" w:rsidRPr="00972226" w:rsidTr="00910EB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93" w:rsidRPr="00AD4A32" w:rsidRDefault="004C7793" w:rsidP="009A48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4A32">
              <w:rPr>
                <w:sz w:val="28"/>
                <w:szCs w:val="28"/>
              </w:rPr>
              <w:t>Прочие мероприятия по охране  объектов животного мира и водных биологических 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93" w:rsidRPr="00AD4A32" w:rsidRDefault="004C7793" w:rsidP="009A48A3">
            <w:pPr>
              <w:jc w:val="center"/>
              <w:rPr>
                <w:color w:val="000000"/>
                <w:sz w:val="28"/>
                <w:szCs w:val="28"/>
              </w:rPr>
            </w:pPr>
            <w:r w:rsidRPr="00AD4A32">
              <w:rPr>
                <w:color w:val="000000"/>
                <w:sz w:val="28"/>
                <w:szCs w:val="28"/>
              </w:rPr>
              <w:t>690100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156AD1" w:rsidRPr="00972226" w:rsidRDefault="00156AD1" w:rsidP="002330C6">
      <w:pPr>
        <w:ind w:firstLine="567"/>
        <w:jc w:val="both"/>
        <w:rPr>
          <w:sz w:val="28"/>
          <w:szCs w:val="28"/>
        </w:rPr>
      </w:pPr>
    </w:p>
    <w:p w:rsidR="00156AD1" w:rsidRPr="00972226" w:rsidRDefault="00156AD1" w:rsidP="002330C6">
      <w:pPr>
        <w:ind w:firstLine="567"/>
        <w:jc w:val="both"/>
        <w:rPr>
          <w:sz w:val="28"/>
          <w:szCs w:val="28"/>
        </w:rPr>
      </w:pPr>
      <w:r w:rsidRPr="00972226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6"/>
        <w:gridCol w:w="2410"/>
      </w:tblGrid>
      <w:tr w:rsidR="004C7793" w:rsidRPr="00972226" w:rsidTr="00910EB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93" w:rsidRPr="004C7793" w:rsidRDefault="004C7793" w:rsidP="009A48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7793">
              <w:rPr>
                <w:sz w:val="28"/>
                <w:szCs w:val="28"/>
              </w:rPr>
              <w:t>«Мероприятия по регулированию имущественных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93" w:rsidRPr="004C7793" w:rsidRDefault="004C7793" w:rsidP="009A48A3">
            <w:pPr>
              <w:jc w:val="center"/>
              <w:rPr>
                <w:color w:val="000000"/>
                <w:sz w:val="28"/>
                <w:szCs w:val="28"/>
              </w:rPr>
            </w:pPr>
            <w:r w:rsidRPr="004C7793">
              <w:rPr>
                <w:color w:val="000000"/>
                <w:sz w:val="28"/>
                <w:szCs w:val="28"/>
              </w:rPr>
              <w:t>690110».</w:t>
            </w:r>
          </w:p>
        </w:tc>
      </w:tr>
    </w:tbl>
    <w:p w:rsidR="00156AD1" w:rsidRDefault="00156AD1" w:rsidP="002330C6">
      <w:pPr>
        <w:ind w:firstLine="567"/>
        <w:jc w:val="both"/>
        <w:rPr>
          <w:sz w:val="28"/>
          <w:szCs w:val="28"/>
        </w:rPr>
      </w:pPr>
    </w:p>
    <w:p w:rsidR="004C7793" w:rsidRDefault="004C7793" w:rsidP="002330C6">
      <w:pPr>
        <w:ind w:firstLine="567"/>
        <w:jc w:val="both"/>
        <w:rPr>
          <w:sz w:val="28"/>
          <w:szCs w:val="28"/>
        </w:rPr>
      </w:pPr>
    </w:p>
    <w:p w:rsidR="004C7793" w:rsidRPr="00972226" w:rsidRDefault="004C7793" w:rsidP="002330C6">
      <w:pPr>
        <w:ind w:firstLine="567"/>
        <w:jc w:val="both"/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0C1C94">
        <w:rPr>
          <w:szCs w:val="28"/>
        </w:rPr>
        <w:t xml:space="preserve">                                 </w:t>
      </w:r>
      <w:r>
        <w:rPr>
          <w:szCs w:val="28"/>
        </w:rPr>
        <w:t xml:space="preserve">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52476F">
      <w:headerReference w:type="default" r:id="rId9"/>
      <w:footerReference w:type="even" r:id="rId10"/>
      <w:footerReference w:type="default" r:id="rId11"/>
      <w:pgSz w:w="11907" w:h="16840" w:code="9"/>
      <w:pgMar w:top="1134" w:right="850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8A3" w:rsidRDefault="009A48A3">
      <w:r>
        <w:separator/>
      </w:r>
    </w:p>
  </w:endnote>
  <w:endnote w:type="continuationSeparator" w:id="0">
    <w:p w:rsidR="009A48A3" w:rsidRDefault="009A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8A3" w:rsidRDefault="009A48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A48A3" w:rsidRDefault="009A48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8A3" w:rsidRDefault="009A48A3">
    <w:pPr>
      <w:pStyle w:val="a6"/>
      <w:jc w:val="right"/>
    </w:pPr>
  </w:p>
  <w:p w:rsidR="009A48A3" w:rsidRDefault="009A48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8A3" w:rsidRDefault="009A48A3">
      <w:r>
        <w:separator/>
      </w:r>
    </w:p>
  </w:footnote>
  <w:footnote w:type="continuationSeparator" w:id="0">
    <w:p w:rsidR="009A48A3" w:rsidRDefault="009A4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0115"/>
      <w:docPartObj>
        <w:docPartGallery w:val="Page Numbers (Top of Page)"/>
        <w:docPartUnique/>
      </w:docPartObj>
    </w:sdtPr>
    <w:sdtContent>
      <w:p w:rsidR="009A48A3" w:rsidRDefault="009A48A3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A48A3" w:rsidRDefault="009A48A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7"/>
  </w:num>
  <w:num w:numId="8">
    <w:abstractNumId w:val="13"/>
  </w:num>
  <w:num w:numId="9">
    <w:abstractNumId w:val="4"/>
  </w:num>
  <w:num w:numId="10">
    <w:abstractNumId w:val="18"/>
  </w:num>
  <w:num w:numId="11">
    <w:abstractNumId w:val="16"/>
  </w:num>
  <w:num w:numId="12">
    <w:abstractNumId w:val="6"/>
  </w:num>
  <w:num w:numId="13">
    <w:abstractNumId w:val="10"/>
  </w:num>
  <w:num w:numId="14">
    <w:abstractNumId w:val="15"/>
  </w:num>
  <w:num w:numId="15">
    <w:abstractNumId w:val="8"/>
  </w:num>
  <w:num w:numId="16">
    <w:abstractNumId w:val="12"/>
  </w:num>
  <w:num w:numId="17">
    <w:abstractNumId w:val="5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5CC8"/>
    <w:rsid w:val="000613DF"/>
    <w:rsid w:val="0006534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4A73"/>
    <w:rsid w:val="00172F57"/>
    <w:rsid w:val="0017589A"/>
    <w:rsid w:val="00180A47"/>
    <w:rsid w:val="0018261F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E744A"/>
    <w:rsid w:val="002F22ED"/>
    <w:rsid w:val="002F4B8E"/>
    <w:rsid w:val="002F63A4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2892"/>
    <w:rsid w:val="003A5E42"/>
    <w:rsid w:val="003B035D"/>
    <w:rsid w:val="003B2B2A"/>
    <w:rsid w:val="003B2BAA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C7793"/>
    <w:rsid w:val="004D7FF9"/>
    <w:rsid w:val="004E0E7C"/>
    <w:rsid w:val="004E2FA8"/>
    <w:rsid w:val="004F1BC7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16DB0"/>
    <w:rsid w:val="00522E40"/>
    <w:rsid w:val="00523822"/>
    <w:rsid w:val="00523B87"/>
    <w:rsid w:val="0052476F"/>
    <w:rsid w:val="00532C72"/>
    <w:rsid w:val="00535D9B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A6509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1787B"/>
    <w:rsid w:val="0062296F"/>
    <w:rsid w:val="0063493F"/>
    <w:rsid w:val="0063626F"/>
    <w:rsid w:val="00642CA4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9623C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14234"/>
    <w:rsid w:val="00716835"/>
    <w:rsid w:val="00722BF9"/>
    <w:rsid w:val="0072368C"/>
    <w:rsid w:val="00723AA2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92A5A"/>
    <w:rsid w:val="007A65DD"/>
    <w:rsid w:val="007A7C96"/>
    <w:rsid w:val="007B1C1F"/>
    <w:rsid w:val="007B562D"/>
    <w:rsid w:val="007C1C82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03E3"/>
    <w:rsid w:val="00886B48"/>
    <w:rsid w:val="00897A39"/>
    <w:rsid w:val="008A443A"/>
    <w:rsid w:val="008A587C"/>
    <w:rsid w:val="008A6C91"/>
    <w:rsid w:val="008B3042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0417D"/>
    <w:rsid w:val="00910EBD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A1134"/>
    <w:rsid w:val="009A3099"/>
    <w:rsid w:val="009A48A3"/>
    <w:rsid w:val="009B0AF0"/>
    <w:rsid w:val="009B19CC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5035"/>
    <w:rsid w:val="00A162C1"/>
    <w:rsid w:val="00A17C75"/>
    <w:rsid w:val="00A26F01"/>
    <w:rsid w:val="00A3303F"/>
    <w:rsid w:val="00A377EA"/>
    <w:rsid w:val="00A41533"/>
    <w:rsid w:val="00A45A71"/>
    <w:rsid w:val="00A479CC"/>
    <w:rsid w:val="00A5663F"/>
    <w:rsid w:val="00A610BB"/>
    <w:rsid w:val="00A6239E"/>
    <w:rsid w:val="00A72700"/>
    <w:rsid w:val="00A76E43"/>
    <w:rsid w:val="00A839D8"/>
    <w:rsid w:val="00A84FAE"/>
    <w:rsid w:val="00A918A6"/>
    <w:rsid w:val="00A91FF5"/>
    <w:rsid w:val="00A925FF"/>
    <w:rsid w:val="00A942B7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38BC"/>
    <w:rsid w:val="00BC5351"/>
    <w:rsid w:val="00BC7B1C"/>
    <w:rsid w:val="00BD0D62"/>
    <w:rsid w:val="00BD128D"/>
    <w:rsid w:val="00BD70B4"/>
    <w:rsid w:val="00BE13F8"/>
    <w:rsid w:val="00BF05E8"/>
    <w:rsid w:val="00BF51F2"/>
    <w:rsid w:val="00BF5A09"/>
    <w:rsid w:val="00BF6EFC"/>
    <w:rsid w:val="00BF7585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85EAC"/>
    <w:rsid w:val="00C87F72"/>
    <w:rsid w:val="00C92DA2"/>
    <w:rsid w:val="00C9324E"/>
    <w:rsid w:val="00C96558"/>
    <w:rsid w:val="00CA1526"/>
    <w:rsid w:val="00CA414D"/>
    <w:rsid w:val="00CB0386"/>
    <w:rsid w:val="00CB386E"/>
    <w:rsid w:val="00CB4726"/>
    <w:rsid w:val="00CB51B6"/>
    <w:rsid w:val="00CB5D74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222D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20D2B"/>
    <w:rsid w:val="00E277D9"/>
    <w:rsid w:val="00E27B50"/>
    <w:rsid w:val="00E321BC"/>
    <w:rsid w:val="00E33488"/>
    <w:rsid w:val="00E344C1"/>
    <w:rsid w:val="00E378FA"/>
    <w:rsid w:val="00E42BB3"/>
    <w:rsid w:val="00E454F6"/>
    <w:rsid w:val="00E533C8"/>
    <w:rsid w:val="00E61175"/>
    <w:rsid w:val="00E63661"/>
    <w:rsid w:val="00E65BA5"/>
    <w:rsid w:val="00E67DA1"/>
    <w:rsid w:val="00E702BA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28B1"/>
    <w:rsid w:val="00EB3BBC"/>
    <w:rsid w:val="00EB6AB5"/>
    <w:rsid w:val="00EC41C6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493B"/>
    <w:rsid w:val="00EF4EF7"/>
    <w:rsid w:val="00EF6E87"/>
    <w:rsid w:val="00F00325"/>
    <w:rsid w:val="00F01434"/>
    <w:rsid w:val="00F02D8C"/>
    <w:rsid w:val="00F07069"/>
    <w:rsid w:val="00F109C1"/>
    <w:rsid w:val="00F1408F"/>
    <w:rsid w:val="00F210B3"/>
    <w:rsid w:val="00F214B1"/>
    <w:rsid w:val="00F262DF"/>
    <w:rsid w:val="00F2640B"/>
    <w:rsid w:val="00F267E8"/>
    <w:rsid w:val="00F26F1A"/>
    <w:rsid w:val="00F2747D"/>
    <w:rsid w:val="00F347E0"/>
    <w:rsid w:val="00F368D5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3F07"/>
    <w:rsid w:val="00F8536E"/>
    <w:rsid w:val="00F85F1D"/>
    <w:rsid w:val="00F87665"/>
    <w:rsid w:val="00F87A48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27B71-4AA9-4EFE-B691-97015BDF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318</TotalTime>
  <Pages>2</Pages>
  <Words>256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242</cp:revision>
  <cp:lastPrinted>2019-04-09T11:52:00Z</cp:lastPrinted>
  <dcterms:created xsi:type="dcterms:W3CDTF">2017-07-25T14:19:00Z</dcterms:created>
  <dcterms:modified xsi:type="dcterms:W3CDTF">2019-04-09T11:55:00Z</dcterms:modified>
</cp:coreProperties>
</file>