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83A1C" w:rsidRDefault="006570E9">
      <w:pPr>
        <w:jc w:val="center"/>
        <w:rPr>
          <w:b/>
        </w:rPr>
      </w:pPr>
      <w:r w:rsidRPr="00B83A1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B83A1C" w:rsidRDefault="0023759F">
      <w:pPr>
        <w:jc w:val="center"/>
        <w:rPr>
          <w:b/>
          <w:sz w:val="16"/>
          <w:lang w:val="en-US"/>
        </w:rPr>
      </w:pPr>
    </w:p>
    <w:p w:rsidR="0023759F" w:rsidRPr="00B83A1C" w:rsidRDefault="0023759F">
      <w:pPr>
        <w:jc w:val="center"/>
      </w:pPr>
      <w:r w:rsidRPr="00B83A1C">
        <w:t>МИНИСТЕРСТВО ФИНАНСОВ РЕСПУБЛИКИ АДЫГЕЯ</w:t>
      </w:r>
    </w:p>
    <w:p w:rsidR="0023759F" w:rsidRPr="00B83A1C" w:rsidRDefault="0023759F">
      <w:pPr>
        <w:jc w:val="center"/>
        <w:rPr>
          <w:sz w:val="16"/>
        </w:rPr>
      </w:pPr>
    </w:p>
    <w:p w:rsidR="0023759F" w:rsidRPr="00B83A1C" w:rsidRDefault="0023759F">
      <w:pPr>
        <w:pStyle w:val="3"/>
      </w:pPr>
      <w:proofErr w:type="gramStart"/>
      <w:r w:rsidRPr="00B83A1C">
        <w:t>П</w:t>
      </w:r>
      <w:proofErr w:type="gramEnd"/>
      <w:r w:rsidRPr="00B83A1C">
        <w:t xml:space="preserve"> Р И К А З</w:t>
      </w:r>
    </w:p>
    <w:p w:rsidR="0023759F" w:rsidRPr="00B83A1C" w:rsidRDefault="0023759F">
      <w:pPr>
        <w:jc w:val="center"/>
        <w:rPr>
          <w:b/>
          <w:sz w:val="28"/>
        </w:rPr>
      </w:pPr>
    </w:p>
    <w:p w:rsidR="0023759F" w:rsidRPr="00B83A1C" w:rsidRDefault="005B67DE">
      <w:pPr>
        <w:rPr>
          <w:sz w:val="28"/>
          <w:szCs w:val="28"/>
        </w:rPr>
      </w:pPr>
      <w:r w:rsidRPr="00B83A1C">
        <w:rPr>
          <w:sz w:val="28"/>
          <w:szCs w:val="28"/>
        </w:rPr>
        <w:t xml:space="preserve">от </w:t>
      </w:r>
      <w:r w:rsidR="00A8167E" w:rsidRPr="00B83A1C">
        <w:rPr>
          <w:sz w:val="28"/>
          <w:szCs w:val="28"/>
        </w:rPr>
        <w:t xml:space="preserve"> </w:t>
      </w:r>
      <w:r w:rsidR="00865FDC">
        <w:rPr>
          <w:sz w:val="28"/>
          <w:szCs w:val="28"/>
          <w:u w:val="single"/>
        </w:rPr>
        <w:t>30.05.2019</w:t>
      </w:r>
      <w:r w:rsidR="009665C1" w:rsidRPr="00B83A1C">
        <w:rPr>
          <w:sz w:val="28"/>
          <w:szCs w:val="28"/>
        </w:rPr>
        <w:t xml:space="preserve">                                           </w:t>
      </w:r>
      <w:r w:rsidR="008D7781">
        <w:rPr>
          <w:sz w:val="28"/>
          <w:szCs w:val="28"/>
        </w:rPr>
        <w:t xml:space="preserve">                </w:t>
      </w:r>
      <w:r w:rsidR="00865FDC">
        <w:rPr>
          <w:sz w:val="28"/>
          <w:szCs w:val="28"/>
        </w:rPr>
        <w:tab/>
      </w:r>
      <w:r w:rsidR="00865FDC">
        <w:rPr>
          <w:sz w:val="28"/>
          <w:szCs w:val="28"/>
        </w:rPr>
        <w:tab/>
      </w:r>
      <w:r w:rsidR="00865FDC">
        <w:rPr>
          <w:sz w:val="28"/>
          <w:szCs w:val="28"/>
        </w:rPr>
        <w:tab/>
      </w:r>
      <w:r w:rsidR="008D7781">
        <w:rPr>
          <w:sz w:val="28"/>
          <w:szCs w:val="28"/>
        </w:rPr>
        <w:t xml:space="preserve">          </w:t>
      </w:r>
      <w:r w:rsidR="0023759F" w:rsidRPr="00B83A1C">
        <w:rPr>
          <w:sz w:val="28"/>
          <w:szCs w:val="28"/>
        </w:rPr>
        <w:t>№</w:t>
      </w:r>
      <w:r w:rsidR="00DE1E89" w:rsidRPr="00B83A1C">
        <w:rPr>
          <w:sz w:val="28"/>
          <w:szCs w:val="28"/>
        </w:rPr>
        <w:t xml:space="preserve"> </w:t>
      </w:r>
      <w:r w:rsidR="00865FDC">
        <w:rPr>
          <w:sz w:val="28"/>
          <w:szCs w:val="28"/>
          <w:u w:val="single"/>
        </w:rPr>
        <w:t>68-А</w:t>
      </w:r>
    </w:p>
    <w:p w:rsidR="0023759F" w:rsidRPr="00B83A1C" w:rsidRDefault="0023759F">
      <w:pPr>
        <w:jc w:val="center"/>
        <w:rPr>
          <w:sz w:val="28"/>
        </w:rPr>
      </w:pPr>
      <w:r w:rsidRPr="00B83A1C">
        <w:t>г. Майкоп</w:t>
      </w:r>
    </w:p>
    <w:p w:rsidR="0023759F" w:rsidRPr="00B83A1C" w:rsidRDefault="0023759F">
      <w:pPr>
        <w:jc w:val="center"/>
        <w:rPr>
          <w:sz w:val="28"/>
        </w:rPr>
      </w:pPr>
    </w:p>
    <w:p w:rsidR="005A7B8F" w:rsidRPr="00B83A1C" w:rsidRDefault="005A7B8F">
      <w:pPr>
        <w:jc w:val="center"/>
        <w:rPr>
          <w:sz w:val="28"/>
        </w:rPr>
      </w:pP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 внесении изменений в приказ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Министерства финансов Республики Адыгея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от 29 октября 2018 года  № 117-А</w:t>
      </w:r>
    </w:p>
    <w:p w:rsidR="0042145B" w:rsidRPr="00B83A1C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3A1C">
        <w:rPr>
          <w:b/>
          <w:sz w:val="28"/>
          <w:szCs w:val="28"/>
        </w:rPr>
        <w:t>«</w:t>
      </w:r>
      <w:r w:rsidR="00B26368" w:rsidRPr="00B83A1C">
        <w:rPr>
          <w:b/>
          <w:sz w:val="28"/>
          <w:szCs w:val="28"/>
        </w:rPr>
        <w:t xml:space="preserve">Об утверждении Порядка </w:t>
      </w:r>
      <w:r w:rsidR="003E2651" w:rsidRPr="00B83A1C">
        <w:rPr>
          <w:b/>
          <w:bCs/>
          <w:sz w:val="28"/>
          <w:szCs w:val="28"/>
        </w:rPr>
        <w:t>формирования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bCs/>
          <w:sz w:val="28"/>
          <w:szCs w:val="28"/>
        </w:rPr>
        <w:t>перечня и кодов целевых статей</w:t>
      </w:r>
      <w:r w:rsidRPr="00B83A1C">
        <w:rPr>
          <w:b/>
          <w:sz w:val="28"/>
          <w:szCs w:val="28"/>
        </w:rPr>
        <w:t xml:space="preserve"> расходов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медицинского страхования Республики Адыгея</w:t>
      </w:r>
      <w:r w:rsidR="00F302C4" w:rsidRPr="00B83A1C">
        <w:rPr>
          <w:b/>
          <w:sz w:val="28"/>
          <w:szCs w:val="28"/>
        </w:rPr>
        <w:t>»</w:t>
      </w:r>
    </w:p>
    <w:p w:rsidR="009949EE" w:rsidRPr="00B83A1C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B83A1C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AD2867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AD2867">
        <w:rPr>
          <w:sz w:val="28"/>
          <w:szCs w:val="28"/>
        </w:rPr>
        <w:t>П</w:t>
      </w:r>
      <w:proofErr w:type="gram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р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и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к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з</w:t>
      </w:r>
      <w:proofErr w:type="spell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ы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в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ю:</w:t>
      </w:r>
    </w:p>
    <w:p w:rsidR="0082064C" w:rsidRPr="00AD2867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AD2867" w:rsidRDefault="0082064C" w:rsidP="00867AA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867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AD2867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AD2867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12508" w:rsidRDefault="009D22C2" w:rsidP="00D12508">
      <w:pPr>
        <w:pStyle w:val="af0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В разделе </w:t>
      </w:r>
      <w:r w:rsidRPr="00AD2867">
        <w:rPr>
          <w:sz w:val="28"/>
          <w:szCs w:val="28"/>
          <w:lang w:val="en-US"/>
        </w:rPr>
        <w:t>II</w:t>
      </w:r>
      <w:r w:rsidR="00D12508" w:rsidRPr="00D12508">
        <w:rPr>
          <w:sz w:val="28"/>
          <w:szCs w:val="28"/>
        </w:rPr>
        <w:t xml:space="preserve"> в пункте</w:t>
      </w:r>
      <w:r w:rsidR="001C3381" w:rsidRPr="00D12508">
        <w:rPr>
          <w:sz w:val="28"/>
          <w:szCs w:val="28"/>
        </w:rPr>
        <w:t xml:space="preserve">  </w:t>
      </w:r>
      <w:r w:rsidR="00E31E92">
        <w:rPr>
          <w:sz w:val="28"/>
          <w:szCs w:val="28"/>
        </w:rPr>
        <w:t>1</w:t>
      </w:r>
      <w:r w:rsidR="00D12508">
        <w:rPr>
          <w:sz w:val="28"/>
          <w:szCs w:val="28"/>
        </w:rPr>
        <w:t>:</w:t>
      </w:r>
    </w:p>
    <w:p w:rsidR="003D0F9F" w:rsidRPr="00D12508" w:rsidRDefault="00D12508" w:rsidP="00D12508">
      <w:pPr>
        <w:pStyle w:val="af0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4 </w:t>
      </w:r>
      <w:r w:rsidR="001C3381" w:rsidRPr="00D12508">
        <w:rPr>
          <w:sz w:val="28"/>
          <w:szCs w:val="28"/>
        </w:rPr>
        <w:t xml:space="preserve">абзац «б» </w:t>
      </w:r>
      <w:r w:rsidR="00533477" w:rsidRPr="00D12508">
        <w:rPr>
          <w:sz w:val="28"/>
          <w:szCs w:val="28"/>
        </w:rPr>
        <w:t>изложить в сл</w:t>
      </w:r>
      <w:r w:rsidR="001C3381" w:rsidRPr="00D12508">
        <w:rPr>
          <w:sz w:val="28"/>
          <w:szCs w:val="28"/>
        </w:rPr>
        <w:t>едующей редакции:</w:t>
      </w:r>
      <w:r w:rsidR="003D0F9F" w:rsidRPr="00D12508">
        <w:rPr>
          <w:sz w:val="28"/>
          <w:szCs w:val="28"/>
        </w:rPr>
        <w:t xml:space="preserve"> </w:t>
      </w:r>
    </w:p>
    <w:p w:rsidR="009D22C2" w:rsidRDefault="003D0F9F" w:rsidP="007E6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«б) при кодировании бюджетных ассигнований по объектам капитального строительства государственной собственности Республики Адыгея, не включенным в Региональные проекты, в 11 - 12 разрядах кода бюджетной классификации используется значение 0Х, где Х соответствует буквенный ряд: Б, В, Г, Д, Ж, И, К, Л, М, Н, </w:t>
      </w:r>
      <w:proofErr w:type="gramStart"/>
      <w:r w:rsidRPr="00AD2867">
        <w:rPr>
          <w:sz w:val="28"/>
          <w:szCs w:val="28"/>
        </w:rPr>
        <w:t>П</w:t>
      </w:r>
      <w:proofErr w:type="gramEnd"/>
      <w:r w:rsidRPr="00AD2867">
        <w:rPr>
          <w:sz w:val="28"/>
          <w:szCs w:val="28"/>
        </w:rPr>
        <w:t>, С, У, Ф, Ц, Ч, Ш, Щ, Э, Ю, Я, A, D, E, F, G, I, J, L, N, P, Q, R, S, T, U, V, W, Y, Z</w:t>
      </w:r>
      <w:r w:rsidR="00CD37CD" w:rsidRPr="00AD2867">
        <w:rPr>
          <w:sz w:val="28"/>
          <w:szCs w:val="28"/>
        </w:rPr>
        <w:t>.</w:t>
      </w:r>
      <w:r w:rsidR="00D12508">
        <w:rPr>
          <w:sz w:val="28"/>
          <w:szCs w:val="28"/>
        </w:rPr>
        <w:t>»;</w:t>
      </w:r>
    </w:p>
    <w:p w:rsidR="00D12508" w:rsidRDefault="00D12508" w:rsidP="00D12508">
      <w:pPr>
        <w:pStyle w:val="af0"/>
        <w:numPr>
          <w:ilvl w:val="1"/>
          <w:numId w:val="4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12508">
        <w:rPr>
          <w:sz w:val="28"/>
          <w:szCs w:val="28"/>
        </w:rPr>
        <w:t>подпункт 5 изложить в следующей редакции:</w:t>
      </w:r>
    </w:p>
    <w:p w:rsidR="00D12508" w:rsidRPr="00D12508" w:rsidRDefault="00D12508" w:rsidP="00D12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2508">
        <w:rPr>
          <w:sz w:val="28"/>
          <w:szCs w:val="28"/>
        </w:rPr>
        <w:t>5) 13 - 17 разряды кода предназначены для кодирования бюджетных ассигнований по направлениям расходования средств, конкретизирующим (при необходимости) отдельные мероприятия, при этом:</w:t>
      </w:r>
    </w:p>
    <w:p w:rsidR="00D12508" w:rsidRPr="00D12508" w:rsidRDefault="00D12508" w:rsidP="00D125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508">
        <w:rPr>
          <w:sz w:val="28"/>
          <w:szCs w:val="28"/>
        </w:rPr>
        <w:t xml:space="preserve">а) для обособления результатов (мероприятий) региональных проектов, направленных на достижение соответствующих результатов федеральных проектов, для достижения которых не предусмотрены межбюджетные </w:t>
      </w:r>
      <w:r w:rsidRPr="00D12508">
        <w:rPr>
          <w:sz w:val="28"/>
          <w:szCs w:val="28"/>
        </w:rPr>
        <w:lastRenderedPageBreak/>
        <w:t>трансферты из федерального бюджета, применяется направление расходов 900ХХ</w:t>
      </w:r>
      <w:r w:rsidR="00B3198D">
        <w:rPr>
          <w:sz w:val="28"/>
          <w:szCs w:val="28"/>
        </w:rPr>
        <w:t>;</w:t>
      </w:r>
    </w:p>
    <w:p w:rsidR="007D08D5" w:rsidRPr="007D08D5" w:rsidRDefault="007D08D5" w:rsidP="007D08D5">
      <w:pPr>
        <w:pStyle w:val="af0"/>
        <w:ind w:left="0" w:firstLine="567"/>
        <w:jc w:val="both"/>
        <w:rPr>
          <w:b/>
          <w:sz w:val="28"/>
          <w:szCs w:val="28"/>
        </w:rPr>
      </w:pPr>
      <w:r w:rsidRPr="007D08D5">
        <w:rPr>
          <w:sz w:val="28"/>
          <w:szCs w:val="28"/>
        </w:rPr>
        <w:t>б)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финансирования, предусмотренного региональными проектами, значение 15-16 разряда кода должно соответствовать  коду соответствующего федерального проекта.</w:t>
      </w:r>
      <w:r>
        <w:rPr>
          <w:sz w:val="28"/>
          <w:szCs w:val="28"/>
        </w:rPr>
        <w:t>»;</w:t>
      </w:r>
    </w:p>
    <w:p w:rsidR="009D2104" w:rsidRPr="00AD2867" w:rsidRDefault="0082064C" w:rsidP="007E694B">
      <w:pPr>
        <w:pStyle w:val="1"/>
        <w:numPr>
          <w:ilvl w:val="0"/>
          <w:numId w:val="36"/>
        </w:numPr>
        <w:tabs>
          <w:tab w:val="left" w:pos="851"/>
          <w:tab w:val="left" w:pos="1560"/>
        </w:tabs>
        <w:jc w:val="both"/>
        <w:rPr>
          <w:szCs w:val="28"/>
        </w:rPr>
      </w:pPr>
      <w:r w:rsidRPr="00AD2867">
        <w:rPr>
          <w:szCs w:val="28"/>
        </w:rPr>
        <w:t xml:space="preserve">В разделе </w:t>
      </w:r>
      <w:r w:rsidRPr="00AD2867">
        <w:rPr>
          <w:szCs w:val="28"/>
          <w:lang w:val="en-US"/>
        </w:rPr>
        <w:t>III</w:t>
      </w:r>
      <w:r w:rsidR="000A0147" w:rsidRPr="00AD2867">
        <w:rPr>
          <w:szCs w:val="28"/>
        </w:rPr>
        <w:t>:</w:t>
      </w:r>
    </w:p>
    <w:p w:rsidR="007E694B" w:rsidRPr="00AD2867" w:rsidRDefault="003B7C93" w:rsidP="007E694B">
      <w:pPr>
        <w:pStyle w:val="af0"/>
        <w:numPr>
          <w:ilvl w:val="1"/>
          <w:numId w:val="37"/>
        </w:numPr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</w:t>
      </w:r>
      <w:r w:rsidR="007E694B" w:rsidRPr="00AD2867">
        <w:rPr>
          <w:sz w:val="28"/>
          <w:szCs w:val="28"/>
        </w:rPr>
        <w:t xml:space="preserve"> пункте 1 «Государственная программа Республики Адыгея «Развитие здравоохранения» на 2014 - 2021 годы»:</w:t>
      </w:r>
    </w:p>
    <w:p w:rsidR="00894986" w:rsidRPr="00AD2867" w:rsidRDefault="00894986" w:rsidP="00894986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«51 1 N 1 00000 Региональный проект «Развитие первичной медико-санитарной помощи» изложить в следующей редакции:</w:t>
      </w:r>
    </w:p>
    <w:p w:rsidR="00894986" w:rsidRPr="00AD2867" w:rsidRDefault="00C363D6" w:rsidP="001179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«51 1 N 1 00000 Региональный проект «Развитие системы оказания первичной медико-санитарной  помощи»;</w:t>
      </w:r>
    </w:p>
    <w:p w:rsidR="00117980" w:rsidRPr="00AD2867" w:rsidRDefault="00484D49" w:rsidP="00484D49">
      <w:pPr>
        <w:pStyle w:val="af0"/>
        <w:numPr>
          <w:ilvl w:val="2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117980" w:rsidRPr="00AD2867">
        <w:rPr>
          <w:sz w:val="28"/>
          <w:szCs w:val="28"/>
        </w:rPr>
        <w:t>наименование целевой статьи «51 1 P4 00000 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 изложить в следующей редакции:</w:t>
      </w:r>
    </w:p>
    <w:p w:rsidR="00117980" w:rsidRPr="00AD2867" w:rsidRDefault="00117980" w:rsidP="0011798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«51 1 P4 00000 Региональный проект «Формирование системы мотивации граждан к здоровому образу жизни, включая здоровое питание и отказ от вредных привычек</w:t>
      </w:r>
      <w:r w:rsidR="00762182" w:rsidRPr="00AD2867">
        <w:rPr>
          <w:sz w:val="28"/>
          <w:szCs w:val="28"/>
        </w:rPr>
        <w:t>»</w:t>
      </w:r>
      <w:r w:rsidRPr="00AD2867">
        <w:rPr>
          <w:sz w:val="28"/>
          <w:szCs w:val="28"/>
        </w:rPr>
        <w:t>;</w:t>
      </w:r>
    </w:p>
    <w:p w:rsidR="00593EB3" w:rsidRPr="00AD2867" w:rsidRDefault="00593EB3" w:rsidP="00593EB3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«51 9 N 7 00000 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(ЕГИСЗ)» изложить в следующей редакции:</w:t>
      </w:r>
    </w:p>
    <w:p w:rsidR="007E694B" w:rsidRPr="00AD2867" w:rsidRDefault="003C0B37" w:rsidP="00C346E1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«51 9 N 7 00000 Региональный проект  «Создание единого цифрового контура в здравоохранении на основе единой государственной информационной системы в сфере здравоохранения  (ЕГИСЗ)»;</w:t>
      </w:r>
    </w:p>
    <w:p w:rsidR="00C346E1" w:rsidRPr="00AD2867" w:rsidRDefault="00C346E1" w:rsidP="00C346E1">
      <w:pPr>
        <w:pStyle w:val="af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пункте 2 «Государственная программа Республики Адыгея «Развитие образования» на 2014 - 2025 годы»:</w:t>
      </w:r>
    </w:p>
    <w:p w:rsidR="00A86852" w:rsidRPr="00AD2867" w:rsidRDefault="00A86852" w:rsidP="00A86852">
      <w:pPr>
        <w:pStyle w:val="af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«52 1 Е</w:t>
      </w:r>
      <w:proofErr w:type="gramStart"/>
      <w:r w:rsidRPr="00AD2867">
        <w:rPr>
          <w:sz w:val="28"/>
          <w:szCs w:val="28"/>
        </w:rPr>
        <w:t>6</w:t>
      </w:r>
      <w:proofErr w:type="gramEnd"/>
      <w:r w:rsidRPr="00AD2867">
        <w:rPr>
          <w:sz w:val="28"/>
          <w:szCs w:val="28"/>
        </w:rPr>
        <w:t xml:space="preserve"> 00000 Молодые  профессионалы» изложить в следующей редакции:</w:t>
      </w:r>
    </w:p>
    <w:p w:rsidR="00A86852" w:rsidRPr="00AD2867" w:rsidRDefault="00A86852" w:rsidP="00834629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«52 1 Е</w:t>
      </w:r>
      <w:proofErr w:type="gramStart"/>
      <w:r w:rsidRPr="00AD2867">
        <w:rPr>
          <w:sz w:val="28"/>
          <w:szCs w:val="28"/>
        </w:rPr>
        <w:t>6</w:t>
      </w:r>
      <w:proofErr w:type="gramEnd"/>
      <w:r w:rsidRPr="00AD2867">
        <w:rPr>
          <w:sz w:val="28"/>
          <w:szCs w:val="28"/>
        </w:rPr>
        <w:t xml:space="preserve"> 00000</w:t>
      </w:r>
      <w:r w:rsidR="00834629" w:rsidRPr="00AD2867">
        <w:rPr>
          <w:sz w:val="28"/>
          <w:szCs w:val="28"/>
        </w:rPr>
        <w:t xml:space="preserve"> Региональный проект  «Молодые профессионалы» (Повышение  конкурентоспособности профессионального образования)»;</w:t>
      </w:r>
    </w:p>
    <w:p w:rsidR="00C346E1" w:rsidRPr="00AD2867" w:rsidRDefault="00C346E1" w:rsidP="00C346E1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«52 4 P2 00000 Региональный проект «Содействие занятости женщин - создание условий дошкольного образования для детей в возрасте до трех лет (Содействие занятости женщин - доступность дошкольного образования для детей)» изложить в следующей редакции:</w:t>
      </w:r>
    </w:p>
    <w:p w:rsidR="00C346E1" w:rsidRPr="00AD2867" w:rsidRDefault="002D5D29" w:rsidP="00747713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</w:t>
      </w:r>
      <w:r w:rsidR="00C346E1" w:rsidRPr="00AD2867">
        <w:rPr>
          <w:sz w:val="28"/>
          <w:szCs w:val="28"/>
        </w:rPr>
        <w:t>52 4 P2 00000 Региональный проект «Содействие занятости женщин - создание условий дошкольного образования для детей в возрасте до трех лет</w:t>
      </w:r>
      <w:r w:rsidR="007453AA" w:rsidRPr="00AD2867">
        <w:rPr>
          <w:sz w:val="28"/>
          <w:szCs w:val="28"/>
        </w:rPr>
        <w:t>»</w:t>
      </w:r>
      <w:r w:rsidR="00A86852" w:rsidRPr="00AD2867">
        <w:rPr>
          <w:sz w:val="28"/>
          <w:szCs w:val="28"/>
        </w:rPr>
        <w:t>;</w:t>
      </w:r>
    </w:p>
    <w:p w:rsidR="00B42E6F" w:rsidRPr="00AD2867" w:rsidRDefault="00B42E6F" w:rsidP="007E694B">
      <w:pPr>
        <w:pStyle w:val="af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пункте 3</w:t>
      </w:r>
      <w:r w:rsidR="00BD53C2" w:rsidRPr="00AD2867">
        <w:rPr>
          <w:sz w:val="28"/>
          <w:szCs w:val="28"/>
        </w:rPr>
        <w:t xml:space="preserve"> «Государственная программа Республики Адыгея «Социальная поддержка граждан» на 2014 - 2021 годы»</w:t>
      </w:r>
      <w:r w:rsidR="005050DB" w:rsidRPr="00AD2867">
        <w:rPr>
          <w:sz w:val="28"/>
          <w:szCs w:val="28"/>
        </w:rPr>
        <w:t xml:space="preserve"> </w:t>
      </w:r>
      <w:r w:rsidR="00EC7C83" w:rsidRPr="00AD2867">
        <w:rPr>
          <w:sz w:val="28"/>
          <w:szCs w:val="28"/>
        </w:rPr>
        <w:t xml:space="preserve"> </w:t>
      </w:r>
      <w:r w:rsidR="000201B2" w:rsidRPr="00AD2867">
        <w:rPr>
          <w:sz w:val="28"/>
          <w:szCs w:val="28"/>
        </w:rPr>
        <w:t>целевую статью     «</w:t>
      </w:r>
      <w:r w:rsidR="005050DB" w:rsidRPr="00AD2867">
        <w:rPr>
          <w:sz w:val="28"/>
          <w:szCs w:val="28"/>
        </w:rPr>
        <w:t xml:space="preserve">53 1 0В 00000 Строительство нового корпуса на 125 мест в государственном </w:t>
      </w:r>
      <w:r w:rsidR="005050DB" w:rsidRPr="00AD2867">
        <w:rPr>
          <w:sz w:val="28"/>
          <w:szCs w:val="28"/>
        </w:rPr>
        <w:lastRenderedPageBreak/>
        <w:t>бюджетном учреждении Республики Адыгея «</w:t>
      </w:r>
      <w:proofErr w:type="spellStart"/>
      <w:r w:rsidR="005050DB" w:rsidRPr="00AD2867">
        <w:rPr>
          <w:sz w:val="28"/>
          <w:szCs w:val="28"/>
        </w:rPr>
        <w:t>Майкопский</w:t>
      </w:r>
      <w:proofErr w:type="spellEnd"/>
      <w:r w:rsidR="005050DB" w:rsidRPr="00AD2867">
        <w:rPr>
          <w:sz w:val="28"/>
          <w:szCs w:val="28"/>
        </w:rPr>
        <w:t xml:space="preserve"> психоневрологический дом-интернат»</w:t>
      </w:r>
      <w:r w:rsidR="000201B2" w:rsidRPr="00AD2867">
        <w:rPr>
          <w:sz w:val="28"/>
          <w:szCs w:val="28"/>
        </w:rPr>
        <w:t xml:space="preserve"> </w:t>
      </w:r>
      <w:r w:rsidR="00703EFC" w:rsidRPr="00AD2867">
        <w:rPr>
          <w:sz w:val="28"/>
          <w:szCs w:val="28"/>
        </w:rPr>
        <w:t>исключить;</w:t>
      </w:r>
    </w:p>
    <w:p w:rsidR="00C346E1" w:rsidRPr="00AD2867" w:rsidRDefault="00747713" w:rsidP="00747713">
      <w:pPr>
        <w:pStyle w:val="af0"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пункте 9 «Государственная программа Республики Адыгея «Развитие культуры» на 2014 - 2021 годы»:</w:t>
      </w:r>
    </w:p>
    <w:p w:rsidR="00747713" w:rsidRPr="00AD2867" w:rsidRDefault="00747713" w:rsidP="00747713">
      <w:pPr>
        <w:pStyle w:val="af0"/>
        <w:numPr>
          <w:ilvl w:val="2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наименование целевой статьи «59 1 </w:t>
      </w:r>
      <w:r w:rsidRPr="00AD2867">
        <w:rPr>
          <w:sz w:val="28"/>
          <w:szCs w:val="28"/>
          <w:lang w:val="en-US"/>
        </w:rPr>
        <w:t>A</w:t>
      </w:r>
      <w:r w:rsidRPr="00AD2867">
        <w:rPr>
          <w:sz w:val="28"/>
          <w:szCs w:val="28"/>
        </w:rPr>
        <w:t>1 00000 Региональный проект «Культурная среда» изложить в следующей редакции:</w:t>
      </w:r>
    </w:p>
    <w:p w:rsidR="00747713" w:rsidRPr="00AD2867" w:rsidRDefault="00A55E66" w:rsidP="00A55E66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«59 1 </w:t>
      </w:r>
      <w:r w:rsidRPr="00AD2867">
        <w:rPr>
          <w:sz w:val="28"/>
          <w:szCs w:val="28"/>
          <w:lang w:val="en-US"/>
        </w:rPr>
        <w:t>A</w:t>
      </w:r>
      <w:r w:rsidRPr="00AD2867">
        <w:rPr>
          <w:sz w:val="28"/>
          <w:szCs w:val="28"/>
        </w:rPr>
        <w:t>1 00000  Региональный проект  «Обеспечение качественно нового уровня  развития инфраструктуры культуры» «Культурная среда»;</w:t>
      </w:r>
    </w:p>
    <w:p w:rsidR="00A33046" w:rsidRPr="00AD2867" w:rsidRDefault="00A33046" w:rsidP="00A33046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«59 1 A2 00000 Региональный проект «Творческие люди» изложить в следующей редакции:</w:t>
      </w:r>
    </w:p>
    <w:p w:rsidR="00A33046" w:rsidRPr="00AD2867" w:rsidRDefault="00A33046" w:rsidP="00791E1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«59 1 A2 00000 Региональный проект «Создание условий для реализации творческого потенциала нации» «Творческие люди»;</w:t>
      </w:r>
    </w:p>
    <w:p w:rsidR="00E02FD5" w:rsidRPr="00AD2867" w:rsidRDefault="00E02FD5" w:rsidP="00791E12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«59 1 A3 00000 Региональный проект «Цифровая культура»  изложить в следующей редакции:</w:t>
      </w:r>
    </w:p>
    <w:p w:rsidR="00E02FD5" w:rsidRPr="00AD2867" w:rsidRDefault="00653109" w:rsidP="00791E1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E02FD5" w:rsidRPr="00AD2867">
        <w:rPr>
          <w:sz w:val="28"/>
          <w:szCs w:val="28"/>
        </w:rPr>
        <w:t>«59 1 A3 00000 Региональный проект  «</w:t>
      </w:r>
      <w:proofErr w:type="spellStart"/>
      <w:r w:rsidR="00E02FD5" w:rsidRPr="00AD2867">
        <w:rPr>
          <w:sz w:val="28"/>
          <w:szCs w:val="28"/>
        </w:rPr>
        <w:t>Цифровизация</w:t>
      </w:r>
      <w:proofErr w:type="spellEnd"/>
      <w:r w:rsidR="00E02FD5" w:rsidRPr="00AD2867">
        <w:rPr>
          <w:sz w:val="28"/>
          <w:szCs w:val="28"/>
        </w:rPr>
        <w:t xml:space="preserve"> услуг и формирование информационного пространства в сфере культуры» «Цифровая культура»</w:t>
      </w:r>
      <w:r w:rsidR="00791E12" w:rsidRPr="00AD2867">
        <w:rPr>
          <w:sz w:val="28"/>
          <w:szCs w:val="28"/>
        </w:rPr>
        <w:t>;</w:t>
      </w:r>
    </w:p>
    <w:p w:rsidR="007E6943" w:rsidRPr="00AD2867" w:rsidRDefault="00791E12" w:rsidP="00F73CEB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036858" w:rsidRPr="00AD2867">
        <w:rPr>
          <w:sz w:val="28"/>
          <w:szCs w:val="28"/>
        </w:rPr>
        <w:t xml:space="preserve"> </w:t>
      </w:r>
      <w:r w:rsidR="007E6943" w:rsidRPr="00AD2867">
        <w:rPr>
          <w:sz w:val="28"/>
          <w:szCs w:val="28"/>
        </w:rPr>
        <w:t>в пункте 10 «Государственная программа Республики Адыгея «Развитие туризма» на 2014 - 2021 годы» наименование</w:t>
      </w:r>
      <w:r w:rsidR="00467565">
        <w:rPr>
          <w:sz w:val="28"/>
          <w:szCs w:val="28"/>
        </w:rPr>
        <w:t xml:space="preserve"> </w:t>
      </w:r>
      <w:r w:rsidR="007E6943" w:rsidRPr="00AD2867">
        <w:rPr>
          <w:sz w:val="28"/>
          <w:szCs w:val="28"/>
        </w:rPr>
        <w:t xml:space="preserve"> целевой </w:t>
      </w:r>
      <w:r w:rsidR="00467565">
        <w:rPr>
          <w:sz w:val="28"/>
          <w:szCs w:val="28"/>
        </w:rPr>
        <w:t xml:space="preserve"> </w:t>
      </w:r>
      <w:r w:rsidR="007E6943" w:rsidRPr="00AD2867">
        <w:rPr>
          <w:sz w:val="28"/>
          <w:szCs w:val="28"/>
        </w:rPr>
        <w:t>статьи</w:t>
      </w:r>
      <w:r w:rsidR="00467565">
        <w:rPr>
          <w:sz w:val="28"/>
          <w:szCs w:val="28"/>
        </w:rPr>
        <w:t xml:space="preserve"> </w:t>
      </w:r>
      <w:r w:rsidR="007E6943" w:rsidRPr="00AD2867">
        <w:rPr>
          <w:sz w:val="28"/>
          <w:szCs w:val="28"/>
        </w:rPr>
        <w:t xml:space="preserve"> </w:t>
      </w:r>
      <w:r w:rsidR="00F73CEB" w:rsidRPr="00AD2867">
        <w:rPr>
          <w:sz w:val="28"/>
          <w:szCs w:val="28"/>
        </w:rPr>
        <w:t>«5Б 1 0Е 00000 Создание туристско-рекреационного кластера «</w:t>
      </w:r>
      <w:proofErr w:type="spellStart"/>
      <w:r w:rsidR="00F73CEB" w:rsidRPr="00AD2867">
        <w:rPr>
          <w:sz w:val="28"/>
          <w:szCs w:val="28"/>
        </w:rPr>
        <w:t>Зихия</w:t>
      </w:r>
      <w:proofErr w:type="spellEnd"/>
      <w:r w:rsidR="00F73CEB" w:rsidRPr="00AD2867">
        <w:rPr>
          <w:sz w:val="28"/>
          <w:szCs w:val="28"/>
        </w:rPr>
        <w:t>» Республики Адыгея» изложить в следующей редакции:</w:t>
      </w:r>
    </w:p>
    <w:p w:rsidR="00F73CEB" w:rsidRPr="00AD2867" w:rsidRDefault="00F73CEB" w:rsidP="00F73CEB">
      <w:pPr>
        <w:pStyle w:val="af0"/>
        <w:tabs>
          <w:tab w:val="left" w:pos="0"/>
          <w:tab w:val="left" w:pos="1134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«5Б 1 0Е 00000 Развитие транспортного сообщения: повышение уровня транспортной доступности Республики Адыгея в целом и ее ключевых рекреационных территорий, в том числе развитие сети автомобильных дорог»;</w:t>
      </w:r>
    </w:p>
    <w:p w:rsidR="00F73CEB" w:rsidRPr="00AD2867" w:rsidRDefault="00CD0CA7" w:rsidP="00CD0CA7">
      <w:pPr>
        <w:pStyle w:val="af0"/>
        <w:numPr>
          <w:ilvl w:val="1"/>
          <w:numId w:val="37"/>
        </w:numPr>
        <w:tabs>
          <w:tab w:val="left" w:pos="0"/>
          <w:tab w:val="left" w:pos="1134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2014 - 2021 годы»:</w:t>
      </w:r>
    </w:p>
    <w:p w:rsidR="00CD0CA7" w:rsidRPr="00AD2867" w:rsidRDefault="00CD0CA7" w:rsidP="00CD0CA7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наименование целевой статьи «5Г 1 </w:t>
      </w:r>
      <w:r w:rsidRPr="00AD2867">
        <w:rPr>
          <w:sz w:val="28"/>
          <w:szCs w:val="28"/>
          <w:lang w:val="en-US"/>
        </w:rPr>
        <w:t>P</w:t>
      </w:r>
      <w:r w:rsidRPr="00AD2867">
        <w:rPr>
          <w:sz w:val="28"/>
          <w:szCs w:val="28"/>
        </w:rPr>
        <w:t>5 00000  Региональный проект 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 изложить в следующей редакции:</w:t>
      </w:r>
    </w:p>
    <w:p w:rsidR="00CD0CA7" w:rsidRPr="00AD2867" w:rsidRDefault="00DE2033" w:rsidP="00DE20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CD0CA7" w:rsidRPr="00AD2867">
        <w:rPr>
          <w:sz w:val="28"/>
          <w:szCs w:val="28"/>
        </w:rPr>
        <w:t xml:space="preserve">«5Г 1 </w:t>
      </w:r>
      <w:r w:rsidR="00CD0CA7" w:rsidRPr="00AD2867">
        <w:rPr>
          <w:sz w:val="28"/>
          <w:szCs w:val="28"/>
          <w:lang w:val="en-US"/>
        </w:rPr>
        <w:t>P</w:t>
      </w:r>
      <w:r w:rsidR="00CD0CA7" w:rsidRPr="00AD2867">
        <w:rPr>
          <w:sz w:val="28"/>
          <w:szCs w:val="28"/>
        </w:rPr>
        <w:t>5 00000  Региональный проект «Создание для всех категорий и групп населения условий для занятий физической культурой</w:t>
      </w:r>
      <w:r w:rsidR="00CD0CA7" w:rsidRPr="00AD2867">
        <w:rPr>
          <w:b/>
          <w:sz w:val="28"/>
          <w:szCs w:val="28"/>
        </w:rPr>
        <w:t xml:space="preserve"> </w:t>
      </w:r>
      <w:r w:rsidR="00CD0CA7" w:rsidRPr="00AD2867">
        <w:rPr>
          <w:sz w:val="28"/>
          <w:szCs w:val="28"/>
        </w:rPr>
        <w:t>и спортом, массовым спортом, в том числе повышение уровня обеспеченности населения объектами спорта и подготовка спортивного резерва»</w:t>
      </w:r>
      <w:r w:rsidR="00D637CF" w:rsidRPr="00AD2867">
        <w:rPr>
          <w:sz w:val="28"/>
          <w:szCs w:val="28"/>
        </w:rPr>
        <w:t>;</w:t>
      </w:r>
    </w:p>
    <w:p w:rsidR="006E69F0" w:rsidRPr="00AD2867" w:rsidRDefault="00DE2033" w:rsidP="006E69F0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«5Г 2 P5 00000 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</w:t>
      </w:r>
      <w:r w:rsidR="006E69F0" w:rsidRPr="00AD2867">
        <w:rPr>
          <w:sz w:val="28"/>
          <w:szCs w:val="28"/>
        </w:rPr>
        <w:t xml:space="preserve"> изложить в следующей редакции:</w:t>
      </w:r>
    </w:p>
    <w:p w:rsidR="00CD0CA7" w:rsidRPr="00AD2867" w:rsidRDefault="009B19B2" w:rsidP="00184B81">
      <w:pPr>
        <w:pStyle w:val="af0"/>
        <w:tabs>
          <w:tab w:val="left" w:pos="709"/>
        </w:tabs>
        <w:autoSpaceDE w:val="0"/>
        <w:autoSpaceDN w:val="0"/>
        <w:adjustRightInd w:val="0"/>
        <w:ind w:left="142" w:firstLine="425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«5Г 2 P5 00000 Региональный проект «Создание для всех категорий и групп населения условий для занятий физической культурой и спортом, </w:t>
      </w:r>
      <w:r w:rsidRPr="00AD2867">
        <w:rPr>
          <w:sz w:val="28"/>
          <w:szCs w:val="28"/>
        </w:rPr>
        <w:lastRenderedPageBreak/>
        <w:t>массовым спортом, в том числе повышение уровня обеспеченности населения объектами спорта и подготовка спортивного резерва»;</w:t>
      </w:r>
    </w:p>
    <w:p w:rsidR="000B2D82" w:rsidRPr="00CE02F9" w:rsidRDefault="000B2D82" w:rsidP="000B2D82">
      <w:pPr>
        <w:pStyle w:val="af0"/>
        <w:numPr>
          <w:ilvl w:val="1"/>
          <w:numId w:val="37"/>
        </w:numPr>
        <w:tabs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в пункте  12  «Государственная программа Республики Адыгея «Развитие экономики» на 2017 - </w:t>
      </w:r>
      <w:r w:rsidRPr="00CE02F9">
        <w:rPr>
          <w:sz w:val="28"/>
          <w:szCs w:val="28"/>
        </w:rPr>
        <w:t>2021 годы»</w:t>
      </w:r>
      <w:r w:rsidR="005D03DC" w:rsidRPr="00CE02F9">
        <w:rPr>
          <w:sz w:val="28"/>
          <w:szCs w:val="28"/>
        </w:rPr>
        <w:t>:</w:t>
      </w:r>
    </w:p>
    <w:p w:rsidR="00AC2F15" w:rsidRPr="00CE02F9" w:rsidRDefault="00AC2F15" w:rsidP="00AC2F15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E02F9">
        <w:rPr>
          <w:sz w:val="28"/>
          <w:szCs w:val="28"/>
        </w:rPr>
        <w:t>после целевой статьи «5Е 2 02 00000 Обеспечение доступа субъектов малого и среднего предпринимательства к источникам финансирования»  дополнить новой целевой статьей следующего содержания:</w:t>
      </w:r>
    </w:p>
    <w:p w:rsidR="00AC2F15" w:rsidRDefault="00AC2F15" w:rsidP="00AC2F15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E02F9">
        <w:rPr>
          <w:sz w:val="28"/>
          <w:szCs w:val="28"/>
        </w:rPr>
        <w:t>«5Е 2 03 00000 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предпринимательства»;</w:t>
      </w:r>
    </w:p>
    <w:p w:rsidR="00AC2F15" w:rsidRPr="00CE3455" w:rsidRDefault="00AC2F15" w:rsidP="00CE3455">
      <w:pPr>
        <w:pStyle w:val="af0"/>
        <w:numPr>
          <w:ilvl w:val="2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C2F15">
        <w:rPr>
          <w:sz w:val="28"/>
          <w:szCs w:val="28"/>
        </w:rPr>
        <w:t>целевую статью «5Е 2 04 00000 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</w:r>
      <w:r>
        <w:rPr>
          <w:sz w:val="28"/>
          <w:szCs w:val="28"/>
        </w:rPr>
        <w:t>» исключить;</w:t>
      </w:r>
    </w:p>
    <w:p w:rsidR="005D03DC" w:rsidRPr="00AD2867" w:rsidRDefault="005D03DC" w:rsidP="007D0971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«5Е 2 I5 00000 Региональный проект «Акселерация субъектов малого и среднего предпринимательства»</w:t>
      </w:r>
      <w:r w:rsidR="00FE1EB4" w:rsidRPr="00AD2867">
        <w:rPr>
          <w:sz w:val="28"/>
          <w:szCs w:val="28"/>
        </w:rPr>
        <w:t xml:space="preserve"> </w:t>
      </w:r>
      <w:r w:rsidR="007D0971" w:rsidRPr="00AD2867">
        <w:rPr>
          <w:sz w:val="28"/>
          <w:szCs w:val="28"/>
        </w:rPr>
        <w:t>изложить в следующей редакции:</w:t>
      </w:r>
    </w:p>
    <w:p w:rsidR="007D0971" w:rsidRPr="00AD2867" w:rsidRDefault="00B9631E" w:rsidP="00E6450E">
      <w:pPr>
        <w:pStyle w:val="af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«5Е 2 I5 00000 Региональный проект «Акселерация субъектов малого и среднего предпринимательства Республики Адыгея»;</w:t>
      </w:r>
    </w:p>
    <w:p w:rsidR="00E6450E" w:rsidRPr="00AD2867" w:rsidRDefault="00E6450E" w:rsidP="00E6450E">
      <w:pPr>
        <w:pStyle w:val="af0"/>
        <w:numPr>
          <w:ilvl w:val="2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«5Е 2 I8 00000 Региональный проект «Популяризация предпринимательства» изложить в следующей редакции:</w:t>
      </w:r>
    </w:p>
    <w:p w:rsidR="00E6450E" w:rsidRPr="00AD2867" w:rsidRDefault="00E6450E" w:rsidP="00E6450E">
      <w:pPr>
        <w:pStyle w:val="af0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«5Е 2 I8 00000 Региональный проект «Популяризация предпринимательства в Республике Адыгея»;</w:t>
      </w:r>
    </w:p>
    <w:p w:rsidR="00B73303" w:rsidRPr="00AD2867" w:rsidRDefault="00BB6B5B" w:rsidP="00E02FD5">
      <w:pPr>
        <w:pStyle w:val="af0"/>
        <w:numPr>
          <w:ilvl w:val="1"/>
          <w:numId w:val="37"/>
        </w:numPr>
        <w:tabs>
          <w:tab w:val="left" w:pos="0"/>
          <w:tab w:val="left" w:pos="1134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пункт 13 «Государственная программа Республики Адыгея «Развитие информатизации» на 2014 - 2021 годы»</w:t>
      </w:r>
      <w:r w:rsidR="00817D4D" w:rsidRPr="00AD2867">
        <w:rPr>
          <w:sz w:val="28"/>
          <w:szCs w:val="28"/>
        </w:rPr>
        <w:t xml:space="preserve"> изложить в следующей редакции:</w:t>
      </w:r>
    </w:p>
    <w:p w:rsidR="0052374D" w:rsidRPr="00AD2867" w:rsidRDefault="0052374D" w:rsidP="00817D4D">
      <w:pPr>
        <w:pStyle w:val="af0"/>
        <w:autoSpaceDE w:val="0"/>
        <w:autoSpaceDN w:val="0"/>
        <w:adjustRightInd w:val="0"/>
        <w:ind w:left="432"/>
        <w:outlineLvl w:val="0"/>
        <w:rPr>
          <w:bCs/>
          <w:sz w:val="28"/>
          <w:szCs w:val="28"/>
        </w:rPr>
      </w:pPr>
    </w:p>
    <w:p w:rsidR="00817D4D" w:rsidRPr="00AD2867" w:rsidRDefault="00640364" w:rsidP="00640364">
      <w:pPr>
        <w:pStyle w:val="af0"/>
        <w:autoSpaceDE w:val="0"/>
        <w:autoSpaceDN w:val="0"/>
        <w:adjustRightInd w:val="0"/>
        <w:ind w:left="0" w:firstLine="567"/>
        <w:outlineLvl w:val="0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 xml:space="preserve">              </w:t>
      </w:r>
      <w:r w:rsidR="00817D4D" w:rsidRPr="00AD2867">
        <w:rPr>
          <w:bCs/>
          <w:sz w:val="28"/>
          <w:szCs w:val="28"/>
        </w:rPr>
        <w:t>«13. Государственная программа Республики Адыгея</w:t>
      </w:r>
    </w:p>
    <w:p w:rsidR="00817D4D" w:rsidRPr="00AD2867" w:rsidRDefault="0052374D" w:rsidP="0052374D">
      <w:pPr>
        <w:pStyle w:val="af0"/>
        <w:autoSpaceDE w:val="0"/>
        <w:autoSpaceDN w:val="0"/>
        <w:adjustRightInd w:val="0"/>
        <w:ind w:left="432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 xml:space="preserve">                     «</w:t>
      </w:r>
      <w:r w:rsidR="00817D4D" w:rsidRPr="00AD2867">
        <w:rPr>
          <w:bCs/>
          <w:sz w:val="28"/>
          <w:szCs w:val="28"/>
        </w:rPr>
        <w:t>Развитие информатизации</w:t>
      </w:r>
      <w:r w:rsidRPr="00AD2867">
        <w:rPr>
          <w:bCs/>
          <w:sz w:val="28"/>
          <w:szCs w:val="28"/>
        </w:rPr>
        <w:t>»</w:t>
      </w:r>
      <w:r w:rsidR="00817D4D" w:rsidRPr="00AD2867">
        <w:rPr>
          <w:bCs/>
          <w:sz w:val="28"/>
          <w:szCs w:val="28"/>
        </w:rPr>
        <w:t xml:space="preserve"> на 2014 - 2021 годы</w:t>
      </w:r>
    </w:p>
    <w:p w:rsidR="00817D4D" w:rsidRPr="00AD2867" w:rsidRDefault="00817D4D" w:rsidP="0052374D">
      <w:pPr>
        <w:pStyle w:val="af0"/>
        <w:autoSpaceDE w:val="0"/>
        <w:autoSpaceDN w:val="0"/>
        <w:adjustRightInd w:val="0"/>
        <w:ind w:left="432"/>
        <w:rPr>
          <w:sz w:val="28"/>
          <w:szCs w:val="28"/>
        </w:rPr>
      </w:pPr>
    </w:p>
    <w:p w:rsidR="00817D4D" w:rsidRPr="00AD2867" w:rsidRDefault="00817D4D" w:rsidP="0052374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Целевые статьи государственной программы Республики Адыгея </w:t>
      </w:r>
      <w:r w:rsidR="0052374D" w:rsidRPr="00AD2867">
        <w:rPr>
          <w:sz w:val="28"/>
          <w:szCs w:val="28"/>
        </w:rPr>
        <w:t>«</w:t>
      </w:r>
      <w:r w:rsidRPr="00AD2867">
        <w:rPr>
          <w:sz w:val="28"/>
          <w:szCs w:val="28"/>
        </w:rPr>
        <w:t>Развитие информатизации</w:t>
      </w:r>
      <w:r w:rsidR="0052374D" w:rsidRPr="00AD2867">
        <w:rPr>
          <w:sz w:val="28"/>
          <w:szCs w:val="28"/>
        </w:rPr>
        <w:t>»</w:t>
      </w:r>
      <w:r w:rsidRPr="00AD2867">
        <w:rPr>
          <w:sz w:val="28"/>
          <w:szCs w:val="28"/>
        </w:rPr>
        <w:t xml:space="preserve"> включают:</w:t>
      </w:r>
    </w:p>
    <w:p w:rsidR="00817D4D" w:rsidRPr="00AD2867" w:rsidRDefault="00817D4D" w:rsidP="0052374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D16199" w:rsidRPr="00AD2867" w:rsidRDefault="00817D4D" w:rsidP="0092664B">
      <w:pPr>
        <w:pStyle w:val="af0"/>
        <w:autoSpaceDE w:val="0"/>
        <w:autoSpaceDN w:val="0"/>
        <w:adjustRightInd w:val="0"/>
        <w:ind w:left="0" w:firstLine="567"/>
        <w:jc w:val="center"/>
        <w:outlineLvl w:val="1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>5И 0 00 00000 Государственная программа</w:t>
      </w:r>
    </w:p>
    <w:p w:rsidR="00817D4D" w:rsidRPr="00AD2867" w:rsidRDefault="00817D4D" w:rsidP="0092664B">
      <w:pPr>
        <w:pStyle w:val="af0"/>
        <w:autoSpaceDE w:val="0"/>
        <w:autoSpaceDN w:val="0"/>
        <w:adjustRightInd w:val="0"/>
        <w:ind w:left="0" w:firstLine="567"/>
        <w:jc w:val="center"/>
        <w:outlineLvl w:val="1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>Республики Адыгея</w:t>
      </w:r>
      <w:r w:rsidR="00D16199" w:rsidRPr="00AD2867">
        <w:rPr>
          <w:bCs/>
          <w:sz w:val="28"/>
          <w:szCs w:val="28"/>
        </w:rPr>
        <w:t xml:space="preserve"> «</w:t>
      </w:r>
      <w:r w:rsidRPr="00AD2867">
        <w:rPr>
          <w:bCs/>
          <w:sz w:val="28"/>
          <w:szCs w:val="28"/>
        </w:rPr>
        <w:t>Развитие информатизации</w:t>
      </w:r>
      <w:r w:rsidR="00D16199" w:rsidRPr="00AD2867">
        <w:rPr>
          <w:bCs/>
          <w:sz w:val="28"/>
          <w:szCs w:val="28"/>
        </w:rPr>
        <w:t>»</w:t>
      </w:r>
      <w:r w:rsidRPr="00AD2867">
        <w:rPr>
          <w:bCs/>
          <w:sz w:val="28"/>
          <w:szCs w:val="28"/>
        </w:rPr>
        <w:t xml:space="preserve"> на 2014 - 2021 годы</w:t>
      </w:r>
    </w:p>
    <w:p w:rsidR="00817D4D" w:rsidRPr="00AD2867" w:rsidRDefault="00817D4D" w:rsidP="00D16199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817D4D" w:rsidRPr="00AD2867" w:rsidRDefault="00817D4D" w:rsidP="00D161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государственной программы Республики Адыгея </w:t>
      </w:r>
      <w:r w:rsidR="00D16199" w:rsidRPr="00AD2867">
        <w:rPr>
          <w:sz w:val="28"/>
          <w:szCs w:val="28"/>
        </w:rPr>
        <w:t>«</w:t>
      </w:r>
      <w:r w:rsidRPr="00AD2867">
        <w:rPr>
          <w:sz w:val="28"/>
          <w:szCs w:val="28"/>
        </w:rPr>
        <w:t>Развитие информатизации</w:t>
      </w:r>
      <w:r w:rsidR="00D16199" w:rsidRPr="00AD2867">
        <w:rPr>
          <w:sz w:val="28"/>
          <w:szCs w:val="28"/>
        </w:rPr>
        <w:t>»</w:t>
      </w:r>
      <w:r w:rsidRPr="00AD2867">
        <w:rPr>
          <w:sz w:val="28"/>
          <w:szCs w:val="28"/>
        </w:rPr>
        <w:t xml:space="preserve"> на 2014 - 2021 годы, разработанной в соответствии с </w:t>
      </w:r>
      <w:hyperlink r:id="rId9" w:history="1">
        <w:r w:rsidRPr="00AD2867">
          <w:rPr>
            <w:sz w:val="28"/>
            <w:szCs w:val="28"/>
          </w:rPr>
          <w:t>перечнем</w:t>
        </w:r>
      </w:hyperlink>
      <w:r w:rsidRPr="00AD2867">
        <w:rPr>
          <w:sz w:val="28"/>
          <w:szCs w:val="28"/>
        </w:rPr>
        <w:t xml:space="preserve"> государственных программ Республики Адыгея, утвержденным распоряжением Кабинета Министров Республики Адыгея от 13 августа 2013 года </w:t>
      </w:r>
      <w:r w:rsidR="00D16199" w:rsidRPr="00AD2867">
        <w:rPr>
          <w:sz w:val="28"/>
          <w:szCs w:val="28"/>
        </w:rPr>
        <w:t>№</w:t>
      </w:r>
      <w:r w:rsidRPr="00AD2867">
        <w:rPr>
          <w:sz w:val="28"/>
          <w:szCs w:val="28"/>
        </w:rPr>
        <w:t xml:space="preserve"> 202-р, осуществляемые по следующим подпрограммам государственной программы.</w:t>
      </w:r>
    </w:p>
    <w:p w:rsidR="00817D4D" w:rsidRPr="00AD2867" w:rsidRDefault="00817D4D" w:rsidP="00817D4D">
      <w:pPr>
        <w:pStyle w:val="af0"/>
        <w:tabs>
          <w:tab w:val="left" w:pos="0"/>
          <w:tab w:val="left" w:pos="1134"/>
          <w:tab w:val="left" w:pos="1859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F44E3" w:rsidRPr="00AD2867" w:rsidRDefault="000F44E3" w:rsidP="000F44E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>5И 1 00 00000 Подпрограмма «Формирование инфраструктуры</w:t>
      </w:r>
    </w:p>
    <w:p w:rsidR="000F44E3" w:rsidRPr="00AD2867" w:rsidRDefault="000F44E3" w:rsidP="000F44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lastRenderedPageBreak/>
        <w:t>электронного правительства в Республике Адыгея»</w:t>
      </w:r>
    </w:p>
    <w:p w:rsidR="000F44E3" w:rsidRPr="00AD2867" w:rsidRDefault="000F44E3" w:rsidP="000F44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4E3" w:rsidRPr="00AD2867" w:rsidRDefault="000F44E3" w:rsidP="000F44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0F44E3" w:rsidRPr="00AD2867" w:rsidRDefault="000F44E3" w:rsidP="000F44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01 00000 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Адыгея;</w:t>
      </w:r>
    </w:p>
    <w:p w:rsidR="000F44E3" w:rsidRPr="00AD2867" w:rsidRDefault="000F44E3" w:rsidP="000F44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05 00000 Обеспечение работы инфраструктуры электронного правительства в Республике Адыгея;</w:t>
      </w:r>
    </w:p>
    <w:p w:rsidR="000F44E3" w:rsidRPr="00AD2867" w:rsidRDefault="000F44E3" w:rsidP="000F44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08 00000 Обеспечение функционирования системы корпоративной интерактивной связи;</w:t>
      </w:r>
    </w:p>
    <w:p w:rsidR="000F44E3" w:rsidRPr="00AD2867" w:rsidRDefault="000F44E3" w:rsidP="000F44E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09 00000 Поддержка региональных проектов в сфере информационных технологий;</w:t>
      </w:r>
    </w:p>
    <w:p w:rsidR="000F44E3" w:rsidRPr="00AD2867" w:rsidRDefault="000F44E3" w:rsidP="000F44E3">
      <w:pPr>
        <w:pStyle w:val="af0"/>
        <w:tabs>
          <w:tab w:val="left" w:pos="0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11 00000 Проектирование структурированной кабельной системы административного здания Главы Республики Адыгея, Государственного Совета – Хасэ Республики Адыгея и Кабинета Министров Республики Адыгея;</w:t>
      </w:r>
    </w:p>
    <w:p w:rsidR="000F44E3" w:rsidRPr="00AD2867" w:rsidRDefault="000F44E3" w:rsidP="000F44E3">
      <w:pPr>
        <w:pStyle w:val="af0"/>
        <w:tabs>
          <w:tab w:val="left" w:pos="0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12 00000 Создание и ввод в эксплуатацию центра обработки данных Республики Адыгея, предназначенного для формирования регионального сегмента инфраструктуры хранения и обработки данных;</w:t>
      </w:r>
    </w:p>
    <w:p w:rsidR="00B73303" w:rsidRPr="00AD2867" w:rsidRDefault="000F44E3" w:rsidP="00B73303">
      <w:pPr>
        <w:pStyle w:val="af0"/>
        <w:tabs>
          <w:tab w:val="left" w:pos="0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5И 1 13 00000 Создание комплекса технических и программных средств ситуационного ц</w:t>
      </w:r>
      <w:r w:rsidR="00F96235" w:rsidRPr="00AD2867">
        <w:rPr>
          <w:sz w:val="28"/>
          <w:szCs w:val="28"/>
        </w:rPr>
        <w:t>ентра Главы Республики Адыгея</w:t>
      </w:r>
      <w:r w:rsidR="0054604A" w:rsidRPr="00AD2867">
        <w:rPr>
          <w:sz w:val="28"/>
          <w:szCs w:val="28"/>
        </w:rPr>
        <w:t>.</w:t>
      </w:r>
    </w:p>
    <w:p w:rsidR="0054604A" w:rsidRPr="00AD2867" w:rsidRDefault="0054604A" w:rsidP="00B73303">
      <w:pPr>
        <w:pStyle w:val="af0"/>
        <w:tabs>
          <w:tab w:val="left" w:pos="0"/>
          <w:tab w:val="left" w:pos="185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4604A" w:rsidRPr="00AD2867" w:rsidRDefault="0054604A" w:rsidP="0054604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 xml:space="preserve">5И 2 00 00000 Подпрограмма «Обеспечение функции </w:t>
      </w:r>
      <w:proofErr w:type="gramStart"/>
      <w:r w:rsidRPr="00AD2867">
        <w:rPr>
          <w:bCs/>
          <w:sz w:val="28"/>
          <w:szCs w:val="28"/>
        </w:rPr>
        <w:t>по</w:t>
      </w:r>
      <w:proofErr w:type="gramEnd"/>
    </w:p>
    <w:p w:rsidR="0054604A" w:rsidRPr="00AD2867" w:rsidRDefault="0054604A" w:rsidP="0054604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2867">
        <w:rPr>
          <w:bCs/>
          <w:sz w:val="28"/>
          <w:szCs w:val="28"/>
        </w:rPr>
        <w:t>выработке государственной политики в области информатизации»</w:t>
      </w:r>
    </w:p>
    <w:p w:rsidR="0054604A" w:rsidRPr="00AD2867" w:rsidRDefault="0054604A" w:rsidP="005460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04A" w:rsidRPr="00AD2867" w:rsidRDefault="0054604A" w:rsidP="005460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AD4D28" w:rsidRPr="00AD2867" w:rsidRDefault="0054604A" w:rsidP="0054604A">
      <w:pPr>
        <w:pStyle w:val="af0"/>
        <w:tabs>
          <w:tab w:val="left" w:pos="0"/>
          <w:tab w:val="left" w:pos="142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AD4D28" w:rsidRPr="00AD2867">
        <w:rPr>
          <w:sz w:val="28"/>
          <w:szCs w:val="28"/>
        </w:rPr>
        <w:t>5И 2 01 00000 Обеспечение деятельности Министерства цифрового  развития, информационных и телекоммуникационных технологий Республики Адыгея;</w:t>
      </w:r>
    </w:p>
    <w:p w:rsidR="007332DD" w:rsidRPr="00AD2867" w:rsidRDefault="0054604A" w:rsidP="00DE78A9">
      <w:pPr>
        <w:tabs>
          <w:tab w:val="left" w:pos="0"/>
          <w:tab w:val="left" w:pos="185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DE78A9" w:rsidRPr="00AD2867">
        <w:rPr>
          <w:sz w:val="28"/>
          <w:szCs w:val="28"/>
        </w:rPr>
        <w:t>5И 2 03 00000 Обеспечение деятельности  государственного бюджетного учреждения Республики Адыгея «Центр программно-технического обеспечения»</w:t>
      </w:r>
      <w:r w:rsidR="00896F03" w:rsidRPr="00AD2867">
        <w:rPr>
          <w:sz w:val="28"/>
          <w:szCs w:val="28"/>
        </w:rPr>
        <w:t>;</w:t>
      </w:r>
    </w:p>
    <w:p w:rsidR="00DE78A9" w:rsidRPr="00AD2867" w:rsidRDefault="007332DD" w:rsidP="00DE78A9">
      <w:pPr>
        <w:tabs>
          <w:tab w:val="left" w:pos="0"/>
          <w:tab w:val="left" w:pos="185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5И 2 04 00000 Программное и техническое обеспечение </w:t>
      </w:r>
      <w:proofErr w:type="gramStart"/>
      <w:r w:rsidRPr="00AD2867">
        <w:rPr>
          <w:sz w:val="28"/>
          <w:szCs w:val="28"/>
        </w:rPr>
        <w:t>деятельности учреждений социальной  защиты населения Республики</w:t>
      </w:r>
      <w:proofErr w:type="gramEnd"/>
      <w:r w:rsidRPr="00AD2867">
        <w:rPr>
          <w:sz w:val="28"/>
          <w:szCs w:val="28"/>
        </w:rPr>
        <w:t xml:space="preserve"> Адыгея</w:t>
      </w:r>
      <w:r w:rsidR="0054604A" w:rsidRPr="00AD2867">
        <w:rPr>
          <w:sz w:val="28"/>
          <w:szCs w:val="28"/>
        </w:rPr>
        <w:t>.»</w:t>
      </w:r>
      <w:r w:rsidR="00FD465E" w:rsidRPr="00AD2867">
        <w:rPr>
          <w:sz w:val="28"/>
          <w:szCs w:val="28"/>
        </w:rPr>
        <w:t>;</w:t>
      </w:r>
    </w:p>
    <w:p w:rsidR="003D4E26" w:rsidRPr="00AD2867" w:rsidRDefault="003D4E26" w:rsidP="00DE78A9">
      <w:pPr>
        <w:tabs>
          <w:tab w:val="left" w:pos="0"/>
          <w:tab w:val="left" w:pos="185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0F3" w:rsidRPr="00AD2867" w:rsidRDefault="00F96235" w:rsidP="00E02FD5">
      <w:pPr>
        <w:pStyle w:val="af0"/>
        <w:numPr>
          <w:ilvl w:val="1"/>
          <w:numId w:val="3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пункте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2013 - 2021 годы»</w:t>
      </w:r>
      <w:r w:rsidR="00A760F3" w:rsidRPr="00AD2867">
        <w:rPr>
          <w:sz w:val="28"/>
          <w:szCs w:val="28"/>
        </w:rPr>
        <w:t>:</w:t>
      </w:r>
    </w:p>
    <w:p w:rsidR="007D4B92" w:rsidRPr="00AD2867" w:rsidRDefault="007D4B92" w:rsidP="00E02FD5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«5П 6 T2 00000 Региональный проект «Экспорт продукции агропромышленного комплекса в Республике Адыгея» изложить в следующей редакции:</w:t>
      </w:r>
    </w:p>
    <w:p w:rsidR="007D4B92" w:rsidRPr="00AD2867" w:rsidRDefault="007D4B92" w:rsidP="007D4B92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«5П 6 T2 00000 Региональный проект «Экспорт продукции </w:t>
      </w:r>
      <w:r w:rsidR="00A57F8D" w:rsidRPr="00AD2867">
        <w:rPr>
          <w:sz w:val="28"/>
          <w:szCs w:val="28"/>
        </w:rPr>
        <w:t xml:space="preserve">АПК </w:t>
      </w:r>
      <w:r w:rsidRPr="00AD2867">
        <w:rPr>
          <w:sz w:val="28"/>
          <w:szCs w:val="28"/>
        </w:rPr>
        <w:t xml:space="preserve"> в Республике Адыгея»</w:t>
      </w:r>
      <w:r w:rsidR="00A50036" w:rsidRPr="00AD2867">
        <w:rPr>
          <w:sz w:val="28"/>
          <w:szCs w:val="28"/>
        </w:rPr>
        <w:t>;</w:t>
      </w:r>
    </w:p>
    <w:p w:rsidR="0002265B" w:rsidRPr="00AD2867" w:rsidRDefault="0002265B" w:rsidP="0060455D">
      <w:pPr>
        <w:pStyle w:val="af0"/>
        <w:numPr>
          <w:ilvl w:val="2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«5П 7 A1 00000 Региональный проект «Культурная среда» изложить в следующей редакции:</w:t>
      </w:r>
    </w:p>
    <w:p w:rsidR="0002265B" w:rsidRPr="00AD2867" w:rsidRDefault="009B6BC6" w:rsidP="009B6BC6">
      <w:pPr>
        <w:pStyle w:val="af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«5П 7 A1 00000 Региональный проект  «Обеспечение качественно нового уровня  развития инфраструктуры культуры» «Культурная среда»</w:t>
      </w:r>
      <w:r w:rsidR="00481B33" w:rsidRPr="00AD2867">
        <w:rPr>
          <w:sz w:val="28"/>
          <w:szCs w:val="28"/>
        </w:rPr>
        <w:t>;</w:t>
      </w:r>
    </w:p>
    <w:p w:rsidR="00C33262" w:rsidRPr="00AD2867" w:rsidRDefault="006A17F9" w:rsidP="00C33262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</w:t>
      </w:r>
      <w:r w:rsidR="00C33262" w:rsidRPr="00AD2867">
        <w:rPr>
          <w:sz w:val="28"/>
          <w:szCs w:val="28"/>
        </w:rPr>
        <w:t xml:space="preserve"> «5П 7 </w:t>
      </w:r>
      <w:r w:rsidR="00C33262" w:rsidRPr="00AD2867">
        <w:rPr>
          <w:sz w:val="28"/>
          <w:szCs w:val="28"/>
          <w:lang w:val="en-US"/>
        </w:rPr>
        <w:t>N</w:t>
      </w:r>
      <w:r w:rsidR="00C33262" w:rsidRPr="00AD2867">
        <w:rPr>
          <w:sz w:val="28"/>
          <w:szCs w:val="28"/>
        </w:rPr>
        <w:t>1 00000 Региональный проект «Развитие первичной медико-санитарной помощи» изложить в следующей редакции:</w:t>
      </w:r>
    </w:p>
    <w:p w:rsidR="00C33262" w:rsidRPr="00AD2867" w:rsidRDefault="00C33262" w:rsidP="00086F8E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«5П 7 </w:t>
      </w:r>
      <w:r w:rsidRPr="00AD2867">
        <w:rPr>
          <w:sz w:val="28"/>
          <w:szCs w:val="28"/>
          <w:lang w:val="en-US"/>
        </w:rPr>
        <w:t>N</w:t>
      </w:r>
      <w:r w:rsidRPr="00AD2867">
        <w:rPr>
          <w:sz w:val="28"/>
          <w:szCs w:val="28"/>
        </w:rPr>
        <w:t>1 00000 Региональный  проект «Развитие системы оказания первичной медико-санитарной  помощи»</w:t>
      </w:r>
      <w:r w:rsidR="006D5CC3" w:rsidRPr="00AD2867">
        <w:rPr>
          <w:sz w:val="28"/>
          <w:szCs w:val="28"/>
        </w:rPr>
        <w:t>;</w:t>
      </w:r>
    </w:p>
    <w:p w:rsidR="006D5CC3" w:rsidRPr="00AD2867" w:rsidRDefault="006D5CC3" w:rsidP="006D5CC3">
      <w:pPr>
        <w:pStyle w:val="af0"/>
        <w:numPr>
          <w:ilvl w:val="2"/>
          <w:numId w:val="37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наименование целевой статьи «5П 7 Р5 00000 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 изложить в следующей редакции:</w:t>
      </w:r>
    </w:p>
    <w:p w:rsidR="006D5CC3" w:rsidRPr="00AD2867" w:rsidRDefault="006D5CC3" w:rsidP="006D5CC3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«5П 7 Р5 00000 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резерва»</w:t>
      </w:r>
      <w:r w:rsidR="00F244CE" w:rsidRPr="00AD2867">
        <w:rPr>
          <w:sz w:val="28"/>
          <w:szCs w:val="28"/>
        </w:rPr>
        <w:t>;</w:t>
      </w:r>
    </w:p>
    <w:p w:rsidR="00F96235" w:rsidRPr="00AD2867" w:rsidRDefault="0038497D" w:rsidP="00470219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2</w:t>
      </w:r>
      <w:r w:rsidR="00A760F3" w:rsidRPr="00AD2867">
        <w:rPr>
          <w:sz w:val="28"/>
          <w:szCs w:val="28"/>
        </w:rPr>
        <w:t>.</w:t>
      </w:r>
      <w:r w:rsidR="0002265B" w:rsidRPr="00AD2867">
        <w:rPr>
          <w:sz w:val="28"/>
          <w:szCs w:val="28"/>
        </w:rPr>
        <w:t>9</w:t>
      </w:r>
      <w:r w:rsidR="00A760F3" w:rsidRPr="00AD2867">
        <w:rPr>
          <w:sz w:val="28"/>
          <w:szCs w:val="28"/>
        </w:rPr>
        <w:t>.</w:t>
      </w:r>
      <w:r w:rsidR="006D5CC3" w:rsidRPr="00AD2867">
        <w:rPr>
          <w:sz w:val="28"/>
          <w:szCs w:val="28"/>
        </w:rPr>
        <w:t>5</w:t>
      </w:r>
      <w:r w:rsidR="00A760F3" w:rsidRPr="00AD2867">
        <w:rPr>
          <w:sz w:val="28"/>
          <w:szCs w:val="28"/>
        </w:rPr>
        <w:t xml:space="preserve">. </w:t>
      </w:r>
      <w:r w:rsidR="007F362E" w:rsidRPr="00AD2867">
        <w:rPr>
          <w:sz w:val="28"/>
          <w:szCs w:val="28"/>
        </w:rPr>
        <w:t xml:space="preserve"> </w:t>
      </w:r>
      <w:r w:rsidR="00B31043" w:rsidRPr="00AD2867">
        <w:rPr>
          <w:sz w:val="28"/>
          <w:szCs w:val="28"/>
        </w:rPr>
        <w:t xml:space="preserve">после целевой статьи «5П Д 02 00000 Компенсация прямых понесенных затрат на строительство и модернизацию объектов агропромышленного комплекса» </w:t>
      </w:r>
      <w:r w:rsidR="007F362E" w:rsidRPr="00AD2867">
        <w:rPr>
          <w:sz w:val="28"/>
          <w:szCs w:val="28"/>
        </w:rPr>
        <w:t>дополнить новыми целевыми статьями следующего содержания:</w:t>
      </w:r>
    </w:p>
    <w:p w:rsidR="007F362E" w:rsidRPr="00AD2867" w:rsidRDefault="007F362E" w:rsidP="00DC4F6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DC4F65" w:rsidRPr="00AD2867" w:rsidRDefault="00E657E7" w:rsidP="00DC4F6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AD2867">
        <w:rPr>
          <w:sz w:val="28"/>
          <w:szCs w:val="28"/>
        </w:rPr>
        <w:t>«</w:t>
      </w:r>
      <w:r w:rsidR="00DC4F65" w:rsidRPr="00AD2867">
        <w:rPr>
          <w:sz w:val="28"/>
          <w:szCs w:val="28"/>
        </w:rPr>
        <w:t xml:space="preserve">5П Е 00 00000 Подпрограмма «Создание системы </w:t>
      </w:r>
    </w:p>
    <w:p w:rsidR="00DC4F65" w:rsidRPr="00AD2867" w:rsidRDefault="00DC4F65" w:rsidP="00DC4F6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AD2867">
        <w:rPr>
          <w:sz w:val="28"/>
          <w:szCs w:val="28"/>
        </w:rPr>
        <w:t xml:space="preserve">поддержки фермеров и развитие сельской кооперации </w:t>
      </w:r>
    </w:p>
    <w:p w:rsidR="00DC4F65" w:rsidRPr="00AD2867" w:rsidRDefault="00DC4F65" w:rsidP="00DC4F6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  <w:r w:rsidRPr="00AD2867">
        <w:rPr>
          <w:sz w:val="28"/>
          <w:szCs w:val="28"/>
        </w:rPr>
        <w:t>в Республике Адыгея»</w:t>
      </w:r>
    </w:p>
    <w:p w:rsidR="00E657E7" w:rsidRPr="00AD2867" w:rsidRDefault="00E657E7" w:rsidP="00DC4F6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center"/>
        <w:rPr>
          <w:sz w:val="28"/>
          <w:szCs w:val="28"/>
        </w:rPr>
      </w:pPr>
    </w:p>
    <w:p w:rsidR="00101041" w:rsidRPr="00AD2867" w:rsidRDefault="00101041" w:rsidP="001010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региональным проектам:</w:t>
      </w:r>
    </w:p>
    <w:p w:rsidR="00E657E7" w:rsidRPr="00AD2867" w:rsidRDefault="00DE2490" w:rsidP="00EF7179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5П Е </w:t>
      </w:r>
      <w:r w:rsidRPr="00AD2867">
        <w:rPr>
          <w:sz w:val="28"/>
          <w:szCs w:val="28"/>
          <w:lang w:val="en-US"/>
        </w:rPr>
        <w:t>I</w:t>
      </w:r>
      <w:r w:rsidRPr="00AD2867">
        <w:rPr>
          <w:sz w:val="28"/>
          <w:szCs w:val="28"/>
        </w:rPr>
        <w:t>7 00000 Региональный проект «Создание системы поддержки фермеров и развитие сельской кооперации в Республике Адыгея».</w:t>
      </w:r>
    </w:p>
    <w:p w:rsidR="00DE2490" w:rsidRPr="00AD2867" w:rsidRDefault="00DE2490" w:rsidP="00613CB0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</w:p>
    <w:p w:rsidR="00DE2490" w:rsidRPr="00AD2867" w:rsidRDefault="00DE2490" w:rsidP="00613CB0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AD2867">
        <w:rPr>
          <w:sz w:val="28"/>
          <w:szCs w:val="28"/>
        </w:rPr>
        <w:t>5П Ж 00 00000 Подпрограмма «Экспорт продукции</w:t>
      </w:r>
    </w:p>
    <w:p w:rsidR="00E657E7" w:rsidRPr="00AD2867" w:rsidRDefault="00DE2490" w:rsidP="00613CB0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  <w:r w:rsidRPr="00AD2867">
        <w:rPr>
          <w:sz w:val="28"/>
          <w:szCs w:val="28"/>
        </w:rPr>
        <w:t>АПК в Республике Адыгея»</w:t>
      </w:r>
    </w:p>
    <w:p w:rsidR="00613CB0" w:rsidRPr="00AD2867" w:rsidRDefault="00613CB0" w:rsidP="00613CB0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center"/>
        <w:rPr>
          <w:sz w:val="28"/>
          <w:szCs w:val="28"/>
        </w:rPr>
      </w:pPr>
    </w:p>
    <w:p w:rsidR="00613CB0" w:rsidRPr="00AD2867" w:rsidRDefault="00613CB0" w:rsidP="00613CB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региональным проектам:</w:t>
      </w:r>
    </w:p>
    <w:p w:rsidR="00DE2490" w:rsidRPr="00AD2867" w:rsidRDefault="00DE2490" w:rsidP="00A6153E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5П Ж </w:t>
      </w:r>
      <w:r w:rsidRPr="00AD2867">
        <w:rPr>
          <w:sz w:val="28"/>
          <w:szCs w:val="28"/>
          <w:lang w:val="en-US"/>
        </w:rPr>
        <w:t>T</w:t>
      </w:r>
      <w:r w:rsidRPr="00AD2867">
        <w:rPr>
          <w:sz w:val="28"/>
          <w:szCs w:val="28"/>
        </w:rPr>
        <w:t>2 00000 Региональный проект «Экспорт продукции АПК в Республике Адыгея»</w:t>
      </w:r>
      <w:proofErr w:type="gramStart"/>
      <w:r w:rsidR="00A6153E" w:rsidRPr="00AD2867">
        <w:rPr>
          <w:sz w:val="28"/>
          <w:szCs w:val="28"/>
        </w:rPr>
        <w:t>.»</w:t>
      </w:r>
      <w:proofErr w:type="gramEnd"/>
      <w:r w:rsidR="00A6153E" w:rsidRPr="00AD2867">
        <w:rPr>
          <w:sz w:val="28"/>
          <w:szCs w:val="28"/>
        </w:rPr>
        <w:t>.</w:t>
      </w:r>
    </w:p>
    <w:p w:rsidR="00554AD8" w:rsidRPr="00AD2867" w:rsidRDefault="007F02E8" w:rsidP="00E02FD5">
      <w:pPr>
        <w:pStyle w:val="af0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В  приложении к Порядку:</w:t>
      </w:r>
    </w:p>
    <w:p w:rsidR="00163396" w:rsidRPr="00AD2867" w:rsidRDefault="00163396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63396" w:rsidRPr="00AD2867" w:rsidTr="00EE4F64">
        <w:trPr>
          <w:trHeight w:val="507"/>
        </w:trPr>
        <w:tc>
          <w:tcPr>
            <w:tcW w:w="2268" w:type="dxa"/>
            <w:shd w:val="clear" w:color="auto" w:fill="auto"/>
            <w:noWrap/>
            <w:hideMark/>
          </w:tcPr>
          <w:p w:rsidR="00163396" w:rsidRPr="00AD2867" w:rsidRDefault="00163396" w:rsidP="00EC7D48">
            <w:pPr>
              <w:jc w:val="center"/>
              <w:rPr>
                <w:sz w:val="28"/>
                <w:szCs w:val="28"/>
                <w:lang w:val="en-US"/>
              </w:rPr>
            </w:pPr>
            <w:r w:rsidRPr="00AD2867">
              <w:rPr>
                <w:sz w:val="28"/>
                <w:szCs w:val="28"/>
              </w:rPr>
              <w:t xml:space="preserve">51 1 N1 </w:t>
            </w:r>
            <w:r w:rsidRPr="00AD286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63396" w:rsidRPr="00AD2867" w:rsidRDefault="00163396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«Развитие  первичной медико-санитарной  помощи»</w:t>
            </w:r>
          </w:p>
        </w:tc>
      </w:tr>
    </w:tbl>
    <w:p w:rsidR="00163396" w:rsidRPr="00AD2867" w:rsidRDefault="00163396" w:rsidP="00163396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163396" w:rsidRPr="00AD2867" w:rsidRDefault="00163396" w:rsidP="00163396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63396" w:rsidRPr="00AD2867" w:rsidTr="00EE4F64">
        <w:trPr>
          <w:trHeight w:val="757"/>
        </w:trPr>
        <w:tc>
          <w:tcPr>
            <w:tcW w:w="2268" w:type="dxa"/>
            <w:shd w:val="clear" w:color="auto" w:fill="auto"/>
            <w:noWrap/>
            <w:hideMark/>
          </w:tcPr>
          <w:p w:rsidR="00163396" w:rsidRPr="00AD2867" w:rsidRDefault="00163396" w:rsidP="00EC7D48">
            <w:pPr>
              <w:jc w:val="center"/>
              <w:rPr>
                <w:sz w:val="28"/>
                <w:szCs w:val="28"/>
                <w:lang w:val="en-US"/>
              </w:rPr>
            </w:pPr>
            <w:r w:rsidRPr="00AD2867">
              <w:rPr>
                <w:sz w:val="28"/>
                <w:szCs w:val="28"/>
              </w:rPr>
              <w:t xml:space="preserve">51 1 N1 </w:t>
            </w:r>
            <w:r w:rsidRPr="00AD286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63396" w:rsidRPr="00AD2867" w:rsidRDefault="00163396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«Развитие системы оказания первичной медико-санитарной  помощи»</w:t>
            </w:r>
          </w:p>
        </w:tc>
      </w:tr>
    </w:tbl>
    <w:p w:rsidR="00163396" w:rsidRPr="00AD2867" w:rsidRDefault="00163396" w:rsidP="00163396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52D25" w:rsidRPr="00AD2867" w:rsidRDefault="00B83A1C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38497D" w:rsidRPr="00AD2867">
        <w:rPr>
          <w:sz w:val="28"/>
          <w:szCs w:val="28"/>
        </w:rPr>
        <w:t xml:space="preserve"> </w:t>
      </w:r>
      <w:r w:rsidR="00852D25"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52D25" w:rsidRPr="00AD2867" w:rsidTr="00EE4F64">
        <w:trPr>
          <w:trHeight w:val="1200"/>
        </w:trPr>
        <w:tc>
          <w:tcPr>
            <w:tcW w:w="2268" w:type="dxa"/>
            <w:shd w:val="clear" w:color="auto" w:fill="auto"/>
            <w:noWrap/>
            <w:hideMark/>
          </w:tcPr>
          <w:p w:rsidR="00852D25" w:rsidRPr="00AD2867" w:rsidRDefault="00852D25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1 P4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52D25" w:rsidRPr="00AD2867" w:rsidRDefault="00852D25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</w:t>
            </w:r>
          </w:p>
        </w:tc>
      </w:tr>
    </w:tbl>
    <w:p w:rsidR="00852D25" w:rsidRPr="00AD2867" w:rsidRDefault="00852D25" w:rsidP="00852D25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52D25" w:rsidRPr="00AD2867" w:rsidRDefault="00852D25" w:rsidP="00BA79F4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A79F4" w:rsidRPr="00AD2867" w:rsidTr="00EE4F64">
        <w:trPr>
          <w:trHeight w:val="1028"/>
        </w:trPr>
        <w:tc>
          <w:tcPr>
            <w:tcW w:w="2268" w:type="dxa"/>
            <w:shd w:val="clear" w:color="auto" w:fill="auto"/>
            <w:noWrap/>
            <w:hideMark/>
          </w:tcPr>
          <w:p w:rsidR="00BA79F4" w:rsidRPr="00AD2867" w:rsidRDefault="00BA79F4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1 P4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A79F4" w:rsidRPr="00AD2867" w:rsidRDefault="00BA79F4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</w:t>
            </w:r>
            <w:r w:rsidR="00D65492" w:rsidRPr="00AD2867">
              <w:rPr>
                <w:sz w:val="28"/>
                <w:szCs w:val="28"/>
              </w:rPr>
              <w:t>»</w:t>
            </w:r>
            <w:r w:rsidRPr="00AD2867">
              <w:rPr>
                <w:sz w:val="28"/>
                <w:szCs w:val="28"/>
              </w:rPr>
              <w:t xml:space="preserve"> </w:t>
            </w:r>
          </w:p>
        </w:tc>
      </w:tr>
    </w:tbl>
    <w:p w:rsidR="00852D25" w:rsidRPr="00AD2867" w:rsidRDefault="00852D25" w:rsidP="00852D25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E8259F" w:rsidRPr="00AD2867" w:rsidRDefault="00E8259F" w:rsidP="00E8259F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3C2E93" w:rsidRPr="00AD2867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8259F" w:rsidRPr="00AD2867" w:rsidTr="00EE4F64">
        <w:trPr>
          <w:trHeight w:val="1029"/>
        </w:trPr>
        <w:tc>
          <w:tcPr>
            <w:tcW w:w="2268" w:type="dxa"/>
            <w:shd w:val="clear" w:color="auto" w:fill="auto"/>
            <w:noWrap/>
            <w:hideMark/>
          </w:tcPr>
          <w:p w:rsidR="00E8259F" w:rsidRPr="00AD2867" w:rsidRDefault="00E8259F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51 2 05 00600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E8259F" w:rsidRPr="00AD2867" w:rsidRDefault="00E8259F" w:rsidP="00B001CB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E8259F" w:rsidRPr="00AD2867" w:rsidRDefault="00E8259F" w:rsidP="00E8259F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E8259F" w:rsidRPr="00AD2867" w:rsidRDefault="00E8259F" w:rsidP="00E8259F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8259F" w:rsidRPr="00AD2867" w:rsidTr="00EE4F64">
        <w:trPr>
          <w:trHeight w:val="2961"/>
        </w:trPr>
        <w:tc>
          <w:tcPr>
            <w:tcW w:w="2268" w:type="dxa"/>
            <w:shd w:val="clear" w:color="auto" w:fill="auto"/>
            <w:noWrap/>
            <w:hideMark/>
          </w:tcPr>
          <w:p w:rsidR="00E8259F" w:rsidRPr="00AD2867" w:rsidRDefault="00E8259F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51 2 05 54220</w:t>
            </w:r>
          </w:p>
        </w:tc>
        <w:tc>
          <w:tcPr>
            <w:tcW w:w="7230" w:type="dxa"/>
            <w:shd w:val="clear" w:color="auto" w:fill="auto"/>
            <w:hideMark/>
          </w:tcPr>
          <w:p w:rsidR="00E8259F" w:rsidRPr="00AD2867" w:rsidRDefault="00E8259F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E8259F" w:rsidRPr="00AD2867" w:rsidRDefault="00E8259F" w:rsidP="00E8259F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E8259F" w:rsidRPr="00AD2867" w:rsidRDefault="008810AB" w:rsidP="008810AB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5275EA" w:rsidRPr="00AD2867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810AB" w:rsidRPr="00AD2867" w:rsidTr="00EE4F64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8810AB" w:rsidRPr="00AD2867" w:rsidRDefault="008810AB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51 2 10 00600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8810AB" w:rsidRPr="00AD2867" w:rsidRDefault="008810AB" w:rsidP="00B001CB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8810AB" w:rsidRPr="00AD2867" w:rsidRDefault="008810AB" w:rsidP="008810AB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8810AB" w:rsidRPr="00AD2867" w:rsidRDefault="008810AB" w:rsidP="008810AB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810AB" w:rsidRPr="00AD2867" w:rsidTr="00EE4F64">
        <w:trPr>
          <w:trHeight w:val="1099"/>
        </w:trPr>
        <w:tc>
          <w:tcPr>
            <w:tcW w:w="2268" w:type="dxa"/>
            <w:shd w:val="clear" w:color="auto" w:fill="auto"/>
            <w:noWrap/>
            <w:hideMark/>
          </w:tcPr>
          <w:p w:rsidR="008810AB" w:rsidRPr="00AD2867" w:rsidRDefault="008810AB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51 2 10 54220</w:t>
            </w:r>
          </w:p>
        </w:tc>
        <w:tc>
          <w:tcPr>
            <w:tcW w:w="7230" w:type="dxa"/>
            <w:shd w:val="clear" w:color="auto" w:fill="auto"/>
            <w:hideMark/>
          </w:tcPr>
          <w:p w:rsidR="008810AB" w:rsidRPr="00AD2867" w:rsidRDefault="008810AB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8810AB" w:rsidRPr="00AD2867" w:rsidRDefault="008810AB" w:rsidP="008810AB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8810AB" w:rsidRPr="00AD2867" w:rsidRDefault="005275EA" w:rsidP="008810AB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FA268E" w:rsidRPr="00AD2867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275EA" w:rsidRPr="00AD2867" w:rsidTr="00EE4F64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5275EA" w:rsidRPr="00AD2867" w:rsidRDefault="005275EA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51 2 11 00001</w:t>
            </w:r>
          </w:p>
        </w:tc>
        <w:tc>
          <w:tcPr>
            <w:tcW w:w="7230" w:type="dxa"/>
            <w:shd w:val="clear" w:color="auto" w:fill="auto"/>
            <w:hideMark/>
          </w:tcPr>
          <w:p w:rsidR="005275EA" w:rsidRPr="00AD2867" w:rsidRDefault="005275EA" w:rsidP="00B001CB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Расходы по оплате за лечение в других субъектах Российской Федерации</w:t>
            </w:r>
          </w:p>
        </w:tc>
      </w:tr>
    </w:tbl>
    <w:p w:rsidR="005275EA" w:rsidRPr="00AD2867" w:rsidRDefault="005275EA" w:rsidP="005275EA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275EA" w:rsidRPr="00AD2867" w:rsidRDefault="005275EA" w:rsidP="005275EA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275EA" w:rsidRPr="00AD2867" w:rsidTr="00296C11">
        <w:trPr>
          <w:trHeight w:val="2357"/>
        </w:trPr>
        <w:tc>
          <w:tcPr>
            <w:tcW w:w="2268" w:type="dxa"/>
            <w:shd w:val="clear" w:color="auto" w:fill="auto"/>
            <w:noWrap/>
            <w:hideMark/>
          </w:tcPr>
          <w:p w:rsidR="005275EA" w:rsidRPr="00AD2867" w:rsidRDefault="005275EA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51 2 11 54220</w:t>
            </w:r>
          </w:p>
        </w:tc>
        <w:tc>
          <w:tcPr>
            <w:tcW w:w="7230" w:type="dxa"/>
            <w:shd w:val="clear" w:color="auto" w:fill="auto"/>
            <w:hideMark/>
          </w:tcPr>
          <w:p w:rsidR="005275EA" w:rsidRPr="00AD2867" w:rsidRDefault="005275EA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5275EA" w:rsidRPr="00AD2867" w:rsidRDefault="005275EA" w:rsidP="005275EA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343A3" w:rsidRPr="00AD2867" w:rsidRDefault="002343A3" w:rsidP="002343A3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343A3" w:rsidRPr="00AD2867" w:rsidTr="00296C11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2343A3" w:rsidRPr="00AD2867" w:rsidRDefault="002343A3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51 4 01 00600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2343A3" w:rsidRPr="00AD2867" w:rsidRDefault="002343A3" w:rsidP="00B001CB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343A3" w:rsidRPr="00AD2867" w:rsidRDefault="002343A3" w:rsidP="002343A3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2343A3" w:rsidRPr="00AD2867" w:rsidRDefault="002343A3" w:rsidP="004F2397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343A3" w:rsidRPr="00AD2867" w:rsidTr="00296C11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343A3" w:rsidRPr="00AD2867" w:rsidRDefault="002343A3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51 4 01 54220</w:t>
            </w:r>
          </w:p>
        </w:tc>
        <w:tc>
          <w:tcPr>
            <w:tcW w:w="7230" w:type="dxa"/>
            <w:shd w:val="clear" w:color="auto" w:fill="auto"/>
            <w:hideMark/>
          </w:tcPr>
          <w:p w:rsidR="002343A3" w:rsidRPr="00AD2867" w:rsidRDefault="002343A3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DE78A9" w:rsidRPr="00AD2867" w:rsidRDefault="00DE78A9" w:rsidP="00DE78A9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F7634" w:rsidRPr="00AD2867" w:rsidRDefault="00DE78A9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082CFA" w:rsidRPr="00AD2867">
        <w:rPr>
          <w:sz w:val="28"/>
          <w:szCs w:val="28"/>
        </w:rPr>
        <w:t xml:space="preserve"> </w:t>
      </w:r>
      <w:r w:rsidR="00BF7634" w:rsidRPr="00AD2867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7634" w:rsidRPr="00AD2867" w:rsidTr="00296C11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BF7634" w:rsidRPr="00AD2867" w:rsidRDefault="00BF7634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51 5 02 00000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F7634" w:rsidRPr="00AD2867" w:rsidRDefault="00BF7634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Развитие санаторно-курортного лечения, в том числе для детей</w:t>
            </w:r>
          </w:p>
        </w:tc>
      </w:tr>
    </w:tbl>
    <w:p w:rsidR="00BF7634" w:rsidRPr="00AD2867" w:rsidRDefault="00BF7634" w:rsidP="009376A1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7634" w:rsidRPr="00AD2867" w:rsidRDefault="00BF7634" w:rsidP="00BF7634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7634" w:rsidRPr="00AD2867" w:rsidTr="00296C11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BF7634" w:rsidRPr="00AD2867" w:rsidRDefault="00BF7634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51 5 02 00600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BF7634" w:rsidRPr="00AD2867" w:rsidRDefault="00BF7634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BF7634" w:rsidRPr="00AD2867" w:rsidRDefault="00BF7634" w:rsidP="00BF7634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376A1" w:rsidRPr="00AD2867" w:rsidRDefault="00C066C9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CC4EFC" w:rsidRPr="00AD2867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>п</w:t>
      </w:r>
      <w:r w:rsidR="009376A1" w:rsidRPr="00AD2867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376A1" w:rsidRPr="00AD2867" w:rsidTr="00296C11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9376A1" w:rsidRPr="00AD2867" w:rsidRDefault="009376A1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51 6 02 00600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9376A1" w:rsidRPr="00AD2867" w:rsidRDefault="009376A1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9376A1" w:rsidRPr="00AD2867" w:rsidRDefault="009376A1" w:rsidP="009376A1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066C9" w:rsidRPr="00AD2867" w:rsidRDefault="00C066C9" w:rsidP="00C066C9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066C9" w:rsidRPr="00AD2867" w:rsidTr="00296C11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C066C9" w:rsidRPr="00AD2867" w:rsidRDefault="00C066C9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51 6 02 </w:t>
            </w:r>
            <w:r w:rsidRPr="00AD2867">
              <w:rPr>
                <w:sz w:val="28"/>
                <w:szCs w:val="28"/>
                <w:lang w:val="en-US"/>
              </w:rPr>
              <w:t>R</w:t>
            </w:r>
            <w:r w:rsidRPr="00AD2867">
              <w:rPr>
                <w:sz w:val="28"/>
                <w:szCs w:val="28"/>
              </w:rPr>
              <w:t>2010</w:t>
            </w:r>
          </w:p>
        </w:tc>
        <w:tc>
          <w:tcPr>
            <w:tcW w:w="7230" w:type="dxa"/>
            <w:shd w:val="clear" w:color="auto" w:fill="auto"/>
            <w:hideMark/>
          </w:tcPr>
          <w:p w:rsidR="00C066C9" w:rsidRPr="00AD2867" w:rsidRDefault="00C066C9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Развитие паллиативной медицинской помощи</w:t>
            </w:r>
          </w:p>
        </w:tc>
      </w:tr>
    </w:tbl>
    <w:p w:rsidR="00C066C9" w:rsidRPr="00AD2867" w:rsidRDefault="00C066C9" w:rsidP="009376A1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02111" w:rsidRPr="00AD2867" w:rsidRDefault="0038497D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461415" w:rsidRPr="00AD2867">
        <w:rPr>
          <w:sz w:val="28"/>
          <w:szCs w:val="28"/>
          <w:lang w:val="en-US"/>
        </w:rPr>
        <w:t xml:space="preserve"> </w:t>
      </w:r>
      <w:r w:rsidR="00602111" w:rsidRPr="00AD2867">
        <w:rPr>
          <w:sz w:val="28"/>
          <w:szCs w:val="28"/>
        </w:rPr>
        <w:t xml:space="preserve">строку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02111" w:rsidRPr="00AD2867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602111" w:rsidRPr="00AD2867" w:rsidRDefault="00602111" w:rsidP="00EC7D48">
            <w:pPr>
              <w:jc w:val="center"/>
              <w:rPr>
                <w:sz w:val="28"/>
                <w:szCs w:val="28"/>
                <w:lang w:val="en-US"/>
              </w:rPr>
            </w:pPr>
            <w:r w:rsidRPr="00AD2867">
              <w:rPr>
                <w:sz w:val="28"/>
                <w:szCs w:val="28"/>
              </w:rPr>
              <w:t xml:space="preserve">51 9 N7 </w:t>
            </w:r>
            <w:r w:rsidRPr="00AD286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602111" w:rsidRPr="00AD2867" w:rsidRDefault="00602111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«Создание единого цифрового контура в здравоохранении на основе  единой государственной информационной системы здравоохранения  (ЕГИСЗ)»</w:t>
            </w:r>
          </w:p>
        </w:tc>
      </w:tr>
    </w:tbl>
    <w:p w:rsidR="00602111" w:rsidRPr="00AD2867" w:rsidRDefault="00602111" w:rsidP="00602111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602111" w:rsidRPr="00AD2867" w:rsidRDefault="00602111" w:rsidP="00602111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02111" w:rsidRPr="00AD2867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602111" w:rsidRPr="00AD2867" w:rsidRDefault="00602111" w:rsidP="00EC7D48">
            <w:pPr>
              <w:jc w:val="center"/>
              <w:rPr>
                <w:sz w:val="28"/>
                <w:szCs w:val="28"/>
                <w:lang w:val="en-US"/>
              </w:rPr>
            </w:pPr>
            <w:r w:rsidRPr="00AD2867">
              <w:rPr>
                <w:sz w:val="28"/>
                <w:szCs w:val="28"/>
              </w:rPr>
              <w:t xml:space="preserve">51 9 N7 </w:t>
            </w:r>
            <w:r w:rsidRPr="00AD2867">
              <w:rPr>
                <w:sz w:val="28"/>
                <w:szCs w:val="28"/>
                <w:lang w:val="en-US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602111" w:rsidRPr="00AD2867" w:rsidRDefault="00602111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«Создание единого цифрового контура в здравоохранении на основе  единой государственной информационной системы в сфере здравоохранения  (ЕГИСЗ)»</w:t>
            </w:r>
          </w:p>
        </w:tc>
      </w:tr>
    </w:tbl>
    <w:p w:rsidR="00602111" w:rsidRPr="00AD2867" w:rsidRDefault="00602111" w:rsidP="00602111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4979B7" w:rsidRPr="00AD2867" w:rsidRDefault="004979B7" w:rsidP="00EB4299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461415" w:rsidRPr="00AD2867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979B7" w:rsidRPr="00AD2867" w:rsidTr="005F4283">
        <w:trPr>
          <w:trHeight w:val="235"/>
        </w:trPr>
        <w:tc>
          <w:tcPr>
            <w:tcW w:w="2268" w:type="dxa"/>
            <w:shd w:val="clear" w:color="auto" w:fill="auto"/>
            <w:noWrap/>
            <w:hideMark/>
          </w:tcPr>
          <w:p w:rsidR="004979B7" w:rsidRPr="00AD2867" w:rsidRDefault="004979B7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52 1 Е</w:t>
            </w:r>
            <w:proofErr w:type="gramStart"/>
            <w:r w:rsidRPr="00AD2867">
              <w:rPr>
                <w:sz w:val="28"/>
                <w:szCs w:val="28"/>
              </w:rPr>
              <w:t>6</w:t>
            </w:r>
            <w:proofErr w:type="gramEnd"/>
            <w:r w:rsidRPr="00AD286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979B7" w:rsidRPr="00AD2867" w:rsidRDefault="004979B7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«Молодые профессионалы»</w:t>
            </w:r>
          </w:p>
        </w:tc>
      </w:tr>
    </w:tbl>
    <w:p w:rsidR="004979B7" w:rsidRPr="00AD2867" w:rsidRDefault="004979B7" w:rsidP="004979B7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4979B7" w:rsidRPr="00AD2867" w:rsidRDefault="004979B7" w:rsidP="004979B7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979B7" w:rsidRPr="00AD2867" w:rsidTr="002423EF">
        <w:trPr>
          <w:trHeight w:val="579"/>
        </w:trPr>
        <w:tc>
          <w:tcPr>
            <w:tcW w:w="2268" w:type="dxa"/>
            <w:shd w:val="clear" w:color="auto" w:fill="auto"/>
            <w:noWrap/>
            <w:hideMark/>
          </w:tcPr>
          <w:p w:rsidR="004979B7" w:rsidRPr="00AD2867" w:rsidRDefault="004979B7" w:rsidP="00B001CB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52 1 Е</w:t>
            </w:r>
            <w:proofErr w:type="gramStart"/>
            <w:r w:rsidRPr="00AD2867">
              <w:rPr>
                <w:sz w:val="28"/>
                <w:szCs w:val="28"/>
              </w:rPr>
              <w:t>6</w:t>
            </w:r>
            <w:proofErr w:type="gramEnd"/>
            <w:r w:rsidRPr="00AD286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979B7" w:rsidRPr="00AD2867" w:rsidRDefault="004979B7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«Молодые профессионалы» (Повышение  конкурентоспособности профессионального образования)»</w:t>
            </w:r>
          </w:p>
        </w:tc>
      </w:tr>
    </w:tbl>
    <w:p w:rsidR="009E0A2F" w:rsidRPr="00AD2867" w:rsidRDefault="009E0A2F" w:rsidP="009E0A2F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C00AF" w:rsidRPr="00AD2867" w:rsidRDefault="005C00AF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C00AF" w:rsidRPr="00AD2867" w:rsidTr="002423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5C00AF" w:rsidRPr="00AD2867" w:rsidRDefault="005C00A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52 4 </w:t>
            </w:r>
            <w:r w:rsidRPr="00AD2867">
              <w:rPr>
                <w:sz w:val="28"/>
                <w:szCs w:val="28"/>
                <w:lang w:val="en-US"/>
              </w:rPr>
              <w:t>P2</w:t>
            </w:r>
            <w:r w:rsidRPr="00AD286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5C00AF" w:rsidRPr="00AD2867" w:rsidRDefault="005C00AF" w:rsidP="00EC7D48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Региональный проект «Содействие </w:t>
            </w:r>
            <w:r w:rsidR="00677F98">
              <w:rPr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занятости</w:t>
            </w:r>
            <w:r w:rsidR="00677F98">
              <w:rPr>
                <w:sz w:val="28"/>
                <w:szCs w:val="28"/>
              </w:rPr>
              <w:t xml:space="preserve"> </w:t>
            </w:r>
            <w:r w:rsidR="004065D9">
              <w:rPr>
                <w:sz w:val="28"/>
                <w:szCs w:val="28"/>
              </w:rPr>
              <w:t xml:space="preserve"> женщин </w:t>
            </w:r>
            <w:r w:rsidRPr="00AD2867">
              <w:rPr>
                <w:sz w:val="28"/>
                <w:szCs w:val="28"/>
              </w:rPr>
              <w:t>- создание условий дошкольного образования для детей в возрасте до трех лет (Содействие занятости женщин – доступность дошкольного образования для детей)»</w:t>
            </w:r>
          </w:p>
        </w:tc>
      </w:tr>
    </w:tbl>
    <w:p w:rsidR="005C00AF" w:rsidRPr="00AD2867" w:rsidRDefault="005C00AF" w:rsidP="005C00AF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5C00AF" w:rsidRPr="00AD2867" w:rsidRDefault="0038497D" w:rsidP="0038497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</w:t>
      </w:r>
      <w:r w:rsidR="005C00AF" w:rsidRPr="00AD2867">
        <w:rPr>
          <w:sz w:val="28"/>
          <w:szCs w:val="28"/>
        </w:rPr>
        <w:t>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C00AF" w:rsidRPr="00AD2867" w:rsidTr="002423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5C00AF" w:rsidRPr="00AD2867" w:rsidRDefault="005C00A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52 4 </w:t>
            </w:r>
            <w:r w:rsidRPr="00AD2867">
              <w:rPr>
                <w:sz w:val="28"/>
                <w:szCs w:val="28"/>
                <w:lang w:val="en-US"/>
              </w:rPr>
              <w:t>P2</w:t>
            </w:r>
            <w:r w:rsidRPr="00AD2867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5C00AF" w:rsidRPr="00AD2867" w:rsidRDefault="005C00AF" w:rsidP="00EC7D48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</w:tr>
    </w:tbl>
    <w:p w:rsidR="00602111" w:rsidRPr="00AD2867" w:rsidRDefault="00602111" w:rsidP="00602111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640A0C" w:rsidRPr="00AD2867" w:rsidRDefault="001A414E" w:rsidP="00BA2B7A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640A0C" w:rsidRPr="00AD2867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40A0C" w:rsidRPr="00AD2867" w:rsidTr="002423EF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640A0C" w:rsidRPr="00AD2867" w:rsidRDefault="00640A0C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53 1 0В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640A0C" w:rsidRPr="00AD2867" w:rsidRDefault="00640A0C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Строительство нового корпуса на 125 мест в государственном бюджетном учреждении Республики Адыгея «</w:t>
            </w:r>
            <w:proofErr w:type="spellStart"/>
            <w:r w:rsidRPr="00AD2867">
              <w:rPr>
                <w:sz w:val="28"/>
                <w:szCs w:val="28"/>
              </w:rPr>
              <w:t>Майкопский</w:t>
            </w:r>
            <w:proofErr w:type="spellEnd"/>
            <w:r w:rsidRPr="00AD2867">
              <w:rPr>
                <w:sz w:val="28"/>
                <w:szCs w:val="28"/>
              </w:rPr>
              <w:t xml:space="preserve"> психоневрологический дом-интернат»</w:t>
            </w:r>
          </w:p>
        </w:tc>
      </w:tr>
      <w:tr w:rsidR="00640A0C" w:rsidRPr="00AD2867" w:rsidTr="002423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640A0C" w:rsidRPr="00AD2867" w:rsidRDefault="00640A0C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53 1 0В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640A0C" w:rsidRPr="00AD2867" w:rsidRDefault="00640A0C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40A0C" w:rsidRPr="00AD2867" w:rsidRDefault="00640A0C" w:rsidP="00640A0C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6F7F" w:rsidRPr="00AD2867" w:rsidRDefault="004A6F7F" w:rsidP="00B421F8">
      <w:pPr>
        <w:pStyle w:val="af0"/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A6F7F" w:rsidRPr="00AD2867" w:rsidTr="003D7BB0">
        <w:trPr>
          <w:trHeight w:val="285"/>
        </w:trPr>
        <w:tc>
          <w:tcPr>
            <w:tcW w:w="2268" w:type="dxa"/>
            <w:shd w:val="clear" w:color="auto" w:fill="auto"/>
            <w:noWrap/>
            <w:hideMark/>
          </w:tcPr>
          <w:p w:rsidR="004A6F7F" w:rsidRPr="00AD2867" w:rsidRDefault="004A6F7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53 1 </w:t>
            </w:r>
            <w:r w:rsidRPr="00AD2867">
              <w:rPr>
                <w:sz w:val="28"/>
                <w:szCs w:val="28"/>
                <w:lang w:val="en-US"/>
              </w:rPr>
              <w:t>P3</w:t>
            </w:r>
            <w:r w:rsidRPr="00AD2867">
              <w:rPr>
                <w:sz w:val="28"/>
                <w:szCs w:val="28"/>
              </w:rPr>
              <w:t xml:space="preserve"> 52930</w:t>
            </w:r>
          </w:p>
        </w:tc>
        <w:tc>
          <w:tcPr>
            <w:tcW w:w="7230" w:type="dxa"/>
            <w:shd w:val="clear" w:color="auto" w:fill="auto"/>
            <w:hideMark/>
          </w:tcPr>
          <w:p w:rsidR="004A6F7F" w:rsidRPr="00AD2867" w:rsidRDefault="004A6F7F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Приобретение  автотранспорта</w:t>
            </w:r>
          </w:p>
        </w:tc>
      </w:tr>
    </w:tbl>
    <w:p w:rsidR="004A6F7F" w:rsidRPr="00AD2867" w:rsidRDefault="004A6F7F" w:rsidP="004A6F7F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4A6F7F" w:rsidRPr="00AD2867" w:rsidRDefault="004A6F7F" w:rsidP="004A6F7F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A6F7F" w:rsidRPr="00AD2867" w:rsidTr="003D7BB0">
        <w:trPr>
          <w:trHeight w:val="528"/>
        </w:trPr>
        <w:tc>
          <w:tcPr>
            <w:tcW w:w="2268" w:type="dxa"/>
            <w:shd w:val="clear" w:color="auto" w:fill="auto"/>
            <w:noWrap/>
            <w:hideMark/>
          </w:tcPr>
          <w:p w:rsidR="004A6F7F" w:rsidRPr="00AD2867" w:rsidRDefault="004A6F7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53 1 </w:t>
            </w:r>
            <w:r w:rsidRPr="00AD2867">
              <w:rPr>
                <w:sz w:val="28"/>
                <w:szCs w:val="28"/>
                <w:lang w:val="en-US"/>
              </w:rPr>
              <w:t>P3</w:t>
            </w:r>
            <w:r w:rsidRPr="00AD2867">
              <w:rPr>
                <w:sz w:val="28"/>
                <w:szCs w:val="28"/>
              </w:rPr>
              <w:t xml:space="preserve">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4A6F7F" w:rsidRPr="00AD2867" w:rsidRDefault="004A6F7F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Капитальные  вложения в объекты государственной собственности Республики Адыгея</w:t>
            </w:r>
          </w:p>
        </w:tc>
      </w:tr>
    </w:tbl>
    <w:p w:rsidR="007618EF" w:rsidRDefault="007618EF" w:rsidP="007618EF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7618EF" w:rsidRDefault="007618EF" w:rsidP="007618EF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618EF" w:rsidRPr="007C3B39" w:rsidTr="007618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7618EF" w:rsidRPr="007C3B39" w:rsidRDefault="007618EF" w:rsidP="00025022">
            <w:pPr>
              <w:jc w:val="center"/>
              <w:rPr>
                <w:sz w:val="28"/>
                <w:szCs w:val="28"/>
                <w:lang w:val="en-US"/>
              </w:rPr>
            </w:pPr>
            <w:r w:rsidRPr="007C3B39">
              <w:rPr>
                <w:sz w:val="28"/>
                <w:szCs w:val="28"/>
              </w:rPr>
              <w:t xml:space="preserve">55 4 </w:t>
            </w:r>
            <w:r w:rsidRPr="007C3B39">
              <w:rPr>
                <w:sz w:val="28"/>
                <w:szCs w:val="28"/>
                <w:lang w:val="en-US"/>
              </w:rPr>
              <w:t>F3 00005</w:t>
            </w:r>
          </w:p>
        </w:tc>
        <w:tc>
          <w:tcPr>
            <w:tcW w:w="7230" w:type="dxa"/>
            <w:shd w:val="clear" w:color="auto" w:fill="auto"/>
            <w:hideMark/>
          </w:tcPr>
          <w:p w:rsidR="007618EF" w:rsidRPr="007C3B39" w:rsidRDefault="007618EF" w:rsidP="00025022">
            <w:pPr>
              <w:jc w:val="both"/>
              <w:rPr>
                <w:color w:val="000000"/>
                <w:sz w:val="28"/>
                <w:szCs w:val="28"/>
              </w:rPr>
            </w:pPr>
            <w:r w:rsidRPr="007C3B39">
              <w:rPr>
                <w:color w:val="000000"/>
                <w:sz w:val="28"/>
                <w:szCs w:val="28"/>
              </w:rPr>
              <w:t>Обеспечение  устойчивого сокращения  непригодного  для проживания жилищного фонда</w:t>
            </w:r>
          </w:p>
        </w:tc>
      </w:tr>
    </w:tbl>
    <w:p w:rsidR="007618EF" w:rsidRDefault="007618EF" w:rsidP="007618EF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7618EF" w:rsidRDefault="007618EF" w:rsidP="007618EF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618EF" w:rsidRPr="00E37404" w:rsidTr="007618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7618EF" w:rsidRPr="00626342" w:rsidRDefault="007618EF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55 4 </w:t>
            </w:r>
            <w:r w:rsidRPr="00626342">
              <w:rPr>
                <w:sz w:val="28"/>
                <w:szCs w:val="28"/>
                <w:lang w:val="en-US"/>
              </w:rPr>
              <w:t>F3 0</w:t>
            </w:r>
            <w:r w:rsidRPr="00626342">
              <w:rPr>
                <w:sz w:val="28"/>
                <w:szCs w:val="28"/>
              </w:rPr>
              <w:t>9502</w:t>
            </w:r>
          </w:p>
        </w:tc>
        <w:tc>
          <w:tcPr>
            <w:tcW w:w="7230" w:type="dxa"/>
            <w:shd w:val="clear" w:color="auto" w:fill="auto"/>
            <w:hideMark/>
          </w:tcPr>
          <w:p w:rsidR="007618EF" w:rsidRPr="00626342" w:rsidRDefault="007618EF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618EF" w:rsidRPr="00E37404" w:rsidTr="007618E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7618EF" w:rsidRPr="00626342" w:rsidRDefault="007618EF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55 4 </w:t>
            </w:r>
            <w:r w:rsidRPr="00626342">
              <w:rPr>
                <w:sz w:val="28"/>
                <w:szCs w:val="28"/>
                <w:lang w:val="en-US"/>
              </w:rPr>
              <w:t>F3 0</w:t>
            </w:r>
            <w:r w:rsidRPr="00626342">
              <w:rPr>
                <w:sz w:val="28"/>
                <w:szCs w:val="28"/>
              </w:rPr>
              <w:t>9602</w:t>
            </w:r>
          </w:p>
        </w:tc>
        <w:tc>
          <w:tcPr>
            <w:tcW w:w="7230" w:type="dxa"/>
            <w:shd w:val="clear" w:color="auto" w:fill="auto"/>
            <w:hideMark/>
          </w:tcPr>
          <w:p w:rsidR="007618EF" w:rsidRPr="00626342" w:rsidRDefault="007618EF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7618EF" w:rsidRPr="00980C49" w:rsidRDefault="007618EF" w:rsidP="00980C49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625F" w:rsidRPr="00AD2867" w:rsidRDefault="00FC7D65" w:rsidP="00461415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25F"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E625F" w:rsidRPr="00AD2867" w:rsidTr="00296C11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2E625F" w:rsidRPr="00AD2867" w:rsidRDefault="002E625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55 5 0Б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2E625F" w:rsidRPr="00AD2867" w:rsidRDefault="002E625F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Капитальные  вложения в объекты государственной собственности субъектов Республики Адыгея</w:t>
            </w:r>
          </w:p>
        </w:tc>
      </w:tr>
    </w:tbl>
    <w:p w:rsidR="002E625F" w:rsidRPr="00AD2867" w:rsidRDefault="002E625F" w:rsidP="002E625F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2E625F" w:rsidRPr="00AD2867" w:rsidRDefault="002E625F" w:rsidP="002E625F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E625F" w:rsidRPr="00AD2867" w:rsidTr="00296C11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2E625F" w:rsidRPr="00AD2867" w:rsidRDefault="002E625F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55 5 0Б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2E625F" w:rsidRPr="00AD2867" w:rsidRDefault="002E625F" w:rsidP="002E625F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Капитальные  вложения в объекты государственной собственности Республики Адыгея</w:t>
            </w:r>
          </w:p>
        </w:tc>
      </w:tr>
    </w:tbl>
    <w:p w:rsidR="002E625F" w:rsidRPr="00AD2867" w:rsidRDefault="002E625F" w:rsidP="004A6F7F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BD32B7" w:rsidRPr="00AD2867" w:rsidRDefault="00BD32B7" w:rsidP="00E02FD5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D32B7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BD32B7" w:rsidRPr="00AD2867" w:rsidRDefault="00BD32B7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D32B7" w:rsidRPr="00AD2867" w:rsidRDefault="00BD32B7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«Культурная среда»</w:t>
            </w:r>
          </w:p>
        </w:tc>
      </w:tr>
    </w:tbl>
    <w:p w:rsidR="00BD32B7" w:rsidRPr="00AD2867" w:rsidRDefault="00BD32B7" w:rsidP="00BD32B7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BD32B7" w:rsidRPr="00AD2867" w:rsidRDefault="00BD32B7" w:rsidP="00BD32B7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C02CD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FC02CD" w:rsidRPr="00AD2867" w:rsidRDefault="00FC02CD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C02CD" w:rsidRPr="00AD2867" w:rsidRDefault="00FC02CD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«Обеспечение качественно нового уровня  развития инфраструктуры культуры»</w:t>
            </w:r>
            <w:r w:rsidR="000559F1" w:rsidRPr="00AD2867">
              <w:rPr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«Культурная среда»</w:t>
            </w:r>
          </w:p>
        </w:tc>
      </w:tr>
    </w:tbl>
    <w:p w:rsidR="00BD32B7" w:rsidRPr="00AD2867" w:rsidRDefault="00BD32B7" w:rsidP="00BD32B7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51F8E" w:rsidRPr="00AD2867" w:rsidRDefault="00851F8E" w:rsidP="00461415">
      <w:pPr>
        <w:pStyle w:val="af0"/>
        <w:numPr>
          <w:ilvl w:val="1"/>
          <w:numId w:val="3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51F8E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851F8E" w:rsidRPr="00AD2867" w:rsidRDefault="00851F8E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51F8E" w:rsidRPr="00AD2867" w:rsidRDefault="00851F8E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«Творческие люди»</w:t>
            </w:r>
          </w:p>
        </w:tc>
      </w:tr>
    </w:tbl>
    <w:p w:rsidR="00851F8E" w:rsidRPr="00AD2867" w:rsidRDefault="00851F8E" w:rsidP="00851F8E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51F8E" w:rsidRPr="00AD2867" w:rsidRDefault="00851F8E" w:rsidP="00851F8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51F8E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851F8E" w:rsidRPr="00AD2867" w:rsidRDefault="00851F8E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51F8E" w:rsidRPr="00AD2867" w:rsidRDefault="00851F8E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«Создание условий для реализации творческого потенциала нации» «Творческие люди»</w:t>
            </w:r>
          </w:p>
        </w:tc>
      </w:tr>
    </w:tbl>
    <w:p w:rsidR="00851F8E" w:rsidRPr="00AD2867" w:rsidRDefault="00851F8E" w:rsidP="00851F8E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F70E6A" w:rsidRPr="00AD2867" w:rsidRDefault="00B421F8" w:rsidP="00B421F8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 xml:space="preserve"> </w:t>
      </w:r>
      <w:r w:rsidR="00F70E6A"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70E6A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F70E6A" w:rsidRPr="00AD2867" w:rsidRDefault="00F70E6A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70E6A" w:rsidRPr="00AD2867" w:rsidRDefault="00F70E6A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«Цифровая культура»</w:t>
            </w:r>
          </w:p>
        </w:tc>
      </w:tr>
    </w:tbl>
    <w:p w:rsidR="002E5877" w:rsidRPr="00AD2867" w:rsidRDefault="002E5877" w:rsidP="00EF4CCF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F70E6A" w:rsidRPr="00AD2867" w:rsidRDefault="00EF4CCF" w:rsidP="00EF4CCF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</w:t>
      </w:r>
      <w:r w:rsidR="00F70E6A" w:rsidRPr="00AD2867">
        <w:rPr>
          <w:sz w:val="28"/>
          <w:szCs w:val="28"/>
        </w:rPr>
        <w:t>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70E6A" w:rsidRPr="00AD286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F70E6A" w:rsidRPr="00AD2867" w:rsidRDefault="00F70E6A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 xml:space="preserve">59 1 </w:t>
            </w:r>
            <w:r w:rsidRPr="00AD2867">
              <w:rPr>
                <w:sz w:val="28"/>
                <w:szCs w:val="28"/>
                <w:lang w:val="en-US"/>
              </w:rPr>
              <w:t>A</w:t>
            </w:r>
            <w:r w:rsidRPr="00AD2867">
              <w:rPr>
                <w:sz w:val="28"/>
                <w:szCs w:val="28"/>
              </w:rPr>
              <w:t>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70E6A" w:rsidRPr="00AD2867" w:rsidRDefault="00F70E6A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 «</w:t>
            </w:r>
            <w:proofErr w:type="spellStart"/>
            <w:r w:rsidRPr="00AD2867">
              <w:rPr>
                <w:sz w:val="28"/>
                <w:szCs w:val="28"/>
              </w:rPr>
              <w:t>Цифровизация</w:t>
            </w:r>
            <w:proofErr w:type="spellEnd"/>
            <w:r w:rsidRPr="00AD2867">
              <w:rPr>
                <w:sz w:val="28"/>
                <w:szCs w:val="28"/>
              </w:rPr>
              <w:t xml:space="preserve"> услуг и формирование информационного пространства в сфере культуры» «Цифровая культура»</w:t>
            </w:r>
          </w:p>
        </w:tc>
      </w:tr>
    </w:tbl>
    <w:p w:rsidR="00F70E6A" w:rsidRDefault="00F70E6A" w:rsidP="00F70E6A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980C49" w:rsidRDefault="00980C49" w:rsidP="00980C49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80C49" w:rsidRPr="002D30A7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980C49" w:rsidRPr="002D30A7" w:rsidRDefault="00980C49" w:rsidP="00025022">
            <w:pPr>
              <w:jc w:val="center"/>
              <w:rPr>
                <w:sz w:val="28"/>
                <w:szCs w:val="28"/>
              </w:rPr>
            </w:pPr>
            <w:r w:rsidRPr="002D30A7">
              <w:rPr>
                <w:sz w:val="28"/>
                <w:szCs w:val="28"/>
              </w:rPr>
              <w:t xml:space="preserve">59 1 </w:t>
            </w:r>
            <w:r w:rsidRPr="002D30A7">
              <w:rPr>
                <w:sz w:val="28"/>
                <w:szCs w:val="28"/>
                <w:lang w:val="en-US"/>
              </w:rPr>
              <w:t>A</w:t>
            </w:r>
            <w:r w:rsidRPr="002D30A7">
              <w:rPr>
                <w:sz w:val="28"/>
                <w:szCs w:val="28"/>
              </w:rPr>
              <w:t>3 90001</w:t>
            </w:r>
          </w:p>
        </w:tc>
        <w:tc>
          <w:tcPr>
            <w:tcW w:w="7230" w:type="dxa"/>
            <w:shd w:val="clear" w:color="auto" w:fill="auto"/>
            <w:hideMark/>
          </w:tcPr>
          <w:p w:rsidR="00980C49" w:rsidRPr="002D30A7" w:rsidRDefault="00980C49" w:rsidP="00025022">
            <w:pPr>
              <w:jc w:val="both"/>
              <w:rPr>
                <w:sz w:val="28"/>
                <w:szCs w:val="28"/>
              </w:rPr>
            </w:pPr>
            <w:r w:rsidRPr="002D30A7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2D30A7">
              <w:rPr>
                <w:sz w:val="28"/>
                <w:szCs w:val="28"/>
              </w:rPr>
              <w:t>онлайн-трансляций</w:t>
            </w:r>
            <w:proofErr w:type="spellEnd"/>
            <w:r w:rsidRPr="002D30A7">
              <w:rPr>
                <w:sz w:val="28"/>
                <w:szCs w:val="28"/>
              </w:rPr>
              <w:t xml:space="preserve">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</w:tr>
    </w:tbl>
    <w:p w:rsidR="00980C49" w:rsidRDefault="00980C49" w:rsidP="00980C49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980C49" w:rsidRDefault="00980C49" w:rsidP="00980C49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80C49" w:rsidRPr="00C30C8E" w:rsidTr="00296C11">
        <w:trPr>
          <w:trHeight w:val="286"/>
        </w:trPr>
        <w:tc>
          <w:tcPr>
            <w:tcW w:w="2268" w:type="dxa"/>
            <w:shd w:val="clear" w:color="auto" w:fill="auto"/>
            <w:noWrap/>
            <w:hideMark/>
          </w:tcPr>
          <w:p w:rsidR="00980C49" w:rsidRPr="00980C49" w:rsidRDefault="00980C49" w:rsidP="00025022">
            <w:pPr>
              <w:jc w:val="center"/>
              <w:rPr>
                <w:sz w:val="28"/>
                <w:szCs w:val="28"/>
              </w:rPr>
            </w:pPr>
            <w:r w:rsidRPr="00980C49">
              <w:rPr>
                <w:sz w:val="28"/>
                <w:szCs w:val="28"/>
              </w:rPr>
              <w:t xml:space="preserve">59 1 </w:t>
            </w:r>
            <w:r w:rsidRPr="00980C49">
              <w:rPr>
                <w:sz w:val="28"/>
                <w:szCs w:val="28"/>
                <w:lang w:val="en-US"/>
              </w:rPr>
              <w:t>A</w:t>
            </w:r>
            <w:r w:rsidRPr="00980C49">
              <w:rPr>
                <w:sz w:val="28"/>
                <w:szCs w:val="28"/>
              </w:rPr>
              <w:t>3 90002</w:t>
            </w:r>
          </w:p>
        </w:tc>
        <w:tc>
          <w:tcPr>
            <w:tcW w:w="7230" w:type="dxa"/>
            <w:shd w:val="clear" w:color="auto" w:fill="auto"/>
            <w:hideMark/>
          </w:tcPr>
          <w:p w:rsidR="00980C49" w:rsidRPr="00980C49" w:rsidRDefault="00980C49" w:rsidP="00025022">
            <w:pPr>
              <w:jc w:val="both"/>
              <w:rPr>
                <w:sz w:val="28"/>
                <w:szCs w:val="28"/>
              </w:rPr>
            </w:pPr>
            <w:r w:rsidRPr="00980C49">
              <w:rPr>
                <w:sz w:val="28"/>
                <w:szCs w:val="28"/>
              </w:rPr>
              <w:t>Создание виртуальных концертных залов</w:t>
            </w:r>
          </w:p>
        </w:tc>
      </w:tr>
    </w:tbl>
    <w:p w:rsidR="00980C49" w:rsidRPr="00980C49" w:rsidRDefault="00980C49" w:rsidP="00980C49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767D" w:rsidRPr="00AD2867" w:rsidRDefault="0078767D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8767D" w:rsidRPr="00AD2867" w:rsidTr="00296C11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78767D" w:rsidRPr="00AD2867" w:rsidRDefault="0078767D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5Б 1 0Е 00000</w:t>
            </w:r>
          </w:p>
        </w:tc>
        <w:tc>
          <w:tcPr>
            <w:tcW w:w="7230" w:type="dxa"/>
            <w:shd w:val="clear" w:color="auto" w:fill="auto"/>
            <w:vAlign w:val="bottom"/>
            <w:hideMark/>
          </w:tcPr>
          <w:p w:rsidR="0078767D" w:rsidRPr="00AD2867" w:rsidRDefault="0078767D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Создание туристско-рекреационного кластера «</w:t>
            </w:r>
            <w:proofErr w:type="spellStart"/>
            <w:r w:rsidRPr="00AD2867">
              <w:rPr>
                <w:sz w:val="28"/>
                <w:szCs w:val="28"/>
              </w:rPr>
              <w:t>Зихия</w:t>
            </w:r>
            <w:proofErr w:type="spellEnd"/>
            <w:r w:rsidRPr="00AD2867">
              <w:rPr>
                <w:sz w:val="28"/>
                <w:szCs w:val="28"/>
              </w:rPr>
              <w:t>»  Республики Адыгея</w:t>
            </w:r>
          </w:p>
        </w:tc>
      </w:tr>
    </w:tbl>
    <w:p w:rsidR="0038497D" w:rsidRPr="00AD2867" w:rsidRDefault="0038497D" w:rsidP="0078767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78767D" w:rsidRPr="00AD2867" w:rsidRDefault="0078767D" w:rsidP="0078767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8767D" w:rsidRPr="00AD2867" w:rsidTr="00296C11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78767D" w:rsidRPr="00AD2867" w:rsidRDefault="0078767D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5Б 1 0Е 00000</w:t>
            </w:r>
          </w:p>
        </w:tc>
        <w:tc>
          <w:tcPr>
            <w:tcW w:w="7230" w:type="dxa"/>
            <w:shd w:val="clear" w:color="auto" w:fill="auto"/>
            <w:vAlign w:val="bottom"/>
            <w:hideMark/>
          </w:tcPr>
          <w:p w:rsidR="0078767D" w:rsidRPr="00AD2867" w:rsidRDefault="0078767D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Развитие транспортного сообщения: повышение уровня транспортной доступности Республики Адыгея в целом и ее ключевых рекреационных территорий, в том числе развитие сети автомобильных дорог</w:t>
            </w:r>
          </w:p>
        </w:tc>
      </w:tr>
    </w:tbl>
    <w:p w:rsidR="0078767D" w:rsidRPr="00AD2867" w:rsidRDefault="0078767D" w:rsidP="0078767D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E7061B" w:rsidRPr="00AD2867" w:rsidRDefault="00E7061B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7061B" w:rsidRPr="00AD2867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7061B" w:rsidRPr="00AD2867" w:rsidRDefault="00E7061B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  <w:lang w:val="en-US"/>
              </w:rPr>
              <w:t>5</w:t>
            </w:r>
            <w:r w:rsidRPr="00AD2867">
              <w:rPr>
                <w:sz w:val="28"/>
                <w:szCs w:val="28"/>
              </w:rPr>
              <w:t xml:space="preserve">Г 1 </w:t>
            </w:r>
            <w:r w:rsidRPr="00AD2867">
              <w:rPr>
                <w:sz w:val="28"/>
                <w:szCs w:val="28"/>
                <w:lang w:val="en-US"/>
              </w:rPr>
              <w:t xml:space="preserve">P5 </w:t>
            </w:r>
            <w:r w:rsidRPr="00AD2867">
              <w:rPr>
                <w:sz w:val="28"/>
                <w:szCs w:val="28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E7061B" w:rsidRPr="00AD2867" w:rsidRDefault="00E7061B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D2867">
              <w:rPr>
                <w:b/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</w:tbl>
    <w:p w:rsidR="00924292" w:rsidRPr="00AD2867" w:rsidRDefault="00924292" w:rsidP="00E7061B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7061B" w:rsidRPr="00AD2867" w:rsidRDefault="00E7061B" w:rsidP="00E7061B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7061B" w:rsidRPr="00AD2867" w:rsidTr="003D7BB0">
        <w:trPr>
          <w:trHeight w:val="1755"/>
        </w:trPr>
        <w:tc>
          <w:tcPr>
            <w:tcW w:w="2268" w:type="dxa"/>
            <w:shd w:val="clear" w:color="auto" w:fill="auto"/>
            <w:noWrap/>
            <w:hideMark/>
          </w:tcPr>
          <w:p w:rsidR="00E7061B" w:rsidRPr="00AD2867" w:rsidRDefault="00E7061B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  <w:lang w:val="en-US"/>
              </w:rPr>
              <w:t>5</w:t>
            </w:r>
            <w:r w:rsidRPr="00AD2867">
              <w:rPr>
                <w:sz w:val="28"/>
                <w:szCs w:val="28"/>
              </w:rPr>
              <w:t xml:space="preserve">Г 1 </w:t>
            </w:r>
            <w:r w:rsidRPr="00AD2867">
              <w:rPr>
                <w:sz w:val="28"/>
                <w:szCs w:val="28"/>
                <w:lang w:val="en-US"/>
              </w:rPr>
              <w:t xml:space="preserve">P5 </w:t>
            </w:r>
            <w:r w:rsidRPr="00AD2867">
              <w:rPr>
                <w:sz w:val="28"/>
                <w:szCs w:val="28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E7061B" w:rsidRPr="00AD2867" w:rsidRDefault="00E7061B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D2867">
              <w:rPr>
                <w:b/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</w:t>
            </w:r>
            <w:r w:rsidR="00CD0CA7" w:rsidRPr="00AD2867">
              <w:rPr>
                <w:sz w:val="28"/>
                <w:szCs w:val="28"/>
              </w:rPr>
              <w:t>»</w:t>
            </w:r>
            <w:r w:rsidRPr="00AD2867">
              <w:rPr>
                <w:sz w:val="28"/>
                <w:szCs w:val="28"/>
              </w:rPr>
              <w:t xml:space="preserve"> </w:t>
            </w:r>
          </w:p>
        </w:tc>
      </w:tr>
    </w:tbl>
    <w:p w:rsidR="00E7061B" w:rsidRPr="00AD2867" w:rsidRDefault="00E7061B" w:rsidP="00E7061B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2E53E1" w:rsidRPr="00AD2867" w:rsidRDefault="002E53E1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E53E1" w:rsidRPr="00AD2867" w:rsidTr="003D7BB0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2E53E1" w:rsidRPr="00AD2867" w:rsidRDefault="002E53E1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  <w:lang w:val="en-US"/>
              </w:rPr>
              <w:t>5</w:t>
            </w:r>
            <w:r w:rsidRPr="00AD2867">
              <w:rPr>
                <w:sz w:val="28"/>
                <w:szCs w:val="28"/>
              </w:rPr>
              <w:t>Г 2 P5 00000</w:t>
            </w:r>
          </w:p>
          <w:p w:rsidR="002E53E1" w:rsidRPr="00AD2867" w:rsidRDefault="002E53E1" w:rsidP="00EC7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  <w:hideMark/>
          </w:tcPr>
          <w:p w:rsidR="002E53E1" w:rsidRPr="00AD2867" w:rsidRDefault="002E53E1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D2867">
              <w:rPr>
                <w:b/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 (Спорт – норма жизни)»</w:t>
            </w:r>
          </w:p>
        </w:tc>
      </w:tr>
    </w:tbl>
    <w:p w:rsidR="002E53E1" w:rsidRPr="00AD2867" w:rsidRDefault="002E53E1" w:rsidP="002E53E1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2E53E1" w:rsidRPr="00AD2867" w:rsidRDefault="006B505F" w:rsidP="006B505F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D2867">
        <w:rPr>
          <w:sz w:val="28"/>
          <w:szCs w:val="28"/>
        </w:rPr>
        <w:t>з</w:t>
      </w:r>
      <w:r w:rsidR="002E53E1" w:rsidRPr="00AD2867">
        <w:rPr>
          <w:sz w:val="28"/>
          <w:szCs w:val="28"/>
        </w:rPr>
        <w:t>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E53E1" w:rsidRPr="00AD2867" w:rsidTr="003D7BB0">
        <w:trPr>
          <w:trHeight w:val="1697"/>
        </w:trPr>
        <w:tc>
          <w:tcPr>
            <w:tcW w:w="2268" w:type="dxa"/>
            <w:shd w:val="clear" w:color="auto" w:fill="auto"/>
            <w:noWrap/>
            <w:hideMark/>
          </w:tcPr>
          <w:p w:rsidR="002E53E1" w:rsidRPr="00AD2867" w:rsidRDefault="002E53E1" w:rsidP="00EC7D48">
            <w:pPr>
              <w:jc w:val="center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  <w:lang w:val="en-US"/>
              </w:rPr>
              <w:t>5</w:t>
            </w:r>
            <w:r w:rsidRPr="00AD2867">
              <w:rPr>
                <w:sz w:val="28"/>
                <w:szCs w:val="28"/>
              </w:rPr>
              <w:t>Г 2 P5 00000</w:t>
            </w:r>
          </w:p>
          <w:p w:rsidR="002E53E1" w:rsidRPr="00AD2867" w:rsidRDefault="002E53E1" w:rsidP="00EC7D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  <w:hideMark/>
          </w:tcPr>
          <w:p w:rsidR="002E53E1" w:rsidRPr="00AD2867" w:rsidRDefault="002E53E1" w:rsidP="00EC7D48">
            <w:pPr>
              <w:jc w:val="both"/>
              <w:rPr>
                <w:sz w:val="28"/>
                <w:szCs w:val="28"/>
              </w:rPr>
            </w:pPr>
            <w:r w:rsidRPr="00AD2867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занятий физической культурой</w:t>
            </w:r>
            <w:r w:rsidRPr="00AD2867">
              <w:rPr>
                <w:b/>
                <w:sz w:val="28"/>
                <w:szCs w:val="28"/>
              </w:rPr>
              <w:t xml:space="preserve"> </w:t>
            </w:r>
            <w:r w:rsidRPr="00AD2867">
              <w:rPr>
                <w:sz w:val="28"/>
                <w:szCs w:val="28"/>
              </w:rPr>
              <w:t>и спортом, массовым спортом, в том числе повышение уровня обеспеченности населения объектами спорта и подготовка спортивного резерва</w:t>
            </w:r>
            <w:r w:rsidR="00863774" w:rsidRPr="00AD2867">
              <w:rPr>
                <w:sz w:val="28"/>
                <w:szCs w:val="28"/>
              </w:rPr>
              <w:t>»</w:t>
            </w:r>
          </w:p>
        </w:tc>
      </w:tr>
    </w:tbl>
    <w:p w:rsidR="002E5877" w:rsidRDefault="002E5877" w:rsidP="002E5877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B77F0" w:rsidRDefault="005B77F0" w:rsidP="005B77F0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B77F0" w:rsidRPr="00562134" w:rsidTr="005B77F0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5B77F0" w:rsidRPr="00562134" w:rsidRDefault="005B77F0" w:rsidP="00025022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5Е 2 01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5B77F0" w:rsidRPr="00562134" w:rsidRDefault="005B77F0" w:rsidP="00025022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5B77F0" w:rsidRDefault="005B77F0" w:rsidP="005B77F0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B77F0" w:rsidRDefault="005B77F0" w:rsidP="005B77F0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B77F0" w:rsidRPr="00626342" w:rsidTr="005B77F0">
        <w:trPr>
          <w:trHeight w:val="731"/>
        </w:trPr>
        <w:tc>
          <w:tcPr>
            <w:tcW w:w="2268" w:type="dxa"/>
            <w:shd w:val="clear" w:color="auto" w:fill="auto"/>
            <w:noWrap/>
            <w:hideMark/>
          </w:tcPr>
          <w:p w:rsidR="005B77F0" w:rsidRPr="00626342" w:rsidRDefault="005B77F0" w:rsidP="00025022">
            <w:pPr>
              <w:jc w:val="center"/>
              <w:rPr>
                <w:sz w:val="28"/>
                <w:szCs w:val="28"/>
                <w:lang w:val="en-US"/>
              </w:rPr>
            </w:pPr>
            <w:r w:rsidRPr="00626342">
              <w:rPr>
                <w:sz w:val="28"/>
                <w:szCs w:val="28"/>
              </w:rPr>
              <w:t>5Е 2 01 00</w:t>
            </w:r>
            <w:r w:rsidRPr="00626342">
              <w:rPr>
                <w:sz w:val="28"/>
                <w:szCs w:val="28"/>
                <w:lang w:val="en-US"/>
              </w:rPr>
              <w:t>I50</w:t>
            </w:r>
          </w:p>
        </w:tc>
        <w:tc>
          <w:tcPr>
            <w:tcW w:w="7230" w:type="dxa"/>
            <w:shd w:val="clear" w:color="auto" w:fill="auto"/>
            <w:hideMark/>
          </w:tcPr>
          <w:p w:rsidR="005B77F0" w:rsidRPr="00626342" w:rsidRDefault="005B77F0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Обеспечение деятельности инфраструктуры поддержки субъектов малого и среднего предпринимательства </w:t>
            </w:r>
          </w:p>
        </w:tc>
      </w:tr>
    </w:tbl>
    <w:p w:rsidR="005B77F0" w:rsidRPr="00626342" w:rsidRDefault="005B77F0" w:rsidP="005B77F0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97333B" w:rsidRPr="00626342" w:rsidRDefault="0097333B" w:rsidP="0097333B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7333B" w:rsidRPr="00626342" w:rsidTr="0097333B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97333B" w:rsidRPr="00626342" w:rsidRDefault="0097333B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97333B" w:rsidRPr="00626342" w:rsidRDefault="0097333B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доступа субъектов малого и среднего предпринимательства к источникам финансирования</w:t>
            </w:r>
          </w:p>
        </w:tc>
      </w:tr>
    </w:tbl>
    <w:p w:rsidR="0097333B" w:rsidRPr="00626342" w:rsidRDefault="0097333B" w:rsidP="0097333B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97333B" w:rsidRPr="00626342" w:rsidRDefault="009F3D72" w:rsidP="009F3D72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д</w:t>
      </w:r>
      <w:r w:rsidR="0097333B" w:rsidRPr="00626342">
        <w:rPr>
          <w:sz w:val="28"/>
          <w:szCs w:val="28"/>
        </w:rPr>
        <w:t>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7333B" w:rsidRPr="00626342" w:rsidTr="0097333B">
        <w:trPr>
          <w:trHeight w:val="443"/>
        </w:trPr>
        <w:tc>
          <w:tcPr>
            <w:tcW w:w="2268" w:type="dxa"/>
            <w:shd w:val="clear" w:color="auto" w:fill="auto"/>
            <w:noWrap/>
            <w:hideMark/>
          </w:tcPr>
          <w:p w:rsidR="0097333B" w:rsidRPr="00626342" w:rsidRDefault="0097333B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02 00</w:t>
            </w:r>
            <w:r w:rsidRPr="00626342">
              <w:rPr>
                <w:sz w:val="28"/>
                <w:szCs w:val="28"/>
                <w:lang w:val="en-US"/>
              </w:rPr>
              <w:t>I</w:t>
            </w:r>
            <w:r w:rsidRPr="00626342">
              <w:rPr>
                <w:sz w:val="28"/>
                <w:szCs w:val="28"/>
              </w:rPr>
              <w:t>4</w:t>
            </w:r>
            <w:r w:rsidRPr="0062634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30" w:type="dxa"/>
            <w:shd w:val="clear" w:color="auto" w:fill="auto"/>
            <w:hideMark/>
          </w:tcPr>
          <w:p w:rsidR="0097333B" w:rsidRPr="00626342" w:rsidRDefault="0097333B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Развитие </w:t>
            </w:r>
            <w:proofErr w:type="spellStart"/>
            <w:r w:rsidRPr="00626342">
              <w:rPr>
                <w:sz w:val="28"/>
                <w:szCs w:val="28"/>
              </w:rPr>
              <w:t>микрофинансирования</w:t>
            </w:r>
            <w:proofErr w:type="spellEnd"/>
            <w:r w:rsidRPr="00626342">
              <w:rPr>
                <w:sz w:val="28"/>
                <w:szCs w:val="28"/>
              </w:rPr>
              <w:t xml:space="preserve"> и гарантийной поддержки</w:t>
            </w:r>
          </w:p>
        </w:tc>
      </w:tr>
    </w:tbl>
    <w:p w:rsidR="0097333B" w:rsidRPr="00626342" w:rsidRDefault="0097333B" w:rsidP="0097333B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5B77F0" w:rsidRPr="00626342" w:rsidRDefault="009F3D72" w:rsidP="009F3D72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F3D72" w:rsidRPr="00626342" w:rsidTr="00976E15">
        <w:trPr>
          <w:trHeight w:val="1200"/>
        </w:trPr>
        <w:tc>
          <w:tcPr>
            <w:tcW w:w="2268" w:type="dxa"/>
            <w:shd w:val="clear" w:color="auto" w:fill="auto"/>
            <w:noWrap/>
            <w:hideMark/>
          </w:tcPr>
          <w:p w:rsidR="009F3D72" w:rsidRPr="00626342" w:rsidRDefault="009F3D72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02 R5270</w:t>
            </w:r>
          </w:p>
        </w:tc>
        <w:tc>
          <w:tcPr>
            <w:tcW w:w="7230" w:type="dxa"/>
            <w:shd w:val="clear" w:color="auto" w:fill="auto"/>
            <w:hideMark/>
          </w:tcPr>
          <w:p w:rsidR="009F3D72" w:rsidRPr="00626342" w:rsidRDefault="009F3D72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9F3D72" w:rsidRPr="00626342" w:rsidRDefault="009F3D72" w:rsidP="009F3D72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9F3D72" w:rsidRPr="00626342" w:rsidRDefault="009F3D72" w:rsidP="009F3D72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F3D72" w:rsidRPr="00626342" w:rsidTr="00976E15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9F3D72" w:rsidRPr="00626342" w:rsidRDefault="009F3D72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03 0000</w:t>
            </w:r>
            <w:r w:rsidRPr="0062634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30" w:type="dxa"/>
            <w:shd w:val="clear" w:color="auto" w:fill="auto"/>
            <w:hideMark/>
          </w:tcPr>
          <w:p w:rsidR="009F3D72" w:rsidRPr="00626342" w:rsidRDefault="009F3D72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</w:tr>
      <w:tr w:rsidR="009F3D72" w:rsidRPr="00626342" w:rsidTr="00976E15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9F3D72" w:rsidRPr="00626342" w:rsidRDefault="009F3D72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03 00</w:t>
            </w:r>
            <w:r w:rsidRPr="00626342">
              <w:rPr>
                <w:sz w:val="28"/>
                <w:szCs w:val="28"/>
                <w:lang w:val="en-US"/>
              </w:rPr>
              <w:t>I</w:t>
            </w:r>
            <w:r w:rsidRPr="00626342">
              <w:rPr>
                <w:sz w:val="28"/>
                <w:szCs w:val="28"/>
              </w:rPr>
              <w:t>8</w:t>
            </w:r>
            <w:r w:rsidRPr="00626342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230" w:type="dxa"/>
            <w:shd w:val="clear" w:color="auto" w:fill="auto"/>
            <w:hideMark/>
          </w:tcPr>
          <w:p w:rsidR="009F3D72" w:rsidRPr="00626342" w:rsidRDefault="009F3D72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</w:tr>
    </w:tbl>
    <w:p w:rsidR="009F3D72" w:rsidRPr="00626342" w:rsidRDefault="009F3D72" w:rsidP="009F3D72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F442DE" w:rsidRPr="00626342" w:rsidRDefault="00F442DE" w:rsidP="00F442DE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442DE" w:rsidRPr="00626342" w:rsidTr="00F442DE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F442DE" w:rsidRPr="00626342" w:rsidRDefault="00F442DE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442DE" w:rsidRPr="00626342" w:rsidRDefault="00F442DE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Расширение информационной поддержки, популяризация предпринимательства и развитие механизмов подготовки кадров для субъектов малого и среднего предпринимательства</w:t>
            </w:r>
          </w:p>
        </w:tc>
      </w:tr>
      <w:tr w:rsidR="00F442DE" w:rsidRPr="00626342" w:rsidTr="00F442DE">
        <w:trPr>
          <w:trHeight w:val="698"/>
        </w:trPr>
        <w:tc>
          <w:tcPr>
            <w:tcW w:w="2268" w:type="dxa"/>
            <w:shd w:val="clear" w:color="auto" w:fill="auto"/>
            <w:hideMark/>
          </w:tcPr>
          <w:p w:rsidR="00F442DE" w:rsidRPr="00626342" w:rsidRDefault="00F442DE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5Е 2 04 R5270</w:t>
            </w:r>
          </w:p>
        </w:tc>
        <w:tc>
          <w:tcPr>
            <w:tcW w:w="7230" w:type="dxa"/>
            <w:shd w:val="clear" w:color="auto" w:fill="auto"/>
            <w:hideMark/>
          </w:tcPr>
          <w:p w:rsidR="00F442DE" w:rsidRPr="00626342" w:rsidRDefault="00F442DE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</w:tbl>
    <w:p w:rsidR="005B77F0" w:rsidRPr="00626342" w:rsidRDefault="005B77F0" w:rsidP="005B77F0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E4657D" w:rsidRPr="00626342" w:rsidRDefault="00E4657D" w:rsidP="00E4657D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4657D" w:rsidRPr="00626342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4657D" w:rsidRPr="00626342" w:rsidRDefault="00E4657D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5Е 2 </w:t>
            </w:r>
            <w:r w:rsidRPr="00626342">
              <w:rPr>
                <w:sz w:val="28"/>
                <w:szCs w:val="28"/>
                <w:lang w:val="en-US"/>
              </w:rPr>
              <w:t>I5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E4657D" w:rsidRPr="00626342" w:rsidRDefault="00E4657D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«Акселерация субъектов малого и среднего предпринимательства»</w:t>
            </w:r>
          </w:p>
        </w:tc>
      </w:tr>
    </w:tbl>
    <w:p w:rsidR="00E4657D" w:rsidRPr="00626342" w:rsidRDefault="00E4657D" w:rsidP="00E4657D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E4657D" w:rsidRPr="00626342" w:rsidRDefault="00E4657D" w:rsidP="00E4657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E4657D" w:rsidRPr="00626342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4657D" w:rsidRPr="00626342" w:rsidRDefault="00E4657D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5Е 2 </w:t>
            </w:r>
            <w:r w:rsidRPr="00626342">
              <w:rPr>
                <w:sz w:val="28"/>
                <w:szCs w:val="28"/>
                <w:lang w:val="en-US"/>
              </w:rPr>
              <w:t>I5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E4657D" w:rsidRPr="00626342" w:rsidRDefault="00E4657D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«Акселерация субъектов малого и среднего предпринимательства Республики Адыгея»</w:t>
            </w:r>
          </w:p>
        </w:tc>
      </w:tr>
    </w:tbl>
    <w:p w:rsidR="00E4657D" w:rsidRPr="00626342" w:rsidRDefault="00E4657D" w:rsidP="00E4657D">
      <w:pPr>
        <w:pStyle w:val="af0"/>
        <w:tabs>
          <w:tab w:val="left" w:pos="993"/>
        </w:tabs>
        <w:autoSpaceDE w:val="0"/>
        <w:autoSpaceDN w:val="0"/>
        <w:adjustRightInd w:val="0"/>
        <w:ind w:left="1287"/>
        <w:jc w:val="both"/>
        <w:rPr>
          <w:sz w:val="28"/>
          <w:szCs w:val="28"/>
        </w:rPr>
      </w:pPr>
    </w:p>
    <w:p w:rsidR="007C55CA" w:rsidRPr="00626342" w:rsidRDefault="007C55CA" w:rsidP="007C55CA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C55CA" w:rsidRPr="00626342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7C55CA" w:rsidRPr="00626342" w:rsidRDefault="007C55CA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5Е 2 </w:t>
            </w:r>
            <w:r w:rsidRPr="00626342">
              <w:rPr>
                <w:sz w:val="28"/>
                <w:szCs w:val="28"/>
                <w:lang w:val="en-US"/>
              </w:rPr>
              <w:t>I8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C55CA" w:rsidRPr="00626342" w:rsidRDefault="007C55CA" w:rsidP="00282A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«Популяризация предпринимательства»</w:t>
            </w:r>
          </w:p>
        </w:tc>
      </w:tr>
    </w:tbl>
    <w:p w:rsidR="00573A29" w:rsidRPr="00626342" w:rsidRDefault="00573A29" w:rsidP="007C55CA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7C55CA" w:rsidRPr="00626342" w:rsidRDefault="007C55CA" w:rsidP="007C55CA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C55CA" w:rsidRPr="00626342" w:rsidTr="003D7BB0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7C55CA" w:rsidRPr="00626342" w:rsidRDefault="007C55CA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5Е 2 </w:t>
            </w:r>
            <w:r w:rsidRPr="00626342">
              <w:rPr>
                <w:sz w:val="28"/>
                <w:szCs w:val="28"/>
                <w:lang w:val="en-US"/>
              </w:rPr>
              <w:t>I8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C55CA" w:rsidRPr="00626342" w:rsidRDefault="007C55CA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«Популяризация предпринимательства в Республике Адыгея»</w:t>
            </w:r>
          </w:p>
        </w:tc>
      </w:tr>
    </w:tbl>
    <w:p w:rsidR="006F7F79" w:rsidRPr="00626342" w:rsidRDefault="006F7F79" w:rsidP="006F7F79">
      <w:pPr>
        <w:pStyle w:val="af0"/>
        <w:tabs>
          <w:tab w:val="left" w:pos="993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D4882" w:rsidRPr="00626342" w:rsidRDefault="002A7DB8" w:rsidP="00E02FD5">
      <w:pPr>
        <w:pStyle w:val="af0"/>
        <w:numPr>
          <w:ilvl w:val="1"/>
          <w:numId w:val="3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 xml:space="preserve"> </w:t>
      </w:r>
      <w:r w:rsidR="00BB6B5B" w:rsidRPr="00626342">
        <w:rPr>
          <w:sz w:val="28"/>
          <w:szCs w:val="28"/>
        </w:rPr>
        <w:t xml:space="preserve">после </w:t>
      </w:r>
      <w:r w:rsidR="00FC0AF7" w:rsidRPr="00626342">
        <w:rPr>
          <w:sz w:val="28"/>
          <w:szCs w:val="28"/>
        </w:rPr>
        <w:t>строк</w:t>
      </w:r>
      <w:r w:rsidR="00BB6B5B" w:rsidRPr="00626342">
        <w:rPr>
          <w:sz w:val="28"/>
          <w:szCs w:val="28"/>
        </w:rPr>
        <w:t>и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BB6B5B" w:rsidRPr="00626342" w:rsidTr="003D7BB0">
        <w:trPr>
          <w:trHeight w:val="563"/>
        </w:trPr>
        <w:tc>
          <w:tcPr>
            <w:tcW w:w="2280" w:type="dxa"/>
            <w:shd w:val="clear" w:color="auto" w:fill="auto"/>
            <w:noWrap/>
            <w:hideMark/>
          </w:tcPr>
          <w:p w:rsidR="00BB6B5B" w:rsidRPr="00626342" w:rsidRDefault="00BB6B5B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1 00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B6B5B" w:rsidRPr="00626342" w:rsidRDefault="00BB6B5B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Подпрограмма «Формирование инфраструктуры электронного правительства в Республике Адыгея»</w:t>
            </w:r>
          </w:p>
        </w:tc>
      </w:tr>
    </w:tbl>
    <w:p w:rsidR="00FC0AF7" w:rsidRPr="00626342" w:rsidRDefault="00BB6B5B" w:rsidP="00FC0AF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>допол</w:t>
      </w:r>
      <w:r w:rsidR="00FC0AF7" w:rsidRPr="00626342">
        <w:rPr>
          <w:sz w:val="28"/>
          <w:szCs w:val="28"/>
        </w:rPr>
        <w:t>нить строк</w:t>
      </w:r>
      <w:r w:rsidR="002823C2" w:rsidRPr="00626342">
        <w:rPr>
          <w:sz w:val="28"/>
          <w:szCs w:val="28"/>
        </w:rPr>
        <w:t>ой</w:t>
      </w:r>
    </w:p>
    <w:tbl>
      <w:tblPr>
        <w:tblW w:w="951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230"/>
      </w:tblGrid>
      <w:tr w:rsidR="00BB6B5B" w:rsidRPr="00626342" w:rsidTr="003D7BB0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BB6B5B" w:rsidRPr="00626342" w:rsidRDefault="00BB6B5B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1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B6B5B" w:rsidRPr="00626342" w:rsidRDefault="00BB6B5B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Внедрение системы электронного документооборота в Администрации Главы Республики Адыгея и Кабинета Министров Республики Адыгея, в исполнительных органах государственной власти Республики Адыгея</w:t>
            </w:r>
          </w:p>
        </w:tc>
      </w:tr>
    </w:tbl>
    <w:p w:rsidR="00AA3D9E" w:rsidRPr="00626342" w:rsidRDefault="00AA3D9E" w:rsidP="00AA3D9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1371D" w:rsidRPr="00626342" w:rsidRDefault="00E1371D" w:rsidP="00461415">
      <w:pPr>
        <w:pStyle w:val="af0"/>
        <w:numPr>
          <w:ilvl w:val="1"/>
          <w:numId w:val="3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26342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25226" w:rsidRPr="00626342" w:rsidTr="003D7BB0">
        <w:trPr>
          <w:trHeight w:val="745"/>
        </w:trPr>
        <w:tc>
          <w:tcPr>
            <w:tcW w:w="2268" w:type="dxa"/>
            <w:shd w:val="clear" w:color="auto" w:fill="auto"/>
            <w:noWrap/>
            <w:hideMark/>
          </w:tcPr>
          <w:p w:rsidR="00B25226" w:rsidRPr="00626342" w:rsidRDefault="00B25226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1 09 R0280</w:t>
            </w:r>
          </w:p>
        </w:tc>
        <w:tc>
          <w:tcPr>
            <w:tcW w:w="7230" w:type="dxa"/>
            <w:shd w:val="clear" w:color="auto" w:fill="auto"/>
            <w:hideMark/>
          </w:tcPr>
          <w:p w:rsidR="00B25226" w:rsidRPr="00626342" w:rsidRDefault="00B25226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Поддержка региональных проектов в сфере информационных технологий</w:t>
            </w:r>
          </w:p>
        </w:tc>
      </w:tr>
    </w:tbl>
    <w:p w:rsidR="00AB16F3" w:rsidRPr="00626342" w:rsidRDefault="00AB16F3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77030" w:rsidRPr="00626342" w:rsidRDefault="00B77030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25226" w:rsidRPr="00626342" w:rsidTr="003D7BB0">
        <w:trPr>
          <w:trHeight w:val="1200"/>
        </w:trPr>
        <w:tc>
          <w:tcPr>
            <w:tcW w:w="2268" w:type="dxa"/>
            <w:shd w:val="clear" w:color="auto" w:fill="auto"/>
            <w:noWrap/>
            <w:hideMark/>
          </w:tcPr>
          <w:p w:rsidR="00B25226" w:rsidRPr="00626342" w:rsidRDefault="00B25226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1 11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25226" w:rsidRPr="00626342" w:rsidRDefault="00B25226" w:rsidP="00EC7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Проектирование структурированной кабельной системы административного здания Главы Республики Адыгея, Государственного Совета – Хасэ Республики Адыгея и Кабинета Министров Республики Адыгея</w:t>
            </w:r>
          </w:p>
        </w:tc>
      </w:tr>
      <w:tr w:rsidR="00B25226" w:rsidRPr="00626342" w:rsidTr="003D7BB0">
        <w:trPr>
          <w:trHeight w:val="1200"/>
        </w:trPr>
        <w:tc>
          <w:tcPr>
            <w:tcW w:w="2268" w:type="dxa"/>
            <w:shd w:val="clear" w:color="auto" w:fill="auto"/>
            <w:noWrap/>
            <w:hideMark/>
          </w:tcPr>
          <w:p w:rsidR="00B25226" w:rsidRPr="00626342" w:rsidRDefault="00B25226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5И  </w:t>
            </w:r>
            <w:r w:rsidR="00F31DFC" w:rsidRPr="00626342">
              <w:rPr>
                <w:sz w:val="28"/>
                <w:szCs w:val="28"/>
              </w:rPr>
              <w:t xml:space="preserve">1 </w:t>
            </w:r>
            <w:r w:rsidRPr="00626342">
              <w:rPr>
                <w:sz w:val="28"/>
                <w:szCs w:val="28"/>
              </w:rPr>
              <w:t>12 00000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25226" w:rsidRPr="00626342" w:rsidRDefault="00B25226" w:rsidP="00EC7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Создание и ввод в эксплуатацию центра обработки данных Республики Адыгея, предназначенного для формирования регионального сегмента инфраструктуры хранения и обработки данных</w:t>
            </w:r>
          </w:p>
        </w:tc>
      </w:tr>
      <w:tr w:rsidR="00B25226" w:rsidRPr="00626342" w:rsidTr="005F4283">
        <w:trPr>
          <w:trHeight w:val="617"/>
        </w:trPr>
        <w:tc>
          <w:tcPr>
            <w:tcW w:w="2268" w:type="dxa"/>
            <w:shd w:val="clear" w:color="auto" w:fill="auto"/>
            <w:noWrap/>
            <w:hideMark/>
          </w:tcPr>
          <w:p w:rsidR="00B25226" w:rsidRPr="00626342" w:rsidRDefault="00B25226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1 13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25226" w:rsidRPr="00626342" w:rsidRDefault="00B25226" w:rsidP="00EC7D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Создание комплекса технических и программных средств ситуационного центра Главы Республики Адыгея</w:t>
            </w:r>
          </w:p>
        </w:tc>
      </w:tr>
    </w:tbl>
    <w:p w:rsidR="00B77030" w:rsidRPr="00626342" w:rsidRDefault="00B77030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8B65A3" w:rsidRPr="00626342" w:rsidRDefault="008B65A3" w:rsidP="008B65A3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626342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B65A3" w:rsidRPr="00626342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8B65A3" w:rsidRPr="00626342" w:rsidRDefault="008B65A3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B65A3" w:rsidRPr="00626342" w:rsidRDefault="008B65A3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деятельности Управления информатизации Республики Адыгея</w:t>
            </w:r>
          </w:p>
        </w:tc>
      </w:tr>
    </w:tbl>
    <w:p w:rsidR="008B65A3" w:rsidRPr="00626342" w:rsidRDefault="008B65A3" w:rsidP="008B65A3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8B65A3" w:rsidRPr="00626342" w:rsidRDefault="008B65A3" w:rsidP="008B65A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96F03" w:rsidRPr="00626342" w:rsidTr="003D7BB0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896F03" w:rsidRPr="00626342" w:rsidRDefault="00896F03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96F03" w:rsidRPr="00626342" w:rsidRDefault="00000ABB" w:rsidP="00025022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деятельности Министерства цифрового  развития, информационных и телекоммуникационных технологий Республики Адыгея</w:t>
            </w:r>
          </w:p>
        </w:tc>
      </w:tr>
    </w:tbl>
    <w:p w:rsidR="008B65A3" w:rsidRPr="00626342" w:rsidRDefault="008B65A3" w:rsidP="008B65A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4D356F" w:rsidRPr="00626342" w:rsidRDefault="004D356F" w:rsidP="004D356F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626342">
        <w:rPr>
          <w:sz w:val="28"/>
          <w:szCs w:val="28"/>
        </w:rPr>
        <w:t xml:space="preserve"> </w:t>
      </w:r>
      <w:r w:rsidR="00BA2B7A" w:rsidRPr="00626342">
        <w:rPr>
          <w:sz w:val="28"/>
          <w:szCs w:val="28"/>
        </w:rPr>
        <w:t xml:space="preserve"> </w:t>
      </w:r>
      <w:r w:rsidRPr="0062634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356F" w:rsidRPr="00626342" w:rsidTr="003D7BB0">
        <w:trPr>
          <w:trHeight w:val="337"/>
        </w:trPr>
        <w:tc>
          <w:tcPr>
            <w:tcW w:w="2268" w:type="dxa"/>
            <w:shd w:val="clear" w:color="auto" w:fill="auto"/>
            <w:noWrap/>
            <w:hideMark/>
          </w:tcPr>
          <w:p w:rsidR="004D356F" w:rsidRPr="00626342" w:rsidRDefault="004D356F" w:rsidP="00B001CB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01 00400</w:t>
            </w:r>
          </w:p>
        </w:tc>
        <w:tc>
          <w:tcPr>
            <w:tcW w:w="7230" w:type="dxa"/>
            <w:shd w:val="clear" w:color="auto" w:fill="auto"/>
            <w:hideMark/>
          </w:tcPr>
          <w:p w:rsidR="004D356F" w:rsidRPr="00626342" w:rsidRDefault="004D356F" w:rsidP="00B001CB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</w:tbl>
    <w:p w:rsidR="00573A29" w:rsidRPr="00626342" w:rsidRDefault="00573A29" w:rsidP="004D356F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4D356F" w:rsidRPr="00626342" w:rsidRDefault="004D356F" w:rsidP="004D356F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356F" w:rsidRPr="00626342" w:rsidTr="003D7BB0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4D356F" w:rsidRPr="00626342" w:rsidRDefault="004D356F" w:rsidP="00B001CB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D356F" w:rsidRPr="00626342" w:rsidRDefault="004D356F" w:rsidP="00B001CB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деятельности  государственного бюджетного учреждения Республики Адыгея «Центр программно-технического обеспечения»</w:t>
            </w:r>
          </w:p>
        </w:tc>
      </w:tr>
      <w:tr w:rsidR="004D356F" w:rsidRPr="00626342" w:rsidTr="005F4283">
        <w:trPr>
          <w:trHeight w:val="880"/>
        </w:trPr>
        <w:tc>
          <w:tcPr>
            <w:tcW w:w="2268" w:type="dxa"/>
            <w:shd w:val="clear" w:color="auto" w:fill="auto"/>
            <w:noWrap/>
            <w:hideMark/>
          </w:tcPr>
          <w:p w:rsidR="004D356F" w:rsidRPr="00626342" w:rsidRDefault="004D356F" w:rsidP="00B001CB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03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4D356F" w:rsidRPr="00626342" w:rsidRDefault="004D356F" w:rsidP="00B001CB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  <w:tr w:rsidR="007332DD" w:rsidRPr="00626342" w:rsidTr="00976E15">
        <w:trPr>
          <w:trHeight w:val="940"/>
        </w:trPr>
        <w:tc>
          <w:tcPr>
            <w:tcW w:w="2268" w:type="dxa"/>
            <w:shd w:val="clear" w:color="auto" w:fill="auto"/>
            <w:noWrap/>
            <w:hideMark/>
          </w:tcPr>
          <w:p w:rsidR="007332DD" w:rsidRPr="00626342" w:rsidRDefault="007332DD" w:rsidP="00817D4D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5И 2 04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332DD" w:rsidRPr="00626342" w:rsidRDefault="007332DD" w:rsidP="00817D4D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Программное и техническое обеспечение </w:t>
            </w:r>
            <w:proofErr w:type="gramStart"/>
            <w:r w:rsidRPr="00626342">
              <w:rPr>
                <w:sz w:val="28"/>
                <w:szCs w:val="28"/>
              </w:rPr>
              <w:t>деятельности учреждений социальной  защиты населения Республики</w:t>
            </w:r>
            <w:proofErr w:type="gramEnd"/>
            <w:r w:rsidRPr="00626342">
              <w:rPr>
                <w:sz w:val="28"/>
                <w:szCs w:val="28"/>
              </w:rPr>
              <w:t xml:space="preserve"> Адыгея</w:t>
            </w:r>
          </w:p>
        </w:tc>
      </w:tr>
    </w:tbl>
    <w:p w:rsidR="00561EA4" w:rsidRPr="00626342" w:rsidRDefault="005F4283" w:rsidP="00561EA4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EA4" w:rsidRPr="00626342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561EA4" w:rsidRPr="00626342" w:rsidTr="005F4283">
        <w:trPr>
          <w:trHeight w:val="295"/>
        </w:trPr>
        <w:tc>
          <w:tcPr>
            <w:tcW w:w="2268" w:type="dxa"/>
            <w:shd w:val="clear" w:color="auto" w:fill="auto"/>
            <w:noWrap/>
            <w:hideMark/>
          </w:tcPr>
          <w:p w:rsidR="00561EA4" w:rsidRPr="00626342" w:rsidRDefault="00561EA4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7 </w:t>
            </w:r>
            <w:r w:rsidRPr="00626342">
              <w:rPr>
                <w:sz w:val="28"/>
                <w:szCs w:val="28"/>
                <w:lang w:val="en-US"/>
              </w:rPr>
              <w:t>A1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561EA4" w:rsidRPr="00626342" w:rsidRDefault="00561EA4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 «Культурная среда»</w:t>
            </w:r>
          </w:p>
        </w:tc>
      </w:tr>
    </w:tbl>
    <w:p w:rsidR="00F27447" w:rsidRPr="00626342" w:rsidRDefault="00F27447" w:rsidP="00B17FDB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561EA4" w:rsidRPr="00626342" w:rsidRDefault="00561EA4" w:rsidP="00B17FDB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17FDB" w:rsidRPr="00626342" w:rsidTr="003D7BB0">
        <w:trPr>
          <w:trHeight w:val="413"/>
        </w:trPr>
        <w:tc>
          <w:tcPr>
            <w:tcW w:w="2268" w:type="dxa"/>
            <w:shd w:val="clear" w:color="auto" w:fill="auto"/>
            <w:noWrap/>
            <w:hideMark/>
          </w:tcPr>
          <w:p w:rsidR="00B17FDB" w:rsidRPr="00626342" w:rsidRDefault="00B17FDB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7 </w:t>
            </w:r>
            <w:r w:rsidRPr="00626342">
              <w:rPr>
                <w:sz w:val="28"/>
                <w:szCs w:val="28"/>
                <w:lang w:val="en-US"/>
              </w:rPr>
              <w:t>A1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17FDB" w:rsidRPr="00626342" w:rsidRDefault="00B17FDB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 «Обеспечение качественно нового уровня  развития инфраструктуры культуры»</w:t>
            </w:r>
            <w:r w:rsidR="009B6BC6" w:rsidRPr="00626342">
              <w:rPr>
                <w:sz w:val="28"/>
                <w:szCs w:val="28"/>
              </w:rPr>
              <w:t xml:space="preserve"> </w:t>
            </w:r>
            <w:r w:rsidRPr="00626342">
              <w:rPr>
                <w:sz w:val="28"/>
                <w:szCs w:val="28"/>
              </w:rPr>
              <w:t>«Культурная среда»</w:t>
            </w:r>
          </w:p>
        </w:tc>
      </w:tr>
    </w:tbl>
    <w:p w:rsidR="00561EA4" w:rsidRPr="00626342" w:rsidRDefault="00561EA4" w:rsidP="00561EA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B17FDB" w:rsidRPr="00626342" w:rsidRDefault="00B17FDB" w:rsidP="00B17FDB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626342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30E9" w:rsidRPr="00626342" w:rsidTr="003D7BB0">
        <w:trPr>
          <w:trHeight w:val="703"/>
        </w:trPr>
        <w:tc>
          <w:tcPr>
            <w:tcW w:w="2268" w:type="dxa"/>
            <w:shd w:val="clear" w:color="auto" w:fill="auto"/>
            <w:noWrap/>
            <w:hideMark/>
          </w:tcPr>
          <w:p w:rsidR="001D30E9" w:rsidRPr="00626342" w:rsidRDefault="001D30E9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7 </w:t>
            </w:r>
            <w:r w:rsidRPr="00626342">
              <w:rPr>
                <w:sz w:val="28"/>
                <w:szCs w:val="28"/>
                <w:lang w:val="en-US"/>
              </w:rPr>
              <w:t>N</w:t>
            </w:r>
            <w:r w:rsidRPr="00626342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30E9" w:rsidRPr="00626342" w:rsidRDefault="001D30E9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 проект «Развитие первичной медико-санитарной  помощи»</w:t>
            </w:r>
          </w:p>
        </w:tc>
      </w:tr>
    </w:tbl>
    <w:p w:rsidR="00B17FDB" w:rsidRPr="00626342" w:rsidRDefault="00B17FDB" w:rsidP="00B17FDB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1D30E9" w:rsidRPr="00626342" w:rsidRDefault="001D30E9" w:rsidP="001D30E9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30E9" w:rsidRPr="00626342" w:rsidTr="003D7BB0">
        <w:trPr>
          <w:trHeight w:val="703"/>
        </w:trPr>
        <w:tc>
          <w:tcPr>
            <w:tcW w:w="2268" w:type="dxa"/>
            <w:shd w:val="clear" w:color="auto" w:fill="auto"/>
            <w:noWrap/>
            <w:hideMark/>
          </w:tcPr>
          <w:p w:rsidR="001D30E9" w:rsidRPr="00626342" w:rsidRDefault="001D30E9" w:rsidP="00B001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7 </w:t>
            </w:r>
            <w:r w:rsidRPr="00626342">
              <w:rPr>
                <w:sz w:val="28"/>
                <w:szCs w:val="28"/>
                <w:lang w:val="en-US"/>
              </w:rPr>
              <w:t>N</w:t>
            </w:r>
            <w:r w:rsidRPr="00626342">
              <w:rPr>
                <w:sz w:val="28"/>
                <w:szCs w:val="28"/>
              </w:rPr>
              <w:t>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30E9" w:rsidRPr="00626342" w:rsidRDefault="001D30E9" w:rsidP="00B001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 проект «Развитие системы оказания первичной медико-санитарной  помощи»</w:t>
            </w:r>
          </w:p>
        </w:tc>
      </w:tr>
    </w:tbl>
    <w:p w:rsidR="00561EA4" w:rsidRPr="00626342" w:rsidRDefault="00561EA4" w:rsidP="00561EA4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1D30E9" w:rsidRPr="00626342" w:rsidRDefault="001D30E9" w:rsidP="001D30E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626342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30E9" w:rsidRPr="00626342" w:rsidTr="00976E15">
        <w:trPr>
          <w:trHeight w:val="1891"/>
        </w:trPr>
        <w:tc>
          <w:tcPr>
            <w:tcW w:w="2268" w:type="dxa"/>
            <w:shd w:val="clear" w:color="auto" w:fill="auto"/>
            <w:noWrap/>
            <w:hideMark/>
          </w:tcPr>
          <w:p w:rsidR="001D30E9" w:rsidRPr="00626342" w:rsidRDefault="001D30E9" w:rsidP="00B001CB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5П 7 Р5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30E9" w:rsidRPr="00626342" w:rsidRDefault="001D30E9" w:rsidP="00B001CB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 (Спорт - норма жизни)»</w:t>
            </w:r>
          </w:p>
        </w:tc>
      </w:tr>
    </w:tbl>
    <w:p w:rsidR="001D30E9" w:rsidRPr="00626342" w:rsidRDefault="001D30E9" w:rsidP="001D30E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1D30E9" w:rsidRPr="00626342" w:rsidRDefault="001D30E9" w:rsidP="001D30E9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D30E9" w:rsidRPr="00626342" w:rsidTr="003D7BB0">
        <w:trPr>
          <w:trHeight w:val="545"/>
        </w:trPr>
        <w:tc>
          <w:tcPr>
            <w:tcW w:w="2268" w:type="dxa"/>
            <w:shd w:val="clear" w:color="auto" w:fill="auto"/>
            <w:noWrap/>
            <w:hideMark/>
          </w:tcPr>
          <w:p w:rsidR="001D30E9" w:rsidRPr="00626342" w:rsidRDefault="001D30E9" w:rsidP="00B001CB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5П 7 Р5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D30E9" w:rsidRPr="00626342" w:rsidRDefault="001D30E9" w:rsidP="00B001CB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«Создание для всех категорий и групп населения условий для занятия физической культуры и спортом, массовым спортом, в том числе повышение уровня обеспеченности населения объектами спорта и подготовка спортивного резерва»</w:t>
            </w:r>
          </w:p>
        </w:tc>
      </w:tr>
    </w:tbl>
    <w:p w:rsidR="001D30E9" w:rsidRPr="00626342" w:rsidRDefault="001D30E9" w:rsidP="001D30E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1710EA" w:rsidRPr="00626342" w:rsidRDefault="006B505F" w:rsidP="00E02FD5">
      <w:pPr>
        <w:pStyle w:val="af0"/>
        <w:numPr>
          <w:ilvl w:val="1"/>
          <w:numId w:val="37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26342">
        <w:rPr>
          <w:sz w:val="28"/>
          <w:szCs w:val="28"/>
        </w:rPr>
        <w:t xml:space="preserve"> </w:t>
      </w:r>
      <w:r w:rsidR="001710EA" w:rsidRPr="00626342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710EA" w:rsidRPr="00626342" w:rsidTr="00976E15">
        <w:trPr>
          <w:trHeight w:val="573"/>
        </w:trPr>
        <w:tc>
          <w:tcPr>
            <w:tcW w:w="2268" w:type="dxa"/>
            <w:shd w:val="clear" w:color="auto" w:fill="auto"/>
            <w:noWrap/>
            <w:hideMark/>
          </w:tcPr>
          <w:p w:rsidR="001710EA" w:rsidRPr="00626342" w:rsidRDefault="001710EA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5П Д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1710EA" w:rsidRPr="00626342" w:rsidRDefault="001710EA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Поддержка инвестиционного кредитования в агропромышленном комплексе</w:t>
            </w:r>
          </w:p>
        </w:tc>
      </w:tr>
    </w:tbl>
    <w:p w:rsidR="00A618CB" w:rsidRPr="00626342" w:rsidRDefault="00A618CB" w:rsidP="001710EA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1710EA" w:rsidRPr="00626342" w:rsidRDefault="001710EA" w:rsidP="001710EA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1710EA" w:rsidRPr="00626342" w:rsidTr="00976E15">
        <w:trPr>
          <w:trHeight w:val="940"/>
        </w:trPr>
        <w:tc>
          <w:tcPr>
            <w:tcW w:w="2268" w:type="dxa"/>
            <w:shd w:val="clear" w:color="auto" w:fill="auto"/>
            <w:noWrap/>
            <w:hideMark/>
          </w:tcPr>
          <w:p w:rsidR="001710EA" w:rsidRPr="00626342" w:rsidRDefault="001710EA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Д 01 R4330 </w:t>
            </w:r>
          </w:p>
        </w:tc>
        <w:tc>
          <w:tcPr>
            <w:tcW w:w="7230" w:type="dxa"/>
            <w:shd w:val="clear" w:color="auto" w:fill="auto"/>
            <w:hideMark/>
          </w:tcPr>
          <w:p w:rsidR="001710EA" w:rsidRPr="00626342" w:rsidRDefault="001710EA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</w:tbl>
    <w:p w:rsidR="005F4283" w:rsidRDefault="005F4283" w:rsidP="005F428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6663EC" w:rsidRDefault="00461415" w:rsidP="00E02FD5">
      <w:pPr>
        <w:pStyle w:val="af0"/>
        <w:numPr>
          <w:ilvl w:val="1"/>
          <w:numId w:val="37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26342">
        <w:rPr>
          <w:sz w:val="28"/>
          <w:szCs w:val="28"/>
        </w:rPr>
        <w:t xml:space="preserve"> </w:t>
      </w:r>
      <w:r w:rsidR="006B505F" w:rsidRPr="00626342">
        <w:rPr>
          <w:sz w:val="28"/>
          <w:szCs w:val="28"/>
        </w:rPr>
        <w:t xml:space="preserve"> </w:t>
      </w:r>
      <w:r w:rsidR="005F4283">
        <w:rPr>
          <w:sz w:val="28"/>
          <w:szCs w:val="28"/>
        </w:rPr>
        <w:t>с</w:t>
      </w:r>
      <w:r w:rsidR="0082399B" w:rsidRPr="00626342">
        <w:rPr>
          <w:sz w:val="28"/>
          <w:szCs w:val="28"/>
        </w:rPr>
        <w:t>троку</w:t>
      </w:r>
    </w:p>
    <w:p w:rsidR="005F4283" w:rsidRPr="00626342" w:rsidRDefault="005F4283" w:rsidP="005F428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2399B" w:rsidRPr="00626342" w:rsidTr="003D7BB0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82399B" w:rsidRPr="00626342" w:rsidRDefault="0082399B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6 </w:t>
            </w:r>
            <w:r w:rsidRPr="00626342">
              <w:rPr>
                <w:sz w:val="28"/>
                <w:szCs w:val="28"/>
                <w:lang w:val="en-US"/>
              </w:rPr>
              <w:t xml:space="preserve">T2 </w:t>
            </w:r>
            <w:r w:rsidRPr="00626342">
              <w:rPr>
                <w:sz w:val="28"/>
                <w:szCs w:val="28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2399B" w:rsidRPr="00626342" w:rsidRDefault="0082399B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«Экспорт продукции агропромышленного комплекса в Республике Адыгея»</w:t>
            </w:r>
          </w:p>
        </w:tc>
      </w:tr>
    </w:tbl>
    <w:p w:rsidR="0082399B" w:rsidRPr="00626342" w:rsidRDefault="0082399B" w:rsidP="0082399B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6663EC" w:rsidRPr="00626342" w:rsidRDefault="0082399B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2399B" w:rsidRPr="00626342" w:rsidTr="00976E15">
        <w:trPr>
          <w:trHeight w:val="501"/>
        </w:trPr>
        <w:tc>
          <w:tcPr>
            <w:tcW w:w="2268" w:type="dxa"/>
            <w:shd w:val="clear" w:color="auto" w:fill="auto"/>
            <w:noWrap/>
            <w:hideMark/>
          </w:tcPr>
          <w:p w:rsidR="0082399B" w:rsidRPr="00626342" w:rsidRDefault="0082399B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6 </w:t>
            </w:r>
            <w:r w:rsidRPr="00626342">
              <w:rPr>
                <w:sz w:val="28"/>
                <w:szCs w:val="28"/>
                <w:lang w:val="en-US"/>
              </w:rPr>
              <w:t xml:space="preserve">T2 </w:t>
            </w:r>
            <w:r w:rsidRPr="00626342">
              <w:rPr>
                <w:sz w:val="28"/>
                <w:szCs w:val="28"/>
              </w:rPr>
              <w:t>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2399B" w:rsidRPr="00626342" w:rsidRDefault="0082399B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«Экспорт продукции АПК в Республике Адыгея»</w:t>
            </w:r>
          </w:p>
        </w:tc>
      </w:tr>
    </w:tbl>
    <w:p w:rsidR="0082399B" w:rsidRPr="00626342" w:rsidRDefault="0082399B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F2B22" w:rsidRPr="00626342" w:rsidRDefault="006B505F" w:rsidP="00E02FD5">
      <w:pPr>
        <w:pStyle w:val="af0"/>
        <w:numPr>
          <w:ilvl w:val="1"/>
          <w:numId w:val="37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626342">
        <w:rPr>
          <w:sz w:val="28"/>
          <w:szCs w:val="28"/>
        </w:rPr>
        <w:t xml:space="preserve"> </w:t>
      </w:r>
      <w:r w:rsidR="00BF2B22" w:rsidRPr="00626342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2B22" w:rsidRPr="00626342" w:rsidTr="003D7BB0">
        <w:trPr>
          <w:trHeight w:val="1386"/>
        </w:trPr>
        <w:tc>
          <w:tcPr>
            <w:tcW w:w="2268" w:type="dxa"/>
            <w:shd w:val="clear" w:color="auto" w:fill="auto"/>
            <w:noWrap/>
            <w:hideMark/>
          </w:tcPr>
          <w:p w:rsidR="00BF2B22" w:rsidRPr="00626342" w:rsidRDefault="00BF2B22" w:rsidP="00EC7D48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5П Д 02 R4720</w:t>
            </w:r>
          </w:p>
        </w:tc>
        <w:tc>
          <w:tcPr>
            <w:tcW w:w="7230" w:type="dxa"/>
            <w:shd w:val="clear" w:color="auto" w:fill="auto"/>
            <w:hideMark/>
          </w:tcPr>
          <w:p w:rsidR="00BF2B22" w:rsidRPr="00626342" w:rsidRDefault="00BF2B22" w:rsidP="00EC7D48">
            <w:pPr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BF2B22" w:rsidRPr="00626342" w:rsidRDefault="00BF2B22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BF2B22" w:rsidRPr="00626342" w:rsidRDefault="00BF2B22" w:rsidP="00BF2B22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626342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36858" w:rsidRPr="00626342" w:rsidTr="003D7BB0">
        <w:trPr>
          <w:trHeight w:val="913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Е </w:t>
            </w:r>
            <w:r w:rsidRPr="00626342">
              <w:rPr>
                <w:sz w:val="28"/>
                <w:szCs w:val="28"/>
                <w:lang w:val="en-US"/>
              </w:rPr>
              <w:t>00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Подпрограмма «Создание системы поддержки фермеров и развитие сельской кооперации в Республике Адыгея»</w:t>
            </w:r>
          </w:p>
        </w:tc>
      </w:tr>
      <w:tr w:rsidR="00036858" w:rsidRPr="00626342" w:rsidTr="003D7BB0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  <w:lang w:val="en-US"/>
              </w:rPr>
            </w:pPr>
            <w:r w:rsidRPr="00626342">
              <w:rPr>
                <w:sz w:val="28"/>
                <w:szCs w:val="28"/>
              </w:rPr>
              <w:t xml:space="preserve">5П Е </w:t>
            </w:r>
            <w:r w:rsidRPr="00626342">
              <w:rPr>
                <w:sz w:val="28"/>
                <w:szCs w:val="28"/>
                <w:lang w:val="en-US"/>
              </w:rPr>
              <w:t>I7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«Создание системы поддержки фермеров и развитие сельской кооперации в Республике Адыгея»</w:t>
            </w:r>
          </w:p>
        </w:tc>
      </w:tr>
      <w:tr w:rsidR="00036858" w:rsidRPr="00626342" w:rsidTr="003D7BB0">
        <w:trPr>
          <w:trHeight w:val="1210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Е </w:t>
            </w:r>
            <w:r w:rsidRPr="00626342">
              <w:rPr>
                <w:sz w:val="28"/>
                <w:szCs w:val="28"/>
                <w:lang w:val="en-US"/>
              </w:rPr>
              <w:t>I7</w:t>
            </w:r>
            <w:r w:rsidRPr="00626342">
              <w:rPr>
                <w:sz w:val="28"/>
                <w:szCs w:val="28"/>
              </w:rPr>
              <w:t xml:space="preserve"> 54801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Создание системы поддержки фермеров и развитие сельской кооперации</w:t>
            </w:r>
            <w:r w:rsidR="000776F8" w:rsidRPr="00626342">
              <w:rPr>
                <w:sz w:val="28"/>
                <w:szCs w:val="28"/>
              </w:rPr>
              <w:t xml:space="preserve"> </w:t>
            </w:r>
            <w:r w:rsidRPr="00626342">
              <w:rPr>
                <w:sz w:val="28"/>
                <w:szCs w:val="28"/>
              </w:rPr>
              <w:t>(поддержка крестьянских (фермерских) хозяйств на реализацию «</w:t>
            </w:r>
            <w:proofErr w:type="spellStart"/>
            <w:r w:rsidRPr="00626342">
              <w:rPr>
                <w:sz w:val="28"/>
                <w:szCs w:val="28"/>
              </w:rPr>
              <w:t>Агростартапа</w:t>
            </w:r>
            <w:proofErr w:type="spellEnd"/>
            <w:r w:rsidRPr="00626342">
              <w:rPr>
                <w:sz w:val="28"/>
                <w:szCs w:val="28"/>
              </w:rPr>
              <w:t>»)</w:t>
            </w:r>
          </w:p>
        </w:tc>
      </w:tr>
      <w:tr w:rsidR="00036858" w:rsidRPr="00626342" w:rsidTr="003D7BB0">
        <w:trPr>
          <w:trHeight w:val="1169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Е </w:t>
            </w:r>
            <w:r w:rsidRPr="00626342">
              <w:rPr>
                <w:sz w:val="28"/>
                <w:szCs w:val="28"/>
                <w:lang w:val="en-US"/>
              </w:rPr>
              <w:t>I7</w:t>
            </w:r>
            <w:r w:rsidRPr="00626342">
              <w:rPr>
                <w:sz w:val="28"/>
                <w:szCs w:val="28"/>
              </w:rPr>
              <w:t xml:space="preserve"> 54802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Создание системы поддержки фермеров и развитие сельской кооперации</w:t>
            </w:r>
            <w:r w:rsidR="000776F8" w:rsidRPr="00626342">
              <w:rPr>
                <w:sz w:val="28"/>
                <w:szCs w:val="28"/>
              </w:rPr>
              <w:t xml:space="preserve"> </w:t>
            </w:r>
            <w:r w:rsidRPr="00626342">
              <w:rPr>
                <w:sz w:val="28"/>
                <w:szCs w:val="28"/>
              </w:rPr>
              <w:t>(возмещение части затрат сельскохозяйственных потребительских кооперативов на развитие деятельности)</w:t>
            </w:r>
          </w:p>
        </w:tc>
      </w:tr>
      <w:tr w:rsidR="00036858" w:rsidRPr="00626342" w:rsidTr="003D7BB0">
        <w:trPr>
          <w:trHeight w:val="1648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Е </w:t>
            </w:r>
            <w:r w:rsidRPr="00626342">
              <w:rPr>
                <w:sz w:val="28"/>
                <w:szCs w:val="28"/>
                <w:lang w:val="en-US"/>
              </w:rPr>
              <w:t>I7</w:t>
            </w:r>
            <w:r w:rsidRPr="00626342">
              <w:rPr>
                <w:sz w:val="28"/>
                <w:szCs w:val="28"/>
              </w:rPr>
              <w:t xml:space="preserve"> 54803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Создание системы поддержки фермеров и развитие сельской кооперации</w:t>
            </w:r>
            <w:r w:rsidR="000776F8" w:rsidRPr="00626342">
              <w:rPr>
                <w:sz w:val="28"/>
                <w:szCs w:val="28"/>
              </w:rPr>
              <w:t xml:space="preserve"> </w:t>
            </w:r>
            <w:r w:rsidRPr="00626342">
              <w:rPr>
                <w:sz w:val="28"/>
                <w:szCs w:val="28"/>
              </w:rPr>
              <w:t>(возмещение части затрат на осуществление текущей деятельности центра компетенций в сфере сельскохозяйственной кооперации и поддержки фермеров)</w:t>
            </w:r>
          </w:p>
        </w:tc>
      </w:tr>
      <w:tr w:rsidR="00036858" w:rsidRPr="00626342" w:rsidTr="003D7BB0">
        <w:trPr>
          <w:trHeight w:val="691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 xml:space="preserve">5П Ж </w:t>
            </w:r>
            <w:r w:rsidRPr="00626342">
              <w:rPr>
                <w:sz w:val="28"/>
                <w:szCs w:val="28"/>
                <w:lang w:val="en-US"/>
              </w:rPr>
              <w:t>00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Подпрограмма «Экспорт продукции АПК в Республике Адыгея»</w:t>
            </w:r>
          </w:p>
        </w:tc>
      </w:tr>
      <w:tr w:rsidR="00036858" w:rsidRPr="00626342" w:rsidTr="003D7BB0">
        <w:trPr>
          <w:trHeight w:val="559"/>
        </w:trPr>
        <w:tc>
          <w:tcPr>
            <w:tcW w:w="2268" w:type="dxa"/>
            <w:shd w:val="clear" w:color="auto" w:fill="auto"/>
            <w:noWrap/>
            <w:hideMark/>
          </w:tcPr>
          <w:p w:rsidR="00036858" w:rsidRPr="00626342" w:rsidRDefault="00036858" w:rsidP="00025022">
            <w:pPr>
              <w:jc w:val="center"/>
              <w:rPr>
                <w:sz w:val="28"/>
                <w:szCs w:val="28"/>
                <w:lang w:val="en-US"/>
              </w:rPr>
            </w:pPr>
            <w:r w:rsidRPr="00626342">
              <w:rPr>
                <w:sz w:val="28"/>
                <w:szCs w:val="28"/>
              </w:rPr>
              <w:t xml:space="preserve">5П Ж </w:t>
            </w:r>
            <w:r w:rsidRPr="00626342">
              <w:rPr>
                <w:sz w:val="28"/>
                <w:szCs w:val="28"/>
                <w:lang w:val="en-US"/>
              </w:rPr>
              <w:t>T2</w:t>
            </w:r>
            <w:r w:rsidRPr="00626342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36858" w:rsidRPr="00626342" w:rsidRDefault="00036858" w:rsidP="0002502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26342">
              <w:rPr>
                <w:sz w:val="28"/>
                <w:szCs w:val="28"/>
              </w:rPr>
              <w:t>Региональный проект «Экспорт продукции АПК в Республике Адыгея»</w:t>
            </w:r>
          </w:p>
        </w:tc>
      </w:tr>
    </w:tbl>
    <w:p w:rsidR="00BF2B22" w:rsidRPr="00626342" w:rsidRDefault="00BF2B22" w:rsidP="00BF2B22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F2B22" w:rsidRPr="00626342" w:rsidRDefault="00BF2B22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BF2B22" w:rsidRPr="00626342" w:rsidRDefault="00BF2B22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7C4905" w:rsidRPr="00AD2867" w:rsidRDefault="00B14332" w:rsidP="007C4905">
      <w:pPr>
        <w:ind w:firstLine="567"/>
        <w:rPr>
          <w:sz w:val="28"/>
          <w:szCs w:val="28"/>
        </w:rPr>
      </w:pPr>
      <w:r w:rsidRPr="00626342">
        <w:rPr>
          <w:sz w:val="28"/>
          <w:szCs w:val="28"/>
        </w:rPr>
        <w:t>Министр</w:t>
      </w:r>
      <w:r w:rsidRPr="00AD2867">
        <w:rPr>
          <w:sz w:val="28"/>
          <w:szCs w:val="28"/>
        </w:rPr>
        <w:t xml:space="preserve">                                                                               </w:t>
      </w:r>
      <w:r w:rsidR="00072DF5" w:rsidRPr="00AD2867">
        <w:rPr>
          <w:sz w:val="28"/>
          <w:szCs w:val="28"/>
          <w:lang w:val="en-US"/>
        </w:rPr>
        <w:t xml:space="preserve"> </w:t>
      </w:r>
      <w:r w:rsidRPr="00AD2867">
        <w:rPr>
          <w:sz w:val="28"/>
          <w:szCs w:val="28"/>
        </w:rPr>
        <w:t xml:space="preserve">        Д.З. </w:t>
      </w:r>
      <w:proofErr w:type="spellStart"/>
      <w:r w:rsidRPr="00AD2867">
        <w:rPr>
          <w:sz w:val="28"/>
          <w:szCs w:val="28"/>
        </w:rPr>
        <w:t>Долев</w:t>
      </w:r>
      <w:proofErr w:type="spellEnd"/>
    </w:p>
    <w:sectPr w:rsidR="007C4905" w:rsidRPr="00AD2867" w:rsidSect="00EE4F64">
      <w:headerReference w:type="default" r:id="rId10"/>
      <w:footerReference w:type="even" r:id="rId11"/>
      <w:headerReference w:type="first" r:id="rId12"/>
      <w:pgSz w:w="11907" w:h="16840" w:code="9"/>
      <w:pgMar w:top="1134" w:right="850" w:bottom="1134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DC" w:rsidRDefault="00865FDC">
      <w:r>
        <w:separator/>
      </w:r>
    </w:p>
  </w:endnote>
  <w:endnote w:type="continuationSeparator" w:id="0">
    <w:p w:rsidR="00865FDC" w:rsidRDefault="00865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FDC" w:rsidRDefault="00865FDC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5FDC" w:rsidRDefault="00865FDC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DC" w:rsidRDefault="00865FDC">
      <w:r>
        <w:separator/>
      </w:r>
    </w:p>
  </w:footnote>
  <w:footnote w:type="continuationSeparator" w:id="0">
    <w:p w:rsidR="00865FDC" w:rsidRDefault="00865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865FDC" w:rsidRDefault="00865FDC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1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FDC" w:rsidRDefault="00865F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865FDC" w:rsidRDefault="00865FDC">
        <w:pPr>
          <w:jc w:val="center"/>
        </w:pPr>
      </w:p>
    </w:sdtContent>
  </w:sdt>
  <w:p w:rsidR="00865FDC" w:rsidRDefault="00865FD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17C2341"/>
    <w:multiLevelType w:val="multilevel"/>
    <w:tmpl w:val="76446F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6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7D358D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34FE43B3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9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0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6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7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62AF1C88"/>
    <w:multiLevelType w:val="multilevel"/>
    <w:tmpl w:val="69C65F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0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3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5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6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7">
    <w:nsid w:val="749C45E6"/>
    <w:multiLevelType w:val="multilevel"/>
    <w:tmpl w:val="76C25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32"/>
  </w:num>
  <w:num w:numId="5">
    <w:abstractNumId w:val="34"/>
  </w:num>
  <w:num w:numId="6">
    <w:abstractNumId w:val="0"/>
  </w:num>
  <w:num w:numId="7">
    <w:abstractNumId w:val="25"/>
  </w:num>
  <w:num w:numId="8">
    <w:abstractNumId w:val="5"/>
  </w:num>
  <w:num w:numId="9">
    <w:abstractNumId w:val="9"/>
  </w:num>
  <w:num w:numId="10">
    <w:abstractNumId w:val="39"/>
  </w:num>
  <w:num w:numId="11">
    <w:abstractNumId w:val="3"/>
  </w:num>
  <w:num w:numId="12">
    <w:abstractNumId w:val="4"/>
  </w:num>
  <w:num w:numId="13">
    <w:abstractNumId w:val="24"/>
  </w:num>
  <w:num w:numId="14">
    <w:abstractNumId w:val="35"/>
  </w:num>
  <w:num w:numId="15">
    <w:abstractNumId w:val="7"/>
  </w:num>
  <w:num w:numId="16">
    <w:abstractNumId w:val="6"/>
  </w:num>
  <w:num w:numId="17">
    <w:abstractNumId w:val="18"/>
  </w:num>
  <w:num w:numId="18">
    <w:abstractNumId w:val="33"/>
  </w:num>
  <w:num w:numId="19">
    <w:abstractNumId w:val="22"/>
  </w:num>
  <w:num w:numId="20">
    <w:abstractNumId w:val="21"/>
  </w:num>
  <w:num w:numId="21">
    <w:abstractNumId w:val="17"/>
  </w:num>
  <w:num w:numId="22">
    <w:abstractNumId w:val="8"/>
  </w:num>
  <w:num w:numId="23">
    <w:abstractNumId w:val="31"/>
  </w:num>
  <w:num w:numId="24">
    <w:abstractNumId w:val="38"/>
  </w:num>
  <w:num w:numId="25">
    <w:abstractNumId w:val="30"/>
  </w:num>
  <w:num w:numId="26">
    <w:abstractNumId w:val="11"/>
  </w:num>
  <w:num w:numId="27">
    <w:abstractNumId w:val="12"/>
  </w:num>
  <w:num w:numId="28">
    <w:abstractNumId w:val="19"/>
  </w:num>
  <w:num w:numId="29">
    <w:abstractNumId w:val="14"/>
  </w:num>
  <w:num w:numId="30">
    <w:abstractNumId w:val="27"/>
  </w:num>
  <w:num w:numId="31">
    <w:abstractNumId w:val="36"/>
  </w:num>
  <w:num w:numId="32">
    <w:abstractNumId w:val="2"/>
  </w:num>
  <w:num w:numId="33">
    <w:abstractNumId w:val="28"/>
  </w:num>
  <w:num w:numId="34">
    <w:abstractNumId w:val="23"/>
  </w:num>
  <w:num w:numId="35">
    <w:abstractNumId w:val="29"/>
  </w:num>
  <w:num w:numId="36">
    <w:abstractNumId w:val="16"/>
  </w:num>
  <w:num w:numId="37">
    <w:abstractNumId w:val="15"/>
  </w:num>
  <w:num w:numId="38">
    <w:abstractNumId w:val="13"/>
  </w:num>
  <w:num w:numId="39">
    <w:abstractNumId w:val="1"/>
  </w:num>
  <w:num w:numId="40">
    <w:abstractNumId w:val="3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DF"/>
    <w:rsid w:val="00022F89"/>
    <w:rsid w:val="0002469E"/>
    <w:rsid w:val="00025022"/>
    <w:rsid w:val="0002569A"/>
    <w:rsid w:val="0002695E"/>
    <w:rsid w:val="00026A07"/>
    <w:rsid w:val="00026B88"/>
    <w:rsid w:val="00027388"/>
    <w:rsid w:val="0002750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858"/>
    <w:rsid w:val="00036CD2"/>
    <w:rsid w:val="00036ED9"/>
    <w:rsid w:val="000373A1"/>
    <w:rsid w:val="000374A1"/>
    <w:rsid w:val="00037636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35"/>
    <w:rsid w:val="0009329B"/>
    <w:rsid w:val="00094150"/>
    <w:rsid w:val="0009465E"/>
    <w:rsid w:val="0009554B"/>
    <w:rsid w:val="00095E4E"/>
    <w:rsid w:val="00095E9D"/>
    <w:rsid w:val="00096161"/>
    <w:rsid w:val="00097AA3"/>
    <w:rsid w:val="000A0147"/>
    <w:rsid w:val="000A041A"/>
    <w:rsid w:val="000A044C"/>
    <w:rsid w:val="000A12D7"/>
    <w:rsid w:val="000A148C"/>
    <w:rsid w:val="000A17A5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C2A"/>
    <w:rsid w:val="000D4882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E78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453A"/>
    <w:rsid w:val="00114630"/>
    <w:rsid w:val="00114780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CA7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563"/>
    <w:rsid w:val="001567A2"/>
    <w:rsid w:val="001570FA"/>
    <w:rsid w:val="001575D9"/>
    <w:rsid w:val="00157D3B"/>
    <w:rsid w:val="00161976"/>
    <w:rsid w:val="001622B9"/>
    <w:rsid w:val="00163220"/>
    <w:rsid w:val="00163396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5AE"/>
    <w:rsid w:val="001B6D4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30E9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179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47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684D"/>
    <w:rsid w:val="00276A64"/>
    <w:rsid w:val="00277CDB"/>
    <w:rsid w:val="002808E5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901"/>
    <w:rsid w:val="00296C11"/>
    <w:rsid w:val="00297268"/>
    <w:rsid w:val="0029781C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47C"/>
    <w:rsid w:val="002D58E8"/>
    <w:rsid w:val="002D5D29"/>
    <w:rsid w:val="002D62AF"/>
    <w:rsid w:val="002D6BC1"/>
    <w:rsid w:val="002D79EA"/>
    <w:rsid w:val="002E01D4"/>
    <w:rsid w:val="002E07CA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3E1"/>
    <w:rsid w:val="002E5877"/>
    <w:rsid w:val="002E58FB"/>
    <w:rsid w:val="002E594E"/>
    <w:rsid w:val="002E625F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FA9"/>
    <w:rsid w:val="0035529B"/>
    <w:rsid w:val="00355469"/>
    <w:rsid w:val="00357D98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2E93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713D"/>
    <w:rsid w:val="003D74DC"/>
    <w:rsid w:val="003D7BB0"/>
    <w:rsid w:val="003E0AEC"/>
    <w:rsid w:val="003E0C6A"/>
    <w:rsid w:val="003E0D66"/>
    <w:rsid w:val="003E0FD2"/>
    <w:rsid w:val="003E1130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4872"/>
    <w:rsid w:val="004148E0"/>
    <w:rsid w:val="00414A72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1734"/>
    <w:rsid w:val="00432686"/>
    <w:rsid w:val="0043270F"/>
    <w:rsid w:val="004328A7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131B"/>
    <w:rsid w:val="00471395"/>
    <w:rsid w:val="00471697"/>
    <w:rsid w:val="0047169C"/>
    <w:rsid w:val="00471C6B"/>
    <w:rsid w:val="00471CFE"/>
    <w:rsid w:val="00471E03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2F8C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38F1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97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8BE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1E4D"/>
    <w:rsid w:val="00502011"/>
    <w:rsid w:val="00502172"/>
    <w:rsid w:val="00502572"/>
    <w:rsid w:val="00502C68"/>
    <w:rsid w:val="00502E38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65C"/>
    <w:rsid w:val="00525CB6"/>
    <w:rsid w:val="00525E53"/>
    <w:rsid w:val="00526228"/>
    <w:rsid w:val="005275EA"/>
    <w:rsid w:val="005278F3"/>
    <w:rsid w:val="00527E56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1EA4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EDE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A3E"/>
    <w:rsid w:val="005C0CA5"/>
    <w:rsid w:val="005C100B"/>
    <w:rsid w:val="005C1337"/>
    <w:rsid w:val="005C1D2A"/>
    <w:rsid w:val="005C1E4D"/>
    <w:rsid w:val="005C1FD6"/>
    <w:rsid w:val="005C2211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676C"/>
    <w:rsid w:val="005F7899"/>
    <w:rsid w:val="005F7D13"/>
    <w:rsid w:val="005F7D56"/>
    <w:rsid w:val="00600857"/>
    <w:rsid w:val="00601378"/>
    <w:rsid w:val="006019F3"/>
    <w:rsid w:val="00602111"/>
    <w:rsid w:val="006023BD"/>
    <w:rsid w:val="0060268B"/>
    <w:rsid w:val="00602DC0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0BB8"/>
    <w:rsid w:val="006A17F9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607"/>
    <w:rsid w:val="006D3C78"/>
    <w:rsid w:val="006D3D5C"/>
    <w:rsid w:val="006D3E27"/>
    <w:rsid w:val="006D3E37"/>
    <w:rsid w:val="006D428B"/>
    <w:rsid w:val="006D4AD7"/>
    <w:rsid w:val="006D5123"/>
    <w:rsid w:val="006D523E"/>
    <w:rsid w:val="006D5CC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40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D45"/>
    <w:rsid w:val="00742ECA"/>
    <w:rsid w:val="00743507"/>
    <w:rsid w:val="007435D2"/>
    <w:rsid w:val="00743709"/>
    <w:rsid w:val="007438C1"/>
    <w:rsid w:val="00743D1E"/>
    <w:rsid w:val="007453AA"/>
    <w:rsid w:val="007453DD"/>
    <w:rsid w:val="00745602"/>
    <w:rsid w:val="007464B5"/>
    <w:rsid w:val="007464B8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4368"/>
    <w:rsid w:val="00784553"/>
    <w:rsid w:val="0078518C"/>
    <w:rsid w:val="007854D2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55CA"/>
    <w:rsid w:val="007C6613"/>
    <w:rsid w:val="007C6632"/>
    <w:rsid w:val="007C686C"/>
    <w:rsid w:val="007C6A28"/>
    <w:rsid w:val="007C7D1D"/>
    <w:rsid w:val="007D05C1"/>
    <w:rsid w:val="007D08D5"/>
    <w:rsid w:val="007D097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6743"/>
    <w:rsid w:val="008070E0"/>
    <w:rsid w:val="00807848"/>
    <w:rsid w:val="00807871"/>
    <w:rsid w:val="008105FE"/>
    <w:rsid w:val="00810796"/>
    <w:rsid w:val="00810811"/>
    <w:rsid w:val="0081085B"/>
    <w:rsid w:val="00811151"/>
    <w:rsid w:val="0081129C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17D4D"/>
    <w:rsid w:val="0082032C"/>
    <w:rsid w:val="0082064C"/>
    <w:rsid w:val="00820B41"/>
    <w:rsid w:val="00820C6C"/>
    <w:rsid w:val="00821598"/>
    <w:rsid w:val="008217AB"/>
    <w:rsid w:val="00821981"/>
    <w:rsid w:val="00822229"/>
    <w:rsid w:val="008225E2"/>
    <w:rsid w:val="0082399B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05E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F60"/>
    <w:rsid w:val="00865FDC"/>
    <w:rsid w:val="00866794"/>
    <w:rsid w:val="008669EF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986"/>
    <w:rsid w:val="00894A61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E51"/>
    <w:rsid w:val="008C0494"/>
    <w:rsid w:val="008C136B"/>
    <w:rsid w:val="008C1404"/>
    <w:rsid w:val="008C142E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ECA"/>
    <w:rsid w:val="00905FB1"/>
    <w:rsid w:val="00906136"/>
    <w:rsid w:val="009064D4"/>
    <w:rsid w:val="00906772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E15"/>
    <w:rsid w:val="009176DC"/>
    <w:rsid w:val="00917B1D"/>
    <w:rsid w:val="00917B61"/>
    <w:rsid w:val="009209EB"/>
    <w:rsid w:val="00920B58"/>
    <w:rsid w:val="00920ECC"/>
    <w:rsid w:val="00921C83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E24"/>
    <w:rsid w:val="00951422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80B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63B1"/>
    <w:rsid w:val="009A6DF1"/>
    <w:rsid w:val="009A713C"/>
    <w:rsid w:val="009A72C9"/>
    <w:rsid w:val="009A7CDF"/>
    <w:rsid w:val="009A7FF5"/>
    <w:rsid w:val="009B0BCF"/>
    <w:rsid w:val="009B0ECF"/>
    <w:rsid w:val="009B19B2"/>
    <w:rsid w:val="009B1AEC"/>
    <w:rsid w:val="009B222C"/>
    <w:rsid w:val="009B2416"/>
    <w:rsid w:val="009B2A3A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B6BC6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5EB6"/>
    <w:rsid w:val="009F68F1"/>
    <w:rsid w:val="009F7000"/>
    <w:rsid w:val="009F7054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F29"/>
    <w:rsid w:val="00A52037"/>
    <w:rsid w:val="00A520D1"/>
    <w:rsid w:val="00A5249F"/>
    <w:rsid w:val="00A52D41"/>
    <w:rsid w:val="00A53457"/>
    <w:rsid w:val="00A53E47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53E"/>
    <w:rsid w:val="00A618CB"/>
    <w:rsid w:val="00A619D4"/>
    <w:rsid w:val="00A62BEE"/>
    <w:rsid w:val="00A639B6"/>
    <w:rsid w:val="00A639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7C"/>
    <w:rsid w:val="00B137D1"/>
    <w:rsid w:val="00B139F3"/>
    <w:rsid w:val="00B13B35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357E"/>
    <w:rsid w:val="00B34396"/>
    <w:rsid w:val="00B34D56"/>
    <w:rsid w:val="00B3575E"/>
    <w:rsid w:val="00B35E32"/>
    <w:rsid w:val="00B36486"/>
    <w:rsid w:val="00B36B4D"/>
    <w:rsid w:val="00B370BF"/>
    <w:rsid w:val="00B375AA"/>
    <w:rsid w:val="00B417E8"/>
    <w:rsid w:val="00B41DD0"/>
    <w:rsid w:val="00B421F8"/>
    <w:rsid w:val="00B425A5"/>
    <w:rsid w:val="00B42898"/>
    <w:rsid w:val="00B42CE2"/>
    <w:rsid w:val="00B42D89"/>
    <w:rsid w:val="00B42E02"/>
    <w:rsid w:val="00B42E6F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303"/>
    <w:rsid w:val="00B7396C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512E"/>
    <w:rsid w:val="00B856F6"/>
    <w:rsid w:val="00B862C0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D5A"/>
    <w:rsid w:val="00BA0DF3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B5B"/>
    <w:rsid w:val="00BB70EC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695"/>
    <w:rsid w:val="00BD2CCE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BF7634"/>
    <w:rsid w:val="00C005BB"/>
    <w:rsid w:val="00C00722"/>
    <w:rsid w:val="00C0085C"/>
    <w:rsid w:val="00C00FA3"/>
    <w:rsid w:val="00C01970"/>
    <w:rsid w:val="00C01B2F"/>
    <w:rsid w:val="00C024E1"/>
    <w:rsid w:val="00C02E80"/>
    <w:rsid w:val="00C03240"/>
    <w:rsid w:val="00C04948"/>
    <w:rsid w:val="00C04A9E"/>
    <w:rsid w:val="00C04AB3"/>
    <w:rsid w:val="00C053AB"/>
    <w:rsid w:val="00C057B9"/>
    <w:rsid w:val="00C05F09"/>
    <w:rsid w:val="00C060C8"/>
    <w:rsid w:val="00C066C9"/>
    <w:rsid w:val="00C06BB5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5139"/>
    <w:rsid w:val="00C252EF"/>
    <w:rsid w:val="00C255E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874"/>
    <w:rsid w:val="00C35F80"/>
    <w:rsid w:val="00C3616D"/>
    <w:rsid w:val="00C363D6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60E"/>
    <w:rsid w:val="00C73633"/>
    <w:rsid w:val="00C7366C"/>
    <w:rsid w:val="00C736EF"/>
    <w:rsid w:val="00C739EA"/>
    <w:rsid w:val="00C73A89"/>
    <w:rsid w:val="00C73DFD"/>
    <w:rsid w:val="00C74EDC"/>
    <w:rsid w:val="00C75DC8"/>
    <w:rsid w:val="00C75E20"/>
    <w:rsid w:val="00C763F9"/>
    <w:rsid w:val="00C76E84"/>
    <w:rsid w:val="00C76E88"/>
    <w:rsid w:val="00C775FE"/>
    <w:rsid w:val="00C77F25"/>
    <w:rsid w:val="00C805A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6DEF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80B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EFC"/>
    <w:rsid w:val="00CC4FDD"/>
    <w:rsid w:val="00CC55F9"/>
    <w:rsid w:val="00CC5BD0"/>
    <w:rsid w:val="00CC5EF2"/>
    <w:rsid w:val="00CC69CC"/>
    <w:rsid w:val="00CC6DD1"/>
    <w:rsid w:val="00CD0CA7"/>
    <w:rsid w:val="00CD10F5"/>
    <w:rsid w:val="00CD1219"/>
    <w:rsid w:val="00CD1419"/>
    <w:rsid w:val="00CD15A1"/>
    <w:rsid w:val="00CD17A0"/>
    <w:rsid w:val="00CD1E86"/>
    <w:rsid w:val="00CD35C1"/>
    <w:rsid w:val="00CD36F3"/>
    <w:rsid w:val="00CD37CD"/>
    <w:rsid w:val="00CD4B44"/>
    <w:rsid w:val="00CD516E"/>
    <w:rsid w:val="00CD5278"/>
    <w:rsid w:val="00CD58BC"/>
    <w:rsid w:val="00CD61CB"/>
    <w:rsid w:val="00CD7333"/>
    <w:rsid w:val="00CD7AB5"/>
    <w:rsid w:val="00CE00D2"/>
    <w:rsid w:val="00CE02F9"/>
    <w:rsid w:val="00CE0424"/>
    <w:rsid w:val="00CE0FF9"/>
    <w:rsid w:val="00CE10C2"/>
    <w:rsid w:val="00CE1237"/>
    <w:rsid w:val="00CE18A9"/>
    <w:rsid w:val="00CE1C6A"/>
    <w:rsid w:val="00CE2FEC"/>
    <w:rsid w:val="00CE3455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743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6D7"/>
    <w:rsid w:val="00D24009"/>
    <w:rsid w:val="00D24014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99D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97449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1D3"/>
    <w:rsid w:val="00DB3621"/>
    <w:rsid w:val="00DB3752"/>
    <w:rsid w:val="00DB38A0"/>
    <w:rsid w:val="00DB44DE"/>
    <w:rsid w:val="00DB479A"/>
    <w:rsid w:val="00DB47BE"/>
    <w:rsid w:val="00DB4A24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E0F"/>
    <w:rsid w:val="00DD105E"/>
    <w:rsid w:val="00DD122A"/>
    <w:rsid w:val="00DD15C3"/>
    <w:rsid w:val="00DD25AE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57D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450E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0F6"/>
    <w:rsid w:val="00E95891"/>
    <w:rsid w:val="00E97DB6"/>
    <w:rsid w:val="00E97E25"/>
    <w:rsid w:val="00EA023C"/>
    <w:rsid w:val="00EA04CA"/>
    <w:rsid w:val="00EA0977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5564"/>
    <w:rsid w:val="00EB5AEB"/>
    <w:rsid w:val="00EB5F79"/>
    <w:rsid w:val="00EB61DD"/>
    <w:rsid w:val="00EB63E3"/>
    <w:rsid w:val="00EB6714"/>
    <w:rsid w:val="00EB67C4"/>
    <w:rsid w:val="00EB72CD"/>
    <w:rsid w:val="00EC084C"/>
    <w:rsid w:val="00EC0DF9"/>
    <w:rsid w:val="00EC1317"/>
    <w:rsid w:val="00EC18F9"/>
    <w:rsid w:val="00EC204E"/>
    <w:rsid w:val="00EC2138"/>
    <w:rsid w:val="00EC2BBF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5326"/>
    <w:rsid w:val="00EF591B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FE"/>
    <w:rsid w:val="00F27447"/>
    <w:rsid w:val="00F302C4"/>
    <w:rsid w:val="00F30E16"/>
    <w:rsid w:val="00F31205"/>
    <w:rsid w:val="00F31B41"/>
    <w:rsid w:val="00F31DFC"/>
    <w:rsid w:val="00F324BC"/>
    <w:rsid w:val="00F32CFC"/>
    <w:rsid w:val="00F332F5"/>
    <w:rsid w:val="00F3377F"/>
    <w:rsid w:val="00F33C67"/>
    <w:rsid w:val="00F345C1"/>
    <w:rsid w:val="00F348B0"/>
    <w:rsid w:val="00F34B10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47F6F"/>
    <w:rsid w:val="00F50C2A"/>
    <w:rsid w:val="00F50C48"/>
    <w:rsid w:val="00F50E93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235"/>
    <w:rsid w:val="00F9670A"/>
    <w:rsid w:val="00F97C68"/>
    <w:rsid w:val="00FA0A9C"/>
    <w:rsid w:val="00FA2258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5278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1384"/>
    <w:rsid w:val="00FC13ED"/>
    <w:rsid w:val="00FC1CA7"/>
    <w:rsid w:val="00FC1E22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FBC"/>
    <w:rsid w:val="00FE6FF2"/>
    <w:rsid w:val="00FF0175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29A9C67D19936B97B02D3550131B6FCAA4F83B58E8053E3573FBF48326F5154940A9E42000FAC912B045E5F2C941F0F72AC9C5FA5CBF573236BgCy6O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5A4C6-6FF5-404D-B51F-EC099BEF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1823</TotalTime>
  <Pages>16</Pages>
  <Words>3472</Words>
  <Characters>24027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2316</cp:revision>
  <cp:lastPrinted>2019-05-30T09:15:00Z</cp:lastPrinted>
  <dcterms:created xsi:type="dcterms:W3CDTF">2018-11-15T07:21:00Z</dcterms:created>
  <dcterms:modified xsi:type="dcterms:W3CDTF">2019-05-30T09:35:00Z</dcterms:modified>
</cp:coreProperties>
</file>