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83A1C" w:rsidRDefault="006570E9">
      <w:pPr>
        <w:jc w:val="center"/>
        <w:rPr>
          <w:b/>
        </w:rPr>
      </w:pPr>
      <w:r w:rsidRPr="00B83A1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B83A1C" w:rsidRDefault="0023759F">
      <w:pPr>
        <w:jc w:val="center"/>
        <w:rPr>
          <w:b/>
          <w:sz w:val="16"/>
          <w:lang w:val="en-US"/>
        </w:rPr>
      </w:pPr>
    </w:p>
    <w:p w:rsidR="0023759F" w:rsidRPr="00B83A1C" w:rsidRDefault="0023759F">
      <w:pPr>
        <w:jc w:val="center"/>
      </w:pPr>
      <w:r w:rsidRPr="00B83A1C">
        <w:t>МИНИСТЕРСТВО ФИНАНСОВ РЕСПУБЛИКИ АДЫГЕЯ</w:t>
      </w:r>
    </w:p>
    <w:p w:rsidR="0023759F" w:rsidRPr="00B83A1C" w:rsidRDefault="0023759F">
      <w:pPr>
        <w:jc w:val="center"/>
        <w:rPr>
          <w:sz w:val="16"/>
        </w:rPr>
      </w:pPr>
    </w:p>
    <w:p w:rsidR="0023759F" w:rsidRPr="00B83A1C" w:rsidRDefault="0023759F">
      <w:pPr>
        <w:pStyle w:val="3"/>
      </w:pPr>
      <w:proofErr w:type="gramStart"/>
      <w:r w:rsidRPr="00B83A1C">
        <w:t>П</w:t>
      </w:r>
      <w:proofErr w:type="gramEnd"/>
      <w:r w:rsidRPr="00B83A1C">
        <w:t xml:space="preserve"> Р И К А З</w:t>
      </w:r>
    </w:p>
    <w:p w:rsidR="0023759F" w:rsidRPr="00B83A1C" w:rsidRDefault="0023759F">
      <w:pPr>
        <w:jc w:val="center"/>
        <w:rPr>
          <w:b/>
          <w:sz w:val="28"/>
        </w:rPr>
      </w:pPr>
    </w:p>
    <w:p w:rsidR="0023759F" w:rsidRPr="00B83A1C" w:rsidRDefault="005B67DE">
      <w:pPr>
        <w:rPr>
          <w:sz w:val="28"/>
          <w:szCs w:val="28"/>
        </w:rPr>
      </w:pPr>
      <w:r w:rsidRPr="00B83A1C">
        <w:rPr>
          <w:sz w:val="28"/>
          <w:szCs w:val="28"/>
        </w:rPr>
        <w:t xml:space="preserve">от </w:t>
      </w:r>
      <w:r w:rsidR="00A8167E" w:rsidRPr="00B83A1C">
        <w:rPr>
          <w:sz w:val="28"/>
          <w:szCs w:val="28"/>
        </w:rPr>
        <w:t xml:space="preserve"> </w:t>
      </w:r>
      <w:r w:rsidR="008F0814">
        <w:rPr>
          <w:sz w:val="28"/>
          <w:szCs w:val="28"/>
          <w:u w:val="single"/>
        </w:rPr>
        <w:t>21.08.2019</w:t>
      </w:r>
      <w:r w:rsidR="009665C1" w:rsidRPr="00B83A1C">
        <w:rPr>
          <w:sz w:val="28"/>
          <w:szCs w:val="28"/>
        </w:rPr>
        <w:t xml:space="preserve">                                          </w:t>
      </w:r>
      <w:r w:rsidR="008D7781">
        <w:rPr>
          <w:sz w:val="28"/>
          <w:szCs w:val="28"/>
        </w:rPr>
        <w:t xml:space="preserve">                         </w:t>
      </w:r>
      <w:r w:rsidR="00AE6FAF">
        <w:rPr>
          <w:sz w:val="28"/>
          <w:szCs w:val="28"/>
        </w:rPr>
        <w:t xml:space="preserve"> </w:t>
      </w:r>
      <w:r w:rsidR="008F0814">
        <w:rPr>
          <w:sz w:val="28"/>
          <w:szCs w:val="28"/>
        </w:rPr>
        <w:tab/>
      </w:r>
      <w:r w:rsidR="008F0814">
        <w:rPr>
          <w:sz w:val="28"/>
          <w:szCs w:val="28"/>
        </w:rPr>
        <w:tab/>
      </w:r>
      <w:r w:rsidR="008F0814">
        <w:rPr>
          <w:sz w:val="28"/>
          <w:szCs w:val="28"/>
        </w:rPr>
        <w:tab/>
      </w:r>
      <w:r w:rsidR="008D7781">
        <w:rPr>
          <w:sz w:val="28"/>
          <w:szCs w:val="28"/>
        </w:rPr>
        <w:t xml:space="preserve"> </w:t>
      </w:r>
      <w:r w:rsidR="0023759F" w:rsidRPr="00B83A1C">
        <w:rPr>
          <w:sz w:val="28"/>
          <w:szCs w:val="28"/>
        </w:rPr>
        <w:t>№</w:t>
      </w:r>
      <w:r w:rsidR="00DE1E89" w:rsidRPr="00B83A1C">
        <w:rPr>
          <w:sz w:val="28"/>
          <w:szCs w:val="28"/>
        </w:rPr>
        <w:t xml:space="preserve"> </w:t>
      </w:r>
      <w:r w:rsidR="008F0814" w:rsidRPr="008F0814">
        <w:rPr>
          <w:sz w:val="28"/>
          <w:szCs w:val="28"/>
          <w:u w:val="single"/>
        </w:rPr>
        <w:t>96-А</w:t>
      </w:r>
    </w:p>
    <w:p w:rsidR="0023759F" w:rsidRPr="00B83A1C" w:rsidRDefault="0023759F">
      <w:pPr>
        <w:jc w:val="center"/>
        <w:rPr>
          <w:sz w:val="28"/>
        </w:rPr>
      </w:pPr>
      <w:r w:rsidRPr="00B83A1C">
        <w:t>г. Майкоп</w:t>
      </w:r>
    </w:p>
    <w:p w:rsidR="005A7B8F" w:rsidRPr="00B83A1C" w:rsidRDefault="005A7B8F" w:rsidP="004A69A3">
      <w:pPr>
        <w:rPr>
          <w:sz w:val="28"/>
        </w:rPr>
      </w:pP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 внесении изменений в приказ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Министерства финансов Республики Адыгея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от 29 октября 2018 года  № 117-А</w:t>
      </w:r>
    </w:p>
    <w:p w:rsidR="0042145B" w:rsidRPr="00B83A1C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3A1C">
        <w:rPr>
          <w:b/>
          <w:sz w:val="28"/>
          <w:szCs w:val="28"/>
        </w:rPr>
        <w:t>«</w:t>
      </w:r>
      <w:r w:rsidR="00B26368" w:rsidRPr="00B83A1C">
        <w:rPr>
          <w:b/>
          <w:sz w:val="28"/>
          <w:szCs w:val="28"/>
        </w:rPr>
        <w:t xml:space="preserve">Об утверждении Порядка </w:t>
      </w:r>
      <w:r w:rsidR="003E2651" w:rsidRPr="00B83A1C">
        <w:rPr>
          <w:b/>
          <w:bCs/>
          <w:sz w:val="28"/>
          <w:szCs w:val="28"/>
        </w:rPr>
        <w:t>формирования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bCs/>
          <w:sz w:val="28"/>
          <w:szCs w:val="28"/>
        </w:rPr>
        <w:t>перечня и кодов целевых статей</w:t>
      </w:r>
      <w:r w:rsidRPr="00B83A1C">
        <w:rPr>
          <w:b/>
          <w:sz w:val="28"/>
          <w:szCs w:val="28"/>
        </w:rPr>
        <w:t xml:space="preserve"> расходов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медицинского страхования Республики Адыгея</w:t>
      </w:r>
      <w:r w:rsidR="00F302C4" w:rsidRPr="00B83A1C">
        <w:rPr>
          <w:b/>
          <w:sz w:val="28"/>
          <w:szCs w:val="28"/>
        </w:rPr>
        <w:t>»</w:t>
      </w:r>
    </w:p>
    <w:p w:rsidR="009949EE" w:rsidRPr="00B83A1C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B83A1C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AD2867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AD2867">
        <w:rPr>
          <w:sz w:val="28"/>
          <w:szCs w:val="28"/>
        </w:rPr>
        <w:t>П</w:t>
      </w:r>
      <w:proofErr w:type="gram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р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и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к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з</w:t>
      </w:r>
      <w:proofErr w:type="spell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ы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в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ю:</w:t>
      </w:r>
    </w:p>
    <w:p w:rsidR="0082064C" w:rsidRPr="00F46E59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F46E59" w:rsidRDefault="0082064C" w:rsidP="00867AA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E59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F46E59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F46E59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F46E59">
        <w:rPr>
          <w:rFonts w:ascii="Times New Roman" w:hAnsi="Times New Roman" w:cs="Times New Roman"/>
          <w:sz w:val="28"/>
          <w:szCs w:val="28"/>
        </w:rPr>
        <w:t xml:space="preserve"> </w:t>
      </w:r>
      <w:r w:rsidRPr="00F46E59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F1BBC" w:rsidRDefault="00482A55" w:rsidP="007F75C4">
      <w:pPr>
        <w:pStyle w:val="af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В разделе II</w:t>
      </w:r>
      <w:r w:rsidR="00DF1BBC" w:rsidRPr="00F46E59">
        <w:rPr>
          <w:sz w:val="28"/>
          <w:szCs w:val="28"/>
        </w:rPr>
        <w:t>:</w:t>
      </w:r>
    </w:p>
    <w:p w:rsidR="00472FEA" w:rsidRPr="00472FEA" w:rsidRDefault="00285DD0" w:rsidP="00285DD0">
      <w:pPr>
        <w:pStyle w:val="af0"/>
        <w:numPr>
          <w:ilvl w:val="1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72FEA">
        <w:rPr>
          <w:bCs/>
          <w:sz w:val="28"/>
          <w:szCs w:val="28"/>
        </w:rPr>
        <w:t xml:space="preserve">в </w:t>
      </w:r>
      <w:hyperlink r:id="rId9" w:history="1">
        <w:r w:rsidR="00472FEA" w:rsidRPr="00472FEA">
          <w:rPr>
            <w:bCs/>
            <w:sz w:val="28"/>
            <w:szCs w:val="28"/>
          </w:rPr>
          <w:t>пункте 1</w:t>
        </w:r>
      </w:hyperlink>
      <w:r w:rsidR="00472FEA" w:rsidRPr="00472FEA">
        <w:rPr>
          <w:bCs/>
          <w:sz w:val="28"/>
          <w:szCs w:val="28"/>
        </w:rPr>
        <w:t xml:space="preserve"> в </w:t>
      </w:r>
      <w:hyperlink r:id="rId10" w:history="1">
        <w:r w:rsidR="00472FEA" w:rsidRPr="00472FEA">
          <w:rPr>
            <w:bCs/>
            <w:sz w:val="28"/>
            <w:szCs w:val="28"/>
          </w:rPr>
          <w:t xml:space="preserve">подпункте 4 абзац </w:t>
        </w:r>
        <w:r w:rsidR="00472FEA">
          <w:rPr>
            <w:bCs/>
            <w:sz w:val="28"/>
            <w:szCs w:val="28"/>
          </w:rPr>
          <w:t>«</w:t>
        </w:r>
        <w:r w:rsidR="00472FEA" w:rsidRPr="00472FEA">
          <w:rPr>
            <w:bCs/>
            <w:sz w:val="28"/>
            <w:szCs w:val="28"/>
          </w:rPr>
          <w:t>б</w:t>
        </w:r>
        <w:r w:rsidR="00472FEA">
          <w:rPr>
            <w:bCs/>
            <w:sz w:val="28"/>
            <w:szCs w:val="28"/>
          </w:rPr>
          <w:t>»</w:t>
        </w:r>
      </w:hyperlink>
      <w:r w:rsidR="00472FEA" w:rsidRPr="00472FEA">
        <w:rPr>
          <w:bCs/>
          <w:sz w:val="28"/>
          <w:szCs w:val="28"/>
        </w:rPr>
        <w:t xml:space="preserve"> изложить в следующей редакции:</w:t>
      </w:r>
    </w:p>
    <w:p w:rsidR="00472FEA" w:rsidRPr="00472FEA" w:rsidRDefault="00472FEA" w:rsidP="00472FEA">
      <w:pPr>
        <w:pStyle w:val="af0"/>
        <w:autoSpaceDE w:val="0"/>
        <w:autoSpaceDN w:val="0"/>
        <w:adjustRightInd w:val="0"/>
        <w:spacing w:before="20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72FEA">
        <w:rPr>
          <w:bCs/>
          <w:sz w:val="28"/>
          <w:szCs w:val="28"/>
        </w:rPr>
        <w:t xml:space="preserve">б) при кодировании бюджетных ассигнований по объектам капитального строительства государственной собственности Республики Адыгея, не включенным в Региональные проекты, в 11 - 12 разрядах кода бюджетной классификации используется значение 0X, где X соответствует буквенный ряд: </w:t>
      </w:r>
      <w:r w:rsidRPr="00F46E59">
        <w:rPr>
          <w:sz w:val="28"/>
          <w:szCs w:val="28"/>
        </w:rPr>
        <w:t xml:space="preserve">А, Б, В, Г, Д, Е, Ж, И, К, Л, М, Н, </w:t>
      </w:r>
      <w:proofErr w:type="gramStart"/>
      <w:r w:rsidRPr="00F46E59">
        <w:rPr>
          <w:sz w:val="28"/>
          <w:szCs w:val="28"/>
        </w:rPr>
        <w:t>П</w:t>
      </w:r>
      <w:proofErr w:type="gramEnd"/>
      <w:r w:rsidRPr="00F46E59">
        <w:rPr>
          <w:sz w:val="28"/>
          <w:szCs w:val="28"/>
        </w:rPr>
        <w:t>, Р, С, Т, У, Ф, Ц, Ч, Ш, Щ, Э, Ю, Я</w:t>
      </w:r>
      <w:r w:rsidR="00516EBB">
        <w:rPr>
          <w:bCs/>
          <w:sz w:val="28"/>
          <w:szCs w:val="28"/>
        </w:rPr>
        <w:t xml:space="preserve">, </w:t>
      </w:r>
      <w:r w:rsidR="004A69A3" w:rsidRPr="00F46E59">
        <w:rPr>
          <w:sz w:val="28"/>
          <w:szCs w:val="28"/>
        </w:rPr>
        <w:t>A, D, E, F, G, I, J, L, N, P, Q, R, S, T, U, V, W, Y, Z.</w:t>
      </w:r>
      <w:r>
        <w:rPr>
          <w:bCs/>
          <w:sz w:val="28"/>
          <w:szCs w:val="28"/>
        </w:rPr>
        <w:t>»</w:t>
      </w:r>
      <w:r w:rsidRPr="00472FEA">
        <w:rPr>
          <w:bCs/>
          <w:sz w:val="28"/>
          <w:szCs w:val="28"/>
        </w:rPr>
        <w:t>;</w:t>
      </w:r>
    </w:p>
    <w:p w:rsidR="00DF1BBC" w:rsidRPr="00285DD0" w:rsidRDefault="00922E76" w:rsidP="00285DD0">
      <w:pPr>
        <w:pStyle w:val="af0"/>
        <w:numPr>
          <w:ilvl w:val="1"/>
          <w:numId w:val="46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85DD0">
        <w:rPr>
          <w:sz w:val="28"/>
          <w:szCs w:val="28"/>
        </w:rPr>
        <w:t xml:space="preserve"> </w:t>
      </w:r>
      <w:r w:rsidR="00DF1BBC" w:rsidRPr="00285DD0">
        <w:rPr>
          <w:sz w:val="28"/>
          <w:szCs w:val="28"/>
        </w:rPr>
        <w:t>пункт 3 изложить в следующей редакции:</w:t>
      </w:r>
    </w:p>
    <w:p w:rsidR="007862D4" w:rsidRPr="00F46E59" w:rsidRDefault="00DF1BBC" w:rsidP="007862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«3. 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коды, сформированные с применением буквенно-цифрового ряда:</w:t>
      </w:r>
      <w:r w:rsidR="007862D4" w:rsidRPr="00F46E59">
        <w:rPr>
          <w:sz w:val="28"/>
          <w:szCs w:val="28"/>
        </w:rPr>
        <w:t xml:space="preserve"> 0, 1, 2, 3, 4, 5, 6, 7, 8, 9, А, Б, В, Г, Д, Е, Ж, И, К, Л, М, Н, </w:t>
      </w:r>
      <w:proofErr w:type="gramStart"/>
      <w:r w:rsidR="007862D4" w:rsidRPr="00F46E59">
        <w:rPr>
          <w:sz w:val="28"/>
          <w:szCs w:val="28"/>
        </w:rPr>
        <w:t>П</w:t>
      </w:r>
      <w:proofErr w:type="gramEnd"/>
      <w:r w:rsidR="007862D4" w:rsidRPr="00F46E59">
        <w:rPr>
          <w:sz w:val="28"/>
          <w:szCs w:val="28"/>
        </w:rPr>
        <w:t>, Р, С, Т, У, Ф, Ц, Ч, Ш, Щ, Э, Ю, Я, A, D, E, F, G, I, J, L, N, P, Q, R, S, T, U, V, W, Y, Z.»;</w:t>
      </w:r>
    </w:p>
    <w:p w:rsidR="007F75C4" w:rsidRPr="00F46E59" w:rsidRDefault="00922E76" w:rsidP="00285DD0">
      <w:pPr>
        <w:pStyle w:val="af0"/>
        <w:numPr>
          <w:ilvl w:val="1"/>
          <w:numId w:val="46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46E59">
        <w:rPr>
          <w:sz w:val="28"/>
          <w:szCs w:val="28"/>
        </w:rPr>
        <w:t xml:space="preserve"> </w:t>
      </w:r>
      <w:r w:rsidR="007F75C4" w:rsidRPr="00F46E59">
        <w:rPr>
          <w:sz w:val="28"/>
          <w:szCs w:val="28"/>
        </w:rPr>
        <w:t>в пункте 6 абзац первый изложить в следующей редакции:</w:t>
      </w:r>
    </w:p>
    <w:p w:rsidR="00482A55" w:rsidRPr="00F46E59" w:rsidRDefault="007F75C4" w:rsidP="007F75C4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F46E59">
        <w:rPr>
          <w:sz w:val="28"/>
          <w:szCs w:val="28"/>
        </w:rPr>
        <w:lastRenderedPageBreak/>
        <w:t xml:space="preserve">«6. </w:t>
      </w:r>
      <w:proofErr w:type="gramStart"/>
      <w:r w:rsidRPr="00F46E59">
        <w:rPr>
          <w:sz w:val="28"/>
          <w:szCs w:val="28"/>
        </w:rPr>
        <w:t xml:space="preserve">Коды направлений расходов республиканского бюджета, содержащие в 13 - 17 разрядах кода значение 60000 - 69990, используются для отражения межбюджетных трансфертов, предоставляемых </w:t>
      </w:r>
      <w:r w:rsidR="005616D8">
        <w:rPr>
          <w:sz w:val="28"/>
          <w:szCs w:val="28"/>
        </w:rPr>
        <w:t>из</w:t>
      </w:r>
      <w:r w:rsidRPr="00F46E59">
        <w:rPr>
          <w:sz w:val="28"/>
          <w:szCs w:val="28"/>
        </w:rPr>
        <w:t xml:space="preserve"> республиканского бюджета, за исключением направления расходов 67483, используемого для отражения расходов </w:t>
      </w:r>
      <w:r w:rsidR="000318DE" w:rsidRPr="00F46E59">
        <w:rPr>
          <w:sz w:val="28"/>
          <w:szCs w:val="28"/>
        </w:rPr>
        <w:t>по обеспечению</w:t>
      </w:r>
      <w:r w:rsidR="00CD7497" w:rsidRPr="00F46E59">
        <w:rPr>
          <w:sz w:val="28"/>
          <w:szCs w:val="28"/>
        </w:rPr>
        <w:t xml:space="preserve"> </w:t>
      </w:r>
      <w:r w:rsidR="000318DE" w:rsidRPr="00F46E59">
        <w:rPr>
          <w:sz w:val="28"/>
          <w:szCs w:val="28"/>
        </w:rPr>
        <w:t>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хозяйства.»;</w:t>
      </w:r>
      <w:proofErr w:type="gramEnd"/>
    </w:p>
    <w:p w:rsidR="009D2104" w:rsidRPr="00F46E59" w:rsidRDefault="0082064C" w:rsidP="00DD0BA0">
      <w:pPr>
        <w:pStyle w:val="1"/>
        <w:numPr>
          <w:ilvl w:val="0"/>
          <w:numId w:val="36"/>
        </w:numPr>
        <w:tabs>
          <w:tab w:val="left" w:pos="851"/>
          <w:tab w:val="left" w:pos="1560"/>
        </w:tabs>
        <w:jc w:val="both"/>
        <w:rPr>
          <w:szCs w:val="28"/>
        </w:rPr>
      </w:pPr>
      <w:r w:rsidRPr="00F46E59">
        <w:rPr>
          <w:szCs w:val="28"/>
        </w:rPr>
        <w:t xml:space="preserve">В разделе </w:t>
      </w:r>
      <w:r w:rsidRPr="00F46E59">
        <w:rPr>
          <w:szCs w:val="28"/>
          <w:lang w:val="en-US"/>
        </w:rPr>
        <w:t>III</w:t>
      </w:r>
      <w:r w:rsidR="000A0147" w:rsidRPr="00F46E59">
        <w:rPr>
          <w:szCs w:val="28"/>
        </w:rPr>
        <w:t>:</w:t>
      </w:r>
    </w:p>
    <w:p w:rsidR="00806822" w:rsidRPr="00F46E59" w:rsidRDefault="003B7C93" w:rsidP="00B8522F">
      <w:pPr>
        <w:pStyle w:val="af0"/>
        <w:numPr>
          <w:ilvl w:val="1"/>
          <w:numId w:val="4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в</w:t>
      </w:r>
      <w:r w:rsidR="007E694B" w:rsidRPr="00F46E59">
        <w:rPr>
          <w:sz w:val="28"/>
          <w:szCs w:val="28"/>
        </w:rPr>
        <w:t xml:space="preserve"> пункте </w:t>
      </w:r>
      <w:r w:rsidR="00066E8E" w:rsidRPr="00F46E59">
        <w:rPr>
          <w:sz w:val="28"/>
          <w:szCs w:val="28"/>
        </w:rPr>
        <w:t xml:space="preserve">9 «Государственная программа Республики Адыгея </w:t>
      </w:r>
      <w:r w:rsidR="00EE7154" w:rsidRPr="00F46E59">
        <w:rPr>
          <w:sz w:val="28"/>
          <w:szCs w:val="28"/>
        </w:rPr>
        <w:t>«</w:t>
      </w:r>
      <w:r w:rsidR="00066E8E" w:rsidRPr="00F46E59">
        <w:rPr>
          <w:sz w:val="28"/>
          <w:szCs w:val="28"/>
        </w:rPr>
        <w:t>Развитие культуры</w:t>
      </w:r>
      <w:r w:rsidR="00EE7154" w:rsidRPr="00F46E59">
        <w:rPr>
          <w:sz w:val="28"/>
          <w:szCs w:val="28"/>
        </w:rPr>
        <w:t>»</w:t>
      </w:r>
      <w:r w:rsidR="00066E8E" w:rsidRPr="00F46E59">
        <w:rPr>
          <w:sz w:val="28"/>
          <w:szCs w:val="28"/>
        </w:rPr>
        <w:t xml:space="preserve"> на 2014 - 2021 годы</w:t>
      </w:r>
      <w:r w:rsidR="00EE7154" w:rsidRPr="00F46E59">
        <w:rPr>
          <w:sz w:val="28"/>
          <w:szCs w:val="28"/>
        </w:rPr>
        <w:t>»:</w:t>
      </w:r>
    </w:p>
    <w:p w:rsidR="00EE7154" w:rsidRPr="00F46E59" w:rsidRDefault="00EE7154" w:rsidP="004F7461">
      <w:pPr>
        <w:pStyle w:val="af0"/>
        <w:numPr>
          <w:ilvl w:val="2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 «59 1 A1 00000 Региональный проект «Обеспечение качественно нового уровня развития инфраструктуры культуры» «Культурная среда» изложить в следующей редакции:</w:t>
      </w:r>
    </w:p>
    <w:p w:rsidR="00EE7154" w:rsidRPr="00F46E59" w:rsidRDefault="00EE7154" w:rsidP="00EE7154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«59 1 A1 00000 Региональный проект «Обеспечение качественно нового уровня развития инфраструктуры культуры» («Культурная среда»)»;</w:t>
      </w:r>
    </w:p>
    <w:p w:rsidR="00EE7154" w:rsidRPr="00F46E59" w:rsidRDefault="00EE7154" w:rsidP="004F7461">
      <w:pPr>
        <w:pStyle w:val="af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 «59 1 A2 00000 Региональный проект «Создание условий для реализации творческого потенциала нации» «Творческие люди» изложить в следующей редакции:</w:t>
      </w:r>
    </w:p>
    <w:p w:rsidR="00EE7154" w:rsidRPr="00F46E59" w:rsidRDefault="00EE7154" w:rsidP="00EE7154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«59 1 A2 00000 Региональный проект «Создание условий для реализации творческого потенциала нации» («Творческие люди»)»;</w:t>
      </w:r>
    </w:p>
    <w:p w:rsidR="00B469CF" w:rsidRPr="00F46E59" w:rsidRDefault="00697442" w:rsidP="004F7461">
      <w:pPr>
        <w:pStyle w:val="af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</w:t>
      </w:r>
      <w:r w:rsidR="00891B41" w:rsidRPr="00F46E59">
        <w:rPr>
          <w:sz w:val="28"/>
          <w:szCs w:val="28"/>
        </w:rPr>
        <w:t xml:space="preserve"> </w:t>
      </w:r>
      <w:r w:rsidR="00B469CF" w:rsidRPr="00F46E59">
        <w:rPr>
          <w:sz w:val="28"/>
          <w:szCs w:val="28"/>
        </w:rPr>
        <w:t xml:space="preserve"> «</w:t>
      </w:r>
      <w:r w:rsidR="00891B41" w:rsidRPr="00F46E59">
        <w:rPr>
          <w:sz w:val="28"/>
          <w:szCs w:val="28"/>
        </w:rPr>
        <w:t xml:space="preserve">59 1 A3 00000 Региональный проект </w:t>
      </w:r>
      <w:r w:rsidR="00B469CF" w:rsidRPr="00F46E59">
        <w:rPr>
          <w:sz w:val="28"/>
          <w:szCs w:val="28"/>
        </w:rPr>
        <w:t>«</w:t>
      </w:r>
      <w:proofErr w:type="spellStart"/>
      <w:r w:rsidR="00891B41" w:rsidRPr="00F46E59">
        <w:rPr>
          <w:sz w:val="28"/>
          <w:szCs w:val="28"/>
        </w:rPr>
        <w:t>Цифровизация</w:t>
      </w:r>
      <w:proofErr w:type="spellEnd"/>
      <w:r w:rsidR="00891B41" w:rsidRPr="00F46E59">
        <w:rPr>
          <w:sz w:val="28"/>
          <w:szCs w:val="28"/>
        </w:rPr>
        <w:t xml:space="preserve"> услуг и формирование информационного пространства в сфере культуры</w:t>
      </w:r>
      <w:r w:rsidR="00B469CF" w:rsidRPr="00F46E59">
        <w:rPr>
          <w:sz w:val="28"/>
          <w:szCs w:val="28"/>
        </w:rPr>
        <w:t>»</w:t>
      </w:r>
      <w:r w:rsidR="00891B41" w:rsidRPr="00F46E59">
        <w:rPr>
          <w:sz w:val="28"/>
          <w:szCs w:val="28"/>
        </w:rPr>
        <w:t xml:space="preserve"> </w:t>
      </w:r>
      <w:r w:rsidR="00B469CF" w:rsidRPr="00F46E59">
        <w:rPr>
          <w:sz w:val="28"/>
          <w:szCs w:val="28"/>
        </w:rPr>
        <w:t>«</w:t>
      </w:r>
      <w:r w:rsidR="00891B41" w:rsidRPr="00F46E59">
        <w:rPr>
          <w:sz w:val="28"/>
          <w:szCs w:val="28"/>
        </w:rPr>
        <w:t>Цифровая культура</w:t>
      </w:r>
      <w:r w:rsidR="00B469CF" w:rsidRPr="00F46E59">
        <w:rPr>
          <w:sz w:val="28"/>
          <w:szCs w:val="28"/>
        </w:rPr>
        <w:t>» изложить в следующей редакции:</w:t>
      </w:r>
    </w:p>
    <w:p w:rsidR="00891B41" w:rsidRPr="00F46E59" w:rsidRDefault="00B469CF" w:rsidP="00F31C31">
      <w:pPr>
        <w:pStyle w:val="af0"/>
        <w:tabs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«59 1 A3 00000 Региональный проект «</w:t>
      </w:r>
      <w:proofErr w:type="spellStart"/>
      <w:r w:rsidRPr="00F46E59">
        <w:rPr>
          <w:sz w:val="28"/>
          <w:szCs w:val="28"/>
        </w:rPr>
        <w:t>Цифровизация</w:t>
      </w:r>
      <w:proofErr w:type="spellEnd"/>
      <w:r w:rsidRPr="00F46E59">
        <w:rPr>
          <w:sz w:val="28"/>
          <w:szCs w:val="28"/>
        </w:rPr>
        <w:t xml:space="preserve"> услуг и формирование информационного пространства в сфере культуры» </w:t>
      </w:r>
      <w:r w:rsidR="005F11CA" w:rsidRPr="00F46E59">
        <w:rPr>
          <w:sz w:val="28"/>
          <w:szCs w:val="28"/>
        </w:rPr>
        <w:t>(</w:t>
      </w:r>
      <w:r w:rsidRPr="00F46E59">
        <w:rPr>
          <w:sz w:val="28"/>
          <w:szCs w:val="28"/>
        </w:rPr>
        <w:t>«Цифровая культура»</w:t>
      </w:r>
      <w:r w:rsidR="005F11CA" w:rsidRPr="00F46E59">
        <w:rPr>
          <w:sz w:val="28"/>
          <w:szCs w:val="28"/>
        </w:rPr>
        <w:t>)</w:t>
      </w:r>
      <w:r w:rsidR="005C0953" w:rsidRPr="00F46E59">
        <w:rPr>
          <w:sz w:val="28"/>
          <w:szCs w:val="28"/>
        </w:rPr>
        <w:t>»</w:t>
      </w:r>
      <w:r w:rsidR="00F45018" w:rsidRPr="00F46E59">
        <w:rPr>
          <w:sz w:val="28"/>
          <w:szCs w:val="28"/>
        </w:rPr>
        <w:t>;</w:t>
      </w:r>
    </w:p>
    <w:p w:rsidR="001B298C" w:rsidRPr="00F46E59" w:rsidRDefault="001B298C" w:rsidP="00B8522F">
      <w:pPr>
        <w:pStyle w:val="af0"/>
        <w:numPr>
          <w:ilvl w:val="1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 xml:space="preserve"> в пункте 14 «Государственная программа Республики Адыгея «Развитие транспортной системы» на 2014 - 2021 годы» после целевой статьи  «5Л 1 0Р 00000  Строительство  автомобильной  дороги  Северный  подъезд   к Кавказскому государственному природному биосферному заповеднику имени Х.Г. Шапошникова в </w:t>
      </w:r>
      <w:proofErr w:type="spellStart"/>
      <w:r w:rsidRPr="00F46E59">
        <w:rPr>
          <w:sz w:val="28"/>
          <w:szCs w:val="28"/>
        </w:rPr>
        <w:t>Майкопском</w:t>
      </w:r>
      <w:proofErr w:type="spellEnd"/>
      <w:r w:rsidRPr="00F46E59">
        <w:rPr>
          <w:sz w:val="28"/>
          <w:szCs w:val="28"/>
        </w:rPr>
        <w:t xml:space="preserve"> районе Республики Адыгея» дополнить новыми целевыми статьями следующего содержания:</w:t>
      </w:r>
    </w:p>
    <w:p w:rsidR="001B298C" w:rsidRPr="00F46E59" w:rsidRDefault="001B298C" w:rsidP="001B298C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«5Л 1 0Т 00000 Строительство автомобильной дороги Обход города Майкопа в Республике Адыгея (3-я очередь), в том числе проектно-изыскательские работы и авторский надзор;</w:t>
      </w:r>
    </w:p>
    <w:p w:rsidR="001B298C" w:rsidRPr="00F46E59" w:rsidRDefault="001B298C" w:rsidP="001B298C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 xml:space="preserve">5Л 1 0У 00000 Строительство транспортной развязки на автомобильной дороге </w:t>
      </w:r>
      <w:proofErr w:type="spellStart"/>
      <w:r w:rsidRPr="00F46E59">
        <w:rPr>
          <w:sz w:val="28"/>
          <w:szCs w:val="28"/>
        </w:rPr>
        <w:t>Энем</w:t>
      </w:r>
      <w:proofErr w:type="spellEnd"/>
      <w:r w:rsidRPr="00F46E59">
        <w:rPr>
          <w:sz w:val="28"/>
          <w:szCs w:val="28"/>
        </w:rPr>
        <w:t xml:space="preserve"> – </w:t>
      </w:r>
      <w:proofErr w:type="spellStart"/>
      <w:r w:rsidRPr="00F46E59">
        <w:rPr>
          <w:sz w:val="28"/>
          <w:szCs w:val="28"/>
        </w:rPr>
        <w:t>Новобжегокай</w:t>
      </w:r>
      <w:proofErr w:type="spellEnd"/>
      <w:r w:rsidRPr="00F46E59">
        <w:rPr>
          <w:sz w:val="28"/>
          <w:szCs w:val="28"/>
        </w:rPr>
        <w:t xml:space="preserve"> в </w:t>
      </w:r>
      <w:proofErr w:type="spellStart"/>
      <w:r w:rsidRPr="00F46E59">
        <w:rPr>
          <w:sz w:val="28"/>
          <w:szCs w:val="28"/>
        </w:rPr>
        <w:t>Тахтамукайском</w:t>
      </w:r>
      <w:proofErr w:type="spellEnd"/>
      <w:r w:rsidRPr="00F46E59">
        <w:rPr>
          <w:sz w:val="28"/>
          <w:szCs w:val="28"/>
        </w:rPr>
        <w:t xml:space="preserve"> районе Республики Адыгея, в том числе проектно-изыскательские работы и авторский надзор</w:t>
      </w:r>
      <w:proofErr w:type="gramStart"/>
      <w:r w:rsidRPr="00F46E59">
        <w:rPr>
          <w:sz w:val="28"/>
          <w:szCs w:val="28"/>
        </w:rPr>
        <w:t>.»;</w:t>
      </w:r>
      <w:proofErr w:type="gramEnd"/>
    </w:p>
    <w:p w:rsidR="00275B57" w:rsidRPr="00F46E59" w:rsidRDefault="00275B57" w:rsidP="00B8522F">
      <w:pPr>
        <w:pStyle w:val="af0"/>
        <w:numPr>
          <w:ilvl w:val="1"/>
          <w:numId w:val="4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2013 - 2021 годы»</w:t>
      </w:r>
      <w:r w:rsidR="005666DF" w:rsidRPr="00F46E59">
        <w:rPr>
          <w:sz w:val="28"/>
          <w:szCs w:val="28"/>
        </w:rPr>
        <w:t>:</w:t>
      </w:r>
    </w:p>
    <w:p w:rsidR="005666DF" w:rsidRPr="00F46E59" w:rsidRDefault="005666DF" w:rsidP="00B8522F">
      <w:pPr>
        <w:pStyle w:val="af0"/>
        <w:numPr>
          <w:ilvl w:val="2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 «5П 7 01 00000 Улучшение жилищных условий граждан, проживающих в сельской местности» изложить в следующей редакции:</w:t>
      </w:r>
    </w:p>
    <w:p w:rsidR="005666DF" w:rsidRPr="00F46E59" w:rsidRDefault="003B34FC" w:rsidP="003B34FC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lastRenderedPageBreak/>
        <w:t>«5П 7 01 00000 Улучшение жилищных условий граждан, проживающих в сельской местности, в том числе молодых семей и молодых специалистов</w:t>
      </w:r>
      <w:r w:rsidR="0076718A">
        <w:rPr>
          <w:sz w:val="28"/>
          <w:szCs w:val="28"/>
        </w:rPr>
        <w:t>»</w:t>
      </w:r>
      <w:r w:rsidRPr="00F46E59">
        <w:rPr>
          <w:sz w:val="28"/>
          <w:szCs w:val="28"/>
        </w:rPr>
        <w:t>;</w:t>
      </w:r>
    </w:p>
    <w:p w:rsidR="008E76DA" w:rsidRPr="00F46E59" w:rsidRDefault="00E639CF" w:rsidP="00B8522F">
      <w:pPr>
        <w:pStyle w:val="af0"/>
        <w:numPr>
          <w:ilvl w:val="2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 «5П Г 10 00000 Субсидии на возмещение части затрат, связанных с приобретением крупного рогатого скота молочного направления</w:t>
      </w:r>
      <w:r w:rsidR="008E76DA" w:rsidRPr="00F46E59">
        <w:rPr>
          <w:sz w:val="28"/>
          <w:szCs w:val="28"/>
        </w:rPr>
        <w:t>» изложить в следующей редакции:</w:t>
      </w:r>
    </w:p>
    <w:p w:rsidR="00E639CF" w:rsidRPr="00F46E59" w:rsidRDefault="008E76DA" w:rsidP="008E76DA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«5П Г 10 00000 Развитие молочного скотоводства»;</w:t>
      </w:r>
    </w:p>
    <w:p w:rsidR="005666DF" w:rsidRPr="00F46E59" w:rsidRDefault="008E76DA" w:rsidP="00B8522F">
      <w:pPr>
        <w:pStyle w:val="af0"/>
        <w:numPr>
          <w:ilvl w:val="2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наименование целевой статьи  «5П Г 24 00000 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животноводства»</w:t>
      </w:r>
      <w:r w:rsidR="00F8406F" w:rsidRPr="00F46E59">
        <w:rPr>
          <w:sz w:val="28"/>
          <w:szCs w:val="28"/>
        </w:rPr>
        <w:t xml:space="preserve"> </w:t>
      </w:r>
      <w:r w:rsidRPr="00F46E59">
        <w:rPr>
          <w:sz w:val="28"/>
          <w:szCs w:val="28"/>
        </w:rPr>
        <w:t>изложить в следующей редакции:</w:t>
      </w:r>
    </w:p>
    <w:p w:rsidR="008E76DA" w:rsidRPr="00F46E59" w:rsidRDefault="00A52103" w:rsidP="00A52103">
      <w:pPr>
        <w:pStyle w:val="af0"/>
        <w:tabs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«5П Г 24 00000 Перепрофилирование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животноводства»;</w:t>
      </w:r>
    </w:p>
    <w:p w:rsidR="00A52103" w:rsidRPr="00F46E59" w:rsidRDefault="00C82294" w:rsidP="00B8522F">
      <w:pPr>
        <w:pStyle w:val="af0"/>
        <w:numPr>
          <w:ilvl w:val="2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целевую статью «5П Г 26 00000 Развитие молочного скотоводства» исключить;</w:t>
      </w:r>
    </w:p>
    <w:p w:rsidR="00F45018" w:rsidRPr="00F46E59" w:rsidRDefault="00F45018" w:rsidP="00B8522F">
      <w:pPr>
        <w:pStyle w:val="af0"/>
        <w:numPr>
          <w:ilvl w:val="1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в пункте 16 «Государственная программа Республики Адыгея «Формирование современной городской среды» на 2018 - 2022 годы» наименование целевой статьи «5С 0 03 00000 Реализация мероприятий по благоустройству дворовых территорий и территорий муниципальных образований соответствующего функционального назначения (за исключением парков)» изложить в следующей редакции:</w:t>
      </w:r>
    </w:p>
    <w:p w:rsidR="00F45018" w:rsidRPr="00F46E59" w:rsidRDefault="00F45018" w:rsidP="00B42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«5С 0 03 00000 Реализация мероприятий по благоустройству дворовых территорий и территорий муниципальных образований соответствующего функционального назначения (за исключением городских парков)»</w:t>
      </w:r>
      <w:r w:rsidR="00B42699" w:rsidRPr="00F46E59">
        <w:rPr>
          <w:sz w:val="28"/>
          <w:szCs w:val="28"/>
        </w:rPr>
        <w:t>;</w:t>
      </w:r>
    </w:p>
    <w:p w:rsidR="00B42699" w:rsidRPr="00C17E89" w:rsidRDefault="00B42699" w:rsidP="00B42699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 xml:space="preserve"> </w:t>
      </w:r>
      <w:proofErr w:type="gramStart"/>
      <w:r w:rsidRPr="00F46E59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F46E59">
        <w:rPr>
          <w:sz w:val="28"/>
          <w:szCs w:val="28"/>
        </w:rPr>
        <w:t>непрограммными</w:t>
      </w:r>
      <w:proofErr w:type="spellEnd"/>
      <w:r w:rsidRPr="00F46E59">
        <w:rPr>
          <w:sz w:val="28"/>
          <w:szCs w:val="28"/>
        </w:rPr>
        <w:t xml:space="preserve"> направлениями расходов» после направления расходов «</w:t>
      </w:r>
      <w:r w:rsidRPr="00F46E59">
        <w:rPr>
          <w:bCs/>
          <w:sz w:val="28"/>
          <w:szCs w:val="28"/>
        </w:rPr>
        <w:t xml:space="preserve">64950 Субсидии местным бюджетам на дополнительное финансовое обеспечение мероприятий </w:t>
      </w:r>
      <w:hyperlink r:id="rId11" w:history="1">
        <w:r w:rsidRPr="00F46E59">
          <w:rPr>
            <w:sz w:val="28"/>
            <w:szCs w:val="28"/>
          </w:rPr>
          <w:t>федеральной целевой программы</w:t>
        </w:r>
      </w:hyperlink>
      <w:r w:rsidRPr="00F46E59">
        <w:rPr>
          <w:bCs/>
          <w:sz w:val="28"/>
          <w:szCs w:val="28"/>
        </w:rPr>
        <w:t xml:space="preserve"> «Развитие физической культуры и спорта в Российской Федерации на 2016 - 2020 годы» дополнить новым</w:t>
      </w:r>
      <w:r w:rsidR="00C17E89">
        <w:rPr>
          <w:bCs/>
          <w:sz w:val="28"/>
          <w:szCs w:val="28"/>
        </w:rPr>
        <w:t>и</w:t>
      </w:r>
      <w:r w:rsidRPr="00F46E59">
        <w:rPr>
          <w:bCs/>
          <w:sz w:val="28"/>
          <w:szCs w:val="28"/>
        </w:rPr>
        <w:t xml:space="preserve"> направлени</w:t>
      </w:r>
      <w:r w:rsidR="00C17E89">
        <w:rPr>
          <w:bCs/>
          <w:sz w:val="28"/>
          <w:szCs w:val="28"/>
        </w:rPr>
        <w:t>я</w:t>
      </w:r>
      <w:r w:rsidRPr="00F46E59">
        <w:rPr>
          <w:bCs/>
          <w:sz w:val="28"/>
          <w:szCs w:val="28"/>
        </w:rPr>
        <w:t>м</w:t>
      </w:r>
      <w:r w:rsidR="00C17E89">
        <w:rPr>
          <w:bCs/>
          <w:sz w:val="28"/>
          <w:szCs w:val="28"/>
        </w:rPr>
        <w:t>и</w:t>
      </w:r>
      <w:r w:rsidRPr="00F46E59">
        <w:rPr>
          <w:bCs/>
          <w:sz w:val="28"/>
          <w:szCs w:val="28"/>
        </w:rPr>
        <w:t xml:space="preserve"> расходов следующего содержания:</w:t>
      </w:r>
      <w:proofErr w:type="gramEnd"/>
    </w:p>
    <w:p w:rsidR="00C17E89" w:rsidRPr="00C17E89" w:rsidRDefault="00C17E89" w:rsidP="00C17E8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7E89">
        <w:rPr>
          <w:sz w:val="28"/>
          <w:szCs w:val="28"/>
        </w:rPr>
        <w:t>67483 Субсидии местным бюджетам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</w:p>
    <w:p w:rsidR="00C17E89" w:rsidRPr="00C17E89" w:rsidRDefault="00C17E89" w:rsidP="00C17E89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C17E89">
        <w:rPr>
          <w:sz w:val="28"/>
          <w:szCs w:val="28"/>
        </w:rPr>
        <w:t>По данному направлению расходов отражаются субсидии местным бюджетам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 w:rsidRPr="00C17E89">
        <w:rPr>
          <w:color w:val="000000"/>
          <w:sz w:val="28"/>
          <w:szCs w:val="28"/>
        </w:rPr>
        <w:t>.</w:t>
      </w:r>
    </w:p>
    <w:p w:rsidR="00C17E89" w:rsidRPr="007F0697" w:rsidRDefault="00C17E89" w:rsidP="007F06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F0697">
        <w:rPr>
          <w:sz w:val="28"/>
          <w:szCs w:val="28"/>
        </w:rPr>
        <w:lastRenderedPageBreak/>
        <w:t>Поступление в бюджеты муниципальных образований субсидий на указанные цели отражается по соответствующим кодам вида доходов 000 2 02 20299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</w:t>
      </w:r>
      <w:proofErr w:type="gramEnd"/>
      <w:r w:rsidRPr="007F0697">
        <w:rPr>
          <w:sz w:val="28"/>
          <w:szCs w:val="28"/>
        </w:rPr>
        <w:t xml:space="preserve"> содействия реформированию жилищно-коммунального хозяйства» классификации доходов бюджет</w:t>
      </w:r>
      <w:r w:rsidR="00BA1255">
        <w:rPr>
          <w:sz w:val="28"/>
          <w:szCs w:val="28"/>
        </w:rPr>
        <w:t>ов</w:t>
      </w:r>
      <w:r w:rsidRPr="007F0697">
        <w:rPr>
          <w:sz w:val="28"/>
          <w:szCs w:val="28"/>
        </w:rPr>
        <w:t>.</w:t>
      </w:r>
    </w:p>
    <w:p w:rsidR="00C17E89" w:rsidRPr="00C17E89" w:rsidRDefault="00C17E89" w:rsidP="007F0697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7E89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средств, поступивших от государственной корпорации - Фонда содействия реформированию жилищно-коммунального хозяйства</w:t>
      </w:r>
      <w:r w:rsidR="005532D0">
        <w:rPr>
          <w:sz w:val="28"/>
          <w:szCs w:val="28"/>
        </w:rPr>
        <w:t>;</w:t>
      </w:r>
    </w:p>
    <w:p w:rsidR="005532D0" w:rsidRPr="00F843A4" w:rsidRDefault="005532D0" w:rsidP="005532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r w:rsidRPr="00F843A4">
        <w:rPr>
          <w:sz w:val="28"/>
          <w:szCs w:val="28"/>
        </w:rPr>
        <w:t xml:space="preserve">67484 </w:t>
      </w:r>
      <w:r w:rsidRPr="00F843A4">
        <w:rPr>
          <w:color w:val="000000"/>
          <w:sz w:val="28"/>
          <w:szCs w:val="28"/>
        </w:rPr>
        <w:t>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</w:t>
      </w:r>
    </w:p>
    <w:p w:rsidR="005532D0" w:rsidRPr="00F843A4" w:rsidRDefault="005532D0" w:rsidP="005532D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843A4">
        <w:rPr>
          <w:sz w:val="28"/>
          <w:szCs w:val="28"/>
        </w:rPr>
        <w:t>По данному направлению расходов отражаются с</w:t>
      </w:r>
      <w:r w:rsidRPr="00F843A4">
        <w:rPr>
          <w:color w:val="000000"/>
          <w:sz w:val="28"/>
          <w:szCs w:val="28"/>
        </w:rPr>
        <w:t>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Адыгея.</w:t>
      </w:r>
    </w:p>
    <w:p w:rsidR="005532D0" w:rsidRDefault="005532D0" w:rsidP="005532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43A4">
        <w:rPr>
          <w:sz w:val="28"/>
          <w:szCs w:val="28"/>
        </w:rPr>
        <w:t xml:space="preserve">Поступление в бюджеты </w:t>
      </w:r>
      <w:r>
        <w:rPr>
          <w:sz w:val="28"/>
          <w:szCs w:val="28"/>
        </w:rPr>
        <w:t xml:space="preserve">муниципальных образований субсидий на указанные цели </w:t>
      </w:r>
      <w:r w:rsidRPr="00F843A4">
        <w:rPr>
          <w:sz w:val="28"/>
          <w:szCs w:val="28"/>
        </w:rPr>
        <w:t xml:space="preserve">отражается </w:t>
      </w:r>
      <w:r>
        <w:rPr>
          <w:sz w:val="28"/>
          <w:szCs w:val="28"/>
        </w:rPr>
        <w:t xml:space="preserve">по соответствующим кодам вида доходов </w:t>
      </w:r>
      <w:r w:rsidRPr="00F843A4">
        <w:rPr>
          <w:sz w:val="28"/>
          <w:szCs w:val="28"/>
        </w:rPr>
        <w:t>000 2 02 20302 0</w:t>
      </w:r>
      <w:r>
        <w:rPr>
          <w:sz w:val="28"/>
          <w:szCs w:val="28"/>
        </w:rPr>
        <w:t>0</w:t>
      </w:r>
      <w:r w:rsidRPr="00F843A4">
        <w:rPr>
          <w:sz w:val="28"/>
          <w:szCs w:val="28"/>
        </w:rPr>
        <w:t xml:space="preserve"> 0000 150 </w:t>
      </w:r>
      <w:r>
        <w:rPr>
          <w:sz w:val="28"/>
          <w:szCs w:val="28"/>
        </w:rPr>
        <w:t>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</w:t>
      </w:r>
      <w:r w:rsidR="00187DD6" w:rsidRPr="00187DD6">
        <w:rPr>
          <w:sz w:val="28"/>
          <w:szCs w:val="28"/>
        </w:rPr>
        <w:t xml:space="preserve"> </w:t>
      </w:r>
      <w:r w:rsidR="00187DD6" w:rsidRPr="007F0697">
        <w:rPr>
          <w:sz w:val="28"/>
          <w:szCs w:val="28"/>
        </w:rPr>
        <w:t>классификации доходов бюджет</w:t>
      </w:r>
      <w:r w:rsidR="00187DD6">
        <w:rPr>
          <w:sz w:val="28"/>
          <w:szCs w:val="28"/>
        </w:rPr>
        <w:t>ов</w:t>
      </w:r>
      <w:r w:rsidR="00187DD6" w:rsidRPr="007F0697">
        <w:rPr>
          <w:sz w:val="28"/>
          <w:szCs w:val="28"/>
        </w:rPr>
        <w:t>.</w:t>
      </w:r>
      <w:proofErr w:type="gramEnd"/>
    </w:p>
    <w:p w:rsidR="00C17E89" w:rsidRPr="005532D0" w:rsidRDefault="005532D0" w:rsidP="005532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>
        <w:rPr>
          <w:sz w:val="28"/>
          <w:szCs w:val="28"/>
        </w:rPr>
        <w:t>.».</w:t>
      </w:r>
      <w:bookmarkEnd w:id="0"/>
      <w:proofErr w:type="gramEnd"/>
    </w:p>
    <w:p w:rsidR="00554AD8" w:rsidRDefault="007F02E8" w:rsidP="00B8522F">
      <w:pPr>
        <w:pStyle w:val="af0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>В  приложении к Порядку:</w:t>
      </w:r>
    </w:p>
    <w:p w:rsidR="00B40B05" w:rsidRDefault="00B40B05" w:rsidP="00B40B05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40B05" w:rsidRPr="00562134" w:rsidTr="00B40B0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B40B05" w:rsidRPr="00562134" w:rsidRDefault="00B40B05" w:rsidP="008F0814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51 9 01 00002</w:t>
            </w:r>
          </w:p>
        </w:tc>
        <w:tc>
          <w:tcPr>
            <w:tcW w:w="7230" w:type="dxa"/>
            <w:shd w:val="clear" w:color="auto" w:fill="auto"/>
            <w:hideMark/>
          </w:tcPr>
          <w:p w:rsidR="00B40B05" w:rsidRPr="00562134" w:rsidRDefault="00B40B05" w:rsidP="008F0814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Страховой взнос на обязательное медицинское страхование неработающего населения</w:t>
            </w:r>
          </w:p>
        </w:tc>
      </w:tr>
    </w:tbl>
    <w:p w:rsidR="00B40B05" w:rsidRDefault="00B40B05" w:rsidP="00B40B05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</w:p>
    <w:p w:rsidR="00B40B05" w:rsidRDefault="00B40B05" w:rsidP="00B40B05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40B05" w:rsidRPr="006B67F0" w:rsidTr="00B40B0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B40B05" w:rsidRPr="007304A5" w:rsidRDefault="00B40B05" w:rsidP="008F0814">
            <w:pPr>
              <w:jc w:val="center"/>
              <w:rPr>
                <w:sz w:val="28"/>
                <w:szCs w:val="28"/>
              </w:rPr>
            </w:pPr>
            <w:r w:rsidRPr="007304A5">
              <w:rPr>
                <w:sz w:val="28"/>
                <w:szCs w:val="28"/>
              </w:rPr>
              <w:t>51 9 01 00004</w:t>
            </w:r>
          </w:p>
        </w:tc>
        <w:tc>
          <w:tcPr>
            <w:tcW w:w="7230" w:type="dxa"/>
            <w:shd w:val="clear" w:color="auto" w:fill="auto"/>
            <w:hideMark/>
          </w:tcPr>
          <w:p w:rsidR="00B40B05" w:rsidRPr="007304A5" w:rsidRDefault="00B40B05" w:rsidP="008F0814">
            <w:pPr>
              <w:jc w:val="both"/>
              <w:rPr>
                <w:sz w:val="28"/>
                <w:szCs w:val="28"/>
              </w:rPr>
            </w:pPr>
            <w:r w:rsidRPr="007304A5">
              <w:rPr>
                <w:sz w:val="28"/>
                <w:szCs w:val="28"/>
              </w:rPr>
              <w:t>Экспертиза результатов, предусмотренных государственным контрактом</w:t>
            </w:r>
          </w:p>
        </w:tc>
      </w:tr>
    </w:tbl>
    <w:p w:rsidR="00B40B05" w:rsidRPr="00F46E59" w:rsidRDefault="00B40B05" w:rsidP="00B40B05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</w:p>
    <w:p w:rsidR="00C44B1F" w:rsidRPr="00F46E59" w:rsidRDefault="00B8522F" w:rsidP="00B8522F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t xml:space="preserve"> </w:t>
      </w:r>
      <w:r w:rsidR="00C44B1F" w:rsidRPr="00F46E59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44B1F" w:rsidRPr="00F46E59" w:rsidTr="00C44B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C44B1F" w:rsidRPr="00F46E59" w:rsidRDefault="00C44B1F" w:rsidP="008F0814">
            <w:pPr>
              <w:jc w:val="center"/>
              <w:rPr>
                <w:sz w:val="28"/>
                <w:szCs w:val="28"/>
              </w:rPr>
            </w:pPr>
            <w:r w:rsidRPr="00F46E59">
              <w:rPr>
                <w:sz w:val="28"/>
                <w:szCs w:val="28"/>
              </w:rPr>
              <w:t>53 7 02 00001</w:t>
            </w:r>
          </w:p>
        </w:tc>
        <w:tc>
          <w:tcPr>
            <w:tcW w:w="7230" w:type="dxa"/>
            <w:shd w:val="clear" w:color="auto" w:fill="auto"/>
            <w:hideMark/>
          </w:tcPr>
          <w:p w:rsidR="00C44B1F" w:rsidRPr="00F46E59" w:rsidRDefault="00C44B1F" w:rsidP="008F0814">
            <w:pPr>
              <w:jc w:val="both"/>
              <w:rPr>
                <w:sz w:val="28"/>
                <w:szCs w:val="28"/>
              </w:rPr>
            </w:pPr>
            <w:r w:rsidRPr="00F46E59">
              <w:rPr>
                <w:sz w:val="28"/>
                <w:szCs w:val="28"/>
              </w:rPr>
              <w:t>Предоставление целевой поддержки социально ориентированным некоммерческим организациям на проведение общественно значимых мероприятий</w:t>
            </w:r>
          </w:p>
        </w:tc>
      </w:tr>
    </w:tbl>
    <w:p w:rsidR="00C44B1F" w:rsidRPr="00F46E59" w:rsidRDefault="00C44B1F" w:rsidP="00C44B1F">
      <w:pPr>
        <w:pStyle w:val="af0"/>
        <w:tabs>
          <w:tab w:val="left" w:pos="993"/>
        </w:tabs>
        <w:ind w:left="1287"/>
        <w:jc w:val="both"/>
        <w:rPr>
          <w:sz w:val="28"/>
          <w:szCs w:val="28"/>
        </w:rPr>
      </w:pPr>
    </w:p>
    <w:p w:rsidR="00C44B1F" w:rsidRPr="00F46E59" w:rsidRDefault="00C44B1F" w:rsidP="00C44B1F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F46E59">
        <w:rPr>
          <w:sz w:val="28"/>
          <w:szCs w:val="28"/>
        </w:rPr>
        <w:lastRenderedPageBreak/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44B1F" w:rsidRPr="00807899" w:rsidTr="00C44B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C44B1F" w:rsidRPr="00807899" w:rsidRDefault="00C44B1F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53 7 02 00002</w:t>
            </w:r>
          </w:p>
        </w:tc>
        <w:tc>
          <w:tcPr>
            <w:tcW w:w="7230" w:type="dxa"/>
            <w:shd w:val="clear" w:color="auto" w:fill="auto"/>
            <w:hideMark/>
          </w:tcPr>
          <w:p w:rsidR="00C44B1F" w:rsidRPr="00807899" w:rsidRDefault="00C44B1F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Мероприятия по информационной, консультационной, методической, образовательной поддержке социально ориентированных некоммерческих организаций, предоставляющих услуги в социальной сфере, по вопросам, связанным с оказанием таких услуг</w:t>
            </w:r>
          </w:p>
        </w:tc>
      </w:tr>
    </w:tbl>
    <w:p w:rsidR="00C44B1F" w:rsidRPr="00807899" w:rsidRDefault="00C44B1F" w:rsidP="00C44B1F">
      <w:pPr>
        <w:pStyle w:val="af0"/>
        <w:tabs>
          <w:tab w:val="left" w:pos="993"/>
        </w:tabs>
        <w:ind w:left="1287"/>
        <w:jc w:val="both"/>
        <w:rPr>
          <w:sz w:val="28"/>
          <w:szCs w:val="28"/>
        </w:rPr>
      </w:pPr>
    </w:p>
    <w:p w:rsidR="00247B93" w:rsidRPr="00807899" w:rsidRDefault="00247B93" w:rsidP="00247B93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47B93" w:rsidRPr="00807899" w:rsidTr="00247B9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47B93" w:rsidRPr="00807899" w:rsidRDefault="00247B93" w:rsidP="008F0814">
            <w:pPr>
              <w:jc w:val="center"/>
              <w:rPr>
                <w:sz w:val="28"/>
                <w:szCs w:val="28"/>
                <w:lang w:val="en-US"/>
              </w:rPr>
            </w:pPr>
            <w:r w:rsidRPr="00807899">
              <w:rPr>
                <w:sz w:val="28"/>
                <w:szCs w:val="28"/>
              </w:rPr>
              <w:t xml:space="preserve">55 4 </w:t>
            </w:r>
            <w:r w:rsidRPr="00807899">
              <w:rPr>
                <w:sz w:val="28"/>
                <w:szCs w:val="28"/>
                <w:lang w:val="en-US"/>
              </w:rPr>
              <w:t>F3 00005</w:t>
            </w:r>
          </w:p>
        </w:tc>
        <w:tc>
          <w:tcPr>
            <w:tcW w:w="7230" w:type="dxa"/>
            <w:shd w:val="clear" w:color="auto" w:fill="auto"/>
            <w:hideMark/>
          </w:tcPr>
          <w:p w:rsidR="00247B93" w:rsidRPr="00807899" w:rsidRDefault="00247B9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Обеспечение  устойчивого сокращения  непригодного  для проживания жилищного фонда</w:t>
            </w:r>
          </w:p>
        </w:tc>
      </w:tr>
    </w:tbl>
    <w:p w:rsidR="00247B93" w:rsidRPr="00807899" w:rsidRDefault="00247B93" w:rsidP="00247B93">
      <w:pPr>
        <w:pStyle w:val="af0"/>
        <w:tabs>
          <w:tab w:val="left" w:pos="993"/>
        </w:tabs>
        <w:jc w:val="both"/>
        <w:rPr>
          <w:sz w:val="28"/>
          <w:szCs w:val="28"/>
        </w:rPr>
      </w:pPr>
    </w:p>
    <w:p w:rsidR="00247B93" w:rsidRPr="00807899" w:rsidRDefault="00247B93" w:rsidP="000D48CE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47B93" w:rsidRPr="00807899" w:rsidTr="004D4DF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47B93" w:rsidRPr="00807899" w:rsidRDefault="00247B9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55 4 F3 67483</w:t>
            </w:r>
          </w:p>
        </w:tc>
        <w:tc>
          <w:tcPr>
            <w:tcW w:w="7230" w:type="dxa"/>
            <w:shd w:val="clear" w:color="auto" w:fill="auto"/>
            <w:hideMark/>
          </w:tcPr>
          <w:p w:rsidR="00247B93" w:rsidRPr="00807899" w:rsidRDefault="00247B93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247B93" w:rsidRPr="00807899" w:rsidTr="004D4DF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47B93" w:rsidRPr="00807899" w:rsidRDefault="00247B9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55 4 F3 67484</w:t>
            </w:r>
          </w:p>
        </w:tc>
        <w:tc>
          <w:tcPr>
            <w:tcW w:w="7230" w:type="dxa"/>
            <w:shd w:val="clear" w:color="auto" w:fill="auto"/>
            <w:hideMark/>
          </w:tcPr>
          <w:p w:rsidR="00247B93" w:rsidRPr="00807899" w:rsidRDefault="00247B93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</w:t>
            </w:r>
          </w:p>
        </w:tc>
      </w:tr>
    </w:tbl>
    <w:p w:rsidR="00247B93" w:rsidRPr="00807899" w:rsidRDefault="00247B93" w:rsidP="00247B93">
      <w:pPr>
        <w:pStyle w:val="af0"/>
        <w:tabs>
          <w:tab w:val="left" w:pos="993"/>
        </w:tabs>
        <w:jc w:val="both"/>
        <w:rPr>
          <w:sz w:val="28"/>
          <w:szCs w:val="28"/>
        </w:rPr>
      </w:pPr>
    </w:p>
    <w:p w:rsidR="0057239E" w:rsidRPr="00807899" w:rsidRDefault="0057239E" w:rsidP="0057239E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 xml:space="preserve"> исключить строк</w:t>
      </w:r>
      <w:r w:rsidR="000D78DE" w:rsidRPr="00807899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7239E" w:rsidRPr="00807899" w:rsidTr="00C0260E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57239E" w:rsidRPr="00807899" w:rsidRDefault="0057239E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55 4 </w:t>
            </w:r>
            <w:r w:rsidRPr="00807899">
              <w:rPr>
                <w:sz w:val="28"/>
                <w:szCs w:val="28"/>
                <w:lang w:val="en-US"/>
              </w:rPr>
              <w:t>F3 0</w:t>
            </w:r>
            <w:r w:rsidRPr="00807899">
              <w:rPr>
                <w:sz w:val="28"/>
                <w:szCs w:val="28"/>
              </w:rPr>
              <w:t>9502</w:t>
            </w:r>
          </w:p>
        </w:tc>
        <w:tc>
          <w:tcPr>
            <w:tcW w:w="7230" w:type="dxa"/>
            <w:shd w:val="clear" w:color="auto" w:fill="auto"/>
            <w:hideMark/>
          </w:tcPr>
          <w:p w:rsidR="0057239E" w:rsidRPr="00807899" w:rsidRDefault="0057239E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D78DE" w:rsidRPr="00807899" w:rsidTr="000D78DE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8DE" w:rsidRPr="00807899" w:rsidRDefault="000D78DE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55 4 F3 09602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DE" w:rsidRPr="00807899" w:rsidRDefault="000D78DE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57239E" w:rsidRPr="00807899" w:rsidRDefault="0057239E" w:rsidP="0057239E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</w:p>
    <w:p w:rsidR="00BB2081" w:rsidRPr="00807899" w:rsidRDefault="00BB2081" w:rsidP="00BB2081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 xml:space="preserve"> </w:t>
      </w:r>
      <w:r w:rsidR="00BE7361" w:rsidRPr="00807899">
        <w:rPr>
          <w:sz w:val="28"/>
          <w:szCs w:val="28"/>
        </w:rPr>
        <w:t xml:space="preserve"> </w:t>
      </w:r>
      <w:r w:rsidRPr="00807899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B2081" w:rsidRPr="00807899" w:rsidTr="00BB2081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BB2081" w:rsidRPr="00807899" w:rsidRDefault="00BB208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59 1 07 00000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B2081" w:rsidRPr="00807899" w:rsidRDefault="00BB208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Поддержка муниципальных учреждений культуры</w:t>
            </w:r>
          </w:p>
        </w:tc>
      </w:tr>
    </w:tbl>
    <w:p w:rsidR="00BB2081" w:rsidRPr="00807899" w:rsidRDefault="00BB2081" w:rsidP="00BB2081">
      <w:pPr>
        <w:pStyle w:val="af0"/>
        <w:tabs>
          <w:tab w:val="left" w:pos="993"/>
        </w:tabs>
        <w:jc w:val="both"/>
        <w:rPr>
          <w:sz w:val="28"/>
          <w:szCs w:val="28"/>
        </w:rPr>
      </w:pPr>
    </w:p>
    <w:p w:rsidR="00BB2081" w:rsidRPr="00807899" w:rsidRDefault="00BE7361" w:rsidP="00BE7361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>д</w:t>
      </w:r>
      <w:r w:rsidR="00BB2081" w:rsidRPr="00807899">
        <w:rPr>
          <w:sz w:val="28"/>
          <w:szCs w:val="28"/>
        </w:rPr>
        <w:t>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B2081" w:rsidRPr="00807899" w:rsidTr="00BB2081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BB2081" w:rsidRPr="00807899" w:rsidRDefault="00BB208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59 1 07 R4660</w:t>
            </w:r>
          </w:p>
        </w:tc>
        <w:tc>
          <w:tcPr>
            <w:tcW w:w="7230" w:type="dxa"/>
            <w:shd w:val="clear" w:color="auto" w:fill="auto"/>
            <w:hideMark/>
          </w:tcPr>
          <w:p w:rsidR="00BB2081" w:rsidRPr="00807899" w:rsidRDefault="00BB208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 населенных пунктах с численностью населения до 300 тысяч человек</w:t>
            </w:r>
          </w:p>
        </w:tc>
      </w:tr>
    </w:tbl>
    <w:p w:rsidR="00BB2081" w:rsidRPr="00807899" w:rsidRDefault="00BB2081" w:rsidP="00BB2081">
      <w:pPr>
        <w:pStyle w:val="af0"/>
        <w:tabs>
          <w:tab w:val="left" w:pos="993"/>
        </w:tabs>
        <w:jc w:val="both"/>
        <w:rPr>
          <w:sz w:val="28"/>
          <w:szCs w:val="28"/>
        </w:rPr>
      </w:pPr>
    </w:p>
    <w:p w:rsidR="0077050C" w:rsidRPr="00807899" w:rsidRDefault="0077050C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>строк</w:t>
      </w:r>
      <w:r w:rsidR="00480A60" w:rsidRPr="00807899"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80A60" w:rsidRPr="00807899" w:rsidTr="0077050C">
        <w:trPr>
          <w:trHeight w:val="808"/>
        </w:trPr>
        <w:tc>
          <w:tcPr>
            <w:tcW w:w="2268" w:type="dxa"/>
            <w:shd w:val="clear" w:color="auto" w:fill="auto"/>
            <w:noWrap/>
            <w:hideMark/>
          </w:tcPr>
          <w:p w:rsidR="00480A60" w:rsidRPr="00807899" w:rsidRDefault="00480A60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80A60" w:rsidRPr="00807899" w:rsidRDefault="00480A60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 «Обеспечение качественно нового уровня  развития инфраструктуры культуры» «Культурная среда»</w:t>
            </w:r>
          </w:p>
        </w:tc>
      </w:tr>
    </w:tbl>
    <w:p w:rsidR="0077050C" w:rsidRPr="00807899" w:rsidRDefault="00480A60" w:rsidP="0077050C">
      <w:pPr>
        <w:pStyle w:val="af0"/>
        <w:ind w:left="567"/>
        <w:jc w:val="both"/>
        <w:rPr>
          <w:sz w:val="28"/>
          <w:szCs w:val="28"/>
        </w:rPr>
      </w:pPr>
      <w:r w:rsidRPr="00807899">
        <w:rPr>
          <w:sz w:val="28"/>
          <w:szCs w:val="28"/>
        </w:rPr>
        <w:t>замени</w:t>
      </w:r>
      <w:r w:rsidR="0077050C" w:rsidRPr="00807899">
        <w:rPr>
          <w:sz w:val="28"/>
          <w:szCs w:val="28"/>
        </w:rPr>
        <w:t>ть строк</w:t>
      </w:r>
      <w:r w:rsidRPr="00807899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507D1" w:rsidRPr="00807899" w:rsidTr="003B34FC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2507D1" w:rsidRPr="00807899" w:rsidRDefault="002507D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2507D1" w:rsidRPr="00807899" w:rsidRDefault="002507D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 «Обеспечение качественно нового уровня  развития инфраструктуры культуры» («Культурная среда»)</w:t>
            </w:r>
          </w:p>
        </w:tc>
      </w:tr>
    </w:tbl>
    <w:p w:rsidR="00DD00F6" w:rsidRPr="00807899" w:rsidRDefault="00DD00F6" w:rsidP="00066E8E">
      <w:pPr>
        <w:pStyle w:val="af0"/>
        <w:tabs>
          <w:tab w:val="left" w:pos="1134"/>
          <w:tab w:val="left" w:pos="1725"/>
        </w:tabs>
        <w:ind w:left="1287"/>
        <w:rPr>
          <w:sz w:val="28"/>
          <w:szCs w:val="28"/>
        </w:rPr>
      </w:pPr>
    </w:p>
    <w:p w:rsidR="00726029" w:rsidRPr="00807899" w:rsidRDefault="00DD00F6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>строк</w:t>
      </w:r>
      <w:r w:rsidR="000A0BC1" w:rsidRPr="00807899"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D00F6" w:rsidRPr="00807899" w:rsidTr="00DD00F6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DD00F6" w:rsidRPr="00807899" w:rsidRDefault="00DD00F6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D00F6" w:rsidRPr="00807899" w:rsidRDefault="00DD00F6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«Создание условий для реализации творческого потенциала нации» «Творческие люди»</w:t>
            </w:r>
          </w:p>
        </w:tc>
      </w:tr>
    </w:tbl>
    <w:p w:rsidR="00DD00F6" w:rsidRPr="00807899" w:rsidRDefault="00DD00F6" w:rsidP="00DD00F6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DD00F6" w:rsidRPr="00807899" w:rsidRDefault="00DD00F6" w:rsidP="00DD00F6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</w:t>
      </w:r>
      <w:r w:rsidR="000A0BC1" w:rsidRPr="00807899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D00F6" w:rsidRPr="00807899" w:rsidTr="00DD00F6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DD00F6" w:rsidRPr="00807899" w:rsidRDefault="00DD00F6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D00F6" w:rsidRPr="00807899" w:rsidRDefault="00DD00F6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«Создание условий для реализации творческого потенциала нации» («Творческие люди»)</w:t>
            </w:r>
          </w:p>
        </w:tc>
      </w:tr>
    </w:tbl>
    <w:p w:rsidR="00DD00F6" w:rsidRPr="00807899" w:rsidRDefault="00DD00F6" w:rsidP="00DD00F6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0A0BC1" w:rsidRPr="00807899" w:rsidRDefault="000A0BC1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A0BC1" w:rsidRPr="00807899" w:rsidTr="008F0814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0A0BC1" w:rsidRPr="00807899" w:rsidRDefault="000A0BC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A0BC1" w:rsidRPr="00807899" w:rsidRDefault="000A0BC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«Создание условий для реализации творческого потенциала нации» «Творческие люди»</w:t>
            </w:r>
          </w:p>
        </w:tc>
      </w:tr>
    </w:tbl>
    <w:p w:rsidR="000A0BC1" w:rsidRPr="00807899" w:rsidRDefault="000A0BC1" w:rsidP="00DD00F6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0A0BC1" w:rsidRPr="00807899" w:rsidRDefault="000A0BC1" w:rsidP="002E169C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A0BC1" w:rsidRPr="00807899" w:rsidTr="000A0BC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0A0BC1" w:rsidRPr="00807899" w:rsidRDefault="000A0BC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59 1 </w:t>
            </w:r>
            <w:r w:rsidRPr="00807899">
              <w:rPr>
                <w:sz w:val="28"/>
                <w:szCs w:val="28"/>
                <w:lang w:val="en-US"/>
              </w:rPr>
              <w:t>A</w:t>
            </w:r>
            <w:r w:rsidRPr="00807899">
              <w:rPr>
                <w:sz w:val="28"/>
                <w:szCs w:val="28"/>
              </w:rPr>
              <w:t>2 90001</w:t>
            </w:r>
          </w:p>
        </w:tc>
        <w:tc>
          <w:tcPr>
            <w:tcW w:w="7230" w:type="dxa"/>
            <w:shd w:val="clear" w:color="auto" w:fill="auto"/>
            <w:hideMark/>
          </w:tcPr>
          <w:p w:rsidR="000A0BC1" w:rsidRPr="00807899" w:rsidRDefault="00E923CC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Поддержка творческих проектов, направленных 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      </w:r>
          </w:p>
        </w:tc>
      </w:tr>
    </w:tbl>
    <w:p w:rsidR="000A0BC1" w:rsidRPr="00807899" w:rsidRDefault="000A0BC1" w:rsidP="00DD00F6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0A0BC1" w:rsidRPr="00807899" w:rsidRDefault="000A0BC1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A0BC1" w:rsidRPr="00807899" w:rsidTr="008F0814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BC1" w:rsidRPr="00807899" w:rsidRDefault="000A0BC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59 1 A3 00000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C1" w:rsidRPr="00807899" w:rsidRDefault="000A0BC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 «</w:t>
            </w:r>
            <w:proofErr w:type="spellStart"/>
            <w:r w:rsidRPr="00807899">
              <w:rPr>
                <w:sz w:val="28"/>
                <w:szCs w:val="28"/>
              </w:rPr>
              <w:t>Цифровизация</w:t>
            </w:r>
            <w:proofErr w:type="spellEnd"/>
            <w:r w:rsidRPr="00807899">
              <w:rPr>
                <w:sz w:val="28"/>
                <w:szCs w:val="28"/>
              </w:rPr>
              <w:t xml:space="preserve"> услуг и формирование информационного пространства в сфере культуры» «Цифровая культура»</w:t>
            </w:r>
          </w:p>
        </w:tc>
      </w:tr>
    </w:tbl>
    <w:p w:rsidR="00AE1910" w:rsidRPr="00807899" w:rsidRDefault="00AE1910" w:rsidP="000A0BC1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0A0BC1" w:rsidRPr="00807899" w:rsidRDefault="000A0BC1" w:rsidP="000A0BC1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A0BC1" w:rsidRPr="00807899" w:rsidTr="008F0814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BC1" w:rsidRPr="00807899" w:rsidRDefault="000A0BC1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59 1 A3 00000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C1" w:rsidRPr="00807899" w:rsidRDefault="000A0BC1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Региональный проект  «</w:t>
            </w:r>
            <w:proofErr w:type="spellStart"/>
            <w:r w:rsidRPr="00807899">
              <w:rPr>
                <w:sz w:val="28"/>
                <w:szCs w:val="28"/>
              </w:rPr>
              <w:t>Цифровизация</w:t>
            </w:r>
            <w:proofErr w:type="spellEnd"/>
            <w:r w:rsidRPr="00807899">
              <w:rPr>
                <w:sz w:val="28"/>
                <w:szCs w:val="28"/>
              </w:rPr>
              <w:t xml:space="preserve"> услуг и формирование информационного пространства в сфере культуры» («Цифровая культура»)</w:t>
            </w:r>
          </w:p>
        </w:tc>
      </w:tr>
    </w:tbl>
    <w:p w:rsidR="00F46E59" w:rsidRPr="00807899" w:rsidRDefault="00F46E59" w:rsidP="00F46E59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1D5A12" w:rsidRPr="00807899" w:rsidRDefault="0042289E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A12" w:rsidRPr="00807899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5A12" w:rsidRPr="00807899" w:rsidTr="001D5A12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1D5A12" w:rsidRPr="00807899" w:rsidRDefault="001D5A12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5Л 1 0Р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1D5A12" w:rsidRPr="00807899" w:rsidRDefault="001D5A12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D5A12" w:rsidRPr="00807899" w:rsidRDefault="001D5A12" w:rsidP="001D5A12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1D5A12" w:rsidRPr="00807899" w:rsidRDefault="001D5A12" w:rsidP="001D5A12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5A12" w:rsidRPr="00807899" w:rsidTr="001D5A12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5Л 1 0Т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5A12" w:rsidRPr="00807899" w:rsidRDefault="001D5A12" w:rsidP="007C4A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Строительство автомобильной дороги </w:t>
            </w:r>
            <w:r w:rsidR="007C4ABC" w:rsidRPr="00807899">
              <w:rPr>
                <w:sz w:val="28"/>
                <w:szCs w:val="28"/>
              </w:rPr>
              <w:t>О</w:t>
            </w:r>
            <w:r w:rsidRPr="00807899">
              <w:rPr>
                <w:sz w:val="28"/>
                <w:szCs w:val="28"/>
              </w:rPr>
              <w:t>бход города Майкопа в Республике Адыгея (3-я очередь), в том числе проектно-изыскательские работы и авторский надзор</w:t>
            </w:r>
          </w:p>
        </w:tc>
      </w:tr>
      <w:tr w:rsidR="001D5A12" w:rsidRPr="00807899" w:rsidTr="001D5A12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5Л 1 0Т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1D5A12" w:rsidRPr="00807899" w:rsidTr="001D5A12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5Л 1 0У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Pr="00807899">
              <w:rPr>
                <w:sz w:val="28"/>
                <w:szCs w:val="28"/>
              </w:rPr>
              <w:t>Энем</w:t>
            </w:r>
            <w:proofErr w:type="spellEnd"/>
            <w:r w:rsidRPr="00807899">
              <w:rPr>
                <w:sz w:val="28"/>
                <w:szCs w:val="28"/>
              </w:rPr>
              <w:t xml:space="preserve"> – </w:t>
            </w:r>
            <w:proofErr w:type="spellStart"/>
            <w:r w:rsidRPr="00807899">
              <w:rPr>
                <w:sz w:val="28"/>
                <w:szCs w:val="28"/>
              </w:rPr>
              <w:t>Новобжегокай</w:t>
            </w:r>
            <w:proofErr w:type="spellEnd"/>
            <w:r w:rsidRPr="00807899">
              <w:rPr>
                <w:sz w:val="28"/>
                <w:szCs w:val="28"/>
              </w:rPr>
              <w:t xml:space="preserve"> в </w:t>
            </w:r>
            <w:proofErr w:type="spellStart"/>
            <w:r w:rsidRPr="00807899">
              <w:rPr>
                <w:sz w:val="28"/>
                <w:szCs w:val="28"/>
              </w:rPr>
              <w:t>Тахтамукайском</w:t>
            </w:r>
            <w:proofErr w:type="spellEnd"/>
            <w:r w:rsidRPr="00807899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</w:tr>
      <w:tr w:rsidR="001D5A12" w:rsidRPr="00807899" w:rsidTr="001D5A12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5Л 1 0У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1D5A12" w:rsidRPr="00807899" w:rsidRDefault="001D5A12" w:rsidP="008F0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D5A12" w:rsidRPr="00807899" w:rsidRDefault="001D5A12" w:rsidP="001D5A12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450C3" w:rsidRPr="00807899" w:rsidRDefault="00571A14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0C3" w:rsidRPr="00807899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450C3" w:rsidRPr="00807899" w:rsidTr="00F450C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F450C3" w:rsidRPr="00807899" w:rsidRDefault="00F450C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7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450C3" w:rsidRPr="00807899" w:rsidRDefault="00F450C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Улучшение жилищных условий граждан, проживающих в сельской местности</w:t>
            </w:r>
          </w:p>
        </w:tc>
      </w:tr>
    </w:tbl>
    <w:p w:rsidR="00F450C3" w:rsidRPr="00807899" w:rsidRDefault="00F450C3" w:rsidP="00F450C3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450C3" w:rsidRPr="00807899" w:rsidRDefault="00F450C3" w:rsidP="00F450C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450C3" w:rsidRPr="00807899" w:rsidTr="00F450C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F450C3" w:rsidRPr="00807899" w:rsidRDefault="00F450C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7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450C3" w:rsidRPr="00807899" w:rsidRDefault="00F450C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</w:tr>
    </w:tbl>
    <w:p w:rsidR="00F450C3" w:rsidRPr="00807899" w:rsidRDefault="00F450C3" w:rsidP="00066E8E">
      <w:pPr>
        <w:tabs>
          <w:tab w:val="left" w:pos="1134"/>
        </w:tabs>
        <w:rPr>
          <w:sz w:val="28"/>
          <w:szCs w:val="28"/>
        </w:rPr>
      </w:pPr>
    </w:p>
    <w:p w:rsidR="009A5874" w:rsidRPr="00807899" w:rsidRDefault="007C764E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 xml:space="preserve"> с</w:t>
      </w:r>
      <w:r w:rsidR="009A5874" w:rsidRPr="00807899">
        <w:rPr>
          <w:sz w:val="28"/>
          <w:szCs w:val="28"/>
        </w:rPr>
        <w:t>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A5874" w:rsidRPr="00807899" w:rsidTr="00824BDA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9A5874" w:rsidRPr="00807899" w:rsidRDefault="009A5874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Г 10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9A5874" w:rsidRPr="00807899" w:rsidRDefault="009A5874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Субсидии на возмещение части затрат, связанных с приобретением крупного рогатого скота молочного направления</w:t>
            </w:r>
          </w:p>
        </w:tc>
      </w:tr>
    </w:tbl>
    <w:p w:rsidR="009A5874" w:rsidRPr="00807899" w:rsidRDefault="009A5874" w:rsidP="009A587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9A5874" w:rsidRPr="00807899" w:rsidRDefault="009A5874" w:rsidP="009A5874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022DE" w:rsidRPr="00807899" w:rsidTr="002022DE">
        <w:trPr>
          <w:trHeight w:val="285"/>
        </w:trPr>
        <w:tc>
          <w:tcPr>
            <w:tcW w:w="2268" w:type="dxa"/>
            <w:shd w:val="clear" w:color="auto" w:fill="auto"/>
            <w:noWrap/>
            <w:hideMark/>
          </w:tcPr>
          <w:p w:rsidR="002022DE" w:rsidRPr="00807899" w:rsidRDefault="002022DE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Г 10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2022DE" w:rsidRPr="00807899" w:rsidRDefault="002022DE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Развитие молочного скотоводства</w:t>
            </w:r>
          </w:p>
        </w:tc>
      </w:tr>
    </w:tbl>
    <w:p w:rsidR="009A5874" w:rsidRPr="00807899" w:rsidRDefault="009A5874" w:rsidP="009A587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44684" w:rsidRPr="00807899" w:rsidRDefault="007C764E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 xml:space="preserve"> </w:t>
      </w:r>
      <w:r w:rsidR="00F44684" w:rsidRPr="00807899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44684" w:rsidRPr="00807899" w:rsidTr="00F44684">
        <w:trPr>
          <w:trHeight w:val="359"/>
        </w:trPr>
        <w:tc>
          <w:tcPr>
            <w:tcW w:w="2268" w:type="dxa"/>
            <w:shd w:val="clear" w:color="auto" w:fill="auto"/>
            <w:noWrap/>
            <w:hideMark/>
          </w:tcPr>
          <w:p w:rsidR="00F44684" w:rsidRPr="00807899" w:rsidRDefault="00F44684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Г 24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44684" w:rsidRPr="00807899" w:rsidRDefault="00F44684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</w:t>
            </w:r>
          </w:p>
        </w:tc>
      </w:tr>
    </w:tbl>
    <w:p w:rsidR="00F44684" w:rsidRPr="00807899" w:rsidRDefault="00F44684" w:rsidP="00F4468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44684" w:rsidRPr="00807899" w:rsidRDefault="00F44684" w:rsidP="00F44684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B7450" w:rsidRPr="00807899" w:rsidTr="00BB7450">
        <w:trPr>
          <w:trHeight w:val="359"/>
        </w:trPr>
        <w:tc>
          <w:tcPr>
            <w:tcW w:w="2268" w:type="dxa"/>
            <w:shd w:val="clear" w:color="auto" w:fill="auto"/>
            <w:noWrap/>
            <w:hideMark/>
          </w:tcPr>
          <w:p w:rsidR="00BB7450" w:rsidRPr="00807899" w:rsidRDefault="00BB7450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Г 24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B7450" w:rsidRPr="00807899" w:rsidRDefault="00BB7450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Перепрофилирование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</w:t>
            </w:r>
          </w:p>
        </w:tc>
      </w:tr>
    </w:tbl>
    <w:p w:rsidR="00F44684" w:rsidRPr="00807899" w:rsidRDefault="00F44684" w:rsidP="00F44684">
      <w:pPr>
        <w:tabs>
          <w:tab w:val="left" w:pos="1134"/>
        </w:tabs>
        <w:rPr>
          <w:sz w:val="28"/>
          <w:szCs w:val="28"/>
        </w:rPr>
      </w:pPr>
    </w:p>
    <w:p w:rsidR="009A5874" w:rsidRPr="00807899" w:rsidRDefault="00B8522F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 xml:space="preserve"> </w:t>
      </w:r>
      <w:r w:rsidR="008806BE" w:rsidRPr="00807899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806BE" w:rsidRPr="00807899" w:rsidTr="008806BE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8806BE" w:rsidRPr="00807899" w:rsidRDefault="008806BE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5П Г 26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806BE" w:rsidRPr="00807899" w:rsidRDefault="008806BE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Развитие молочного скотоводства</w:t>
            </w:r>
          </w:p>
        </w:tc>
      </w:tr>
    </w:tbl>
    <w:p w:rsidR="008806BE" w:rsidRPr="00807899" w:rsidRDefault="008806BE" w:rsidP="00F4468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807899" w:rsidRDefault="008221D6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 xml:space="preserve"> </w:t>
      </w:r>
      <w:r w:rsidR="00CE1704" w:rsidRPr="00807899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E1704" w:rsidRPr="00807899" w:rsidTr="00AE1910">
        <w:trPr>
          <w:trHeight w:val="273"/>
        </w:trPr>
        <w:tc>
          <w:tcPr>
            <w:tcW w:w="2268" w:type="dxa"/>
            <w:shd w:val="clear" w:color="auto" w:fill="auto"/>
            <w:noWrap/>
            <w:hideMark/>
          </w:tcPr>
          <w:p w:rsidR="00CE1704" w:rsidRPr="00807899" w:rsidRDefault="00CE1704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5С 0 03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CE1704" w:rsidRPr="00807899" w:rsidRDefault="00CE1704" w:rsidP="00EB4A3D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Реализация мероприятий по благоустройству дворовых территорий и территорий муниципальных образований соответствующего функционального назначения (за исключением парков)</w:t>
            </w:r>
          </w:p>
        </w:tc>
      </w:tr>
    </w:tbl>
    <w:p w:rsidR="00CE1704" w:rsidRPr="00807899" w:rsidRDefault="00CE1704" w:rsidP="00CE170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CE1704" w:rsidRPr="00807899" w:rsidRDefault="00CE1704" w:rsidP="00AE1910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E1704" w:rsidRPr="00807899" w:rsidTr="00AE1910">
        <w:trPr>
          <w:trHeight w:val="273"/>
        </w:trPr>
        <w:tc>
          <w:tcPr>
            <w:tcW w:w="2268" w:type="dxa"/>
            <w:shd w:val="clear" w:color="auto" w:fill="auto"/>
            <w:noWrap/>
            <w:hideMark/>
          </w:tcPr>
          <w:p w:rsidR="00CE1704" w:rsidRPr="00807899" w:rsidRDefault="00CE1704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5С 0 03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CE1704" w:rsidRPr="00807899" w:rsidRDefault="00CE1704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Реализация мероприятий по благоустройству дворовых территорий и территорий муниципальных образований соответствующего функционального назначения (за исключением городских парков)</w:t>
            </w:r>
          </w:p>
        </w:tc>
      </w:tr>
    </w:tbl>
    <w:p w:rsidR="00F46E59" w:rsidRPr="00807899" w:rsidRDefault="00F46E59" w:rsidP="00F46E59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AE1910" w:rsidRPr="00807899" w:rsidRDefault="00B8522F" w:rsidP="00B8522F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7899">
        <w:rPr>
          <w:sz w:val="28"/>
          <w:szCs w:val="28"/>
        </w:rPr>
        <w:t xml:space="preserve"> </w:t>
      </w:r>
      <w:r w:rsidR="00201D53" w:rsidRPr="00807899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01D53" w:rsidRPr="00807899" w:rsidTr="00201D5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01D53" w:rsidRPr="00807899" w:rsidRDefault="00201D5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68 0 0А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201D53" w:rsidRPr="00807899" w:rsidRDefault="00201D5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01D53" w:rsidRPr="00807899" w:rsidRDefault="00201D53" w:rsidP="00201D53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AE1910" w:rsidRPr="00807899" w:rsidRDefault="00201D53" w:rsidP="00201D5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7899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01D53" w:rsidRPr="00807899" w:rsidTr="00201D5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01D53" w:rsidRPr="00807899" w:rsidRDefault="00201D5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68 0 0Б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201D53" w:rsidRPr="00807899" w:rsidRDefault="00201D5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Корректировка проектно-сметной документации по строительству здания для размещения отдела ЗАГС Красногвардейского района Управления ЗАГС Республики Адыгея </w:t>
            </w:r>
          </w:p>
        </w:tc>
      </w:tr>
      <w:tr w:rsidR="00201D53" w:rsidRPr="00807899" w:rsidTr="00201D5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01D53" w:rsidRPr="00807899" w:rsidRDefault="00201D53" w:rsidP="008F0814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68 0 0Б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201D53" w:rsidRPr="00807899" w:rsidRDefault="00201D53" w:rsidP="008F0814">
            <w:pPr>
              <w:jc w:val="both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01D53" w:rsidRPr="00807899" w:rsidRDefault="00201D53" w:rsidP="00CE170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201D53" w:rsidRPr="00807899" w:rsidRDefault="00201D53" w:rsidP="00CE170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201D53" w:rsidRPr="00807899" w:rsidRDefault="00201D53" w:rsidP="00CE170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807899">
        <w:rPr>
          <w:sz w:val="28"/>
          <w:szCs w:val="28"/>
        </w:rPr>
        <w:t>Министр</w:t>
      </w:r>
      <w:r w:rsidRPr="00F46E59">
        <w:rPr>
          <w:sz w:val="28"/>
          <w:szCs w:val="28"/>
        </w:rPr>
        <w:t xml:space="preserve">                                                                              </w:t>
      </w:r>
      <w:r w:rsidR="000A20A8" w:rsidRPr="00F46E59">
        <w:rPr>
          <w:sz w:val="28"/>
          <w:szCs w:val="28"/>
        </w:rPr>
        <w:t xml:space="preserve">  </w:t>
      </w:r>
      <w:r w:rsidRPr="00F46E59">
        <w:rPr>
          <w:sz w:val="28"/>
          <w:szCs w:val="28"/>
        </w:rPr>
        <w:t xml:space="preserve"> </w:t>
      </w:r>
      <w:r w:rsidR="00072DF5" w:rsidRPr="00F46E59">
        <w:rPr>
          <w:sz w:val="28"/>
          <w:szCs w:val="28"/>
        </w:rPr>
        <w:t xml:space="preserve"> </w:t>
      </w:r>
      <w:r w:rsidRPr="00F46E59">
        <w:rPr>
          <w:sz w:val="28"/>
          <w:szCs w:val="28"/>
        </w:rPr>
        <w:t xml:space="preserve">        Д.З. </w:t>
      </w:r>
      <w:proofErr w:type="spellStart"/>
      <w:r w:rsidRPr="00F46E59">
        <w:rPr>
          <w:sz w:val="28"/>
          <w:szCs w:val="28"/>
        </w:rPr>
        <w:t>Долев</w:t>
      </w:r>
      <w:proofErr w:type="spellEnd"/>
    </w:p>
    <w:sectPr w:rsidR="007C4905" w:rsidRPr="00F46E59" w:rsidSect="00EE4F64">
      <w:headerReference w:type="default" r:id="rId12"/>
      <w:footerReference w:type="even" r:id="rId13"/>
      <w:headerReference w:type="first" r:id="rId14"/>
      <w:pgSz w:w="11907" w:h="16840" w:code="9"/>
      <w:pgMar w:top="1134" w:right="850" w:bottom="1134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14" w:rsidRDefault="008F0814">
      <w:r>
        <w:separator/>
      </w:r>
    </w:p>
  </w:endnote>
  <w:endnote w:type="continuationSeparator" w:id="0">
    <w:p w:rsidR="008F0814" w:rsidRDefault="008F0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14" w:rsidRDefault="008F0814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F0814" w:rsidRDefault="008F0814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14" w:rsidRDefault="008F0814">
      <w:r>
        <w:separator/>
      </w:r>
    </w:p>
  </w:footnote>
  <w:footnote w:type="continuationSeparator" w:id="0">
    <w:p w:rsidR="008F0814" w:rsidRDefault="008F0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8F0814" w:rsidRDefault="008F0814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2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814" w:rsidRDefault="008F08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8F0814" w:rsidRDefault="008F0814">
        <w:pPr>
          <w:jc w:val="center"/>
        </w:pPr>
      </w:p>
    </w:sdtContent>
  </w:sdt>
  <w:p w:rsidR="008F0814" w:rsidRDefault="008F08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17C2341"/>
    <w:multiLevelType w:val="multilevel"/>
    <w:tmpl w:val="76446F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6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1D795FDF"/>
    <w:multiLevelType w:val="multilevel"/>
    <w:tmpl w:val="8B4A1E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E313B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A7D358D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34FE43B3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7D43C7"/>
    <w:multiLevelType w:val="multilevel"/>
    <w:tmpl w:val="C506EF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2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4B042D19"/>
    <w:multiLevelType w:val="multilevel"/>
    <w:tmpl w:val="95EABB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2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62AF1C88"/>
    <w:multiLevelType w:val="multilevel"/>
    <w:tmpl w:val="69C65F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5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6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37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0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1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2">
    <w:nsid w:val="749C45E6"/>
    <w:multiLevelType w:val="multilevel"/>
    <w:tmpl w:val="76C25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4">
    <w:nsid w:val="7B7F006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10"/>
  </w:num>
  <w:num w:numId="4">
    <w:abstractNumId w:val="37"/>
  </w:num>
  <w:num w:numId="5">
    <w:abstractNumId w:val="39"/>
  </w:num>
  <w:num w:numId="6">
    <w:abstractNumId w:val="0"/>
  </w:num>
  <w:num w:numId="7">
    <w:abstractNumId w:val="30"/>
  </w:num>
  <w:num w:numId="8">
    <w:abstractNumId w:val="5"/>
  </w:num>
  <w:num w:numId="9">
    <w:abstractNumId w:val="9"/>
  </w:num>
  <w:num w:numId="10">
    <w:abstractNumId w:val="45"/>
  </w:num>
  <w:num w:numId="11">
    <w:abstractNumId w:val="3"/>
  </w:num>
  <w:num w:numId="12">
    <w:abstractNumId w:val="4"/>
  </w:num>
  <w:num w:numId="13">
    <w:abstractNumId w:val="29"/>
  </w:num>
  <w:num w:numId="14">
    <w:abstractNumId w:val="40"/>
  </w:num>
  <w:num w:numId="15">
    <w:abstractNumId w:val="7"/>
  </w:num>
  <w:num w:numId="16">
    <w:abstractNumId w:val="6"/>
  </w:num>
  <w:num w:numId="17">
    <w:abstractNumId w:val="21"/>
  </w:num>
  <w:num w:numId="18">
    <w:abstractNumId w:val="38"/>
  </w:num>
  <w:num w:numId="19">
    <w:abstractNumId w:val="27"/>
  </w:num>
  <w:num w:numId="20">
    <w:abstractNumId w:val="25"/>
  </w:num>
  <w:num w:numId="21">
    <w:abstractNumId w:val="20"/>
  </w:num>
  <w:num w:numId="22">
    <w:abstractNumId w:val="8"/>
  </w:num>
  <w:num w:numId="23">
    <w:abstractNumId w:val="36"/>
  </w:num>
  <w:num w:numId="24">
    <w:abstractNumId w:val="43"/>
  </w:num>
  <w:num w:numId="25">
    <w:abstractNumId w:val="35"/>
  </w:num>
  <w:num w:numId="26">
    <w:abstractNumId w:val="12"/>
  </w:num>
  <w:num w:numId="27">
    <w:abstractNumId w:val="13"/>
  </w:num>
  <w:num w:numId="28">
    <w:abstractNumId w:val="22"/>
  </w:num>
  <w:num w:numId="29">
    <w:abstractNumId w:val="16"/>
  </w:num>
  <w:num w:numId="30">
    <w:abstractNumId w:val="32"/>
  </w:num>
  <w:num w:numId="31">
    <w:abstractNumId w:val="41"/>
  </w:num>
  <w:num w:numId="32">
    <w:abstractNumId w:val="2"/>
  </w:num>
  <w:num w:numId="33">
    <w:abstractNumId w:val="33"/>
  </w:num>
  <w:num w:numId="34">
    <w:abstractNumId w:val="28"/>
  </w:num>
  <w:num w:numId="35">
    <w:abstractNumId w:val="34"/>
  </w:num>
  <w:num w:numId="36">
    <w:abstractNumId w:val="18"/>
  </w:num>
  <w:num w:numId="37">
    <w:abstractNumId w:val="17"/>
  </w:num>
  <w:num w:numId="38">
    <w:abstractNumId w:val="15"/>
  </w:num>
  <w:num w:numId="39">
    <w:abstractNumId w:val="1"/>
  </w:num>
  <w:num w:numId="40">
    <w:abstractNumId w:val="42"/>
  </w:num>
  <w:num w:numId="41">
    <w:abstractNumId w:val="24"/>
  </w:num>
  <w:num w:numId="42">
    <w:abstractNumId w:val="14"/>
  </w:num>
  <w:num w:numId="43">
    <w:abstractNumId w:val="44"/>
  </w:num>
  <w:num w:numId="44">
    <w:abstractNumId w:val="26"/>
  </w:num>
  <w:num w:numId="45">
    <w:abstractNumId w:val="19"/>
  </w:num>
  <w:num w:numId="46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D9"/>
    <w:rsid w:val="000313A1"/>
    <w:rsid w:val="00031592"/>
    <w:rsid w:val="000318DE"/>
    <w:rsid w:val="00031C59"/>
    <w:rsid w:val="00031CDC"/>
    <w:rsid w:val="00033092"/>
    <w:rsid w:val="00034F08"/>
    <w:rsid w:val="000359C8"/>
    <w:rsid w:val="000361F1"/>
    <w:rsid w:val="00036291"/>
    <w:rsid w:val="000362D9"/>
    <w:rsid w:val="00036858"/>
    <w:rsid w:val="00036CD2"/>
    <w:rsid w:val="00036ED9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7AA3"/>
    <w:rsid w:val="000A0147"/>
    <w:rsid w:val="000A041A"/>
    <w:rsid w:val="000A044C"/>
    <w:rsid w:val="000A0BC1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CB5"/>
    <w:rsid w:val="000E034B"/>
    <w:rsid w:val="000E086B"/>
    <w:rsid w:val="000E0B30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0B7"/>
    <w:rsid w:val="00102652"/>
    <w:rsid w:val="001026C0"/>
    <w:rsid w:val="00102E78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453A"/>
    <w:rsid w:val="00114630"/>
    <w:rsid w:val="00114780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CA7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563"/>
    <w:rsid w:val="001567A2"/>
    <w:rsid w:val="001570FA"/>
    <w:rsid w:val="001575D9"/>
    <w:rsid w:val="00157D3B"/>
    <w:rsid w:val="00161976"/>
    <w:rsid w:val="001621B2"/>
    <w:rsid w:val="001622B9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B8B"/>
    <w:rsid w:val="0019428A"/>
    <w:rsid w:val="00194707"/>
    <w:rsid w:val="001948E1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30E9"/>
    <w:rsid w:val="001D34CF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121"/>
    <w:rsid w:val="002251F7"/>
    <w:rsid w:val="00225200"/>
    <w:rsid w:val="0022526A"/>
    <w:rsid w:val="002259F0"/>
    <w:rsid w:val="00225F4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684D"/>
    <w:rsid w:val="00276A64"/>
    <w:rsid w:val="00277CDB"/>
    <w:rsid w:val="002808E5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47C"/>
    <w:rsid w:val="002D58E8"/>
    <w:rsid w:val="002D5D29"/>
    <w:rsid w:val="002D62AF"/>
    <w:rsid w:val="002D6BC1"/>
    <w:rsid w:val="002D79EA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53E1"/>
    <w:rsid w:val="002E5877"/>
    <w:rsid w:val="002E58FB"/>
    <w:rsid w:val="002E594E"/>
    <w:rsid w:val="002E625F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636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FA9"/>
    <w:rsid w:val="0035529B"/>
    <w:rsid w:val="00355469"/>
    <w:rsid w:val="00357D98"/>
    <w:rsid w:val="0036020A"/>
    <w:rsid w:val="0036025F"/>
    <w:rsid w:val="00360433"/>
    <w:rsid w:val="00360534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713D"/>
    <w:rsid w:val="003D74DC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B63"/>
    <w:rsid w:val="003F7BA6"/>
    <w:rsid w:val="003F7C63"/>
    <w:rsid w:val="00400811"/>
    <w:rsid w:val="00400C7C"/>
    <w:rsid w:val="00401169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1DE0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131B"/>
    <w:rsid w:val="00471395"/>
    <w:rsid w:val="00471697"/>
    <w:rsid w:val="0047169C"/>
    <w:rsid w:val="00471C6B"/>
    <w:rsid w:val="00471CFE"/>
    <w:rsid w:val="00471E03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384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1C"/>
    <w:rsid w:val="004977C1"/>
    <w:rsid w:val="004979B7"/>
    <w:rsid w:val="00497D2A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65C"/>
    <w:rsid w:val="00525CB6"/>
    <w:rsid w:val="00525E53"/>
    <w:rsid w:val="00526228"/>
    <w:rsid w:val="005275EA"/>
    <w:rsid w:val="005278F3"/>
    <w:rsid w:val="00527E56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318C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A5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4D"/>
    <w:rsid w:val="005C1FD6"/>
    <w:rsid w:val="005C2211"/>
    <w:rsid w:val="005C25B9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23E"/>
    <w:rsid w:val="006D5CC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40"/>
    <w:rsid w:val="00726029"/>
    <w:rsid w:val="00727A1B"/>
    <w:rsid w:val="007304A5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A7E14"/>
    <w:rsid w:val="007B0237"/>
    <w:rsid w:val="007B0264"/>
    <w:rsid w:val="007B0A8F"/>
    <w:rsid w:val="007B0E3B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05E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6DA"/>
    <w:rsid w:val="008E792B"/>
    <w:rsid w:val="008E796A"/>
    <w:rsid w:val="008E79DD"/>
    <w:rsid w:val="008F027C"/>
    <w:rsid w:val="008F0814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C47"/>
    <w:rsid w:val="00950E24"/>
    <w:rsid w:val="00951422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80B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10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426B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357E"/>
    <w:rsid w:val="00B34396"/>
    <w:rsid w:val="00B34D56"/>
    <w:rsid w:val="00B3575E"/>
    <w:rsid w:val="00B35E32"/>
    <w:rsid w:val="00B36486"/>
    <w:rsid w:val="00B36B4D"/>
    <w:rsid w:val="00B370BF"/>
    <w:rsid w:val="00B375AA"/>
    <w:rsid w:val="00B40B05"/>
    <w:rsid w:val="00B417E8"/>
    <w:rsid w:val="00B41DD0"/>
    <w:rsid w:val="00B421F8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303"/>
    <w:rsid w:val="00B738FD"/>
    <w:rsid w:val="00B7396C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695"/>
    <w:rsid w:val="00BD2CCE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BF7634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EDC"/>
    <w:rsid w:val="00C75DC8"/>
    <w:rsid w:val="00C75E20"/>
    <w:rsid w:val="00C763F9"/>
    <w:rsid w:val="00C76E84"/>
    <w:rsid w:val="00C76E88"/>
    <w:rsid w:val="00C775FE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EFC"/>
    <w:rsid w:val="00CC4FDD"/>
    <w:rsid w:val="00CC55F9"/>
    <w:rsid w:val="00CC5BD0"/>
    <w:rsid w:val="00CC5EF2"/>
    <w:rsid w:val="00CC651B"/>
    <w:rsid w:val="00CC69CC"/>
    <w:rsid w:val="00CC6DD1"/>
    <w:rsid w:val="00CD0CA7"/>
    <w:rsid w:val="00CD10F5"/>
    <w:rsid w:val="00CD1219"/>
    <w:rsid w:val="00CD1419"/>
    <w:rsid w:val="00CD15A1"/>
    <w:rsid w:val="00CD171E"/>
    <w:rsid w:val="00CD17A0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99D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57D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9CF"/>
    <w:rsid w:val="00E63A22"/>
    <w:rsid w:val="00E6450E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7DB6"/>
    <w:rsid w:val="00E97E25"/>
    <w:rsid w:val="00EA023C"/>
    <w:rsid w:val="00EA04CA"/>
    <w:rsid w:val="00EA0977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5326"/>
    <w:rsid w:val="00EF591B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B74"/>
    <w:rsid w:val="00F46E59"/>
    <w:rsid w:val="00F46EC3"/>
    <w:rsid w:val="00F47088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AB8"/>
    <w:rsid w:val="00F85E62"/>
    <w:rsid w:val="00F85E86"/>
    <w:rsid w:val="00F86C21"/>
    <w:rsid w:val="00F86C39"/>
    <w:rsid w:val="00F87882"/>
    <w:rsid w:val="00F90446"/>
    <w:rsid w:val="00F91043"/>
    <w:rsid w:val="00F913CD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5278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752372.1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55E63A5BB57FD781DB0522D04FC8EED81D2797151ED5D0C7FE8A0E6FB9CB05D32963E067E256C03D8153540BA8508E0B86A77999F69E82BA9BDFG3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55E63A5BB57FD781DB0522D04FC8EED81D2797151ED5D0C7FE8A0E6FB9CB05D32963E067E256C03F865B530BA8508E0B86A77999F69E82BA9BDFG3dAI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28521-9DA3-45E7-BF23-2589812C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2397</TotalTime>
  <Pages>8</Pages>
  <Words>1872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3036</cp:revision>
  <cp:lastPrinted>2019-08-21T08:03:00Z</cp:lastPrinted>
  <dcterms:created xsi:type="dcterms:W3CDTF">2018-11-15T07:21:00Z</dcterms:created>
  <dcterms:modified xsi:type="dcterms:W3CDTF">2019-08-21T08:06:00Z</dcterms:modified>
</cp:coreProperties>
</file>