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83580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165ED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83580C">
        <w:rPr>
          <w:sz w:val="22"/>
        </w:rPr>
        <w:t xml:space="preserve"> 6 августа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 w:rsidR="0083580C">
        <w:rPr>
          <w:sz w:val="22"/>
        </w:rPr>
        <w:t xml:space="preserve"> 144-А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540E4A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О внесении изменени</w:t>
      </w:r>
      <w:r w:rsidR="00AF03F6">
        <w:rPr>
          <w:b/>
          <w:sz w:val="28"/>
        </w:rPr>
        <w:t>й</w:t>
      </w:r>
      <w:r w:rsidRPr="00443F66">
        <w:rPr>
          <w:b/>
          <w:sz w:val="28"/>
        </w:rPr>
        <w:t xml:space="preserve"> </w:t>
      </w:r>
      <w:r>
        <w:rPr>
          <w:b/>
          <w:sz w:val="28"/>
        </w:rPr>
        <w:t xml:space="preserve">в </w:t>
      </w:r>
      <w:r w:rsidRPr="00443F66">
        <w:rPr>
          <w:b/>
          <w:sz w:val="28"/>
        </w:rPr>
        <w:t>методик</w:t>
      </w:r>
      <w:r>
        <w:rPr>
          <w:b/>
          <w:sz w:val="28"/>
        </w:rPr>
        <w:t>у</w:t>
      </w:r>
      <w:r w:rsidRPr="00443F66">
        <w:rPr>
          <w:b/>
          <w:sz w:val="28"/>
        </w:rPr>
        <w:t xml:space="preserve"> </w:t>
      </w:r>
    </w:p>
    <w:p w:rsidR="00540E4A" w:rsidRPr="00443F66" w:rsidRDefault="00540E4A" w:rsidP="00540E4A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443F66">
        <w:rPr>
          <w:b/>
          <w:sz w:val="28"/>
        </w:rPr>
        <w:t>ланирования</w:t>
      </w:r>
      <w:r>
        <w:rPr>
          <w:b/>
          <w:sz w:val="28"/>
        </w:rPr>
        <w:t xml:space="preserve"> </w:t>
      </w:r>
      <w:r w:rsidRPr="00443F66">
        <w:rPr>
          <w:b/>
          <w:sz w:val="28"/>
        </w:rPr>
        <w:t xml:space="preserve">бюджетных ассигнований </w:t>
      </w:r>
    </w:p>
    <w:p w:rsidR="00540E4A" w:rsidRPr="00443F66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 xml:space="preserve">республиканского бюджета Республики </w:t>
      </w:r>
    </w:p>
    <w:p w:rsidR="00540E4A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Адыгея на 201</w:t>
      </w:r>
      <w:r>
        <w:rPr>
          <w:b/>
          <w:sz w:val="28"/>
        </w:rPr>
        <w:t>5</w:t>
      </w:r>
      <w:r w:rsidRPr="00443F66">
        <w:rPr>
          <w:b/>
          <w:sz w:val="28"/>
        </w:rPr>
        <w:t xml:space="preserve"> год и на плановый </w:t>
      </w:r>
    </w:p>
    <w:p w:rsidR="00540E4A" w:rsidRPr="00443F66" w:rsidRDefault="00540E4A" w:rsidP="00540E4A">
      <w:pPr>
        <w:jc w:val="both"/>
        <w:rPr>
          <w:b/>
          <w:sz w:val="28"/>
        </w:rPr>
      </w:pPr>
      <w:r w:rsidRPr="00443F66">
        <w:rPr>
          <w:b/>
          <w:sz w:val="28"/>
        </w:rPr>
        <w:t>период 201</w:t>
      </w:r>
      <w:r>
        <w:rPr>
          <w:b/>
          <w:sz w:val="28"/>
        </w:rPr>
        <w:t>6</w:t>
      </w:r>
      <w:r w:rsidRPr="00443F66">
        <w:rPr>
          <w:b/>
          <w:sz w:val="28"/>
        </w:rPr>
        <w:t xml:space="preserve"> и 201</w:t>
      </w:r>
      <w:r>
        <w:rPr>
          <w:b/>
          <w:sz w:val="28"/>
        </w:rPr>
        <w:t>7</w:t>
      </w:r>
      <w:r w:rsidRPr="00443F66">
        <w:rPr>
          <w:b/>
          <w:sz w:val="28"/>
        </w:rPr>
        <w:t xml:space="preserve"> годов</w:t>
      </w:r>
    </w:p>
    <w:p w:rsidR="00540E4A" w:rsidRDefault="00540E4A" w:rsidP="00540E4A">
      <w:pPr>
        <w:jc w:val="both"/>
        <w:rPr>
          <w:sz w:val="28"/>
        </w:rPr>
      </w:pPr>
    </w:p>
    <w:p w:rsidR="00540E4A" w:rsidRDefault="00540E4A" w:rsidP="00540E4A">
      <w:pPr>
        <w:ind w:firstLine="709"/>
        <w:jc w:val="center"/>
        <w:rPr>
          <w:sz w:val="28"/>
        </w:rPr>
      </w:pPr>
    </w:p>
    <w:p w:rsidR="00540E4A" w:rsidRDefault="00540E4A" w:rsidP="00540E4A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Default="00540E4A" w:rsidP="00540E4A">
      <w:pPr>
        <w:ind w:firstLine="708"/>
        <w:jc w:val="both"/>
        <w:rPr>
          <w:sz w:val="28"/>
          <w:szCs w:val="28"/>
        </w:rPr>
      </w:pPr>
      <w:r w:rsidRPr="000F3325">
        <w:rPr>
          <w:sz w:val="28"/>
        </w:rPr>
        <w:t>Внести в методику планирования бюджетных  ассигнований респу</w:t>
      </w:r>
      <w:r w:rsidRPr="000F3325">
        <w:rPr>
          <w:sz w:val="28"/>
        </w:rPr>
        <w:t>б</w:t>
      </w:r>
      <w:r w:rsidRPr="000F3325">
        <w:rPr>
          <w:sz w:val="28"/>
        </w:rPr>
        <w:t>ликанского бюджета Республики Адыгея на 2015 год и на плановый период 2016 и 2017 годов, утвержденную  приказом Министерства финансов Ре</w:t>
      </w:r>
      <w:r w:rsidRPr="000F3325">
        <w:rPr>
          <w:sz w:val="28"/>
        </w:rPr>
        <w:t>с</w:t>
      </w:r>
      <w:r w:rsidRPr="000F3325">
        <w:rPr>
          <w:sz w:val="28"/>
        </w:rPr>
        <w:t>публики Адыгея от 1 июля 2014 года № 120-А «Об утверждении порядка и методики планирования бюджетных  ассигнований республиканского бю</w:t>
      </w:r>
      <w:r w:rsidRPr="000F3325">
        <w:rPr>
          <w:sz w:val="28"/>
        </w:rPr>
        <w:t>д</w:t>
      </w:r>
      <w:r w:rsidRPr="000F3325">
        <w:rPr>
          <w:sz w:val="28"/>
        </w:rPr>
        <w:t>жета Республики Адыгея на 2015 год и на плановый период 2016 и 2017 годов», изменени</w:t>
      </w:r>
      <w:r w:rsidR="00AF03F6">
        <w:rPr>
          <w:sz w:val="28"/>
        </w:rPr>
        <w:t>я</w:t>
      </w:r>
      <w:r>
        <w:rPr>
          <w:sz w:val="28"/>
        </w:rPr>
        <w:t xml:space="preserve">, изложив абзацы с третьего по седьмой пункта 3 </w:t>
      </w:r>
      <w:r w:rsidRPr="000F3325">
        <w:rPr>
          <w:sz w:val="28"/>
          <w:szCs w:val="28"/>
        </w:rPr>
        <w:t>в следу</w:t>
      </w:r>
      <w:r w:rsidRPr="000F3325">
        <w:rPr>
          <w:sz w:val="28"/>
          <w:szCs w:val="28"/>
        </w:rPr>
        <w:t>ю</w:t>
      </w:r>
      <w:r w:rsidRPr="000F3325">
        <w:rPr>
          <w:sz w:val="28"/>
          <w:szCs w:val="28"/>
        </w:rPr>
        <w:t>щей редакции:</w:t>
      </w:r>
    </w:p>
    <w:p w:rsidR="00110C61" w:rsidRDefault="00110C61" w:rsidP="00110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540E4A" w:rsidRPr="000F3325">
        <w:rPr>
          <w:sz w:val="28"/>
          <w:szCs w:val="28"/>
        </w:rPr>
        <w:t>повышение уровня оплаты труда отдельным категориям работн</w:t>
      </w:r>
      <w:r w:rsidR="00540E4A" w:rsidRPr="000F3325">
        <w:rPr>
          <w:sz w:val="28"/>
          <w:szCs w:val="28"/>
        </w:rPr>
        <w:t>и</w:t>
      </w:r>
      <w:r w:rsidR="00540E4A" w:rsidRPr="000F3325">
        <w:rPr>
          <w:sz w:val="28"/>
          <w:szCs w:val="28"/>
        </w:rPr>
        <w:t xml:space="preserve">ков образовательных учреждений, медицинских работников учреждений здравоохранения, работников культуры  учреждений культуры, социальных работников учреждений социального обслуживания в целях реализации </w:t>
      </w:r>
      <w:hyperlink r:id="rId8" w:history="1">
        <w:r w:rsidR="00540E4A" w:rsidRPr="000F3325">
          <w:rPr>
            <w:sz w:val="28"/>
            <w:szCs w:val="28"/>
          </w:rPr>
          <w:t>у</w:t>
        </w:r>
      </w:hyperlink>
      <w:r w:rsidR="00540E4A" w:rsidRPr="000F3325">
        <w:rPr>
          <w:sz w:val="28"/>
          <w:szCs w:val="28"/>
        </w:rPr>
        <w:t>казов  Президента Российской Федерации  от 7 мая 2012 года № 597 «О мероприятиях по реализации государственной социальной политики», от 1 и</w:t>
      </w:r>
      <w:r w:rsidR="00540E4A" w:rsidRPr="000F3325">
        <w:rPr>
          <w:sz w:val="28"/>
          <w:szCs w:val="28"/>
        </w:rPr>
        <w:t>ю</w:t>
      </w:r>
      <w:r w:rsidR="00540E4A" w:rsidRPr="000F3325">
        <w:rPr>
          <w:sz w:val="28"/>
          <w:szCs w:val="28"/>
        </w:rPr>
        <w:t>ня 2012 года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</w:t>
      </w:r>
      <w:r w:rsidR="00540E4A" w:rsidRPr="000F3325">
        <w:rPr>
          <w:sz w:val="28"/>
          <w:szCs w:val="28"/>
        </w:rPr>
        <w:t>е</w:t>
      </w:r>
      <w:r w:rsidR="00540E4A" w:rsidRPr="000F3325">
        <w:rPr>
          <w:sz w:val="28"/>
          <w:szCs w:val="28"/>
        </w:rPr>
        <w:t>тей, оставшихся без попечения родителей»;</w:t>
      </w:r>
    </w:p>
    <w:p w:rsidR="00540E4A" w:rsidRDefault="00110C61" w:rsidP="00110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0E4A" w:rsidRPr="00DD07E4">
        <w:rPr>
          <w:sz w:val="28"/>
          <w:szCs w:val="28"/>
        </w:rPr>
        <w:t>индексация с 1 октября 2016 года на 4,5% заработной платы рабо</w:t>
      </w:r>
      <w:r w:rsidR="00540E4A" w:rsidRPr="00DD07E4">
        <w:rPr>
          <w:sz w:val="28"/>
          <w:szCs w:val="28"/>
        </w:rPr>
        <w:t>т</w:t>
      </w:r>
      <w:r w:rsidR="00540E4A" w:rsidRPr="00DD07E4">
        <w:rPr>
          <w:sz w:val="28"/>
          <w:szCs w:val="28"/>
        </w:rPr>
        <w:t xml:space="preserve">ников государственных казенных, бюджетных и автономных учреждений, за исключением оплаты труда отдельных категорий работников бюджетной сферы, указанных в абзаце 3 настоящего пункта; </w:t>
      </w:r>
    </w:p>
    <w:p w:rsidR="00540E4A" w:rsidRDefault="00110C61" w:rsidP="00110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540E4A" w:rsidRPr="000F3325">
        <w:rPr>
          <w:sz w:val="28"/>
          <w:szCs w:val="28"/>
        </w:rPr>
        <w:t>индексация стипендиального фонда для студентов республика</w:t>
      </w:r>
      <w:r w:rsidR="00540E4A" w:rsidRPr="000F3325">
        <w:rPr>
          <w:sz w:val="28"/>
          <w:szCs w:val="28"/>
        </w:rPr>
        <w:t>н</w:t>
      </w:r>
      <w:r w:rsidR="00540E4A" w:rsidRPr="000F3325">
        <w:rPr>
          <w:sz w:val="28"/>
          <w:szCs w:val="28"/>
        </w:rPr>
        <w:t>ских профессиональных образовательных организаций  с 1 сентября 2016 года  на 4,5%;</w:t>
      </w:r>
    </w:p>
    <w:p w:rsidR="00540E4A" w:rsidRPr="000F3325" w:rsidRDefault="00110C61" w:rsidP="00110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40E4A" w:rsidRPr="000F3325">
        <w:rPr>
          <w:sz w:val="28"/>
          <w:szCs w:val="28"/>
        </w:rPr>
        <w:t>индексация в 2016 году на 4,5% публичных нормативных обяз</w:t>
      </w:r>
      <w:r w:rsidR="00540E4A" w:rsidRPr="000F3325">
        <w:rPr>
          <w:sz w:val="28"/>
          <w:szCs w:val="28"/>
        </w:rPr>
        <w:t>а</w:t>
      </w:r>
      <w:r w:rsidR="00540E4A" w:rsidRPr="000F3325">
        <w:rPr>
          <w:sz w:val="28"/>
          <w:szCs w:val="28"/>
        </w:rPr>
        <w:t>тельств, которые в соответствии с законами Республики Адыгея и иными нормативными правовыми актами Республики Адыгея подлежат ежегодной индексации.</w:t>
      </w:r>
    </w:p>
    <w:p w:rsidR="00540E4A" w:rsidRPr="00C84A83" w:rsidRDefault="00540E4A" w:rsidP="00540E4A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повышение оплаты труда отдельных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горий работников, указанных в абзаце 3 настоящего пункта, на 2017 год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считываются с учетом необходимости обеспечения достижения целевых показателей планов мероприятий «дорожных карт», утвержденных распоряжениями Главы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Адыгея.».</w:t>
      </w: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Default="00540E4A" w:rsidP="00540E4A">
      <w:pPr>
        <w:ind w:firstLine="709"/>
        <w:jc w:val="both"/>
        <w:rPr>
          <w:sz w:val="28"/>
        </w:rPr>
      </w:pPr>
    </w:p>
    <w:p w:rsidR="00540E4A" w:rsidRDefault="00540E4A" w:rsidP="00540E4A">
      <w:pPr>
        <w:jc w:val="both"/>
        <w:rPr>
          <w:sz w:val="28"/>
        </w:rPr>
      </w:pPr>
      <w:r>
        <w:rPr>
          <w:sz w:val="28"/>
        </w:rPr>
        <w:t xml:space="preserve">И.о. Министра                                                   </w:t>
      </w:r>
      <w:r w:rsidR="003732F7">
        <w:rPr>
          <w:sz w:val="28"/>
        </w:rPr>
        <w:t xml:space="preserve">            </w:t>
      </w:r>
      <w:r>
        <w:rPr>
          <w:sz w:val="28"/>
        </w:rPr>
        <w:t xml:space="preserve">                  Е.М. Литвинова</w:t>
      </w:r>
    </w:p>
    <w:p w:rsidR="00540E4A" w:rsidRDefault="00540E4A" w:rsidP="00540E4A">
      <w:pPr>
        <w:ind w:firstLine="709"/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>
      <w:footerReference w:type="even" r:id="rId9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2D" w:rsidRDefault="00985E2D">
      <w:r>
        <w:separator/>
      </w:r>
    </w:p>
  </w:endnote>
  <w:endnote w:type="continuationSeparator" w:id="0">
    <w:p w:rsidR="00985E2D" w:rsidRDefault="0098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2D" w:rsidRDefault="00985E2D">
      <w:r>
        <w:separator/>
      </w:r>
    </w:p>
  </w:footnote>
  <w:footnote w:type="continuationSeparator" w:id="0">
    <w:p w:rsidR="00985E2D" w:rsidRDefault="00985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BA3A0F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F8C3D99"/>
    <w:multiLevelType w:val="hybridMultilevel"/>
    <w:tmpl w:val="341C75A6"/>
    <w:lvl w:ilvl="0" w:tplc="74660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7B5640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61"/>
    <w:rsid w:val="000A148C"/>
    <w:rsid w:val="00110C61"/>
    <w:rsid w:val="0023759F"/>
    <w:rsid w:val="0025458F"/>
    <w:rsid w:val="002E424A"/>
    <w:rsid w:val="003732F7"/>
    <w:rsid w:val="004F201C"/>
    <w:rsid w:val="00540E4A"/>
    <w:rsid w:val="00573DD5"/>
    <w:rsid w:val="00675D1D"/>
    <w:rsid w:val="0083580C"/>
    <w:rsid w:val="00985E2D"/>
    <w:rsid w:val="00A41533"/>
    <w:rsid w:val="00AF03F6"/>
    <w:rsid w:val="00B165ED"/>
    <w:rsid w:val="00C31378"/>
    <w:rsid w:val="00C41D89"/>
    <w:rsid w:val="00D808BF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4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E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0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6996E3ACF17D2A325DC8B3C093AED5068BDC62FCBA25B75B0C8F8AEv3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</cp:revision>
  <cp:lastPrinted>2014-08-06T12:42:00Z</cp:lastPrinted>
  <dcterms:created xsi:type="dcterms:W3CDTF">2014-08-06T11:55:00Z</dcterms:created>
  <dcterms:modified xsi:type="dcterms:W3CDTF">2014-08-06T12:46:00Z</dcterms:modified>
</cp:coreProperties>
</file>