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F6161A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10 сентября 2014 г.</w:t>
      </w:r>
      <w:r w:rsidR="0023759F" w:rsidRPr="00F65C3E">
        <w:rPr>
          <w:sz w:val="22"/>
        </w:rPr>
        <w:t xml:space="preserve">    </w:t>
      </w:r>
      <w:r>
        <w:rPr>
          <w:sz w:val="22"/>
        </w:rPr>
        <w:t xml:space="preserve">     </w:t>
      </w:r>
      <w:r w:rsidR="0023759F" w:rsidRPr="00F65C3E">
        <w:rPr>
          <w:sz w:val="22"/>
        </w:rPr>
        <w:t xml:space="preserve">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162-А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Pr="00BF7AF0" w:rsidRDefault="006B29AE" w:rsidP="006B29AE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</w:t>
      </w:r>
      <w:r w:rsidRPr="00BF7AF0">
        <w:rPr>
          <w:sz w:val="28"/>
          <w:szCs w:val="28"/>
        </w:rPr>
        <w:t>ч</w:t>
      </w:r>
      <w:r w:rsidRPr="00BF7AF0">
        <w:rPr>
          <w:sz w:val="28"/>
          <w:szCs w:val="28"/>
        </w:rPr>
        <w:t>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6B29AE" w:rsidRPr="009A0D45" w:rsidTr="009A457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AE" w:rsidRPr="00523822" w:rsidRDefault="006B29AE" w:rsidP="009A457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822">
              <w:rPr>
                <w:sz w:val="26"/>
                <w:szCs w:val="26"/>
              </w:rPr>
              <w:t>Ведомственная целевая программа «Социальная реабилит</w:t>
            </w:r>
            <w:r w:rsidRPr="00523822">
              <w:rPr>
                <w:sz w:val="26"/>
                <w:szCs w:val="26"/>
              </w:rPr>
              <w:t>а</w:t>
            </w:r>
            <w:r w:rsidRPr="00523822">
              <w:rPr>
                <w:sz w:val="26"/>
                <w:szCs w:val="26"/>
              </w:rPr>
              <w:t>ция и адаптация граждан, отбывших наказание в виде лиш</w:t>
            </w:r>
            <w:r w:rsidRPr="00523822">
              <w:rPr>
                <w:sz w:val="26"/>
                <w:szCs w:val="26"/>
              </w:rPr>
              <w:t>е</w:t>
            </w:r>
            <w:r w:rsidRPr="00523822">
              <w:rPr>
                <w:sz w:val="26"/>
                <w:szCs w:val="26"/>
              </w:rPr>
              <w:t>ния свободы, на 2014-2016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AE" w:rsidRPr="00523822" w:rsidRDefault="006B29AE" w:rsidP="009A457D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534120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</w:rPr>
      </w:pPr>
      <w:r>
        <w:rPr>
          <w:sz w:val="28"/>
        </w:rPr>
        <w:t>строками следующего содержания: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410"/>
      </w:tblGrid>
      <w:tr w:rsidR="006B29AE" w:rsidRPr="00523822" w:rsidTr="00494D5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AE" w:rsidRPr="00C014A7" w:rsidRDefault="006B29AE" w:rsidP="009A45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C014A7">
              <w:rPr>
                <w:sz w:val="26"/>
                <w:szCs w:val="26"/>
              </w:rPr>
              <w:t>Ежемесячная денежная выплата, денежная выплата на оплату жилого помещения, а также бесплатное изготовление и ремонт зубных протезов ветеранам труда и лицам, к ним приравненным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AE" w:rsidRPr="00C014A7" w:rsidRDefault="006B29AE" w:rsidP="006B29AE">
            <w:pPr>
              <w:jc w:val="center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534201</w:t>
            </w:r>
          </w:p>
        </w:tc>
      </w:tr>
      <w:tr w:rsidR="006B29AE" w:rsidRPr="00523822" w:rsidTr="00494D5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AE" w:rsidRPr="00C014A7" w:rsidRDefault="006B29AE" w:rsidP="009A457D">
            <w:pPr>
              <w:jc w:val="both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lastRenderedPageBreak/>
              <w:t>Ежемесячная денежная выплата и денежная выплата на оплату жилого помещения, а также бесплатное изготовление и ремонт зубных протезов труженикам тыла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AE" w:rsidRPr="00C014A7" w:rsidRDefault="006B29AE" w:rsidP="009A457D">
            <w:pPr>
              <w:jc w:val="center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534202</w:t>
            </w:r>
          </w:p>
          <w:p w:rsidR="006B29AE" w:rsidRPr="00C014A7" w:rsidRDefault="006B29AE" w:rsidP="009A457D">
            <w:pPr>
              <w:jc w:val="center"/>
              <w:rPr>
                <w:sz w:val="26"/>
                <w:szCs w:val="26"/>
              </w:rPr>
            </w:pPr>
          </w:p>
        </w:tc>
      </w:tr>
      <w:tr w:rsidR="006B29AE" w:rsidRPr="00523822" w:rsidTr="00494D5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AE" w:rsidRPr="00C014A7" w:rsidRDefault="006B29AE" w:rsidP="009A457D">
            <w:pPr>
              <w:jc w:val="both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Ежемесячная денежная выплата, денежная выплата на оплату жилого помещения, а также бесплатное изготовление и ремонт зубных протезов реабилитированным лицам и лицам, признанным пострадавшими от политических репрессий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AE" w:rsidRPr="00C014A7" w:rsidRDefault="006B29AE" w:rsidP="006B29AE">
            <w:pPr>
              <w:jc w:val="center"/>
              <w:rPr>
                <w:sz w:val="26"/>
                <w:szCs w:val="26"/>
              </w:rPr>
            </w:pPr>
            <w:r w:rsidRPr="00C014A7">
              <w:rPr>
                <w:sz w:val="26"/>
                <w:szCs w:val="26"/>
              </w:rPr>
              <w:t>534203</w:t>
            </w:r>
            <w:r>
              <w:rPr>
                <w:sz w:val="26"/>
                <w:szCs w:val="26"/>
              </w:rPr>
              <w:t>».</w:t>
            </w:r>
          </w:p>
        </w:tc>
      </w:tr>
    </w:tbl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Долев</w:t>
      </w:r>
    </w:p>
    <w:sectPr w:rsidR="0023759F">
      <w:footerReference w:type="even" r:id="rId8"/>
      <w:pgSz w:w="11907" w:h="16840" w:code="9"/>
      <w:pgMar w:top="1134" w:right="851" w:bottom="1134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AF" w:rsidRDefault="00431EAF">
      <w:r>
        <w:separator/>
      </w:r>
    </w:p>
  </w:endnote>
  <w:endnote w:type="continuationSeparator" w:id="0">
    <w:p w:rsidR="00431EAF" w:rsidRDefault="0043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2375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AF" w:rsidRDefault="00431EAF">
      <w:r>
        <w:separator/>
      </w:r>
    </w:p>
  </w:footnote>
  <w:footnote w:type="continuationSeparator" w:id="0">
    <w:p w:rsidR="00431EAF" w:rsidRDefault="00431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A148C"/>
    <w:rsid w:val="0023759F"/>
    <w:rsid w:val="0025458F"/>
    <w:rsid w:val="002E424A"/>
    <w:rsid w:val="00431EAF"/>
    <w:rsid w:val="004F201C"/>
    <w:rsid w:val="00573DD5"/>
    <w:rsid w:val="00675D1D"/>
    <w:rsid w:val="006B29AE"/>
    <w:rsid w:val="0095623C"/>
    <w:rsid w:val="009A2453"/>
    <w:rsid w:val="00A41533"/>
    <w:rsid w:val="00C31378"/>
    <w:rsid w:val="00C41D89"/>
    <w:rsid w:val="00CF60D0"/>
    <w:rsid w:val="00D808BF"/>
    <w:rsid w:val="00E65BA5"/>
    <w:rsid w:val="00F6161A"/>
    <w:rsid w:val="00F6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ody Text Indent"/>
    <w:basedOn w:val="a"/>
    <w:semiHidden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119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3</cp:revision>
  <cp:lastPrinted>2014-09-10T11:05:00Z</cp:lastPrinted>
  <dcterms:created xsi:type="dcterms:W3CDTF">2014-09-10T10:48:00Z</dcterms:created>
  <dcterms:modified xsi:type="dcterms:W3CDTF">2014-09-10T13:52:00Z</dcterms:modified>
</cp:coreProperties>
</file>