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F6161A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A51C96">
        <w:rPr>
          <w:sz w:val="22"/>
        </w:rPr>
        <w:t>17 сентября  2014 г.</w:t>
      </w:r>
      <w:r w:rsidR="00805B77">
        <w:rPr>
          <w:sz w:val="22"/>
        </w:rPr>
        <w:t xml:space="preserve">                                                                                                        </w:t>
      </w:r>
      <w:r w:rsidR="00A51C96">
        <w:rPr>
          <w:sz w:val="22"/>
        </w:rPr>
        <w:t xml:space="preserve">   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A51C96">
        <w:rPr>
          <w:sz w:val="22"/>
        </w:rPr>
        <w:t>170-А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Pr="00BF7AF0" w:rsidRDefault="006B29AE" w:rsidP="006B29AE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6B29AE" w:rsidRPr="009A0D45" w:rsidTr="009A457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AE" w:rsidRPr="00523822" w:rsidRDefault="006B29AE" w:rsidP="009A457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805B77" w:rsidRPr="00523822">
              <w:rPr>
                <w:sz w:val="26"/>
                <w:szCs w:val="26"/>
              </w:rPr>
              <w:t>Мероприятия по профилактической работе с населением по формированию здорового образа жизни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AE" w:rsidRPr="00523822" w:rsidRDefault="00805B77" w:rsidP="009A457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512042</w:t>
            </w:r>
            <w:r w:rsidR="006B29AE">
              <w:rPr>
                <w:sz w:val="26"/>
                <w:szCs w:val="26"/>
              </w:rPr>
              <w:t>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</w:rPr>
      </w:pPr>
      <w:r>
        <w:rPr>
          <w:sz w:val="28"/>
        </w:rPr>
        <w:t>строк</w:t>
      </w:r>
      <w:r w:rsidR="00805B77">
        <w:rPr>
          <w:sz w:val="28"/>
        </w:rPr>
        <w:t>ой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6B29AE" w:rsidRPr="00523822" w:rsidTr="00494D5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AE" w:rsidRPr="00C014A7" w:rsidRDefault="006B29AE" w:rsidP="00805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805B77">
              <w:rPr>
                <w:sz w:val="26"/>
                <w:szCs w:val="26"/>
              </w:rPr>
              <w:t>Укрепление материально-технической базы лечебно-профилактических учреждений, оказывающих наркологическую помощь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AE" w:rsidRPr="00C014A7" w:rsidRDefault="00805B77" w:rsidP="006B29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512041».</w:t>
            </w:r>
          </w:p>
        </w:tc>
      </w:tr>
      <w:tr w:rsidR="00391C75" w:rsidRPr="00523822" w:rsidTr="00494D5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75" w:rsidRDefault="00391C75" w:rsidP="00805B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75" w:rsidRDefault="00391C75" w:rsidP="006B29AE">
            <w:pPr>
              <w:jc w:val="center"/>
              <w:rPr>
                <w:sz w:val="26"/>
                <w:szCs w:val="26"/>
              </w:rPr>
            </w:pPr>
          </w:p>
        </w:tc>
      </w:tr>
      <w:tr w:rsidR="006B29AE" w:rsidRPr="00523822" w:rsidTr="00494D5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AE" w:rsidRPr="00C014A7" w:rsidRDefault="006B29AE" w:rsidP="009A457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AE" w:rsidRPr="00C014A7" w:rsidRDefault="006B29AE" w:rsidP="009A45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23759F" w:rsidRDefault="0023759F">
      <w:pPr>
        <w:ind w:firstLine="709"/>
        <w:jc w:val="both"/>
        <w:rPr>
          <w:sz w:val="28"/>
        </w:rPr>
      </w:pPr>
    </w:p>
    <w:p w:rsidR="00805B77" w:rsidRDefault="00805B77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805B77">
      <w:footerReference w:type="even" r:id="rId8"/>
      <w:pgSz w:w="11907" w:h="16840" w:code="9"/>
      <w:pgMar w:top="993" w:right="851" w:bottom="851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EF4" w:rsidRDefault="00D71EF4">
      <w:r>
        <w:separator/>
      </w:r>
    </w:p>
  </w:endnote>
  <w:endnote w:type="continuationSeparator" w:id="0">
    <w:p w:rsidR="00D71EF4" w:rsidRDefault="00D7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18028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EF4" w:rsidRDefault="00D71EF4">
      <w:r>
        <w:separator/>
      </w:r>
    </w:p>
  </w:footnote>
  <w:footnote w:type="continuationSeparator" w:id="0">
    <w:p w:rsidR="00D71EF4" w:rsidRDefault="00D7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A148C"/>
    <w:rsid w:val="00180288"/>
    <w:rsid w:val="0023759F"/>
    <w:rsid w:val="0025458F"/>
    <w:rsid w:val="002E424A"/>
    <w:rsid w:val="00391C75"/>
    <w:rsid w:val="00431EAF"/>
    <w:rsid w:val="004F201C"/>
    <w:rsid w:val="00512B4E"/>
    <w:rsid w:val="00573DD5"/>
    <w:rsid w:val="00675D1D"/>
    <w:rsid w:val="006B29AE"/>
    <w:rsid w:val="00737F59"/>
    <w:rsid w:val="007B4B10"/>
    <w:rsid w:val="00805B77"/>
    <w:rsid w:val="0095623C"/>
    <w:rsid w:val="009A2453"/>
    <w:rsid w:val="00A41533"/>
    <w:rsid w:val="00A51C96"/>
    <w:rsid w:val="00C31378"/>
    <w:rsid w:val="00C41D89"/>
    <w:rsid w:val="00CF60D0"/>
    <w:rsid w:val="00D71EF4"/>
    <w:rsid w:val="00D808BF"/>
    <w:rsid w:val="00E65BA5"/>
    <w:rsid w:val="00F6161A"/>
    <w:rsid w:val="00F6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3</cp:revision>
  <cp:lastPrinted>2014-09-17T06:24:00Z</cp:lastPrinted>
  <dcterms:created xsi:type="dcterms:W3CDTF">2014-09-17T06:41:00Z</dcterms:created>
  <dcterms:modified xsi:type="dcterms:W3CDTF">2014-09-17T12:04:00Z</dcterms:modified>
</cp:coreProperties>
</file>