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7F79FA">
        <w:rPr>
          <w:sz w:val="22"/>
        </w:rPr>
        <w:t>22 сентября 2014 г.</w:t>
      </w:r>
      <w:r w:rsidR="00805B77">
        <w:rPr>
          <w:sz w:val="22"/>
        </w:rPr>
        <w:t xml:space="preserve">                                                                   </w:t>
      </w:r>
      <w:r w:rsidR="007F79FA">
        <w:rPr>
          <w:sz w:val="22"/>
        </w:rPr>
        <w:t xml:space="preserve">                                     </w:t>
      </w:r>
      <w:r w:rsidR="00BC7D49">
        <w:rPr>
          <w:sz w:val="22"/>
        </w:rPr>
        <w:t xml:space="preserve">   </w:t>
      </w:r>
      <w:r w:rsidR="007F79FA">
        <w:rPr>
          <w:sz w:val="22"/>
        </w:rPr>
        <w:t xml:space="preserve">   </w:t>
      </w:r>
      <w:r w:rsidR="00A51C96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7F79FA">
        <w:rPr>
          <w:sz w:val="22"/>
        </w:rPr>
        <w:t>180-А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221B5D">
        <w:rPr>
          <w:sz w:val="28"/>
          <w:szCs w:val="28"/>
        </w:rPr>
        <w:t>после строки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9A0D45" w:rsidTr="009A457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065963">
              <w:rPr>
                <w:sz w:val="26"/>
                <w:szCs w:val="26"/>
              </w:rPr>
              <w:t>Организация выпуска, выдачи и обслуживания универсальных электронных карт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065963" w:rsidP="009A457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535012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221B5D" w:rsidP="006B29AE">
      <w:pPr>
        <w:ind w:firstLine="708"/>
        <w:jc w:val="both"/>
        <w:rPr>
          <w:sz w:val="28"/>
        </w:rPr>
      </w:pPr>
      <w:r>
        <w:rPr>
          <w:sz w:val="28"/>
        </w:rPr>
        <w:t xml:space="preserve">дополнить </w:t>
      </w:r>
      <w:r w:rsidR="006B29AE"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221B5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523822" w:rsidTr="00700810">
        <w:trPr>
          <w:trHeight w:val="155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0659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="00065963">
              <w:rPr>
                <w:sz w:val="26"/>
                <w:szCs w:val="26"/>
              </w:rPr>
              <w:t>Софинансирование</w:t>
            </w:r>
            <w:proofErr w:type="spellEnd"/>
            <w:r w:rsidR="00065963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065963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535209</w:t>
            </w:r>
            <w:r w:rsidR="00805B77">
              <w:rPr>
                <w:sz w:val="26"/>
                <w:szCs w:val="26"/>
              </w:rPr>
              <w:t>»</w:t>
            </w:r>
            <w:r w:rsidR="00221B5D">
              <w:rPr>
                <w:sz w:val="26"/>
                <w:szCs w:val="26"/>
              </w:rPr>
              <w:t>;</w:t>
            </w: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t>2) после строки</w:t>
      </w:r>
    </w:p>
    <w:p w:rsidR="00221B5D" w:rsidRDefault="00221B5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21B5D" w:rsidRPr="00523822" w:rsidTr="003E64B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«</w:t>
            </w:r>
            <w:r w:rsidRPr="00523822">
              <w:rPr>
                <w:color w:val="000000"/>
                <w:sz w:val="26"/>
                <w:szCs w:val="26"/>
              </w:rPr>
              <w:t xml:space="preserve">Поддержка проведения театрализованного общественного праздника, посвященного встрече в Республике Адыгея Эстафеты Олимпийского огня  XXII Олимпийских зимних игр и XI </w:t>
            </w:r>
            <w:proofErr w:type="spellStart"/>
            <w:r w:rsidRPr="00523822">
              <w:rPr>
                <w:color w:val="000000"/>
                <w:sz w:val="26"/>
                <w:szCs w:val="26"/>
              </w:rPr>
              <w:t>Паралимпийских</w:t>
            </w:r>
            <w:proofErr w:type="spellEnd"/>
            <w:r w:rsidRPr="00523822">
              <w:rPr>
                <w:color w:val="000000"/>
                <w:sz w:val="26"/>
                <w:szCs w:val="26"/>
              </w:rPr>
              <w:t xml:space="preserve"> зимних игр 2014 года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523822">
              <w:rPr>
                <w:color w:val="000000"/>
                <w:sz w:val="26"/>
                <w:szCs w:val="26"/>
              </w:rPr>
              <w:t>Олимпийский огонь - звездный хоровод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3E64B0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591063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221B5D" w:rsidRPr="00523822" w:rsidRDefault="00221B5D" w:rsidP="003E64B0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221B5D" w:rsidRPr="00523822" w:rsidTr="003E64B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3E64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05B77" w:rsidRDefault="00805B77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74328B" w:rsidRPr="00523822" w:rsidTr="003E64B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B" w:rsidRPr="00523822" w:rsidRDefault="0074328B" w:rsidP="00264E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«Государственная поддержка (грант) лучших событийных региональных и межрегиональных проектов в рамках развития культурно-позн</w:t>
            </w:r>
            <w:r w:rsidR="00264E97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вательного туризма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B" w:rsidRPr="00523822" w:rsidRDefault="0074328B" w:rsidP="003E64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591070».</w:t>
            </w:r>
          </w:p>
          <w:p w:rsidR="0074328B" w:rsidRPr="00523822" w:rsidRDefault="0074328B" w:rsidP="003E64B0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05B77">
      <w:footerReference w:type="even" r:id="rId8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90" w:rsidRDefault="00112190">
      <w:r>
        <w:separator/>
      </w:r>
    </w:p>
  </w:endnote>
  <w:endnote w:type="continuationSeparator" w:id="0">
    <w:p w:rsidR="00112190" w:rsidRDefault="00112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3A5A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90" w:rsidRDefault="00112190">
      <w:r>
        <w:separator/>
      </w:r>
    </w:p>
  </w:footnote>
  <w:footnote w:type="continuationSeparator" w:id="0">
    <w:p w:rsidR="00112190" w:rsidRDefault="00112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65963"/>
    <w:rsid w:val="000A148C"/>
    <w:rsid w:val="00112190"/>
    <w:rsid w:val="001528A7"/>
    <w:rsid w:val="00180288"/>
    <w:rsid w:val="00221B5D"/>
    <w:rsid w:val="0023759F"/>
    <w:rsid w:val="0025458F"/>
    <w:rsid w:val="00264E97"/>
    <w:rsid w:val="002E424A"/>
    <w:rsid w:val="0033584C"/>
    <w:rsid w:val="00391C75"/>
    <w:rsid w:val="003A5ADD"/>
    <w:rsid w:val="00413450"/>
    <w:rsid w:val="00431EAF"/>
    <w:rsid w:val="004F0989"/>
    <w:rsid w:val="004F201C"/>
    <w:rsid w:val="00512B4E"/>
    <w:rsid w:val="00573DD5"/>
    <w:rsid w:val="00675D1D"/>
    <w:rsid w:val="006B29AE"/>
    <w:rsid w:val="00700810"/>
    <w:rsid w:val="00737F59"/>
    <w:rsid w:val="0074328B"/>
    <w:rsid w:val="007B4B10"/>
    <w:rsid w:val="007F79FA"/>
    <w:rsid w:val="00805B77"/>
    <w:rsid w:val="0095623C"/>
    <w:rsid w:val="009A2453"/>
    <w:rsid w:val="00A41533"/>
    <w:rsid w:val="00A51C96"/>
    <w:rsid w:val="00A81B33"/>
    <w:rsid w:val="00B6652D"/>
    <w:rsid w:val="00BA095A"/>
    <w:rsid w:val="00BC7D49"/>
    <w:rsid w:val="00C31378"/>
    <w:rsid w:val="00C41D89"/>
    <w:rsid w:val="00CF60D0"/>
    <w:rsid w:val="00D71EF4"/>
    <w:rsid w:val="00D808BF"/>
    <w:rsid w:val="00E65BA5"/>
    <w:rsid w:val="00F6161A"/>
    <w:rsid w:val="00F65C3E"/>
    <w:rsid w:val="00F9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13</cp:revision>
  <cp:lastPrinted>2014-09-22T11:26:00Z</cp:lastPrinted>
  <dcterms:created xsi:type="dcterms:W3CDTF">2014-09-17T06:41:00Z</dcterms:created>
  <dcterms:modified xsi:type="dcterms:W3CDTF">2014-09-22T12:35:00Z</dcterms:modified>
</cp:coreProperties>
</file>