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82" w:rsidRDefault="001F5714">
      <w:pPr>
        <w:jc w:val="center"/>
      </w:pPr>
      <w:r>
        <w:rPr>
          <w:b/>
          <w:noProof/>
        </w:rPr>
        <w:drawing>
          <wp:inline distT="0" distB="0" distL="0" distR="0">
            <wp:extent cx="694055" cy="7029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982" w:rsidRDefault="00B87982">
      <w:pPr>
        <w:jc w:val="center"/>
        <w:rPr>
          <w:b/>
          <w:sz w:val="16"/>
        </w:rPr>
      </w:pPr>
    </w:p>
    <w:p w:rsidR="00B87982" w:rsidRDefault="009B0CBC">
      <w:pPr>
        <w:jc w:val="center"/>
      </w:pPr>
      <w:r>
        <w:t>МИНИСТЕРСТВО ФИНАНСОВ РЕСПУБЛИКИ АДЫГЕЯ</w:t>
      </w:r>
    </w:p>
    <w:p w:rsidR="00B87982" w:rsidRDefault="00B87982">
      <w:pPr>
        <w:jc w:val="center"/>
        <w:rPr>
          <w:sz w:val="16"/>
        </w:rPr>
      </w:pPr>
    </w:p>
    <w:p w:rsidR="00B87982" w:rsidRDefault="009B0CBC">
      <w:pPr>
        <w:pStyle w:val="3"/>
      </w:pPr>
      <w:r>
        <w:t>П Р И К А З</w:t>
      </w:r>
    </w:p>
    <w:p w:rsidR="00B87982" w:rsidRDefault="00B87982">
      <w:pPr>
        <w:jc w:val="center"/>
        <w:rPr>
          <w:b/>
          <w:sz w:val="28"/>
        </w:rPr>
      </w:pPr>
    </w:p>
    <w:p w:rsidR="00B87982" w:rsidRDefault="00B87982">
      <w:pPr>
        <w:jc w:val="center"/>
        <w:rPr>
          <w:b/>
          <w:sz w:val="28"/>
        </w:rPr>
      </w:pPr>
    </w:p>
    <w:p w:rsidR="00B87982" w:rsidRDefault="009B0CBC">
      <w:r>
        <w:rPr>
          <w:sz w:val="28"/>
          <w:szCs w:val="28"/>
        </w:rPr>
        <w:t xml:space="preserve">от </w:t>
      </w:r>
      <w:r w:rsidR="001F5714">
        <w:rPr>
          <w:sz w:val="28"/>
          <w:szCs w:val="28"/>
          <w:u w:val="single"/>
        </w:rPr>
        <w:t>21.12.2021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r w:rsidR="001F571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№</w:t>
      </w:r>
      <w:r w:rsidR="001F5714">
        <w:rPr>
          <w:sz w:val="28"/>
          <w:szCs w:val="28"/>
        </w:rPr>
        <w:t xml:space="preserve"> </w:t>
      </w:r>
      <w:r w:rsidR="001F5714">
        <w:rPr>
          <w:sz w:val="28"/>
          <w:szCs w:val="28"/>
          <w:u w:val="single"/>
        </w:rPr>
        <w:t>176-А</w:t>
      </w:r>
      <w:r>
        <w:rPr>
          <w:sz w:val="28"/>
          <w:szCs w:val="28"/>
        </w:rPr>
        <w:t xml:space="preserve"> </w:t>
      </w:r>
    </w:p>
    <w:p w:rsidR="00B87982" w:rsidRDefault="009B0CBC">
      <w:pPr>
        <w:jc w:val="center"/>
      </w:pPr>
      <w:r>
        <w:t>г. Майкоп</w:t>
      </w:r>
    </w:p>
    <w:p w:rsidR="00B87982" w:rsidRDefault="00B87982">
      <w:pPr>
        <w:jc w:val="center"/>
        <w:rPr>
          <w:sz w:val="28"/>
        </w:rPr>
      </w:pPr>
    </w:p>
    <w:p w:rsidR="00B87982" w:rsidRDefault="00B87982">
      <w:pPr>
        <w:jc w:val="both"/>
        <w:rPr>
          <w:sz w:val="28"/>
        </w:rPr>
      </w:pPr>
    </w:p>
    <w:p w:rsidR="00B87982" w:rsidRPr="00C21A2A" w:rsidRDefault="009B0CBC" w:rsidP="00C21A2A">
      <w:pPr>
        <w:jc w:val="both"/>
        <w:rPr>
          <w:sz w:val="28"/>
          <w:szCs w:val="28"/>
        </w:rPr>
      </w:pPr>
      <w:r w:rsidRPr="00C21A2A">
        <w:rPr>
          <w:sz w:val="28"/>
          <w:szCs w:val="28"/>
        </w:rPr>
        <w:t>О внесении изменений в Перечень</w:t>
      </w:r>
    </w:p>
    <w:p w:rsidR="00B87982" w:rsidRPr="00C21A2A" w:rsidRDefault="009B0CBC" w:rsidP="00C21A2A">
      <w:pPr>
        <w:jc w:val="both"/>
        <w:rPr>
          <w:sz w:val="28"/>
          <w:szCs w:val="28"/>
        </w:rPr>
      </w:pPr>
      <w:r w:rsidRPr="00C21A2A">
        <w:rPr>
          <w:sz w:val="28"/>
          <w:szCs w:val="28"/>
        </w:rPr>
        <w:t>главных администраторов доходов</w:t>
      </w:r>
    </w:p>
    <w:p w:rsidR="00B87982" w:rsidRPr="00C21A2A" w:rsidRDefault="009B0CBC" w:rsidP="00C21A2A">
      <w:pPr>
        <w:jc w:val="both"/>
        <w:rPr>
          <w:sz w:val="28"/>
          <w:szCs w:val="28"/>
        </w:rPr>
      </w:pPr>
      <w:r w:rsidRPr="00C21A2A">
        <w:rPr>
          <w:sz w:val="28"/>
          <w:szCs w:val="28"/>
        </w:rPr>
        <w:t>республиканского бюджета Республики</w:t>
      </w:r>
    </w:p>
    <w:p w:rsidR="00B87982" w:rsidRPr="00C21A2A" w:rsidRDefault="009B0CBC" w:rsidP="00C21A2A">
      <w:pPr>
        <w:jc w:val="both"/>
        <w:rPr>
          <w:sz w:val="28"/>
          <w:szCs w:val="28"/>
        </w:rPr>
      </w:pPr>
      <w:r w:rsidRPr="00C21A2A">
        <w:rPr>
          <w:sz w:val="28"/>
          <w:szCs w:val="28"/>
        </w:rPr>
        <w:t>Адыгея - органов государственной власти</w:t>
      </w:r>
    </w:p>
    <w:p w:rsidR="00B87982" w:rsidRPr="00C21A2A" w:rsidRDefault="009B0CBC" w:rsidP="00C21A2A">
      <w:pPr>
        <w:jc w:val="both"/>
        <w:rPr>
          <w:sz w:val="28"/>
          <w:szCs w:val="28"/>
        </w:rPr>
      </w:pPr>
      <w:r w:rsidRPr="00C21A2A">
        <w:rPr>
          <w:sz w:val="28"/>
          <w:szCs w:val="28"/>
        </w:rPr>
        <w:t>Республики Адыгея, иных организаций</w:t>
      </w:r>
    </w:p>
    <w:p w:rsidR="00157DBA" w:rsidRPr="00C21A2A" w:rsidRDefault="009B0CBC" w:rsidP="00C21A2A">
      <w:pPr>
        <w:jc w:val="both"/>
        <w:rPr>
          <w:sz w:val="28"/>
          <w:szCs w:val="28"/>
        </w:rPr>
      </w:pPr>
      <w:r w:rsidRPr="00C21A2A">
        <w:rPr>
          <w:sz w:val="28"/>
          <w:szCs w:val="28"/>
        </w:rPr>
        <w:t>на 2021 год и на пл</w:t>
      </w:r>
      <w:r w:rsidR="00B12A04" w:rsidRPr="00C21A2A">
        <w:rPr>
          <w:sz w:val="28"/>
          <w:szCs w:val="28"/>
        </w:rPr>
        <w:t xml:space="preserve">ановый период </w:t>
      </w:r>
    </w:p>
    <w:p w:rsidR="00B87982" w:rsidRPr="00C21A2A" w:rsidRDefault="00B12A04" w:rsidP="00C21A2A">
      <w:pPr>
        <w:jc w:val="both"/>
        <w:rPr>
          <w:sz w:val="28"/>
          <w:szCs w:val="28"/>
        </w:rPr>
      </w:pPr>
      <w:r w:rsidRPr="00C21A2A">
        <w:rPr>
          <w:sz w:val="28"/>
          <w:szCs w:val="28"/>
        </w:rPr>
        <w:t>2022 и 2023 годов</w:t>
      </w:r>
    </w:p>
    <w:p w:rsidR="00B87982" w:rsidRPr="00C21A2A" w:rsidRDefault="00B87982" w:rsidP="00C21A2A">
      <w:pPr>
        <w:jc w:val="both"/>
        <w:rPr>
          <w:sz w:val="28"/>
          <w:szCs w:val="28"/>
        </w:rPr>
      </w:pPr>
    </w:p>
    <w:p w:rsidR="00B87982" w:rsidRPr="00C21A2A" w:rsidRDefault="00B87982" w:rsidP="00C21A2A">
      <w:pPr>
        <w:jc w:val="both"/>
        <w:rPr>
          <w:sz w:val="28"/>
          <w:szCs w:val="28"/>
        </w:rPr>
      </w:pPr>
    </w:p>
    <w:p w:rsidR="00B87982" w:rsidRPr="00C21A2A" w:rsidRDefault="00B87982" w:rsidP="00C21A2A">
      <w:pPr>
        <w:jc w:val="both"/>
        <w:rPr>
          <w:sz w:val="28"/>
          <w:szCs w:val="28"/>
        </w:rPr>
      </w:pPr>
    </w:p>
    <w:p w:rsidR="00B87982" w:rsidRPr="00C21A2A" w:rsidRDefault="00B87982" w:rsidP="00C21A2A">
      <w:pPr>
        <w:jc w:val="both"/>
        <w:rPr>
          <w:sz w:val="28"/>
          <w:szCs w:val="28"/>
        </w:rPr>
      </w:pPr>
    </w:p>
    <w:p w:rsidR="00B87982" w:rsidRPr="00C21A2A" w:rsidRDefault="009B0CBC" w:rsidP="00C21A2A">
      <w:pPr>
        <w:ind w:right="141" w:firstLine="709"/>
        <w:jc w:val="both"/>
        <w:rPr>
          <w:sz w:val="28"/>
          <w:szCs w:val="28"/>
        </w:rPr>
      </w:pPr>
      <w:r w:rsidRPr="00C21A2A">
        <w:rPr>
          <w:sz w:val="28"/>
          <w:szCs w:val="28"/>
        </w:rPr>
        <w:t>В соответствии с пунктом 2 статьи 20 Бюджетного кодекса Российской Федерации</w:t>
      </w:r>
      <w:r w:rsidR="00D77401" w:rsidRPr="00C21A2A">
        <w:rPr>
          <w:sz w:val="28"/>
          <w:szCs w:val="28"/>
        </w:rPr>
        <w:t xml:space="preserve"> в целях реализации Закона Республики Адыгея</w:t>
      </w:r>
      <w:r w:rsidR="00F05FE4" w:rsidRPr="00C21A2A">
        <w:rPr>
          <w:sz w:val="28"/>
          <w:szCs w:val="28"/>
        </w:rPr>
        <w:t xml:space="preserve"> от 26 декабря 2020 года № 417 «</w:t>
      </w:r>
      <w:r w:rsidR="00D77401" w:rsidRPr="00C21A2A">
        <w:rPr>
          <w:sz w:val="28"/>
          <w:szCs w:val="28"/>
        </w:rPr>
        <w:t>О республиканском бюджете Республики Адыгея на 2021 и на плановый период 2022 и 2023 годов»</w:t>
      </w:r>
      <w:r w:rsidR="004A60F3" w:rsidRPr="00C21A2A">
        <w:rPr>
          <w:sz w:val="28"/>
          <w:szCs w:val="28"/>
        </w:rPr>
        <w:t xml:space="preserve"> </w:t>
      </w:r>
    </w:p>
    <w:p w:rsidR="0063479B" w:rsidRPr="00C21A2A" w:rsidRDefault="0063479B" w:rsidP="00C21A2A">
      <w:pPr>
        <w:ind w:right="141" w:firstLine="709"/>
        <w:jc w:val="both"/>
        <w:rPr>
          <w:sz w:val="28"/>
          <w:szCs w:val="28"/>
        </w:rPr>
      </w:pPr>
    </w:p>
    <w:p w:rsidR="00B87982" w:rsidRPr="00C21A2A" w:rsidRDefault="009B0CBC" w:rsidP="00C21A2A">
      <w:pPr>
        <w:ind w:right="141" w:firstLine="709"/>
        <w:jc w:val="center"/>
        <w:rPr>
          <w:b/>
          <w:sz w:val="28"/>
          <w:szCs w:val="28"/>
        </w:rPr>
      </w:pPr>
      <w:r w:rsidRPr="00C21A2A">
        <w:rPr>
          <w:b/>
          <w:sz w:val="28"/>
          <w:szCs w:val="28"/>
        </w:rPr>
        <w:t>п р и к а з ы в а ю:</w:t>
      </w:r>
    </w:p>
    <w:p w:rsidR="00B87982" w:rsidRPr="00C21A2A" w:rsidRDefault="00B87982" w:rsidP="00C21A2A">
      <w:pPr>
        <w:ind w:right="141" w:firstLine="709"/>
        <w:jc w:val="both"/>
        <w:rPr>
          <w:sz w:val="28"/>
          <w:szCs w:val="28"/>
        </w:rPr>
      </w:pPr>
    </w:p>
    <w:p w:rsidR="00B87982" w:rsidRPr="00C21A2A" w:rsidRDefault="00B87982" w:rsidP="00C21A2A">
      <w:pPr>
        <w:ind w:right="141" w:firstLine="709"/>
        <w:jc w:val="both"/>
        <w:rPr>
          <w:sz w:val="28"/>
          <w:szCs w:val="28"/>
        </w:rPr>
      </w:pPr>
    </w:p>
    <w:p w:rsidR="009F3BA4" w:rsidRPr="00C21A2A" w:rsidRDefault="009F3BA4" w:rsidP="00C21A2A">
      <w:pPr>
        <w:numPr>
          <w:ilvl w:val="0"/>
          <w:numId w:val="1"/>
        </w:numPr>
        <w:tabs>
          <w:tab w:val="left" w:pos="993"/>
        </w:tabs>
        <w:ind w:left="0" w:right="141" w:firstLine="360"/>
        <w:jc w:val="both"/>
        <w:rPr>
          <w:sz w:val="28"/>
          <w:szCs w:val="28"/>
        </w:rPr>
      </w:pPr>
      <w:r w:rsidRPr="00C21A2A">
        <w:rPr>
          <w:sz w:val="28"/>
          <w:szCs w:val="28"/>
        </w:rPr>
        <w:t xml:space="preserve">Дополнить Перечень главных администраторов доходов республиканского бюджета Республики Адыгея – органов государственной власти Республики Адыгея, иных организаций, в приложении № 3 к Закону Республики Адыгея от 26 декабря 2020 года № 417 «О республиканском бюджете Республики Адыгея на 2021 год и на плановый период 2022 и 2023 годов» в части состава </w:t>
      </w:r>
      <w:r w:rsidR="00F85929">
        <w:rPr>
          <w:sz w:val="28"/>
          <w:szCs w:val="28"/>
        </w:rPr>
        <w:t xml:space="preserve">кодов </w:t>
      </w:r>
      <w:r w:rsidRPr="00C21A2A">
        <w:rPr>
          <w:sz w:val="28"/>
          <w:szCs w:val="28"/>
        </w:rPr>
        <w:t>доходов, администрирование которых может осуществляться главными администраторами доходов республиканского бюджета республики Адыгея (главными распорядителями (получателями) средств республиканского</w:t>
      </w:r>
      <w:r w:rsidR="00C21A2A">
        <w:rPr>
          <w:sz w:val="28"/>
          <w:szCs w:val="28"/>
        </w:rPr>
        <w:t xml:space="preserve"> </w:t>
      </w:r>
      <w:r w:rsidRPr="00C21A2A">
        <w:rPr>
          <w:sz w:val="28"/>
          <w:szCs w:val="28"/>
        </w:rPr>
        <w:t xml:space="preserve">бюджета Республики Адыгея) в пределах их компетенции, строкой следующего содержания: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31"/>
        <w:gridCol w:w="3778"/>
        <w:gridCol w:w="4756"/>
      </w:tblGrid>
      <w:tr w:rsidR="00D77401" w:rsidRPr="00C21A2A" w:rsidTr="00D809A6">
        <w:tblPrEx>
          <w:tblCellMar>
            <w:top w:w="0" w:type="dxa"/>
            <w:bottom w:w="0" w:type="dxa"/>
          </w:tblCellMar>
        </w:tblPrEx>
        <w:tc>
          <w:tcPr>
            <w:tcW w:w="5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1" w:rsidRPr="00C21A2A" w:rsidRDefault="00D77401" w:rsidP="00C21A2A">
            <w:pPr>
              <w:pStyle w:val="ab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C21A2A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</w:rPr>
                <w:t>Код бюджетной классификации</w:t>
              </w:r>
            </w:hyperlink>
            <w:r w:rsidRPr="00C21A2A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4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401" w:rsidRPr="00C21A2A" w:rsidRDefault="00D77401" w:rsidP="00C21A2A">
            <w:pPr>
              <w:pStyle w:val="ab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A2A">
              <w:rPr>
                <w:rFonts w:ascii="Times New Roman" w:hAnsi="Times New Roman"/>
                <w:sz w:val="28"/>
                <w:szCs w:val="28"/>
              </w:rPr>
              <w:t xml:space="preserve">Наименование главного администратора доходов республиканского бюджета </w:t>
            </w:r>
            <w:r w:rsidRPr="00C21A2A">
              <w:rPr>
                <w:rFonts w:ascii="Times New Roman" w:hAnsi="Times New Roman"/>
                <w:sz w:val="28"/>
                <w:szCs w:val="28"/>
              </w:rPr>
              <w:lastRenderedPageBreak/>
              <w:t>Республики Адыгея</w:t>
            </w:r>
          </w:p>
        </w:tc>
      </w:tr>
      <w:tr w:rsidR="00D77401" w:rsidRPr="00C21A2A" w:rsidTr="00D809A6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1" w:rsidRPr="00C21A2A" w:rsidRDefault="00D77401" w:rsidP="00C21A2A">
            <w:pPr>
              <w:pStyle w:val="ab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A2A">
              <w:rPr>
                <w:rFonts w:ascii="Times New Roman" w:hAnsi="Times New Roman"/>
                <w:sz w:val="28"/>
                <w:szCs w:val="28"/>
              </w:rPr>
              <w:t xml:space="preserve">главного </w:t>
            </w:r>
            <w:r w:rsidRPr="00C21A2A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администратора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1" w:rsidRPr="00C21A2A" w:rsidRDefault="00D77401" w:rsidP="00C21A2A">
            <w:pPr>
              <w:pStyle w:val="ab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A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группы, подгруппы, статьи, </w:t>
            </w:r>
            <w:r w:rsidRPr="00C21A2A">
              <w:rPr>
                <w:rFonts w:ascii="Times New Roman" w:hAnsi="Times New Roman"/>
                <w:sz w:val="28"/>
                <w:szCs w:val="28"/>
              </w:rPr>
              <w:lastRenderedPageBreak/>
              <w:t>подстатьи, элемента, кода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4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401" w:rsidRPr="00C21A2A" w:rsidRDefault="00D77401" w:rsidP="00C21A2A">
            <w:pPr>
              <w:pStyle w:val="ab"/>
              <w:ind w:right="14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401" w:rsidRPr="00C21A2A" w:rsidTr="00D809A6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1" w:rsidRPr="00E44099" w:rsidRDefault="00F85929" w:rsidP="00C21A2A">
            <w:pPr>
              <w:pStyle w:val="ab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  <w:r w:rsidR="00E4409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1" w:rsidRPr="00C21A2A" w:rsidRDefault="00F85929" w:rsidP="00C21A2A">
            <w:pPr>
              <w:pStyle w:val="ab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116 0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D77401" w:rsidRPr="00C21A2A">
              <w:rPr>
                <w:rFonts w:ascii="Times New Roman" w:hAnsi="Times New Roman"/>
                <w:sz w:val="28"/>
                <w:szCs w:val="28"/>
              </w:rPr>
              <w:t xml:space="preserve"> 0000 140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401" w:rsidRPr="00F85929" w:rsidRDefault="00F85929" w:rsidP="00F85929">
            <w:pPr>
              <w:suppressAutoHyphens w:val="0"/>
              <w:autoSpaceDE w:val="0"/>
              <w:adjustRightInd w:val="0"/>
              <w:textAlignment w:val="auto"/>
              <w:rPr>
                <w:sz w:val="28"/>
                <w:szCs w:val="28"/>
              </w:rPr>
            </w:pPr>
            <w:r w:rsidRPr="00F85929">
              <w:rPr>
                <w:sz w:val="28"/>
                <w:szCs w:val="28"/>
              </w:rPr>
              <w:t>Штрафы, неустойки, пени, уплаче</w:t>
            </w:r>
            <w:r w:rsidRPr="00F85929">
              <w:rPr>
                <w:sz w:val="28"/>
                <w:szCs w:val="28"/>
              </w:rPr>
              <w:t>н</w:t>
            </w:r>
            <w:r w:rsidRPr="00F85929">
              <w:rPr>
                <w:sz w:val="28"/>
                <w:szCs w:val="28"/>
              </w:rPr>
              <w:t>ные в случае просрочки исполнения поставщиком (подрядчиком, испо</w:t>
            </w:r>
            <w:r w:rsidRPr="00F85929">
              <w:rPr>
                <w:sz w:val="28"/>
                <w:szCs w:val="28"/>
              </w:rPr>
              <w:t>л</w:t>
            </w:r>
            <w:r w:rsidRPr="00F85929">
              <w:rPr>
                <w:sz w:val="28"/>
                <w:szCs w:val="28"/>
              </w:rPr>
              <w:t>нителем) обязательств, предусмо</w:t>
            </w:r>
            <w:r w:rsidRPr="00F85929">
              <w:rPr>
                <w:sz w:val="28"/>
                <w:szCs w:val="28"/>
              </w:rPr>
              <w:t>т</w:t>
            </w:r>
            <w:r w:rsidRPr="00F85929">
              <w:rPr>
                <w:sz w:val="28"/>
                <w:szCs w:val="28"/>
              </w:rPr>
              <w:t>ренных государственным контра</w:t>
            </w:r>
            <w:r w:rsidRPr="00F85929">
              <w:rPr>
                <w:sz w:val="28"/>
                <w:szCs w:val="28"/>
              </w:rPr>
              <w:t>к</w:t>
            </w:r>
            <w:r w:rsidRPr="00F85929">
              <w:rPr>
                <w:sz w:val="28"/>
                <w:szCs w:val="28"/>
              </w:rPr>
              <w:t>том, закл</w:t>
            </w:r>
            <w:r w:rsidRPr="00F85929">
              <w:rPr>
                <w:sz w:val="28"/>
                <w:szCs w:val="28"/>
              </w:rPr>
              <w:t>ю</w:t>
            </w:r>
            <w:r w:rsidRPr="00F85929">
              <w:rPr>
                <w:sz w:val="28"/>
                <w:szCs w:val="28"/>
              </w:rPr>
              <w:t>ченным государственным органом субъекта Российской Фед</w:t>
            </w:r>
            <w:r w:rsidRPr="00F85929">
              <w:rPr>
                <w:sz w:val="28"/>
                <w:szCs w:val="28"/>
              </w:rPr>
              <w:t>е</w:t>
            </w:r>
            <w:r w:rsidRPr="00F85929">
              <w:rPr>
                <w:sz w:val="28"/>
                <w:szCs w:val="28"/>
              </w:rPr>
              <w:t>рации, казенным учреждением суб</w:t>
            </w:r>
            <w:r w:rsidRPr="00F85929">
              <w:rPr>
                <w:sz w:val="28"/>
                <w:szCs w:val="28"/>
              </w:rPr>
              <w:t>ъ</w:t>
            </w:r>
            <w:r w:rsidRPr="00F85929">
              <w:rPr>
                <w:sz w:val="28"/>
                <w:szCs w:val="28"/>
              </w:rPr>
              <w:t>екта Росси</w:t>
            </w:r>
            <w:r w:rsidRPr="00F85929">
              <w:rPr>
                <w:sz w:val="28"/>
                <w:szCs w:val="28"/>
              </w:rPr>
              <w:t>й</w:t>
            </w:r>
            <w:r w:rsidRPr="00F85929">
              <w:rPr>
                <w:sz w:val="28"/>
                <w:szCs w:val="28"/>
              </w:rPr>
              <w:t>ской Федерации</w:t>
            </w:r>
          </w:p>
        </w:tc>
      </w:tr>
    </w:tbl>
    <w:p w:rsidR="00D77401" w:rsidRPr="00C21A2A" w:rsidRDefault="00D77401" w:rsidP="00C21A2A">
      <w:pPr>
        <w:ind w:right="141" w:firstLine="709"/>
        <w:jc w:val="both"/>
        <w:rPr>
          <w:sz w:val="28"/>
          <w:szCs w:val="28"/>
        </w:rPr>
      </w:pPr>
    </w:p>
    <w:p w:rsidR="00D77401" w:rsidRPr="00C21A2A" w:rsidRDefault="00D77401" w:rsidP="00C21A2A">
      <w:pPr>
        <w:ind w:right="141" w:firstLine="709"/>
        <w:jc w:val="both"/>
        <w:rPr>
          <w:sz w:val="28"/>
          <w:szCs w:val="28"/>
        </w:rPr>
      </w:pPr>
      <w:r w:rsidRPr="00C21A2A">
        <w:rPr>
          <w:sz w:val="28"/>
          <w:szCs w:val="28"/>
        </w:rPr>
        <w:t>2. Контроль за исполнением настоящего приказа возложить на заместителя Министра финансов Республики Адыгея Хапаеву М.Ч.</w:t>
      </w:r>
    </w:p>
    <w:p w:rsidR="00D77401" w:rsidRPr="00C21A2A" w:rsidRDefault="00D77401" w:rsidP="00C21A2A">
      <w:pPr>
        <w:ind w:right="141" w:firstLine="709"/>
        <w:jc w:val="both"/>
        <w:rPr>
          <w:sz w:val="28"/>
          <w:szCs w:val="28"/>
        </w:rPr>
      </w:pPr>
    </w:p>
    <w:p w:rsidR="00D77401" w:rsidRPr="00C21A2A" w:rsidRDefault="00D77401" w:rsidP="00C21A2A">
      <w:pPr>
        <w:ind w:right="141" w:firstLine="709"/>
        <w:jc w:val="both"/>
        <w:rPr>
          <w:sz w:val="28"/>
          <w:szCs w:val="28"/>
        </w:rPr>
      </w:pPr>
    </w:p>
    <w:p w:rsidR="00D77401" w:rsidRPr="00C21A2A" w:rsidRDefault="00D77401" w:rsidP="00C21A2A">
      <w:pPr>
        <w:ind w:right="141" w:firstLine="709"/>
        <w:jc w:val="both"/>
        <w:rPr>
          <w:sz w:val="28"/>
          <w:szCs w:val="28"/>
        </w:rPr>
      </w:pPr>
    </w:p>
    <w:p w:rsidR="00D77401" w:rsidRPr="00C21A2A" w:rsidRDefault="00D809A6" w:rsidP="00C21A2A">
      <w:pPr>
        <w:tabs>
          <w:tab w:val="left" w:pos="8222"/>
        </w:tabs>
        <w:ind w:right="141"/>
        <w:jc w:val="both"/>
        <w:rPr>
          <w:sz w:val="28"/>
          <w:szCs w:val="28"/>
        </w:rPr>
      </w:pPr>
      <w:r w:rsidRPr="00C21A2A">
        <w:rPr>
          <w:sz w:val="28"/>
          <w:szCs w:val="28"/>
        </w:rPr>
        <w:t>Министр</w:t>
      </w:r>
      <w:r w:rsidRPr="00C21A2A">
        <w:rPr>
          <w:sz w:val="28"/>
          <w:szCs w:val="28"/>
        </w:rPr>
        <w:tab/>
        <w:t xml:space="preserve">   </w:t>
      </w:r>
      <w:r w:rsidR="00D77401" w:rsidRPr="00C21A2A">
        <w:rPr>
          <w:sz w:val="28"/>
          <w:szCs w:val="28"/>
        </w:rPr>
        <w:t xml:space="preserve"> В.Н. Орлов</w:t>
      </w:r>
    </w:p>
    <w:p w:rsidR="00B87982" w:rsidRPr="00C21A2A" w:rsidRDefault="00B87982" w:rsidP="00C21A2A">
      <w:pPr>
        <w:ind w:right="141" w:firstLine="709"/>
        <w:jc w:val="both"/>
        <w:rPr>
          <w:sz w:val="28"/>
          <w:szCs w:val="28"/>
        </w:rPr>
      </w:pPr>
    </w:p>
    <w:sectPr w:rsidR="00B87982" w:rsidRPr="00C21A2A" w:rsidSect="00D809A6">
      <w:footerReference w:type="first" r:id="rId10"/>
      <w:pgSz w:w="11907" w:h="16840"/>
      <w:pgMar w:top="1134" w:right="708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835" w:rsidRDefault="004B3835" w:rsidP="00B87982">
      <w:r>
        <w:separator/>
      </w:r>
    </w:p>
  </w:endnote>
  <w:endnote w:type="continuationSeparator" w:id="0">
    <w:p w:rsidR="004B3835" w:rsidRDefault="004B3835" w:rsidP="00B87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82" w:rsidRDefault="00B87982">
    <w:pPr>
      <w:pStyle w:val="a5"/>
      <w:rPr>
        <w:sz w:val="14"/>
      </w:rPr>
    </w:pP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835" w:rsidRDefault="004B3835" w:rsidP="00B87982">
      <w:r w:rsidRPr="00B87982">
        <w:rPr>
          <w:color w:val="000000"/>
        </w:rPr>
        <w:separator/>
      </w:r>
    </w:p>
  </w:footnote>
  <w:footnote w:type="continuationSeparator" w:id="0">
    <w:p w:rsidR="004B3835" w:rsidRDefault="004B3835" w:rsidP="00B879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6709"/>
    <w:multiLevelType w:val="multilevel"/>
    <w:tmpl w:val="B544682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D54AD"/>
    <w:multiLevelType w:val="multilevel"/>
    <w:tmpl w:val="61BE2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982"/>
    <w:rsid w:val="00006CD7"/>
    <w:rsid w:val="00052DD4"/>
    <w:rsid w:val="00066742"/>
    <w:rsid w:val="0010299B"/>
    <w:rsid w:val="00157DBA"/>
    <w:rsid w:val="0018796B"/>
    <w:rsid w:val="001B3873"/>
    <w:rsid w:val="001F5714"/>
    <w:rsid w:val="00262AE1"/>
    <w:rsid w:val="002E1510"/>
    <w:rsid w:val="002E1D24"/>
    <w:rsid w:val="002F509B"/>
    <w:rsid w:val="003D6763"/>
    <w:rsid w:val="003E1AEC"/>
    <w:rsid w:val="003E6C45"/>
    <w:rsid w:val="00433C79"/>
    <w:rsid w:val="0045793B"/>
    <w:rsid w:val="004A60F3"/>
    <w:rsid w:val="004B3835"/>
    <w:rsid w:val="00517D3F"/>
    <w:rsid w:val="005353DF"/>
    <w:rsid w:val="005A3A44"/>
    <w:rsid w:val="005B1401"/>
    <w:rsid w:val="0063479B"/>
    <w:rsid w:val="006F0449"/>
    <w:rsid w:val="006F1966"/>
    <w:rsid w:val="007544E7"/>
    <w:rsid w:val="007C3B7A"/>
    <w:rsid w:val="00962C24"/>
    <w:rsid w:val="009A06F3"/>
    <w:rsid w:val="009B0CBC"/>
    <w:rsid w:val="009C7FCC"/>
    <w:rsid w:val="009F3BA4"/>
    <w:rsid w:val="00A04370"/>
    <w:rsid w:val="00A7547E"/>
    <w:rsid w:val="00A75F8F"/>
    <w:rsid w:val="00A950BC"/>
    <w:rsid w:val="00AB5E86"/>
    <w:rsid w:val="00AE463A"/>
    <w:rsid w:val="00B12A04"/>
    <w:rsid w:val="00B13FDE"/>
    <w:rsid w:val="00B31AB5"/>
    <w:rsid w:val="00B63C25"/>
    <w:rsid w:val="00B87982"/>
    <w:rsid w:val="00BC6376"/>
    <w:rsid w:val="00BC6617"/>
    <w:rsid w:val="00C02CD5"/>
    <w:rsid w:val="00C21A2A"/>
    <w:rsid w:val="00CB742B"/>
    <w:rsid w:val="00CC3EEB"/>
    <w:rsid w:val="00D108DF"/>
    <w:rsid w:val="00D61A86"/>
    <w:rsid w:val="00D77401"/>
    <w:rsid w:val="00D809A6"/>
    <w:rsid w:val="00DA62F2"/>
    <w:rsid w:val="00E44099"/>
    <w:rsid w:val="00E75AAD"/>
    <w:rsid w:val="00EF75EF"/>
    <w:rsid w:val="00EF7968"/>
    <w:rsid w:val="00F05FE4"/>
    <w:rsid w:val="00F74AD8"/>
    <w:rsid w:val="00F85929"/>
    <w:rsid w:val="00F9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7982"/>
    <w:pPr>
      <w:suppressAutoHyphens/>
      <w:autoSpaceDN w:val="0"/>
      <w:textAlignment w:val="baseline"/>
    </w:pPr>
  </w:style>
  <w:style w:type="paragraph" w:styleId="1">
    <w:name w:val="heading 1"/>
    <w:basedOn w:val="a"/>
    <w:next w:val="a"/>
    <w:rsid w:val="00B8798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rsid w:val="00B8798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rsid w:val="00B8798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rsid w:val="00B8798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7982"/>
    <w:pPr>
      <w:jc w:val="both"/>
    </w:pPr>
    <w:rPr>
      <w:sz w:val="28"/>
    </w:rPr>
  </w:style>
  <w:style w:type="paragraph" w:styleId="a4">
    <w:name w:val="Body Text Indent"/>
    <w:basedOn w:val="a"/>
    <w:rsid w:val="00B87982"/>
    <w:pPr>
      <w:ind w:firstLine="567"/>
      <w:jc w:val="both"/>
    </w:pPr>
    <w:rPr>
      <w:sz w:val="28"/>
    </w:rPr>
  </w:style>
  <w:style w:type="paragraph" w:styleId="a5">
    <w:name w:val="footer"/>
    <w:basedOn w:val="a"/>
    <w:rsid w:val="00B8798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87982"/>
  </w:style>
  <w:style w:type="paragraph" w:styleId="a7">
    <w:name w:val="header"/>
    <w:basedOn w:val="a"/>
    <w:rsid w:val="00B8798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B87982"/>
    <w:pPr>
      <w:ind w:firstLine="709"/>
      <w:jc w:val="both"/>
    </w:pPr>
    <w:rPr>
      <w:sz w:val="28"/>
    </w:rPr>
  </w:style>
  <w:style w:type="paragraph" w:styleId="a8">
    <w:name w:val="Balloon Text"/>
    <w:basedOn w:val="a"/>
    <w:rsid w:val="00B879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7982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customStyle="1" w:styleId="a9">
    <w:name w:val="Знак Знак Знак Знак Знак"/>
    <w:basedOn w:val="a"/>
    <w:rsid w:val="00B87982"/>
    <w:pPr>
      <w:spacing w:before="100" w:after="100"/>
    </w:pPr>
    <w:rPr>
      <w:rFonts w:ascii="Tahoma" w:hAnsi="Tahoma"/>
      <w:lang w:val="en-US" w:eastAsia="en-US"/>
    </w:rPr>
  </w:style>
  <w:style w:type="paragraph" w:customStyle="1" w:styleId="aa">
    <w:name w:val="Знак Знак Знак Знак Знак Знак Знак Знак"/>
    <w:basedOn w:val="a"/>
    <w:rsid w:val="00B87982"/>
    <w:pPr>
      <w:spacing w:before="100" w:after="100"/>
    </w:pPr>
    <w:rPr>
      <w:rFonts w:ascii="Tahoma" w:hAnsi="Tahoma"/>
      <w:lang w:val="en-US" w:eastAsia="en-US"/>
    </w:rPr>
  </w:style>
  <w:style w:type="paragraph" w:customStyle="1" w:styleId="ab">
    <w:name w:val="Нормальный (таблица)"/>
    <w:basedOn w:val="a"/>
    <w:next w:val="a"/>
    <w:uiPriority w:val="99"/>
    <w:rsid w:val="00B87982"/>
    <w:pPr>
      <w:autoSpaceDE w:val="0"/>
      <w:jc w:val="both"/>
    </w:pPr>
    <w:rPr>
      <w:rFonts w:ascii="Arial" w:hAnsi="Arial"/>
      <w:sz w:val="24"/>
      <w:szCs w:val="24"/>
    </w:rPr>
  </w:style>
  <w:style w:type="paragraph" w:customStyle="1" w:styleId="ac">
    <w:name w:val="Заголовок группы контролов"/>
    <w:basedOn w:val="a"/>
    <w:next w:val="a"/>
    <w:rsid w:val="00B87982"/>
    <w:pPr>
      <w:autoSpaceDE w:val="0"/>
      <w:jc w:val="both"/>
    </w:pPr>
    <w:rPr>
      <w:rFonts w:ascii="Arial" w:hAnsi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rsid w:val="00B87982"/>
    <w:rPr>
      <w:sz w:val="28"/>
    </w:rPr>
  </w:style>
  <w:style w:type="character" w:customStyle="1" w:styleId="ad">
    <w:name w:val="Гипертекстовая ссылка"/>
    <w:basedOn w:val="a0"/>
    <w:uiPriority w:val="99"/>
    <w:rsid w:val="00B87982"/>
    <w:rPr>
      <w:color w:val="106BBE"/>
    </w:rPr>
  </w:style>
  <w:style w:type="paragraph" w:customStyle="1" w:styleId="ae">
    <w:name w:val="Прижатый влево"/>
    <w:basedOn w:val="a"/>
    <w:next w:val="a"/>
    <w:uiPriority w:val="99"/>
    <w:rsid w:val="00B87982"/>
    <w:pPr>
      <w:suppressAutoHyphens w:val="0"/>
      <w:autoSpaceDE w:val="0"/>
      <w:textAlignment w:val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72175618.1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1055;&#1088;&#1080;&#1082;&#1072;&#107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DA6C1-F98D-48E1-9CB3-B80D441C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АДЫГЭ РЕСПУБЛИКЭМ</vt:lpstr>
      <vt:lpstr>        П Р И К А З</vt:lpstr>
    </vt:vector>
  </TitlesOfParts>
  <Company/>
  <LinksUpToDate>false</LinksUpToDate>
  <CharactersWithSpaces>2122</CharactersWithSpaces>
  <SharedDoc>false</SharedDoc>
  <HLinks>
    <vt:vector size="6" baseType="variant">
      <vt:variant>
        <vt:i4>4587522</vt:i4>
      </vt:variant>
      <vt:variant>
        <vt:i4>0</vt:i4>
      </vt:variant>
      <vt:variant>
        <vt:i4>0</vt:i4>
      </vt:variant>
      <vt:variant>
        <vt:i4>5</vt:i4>
      </vt:variant>
      <vt:variant>
        <vt:lpwstr>garantf1://72175618.1000/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Cel1700_1</dc:creator>
  <cp:lastModifiedBy>kadry</cp:lastModifiedBy>
  <cp:revision>2</cp:revision>
  <cp:lastPrinted>2021-09-28T08:03:00Z</cp:lastPrinted>
  <dcterms:created xsi:type="dcterms:W3CDTF">2021-12-21T12:15:00Z</dcterms:created>
  <dcterms:modified xsi:type="dcterms:W3CDTF">2021-12-21T12:15:00Z</dcterms:modified>
</cp:coreProperties>
</file>