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B0A7" w14:textId="15C67321" w:rsidR="00C030F7" w:rsidRDefault="00F967BD" w:rsidP="00A9290E">
      <w:pPr>
        <w:pStyle w:val="82"/>
      </w:pPr>
      <w:r>
        <w:rPr>
          <w:noProof/>
          <w:lang w:val="ru-RU"/>
        </w:rPr>
        <w:pict w14:anchorId="1BA09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14:paraId="4CFBC7E4" w14:textId="707E753F" w:rsidR="000E56C0" w:rsidRPr="00B74C04" w:rsidRDefault="00111793" w:rsidP="00111793">
      <w:pPr>
        <w:pStyle w:val="af3"/>
      </w:pPr>
      <w:r w:rsidRPr="0048106C">
        <w:t>О</w:t>
      </w:r>
      <w:r>
        <w:t xml:space="preserve"> </w:t>
      </w:r>
      <w:r w:rsidRPr="0048106C">
        <w:t xml:space="preserve"> ВНЕСЕНИИ </w:t>
      </w:r>
      <w:r>
        <w:t xml:space="preserve"> </w:t>
      </w:r>
      <w:r w:rsidRPr="0048106C">
        <w:t xml:space="preserve">ИЗМЕНЕНИЙ </w:t>
      </w:r>
      <w:r>
        <w:t xml:space="preserve"> </w:t>
      </w:r>
      <w:r w:rsidRPr="0048106C">
        <w:t xml:space="preserve">В </w:t>
      </w:r>
      <w:r>
        <w:t xml:space="preserve"> </w:t>
      </w:r>
      <w:r w:rsidRPr="0048106C">
        <w:t>ЗАКОН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 w:rsidRPr="0048106C">
        <w:br/>
      </w:r>
      <w:r>
        <w:t>"</w:t>
      </w:r>
      <w:r w:rsidRPr="0048106C">
        <w:t xml:space="preserve">О </w:t>
      </w:r>
      <w:r>
        <w:t xml:space="preserve"> </w:t>
      </w:r>
      <w:r w:rsidRPr="0048106C">
        <w:t xml:space="preserve">РЕСПУБЛИКАНСКОМ </w:t>
      </w:r>
      <w:r>
        <w:t xml:space="preserve"> </w:t>
      </w:r>
      <w:r w:rsidRPr="0048106C">
        <w:t xml:space="preserve">БЮДЖЕТЕ </w:t>
      </w:r>
      <w:r>
        <w:t xml:space="preserve"> </w:t>
      </w:r>
      <w:r w:rsidRPr="0048106C">
        <w:t xml:space="preserve">РЕСПУБЛИКИ </w:t>
      </w:r>
      <w:r>
        <w:t xml:space="preserve"> </w:t>
      </w:r>
      <w:r w:rsidRPr="0048106C">
        <w:t>АДЫГЕЯ</w:t>
      </w:r>
      <w:r w:rsidRPr="0048106C">
        <w:br/>
        <w:t>НА</w:t>
      </w:r>
      <w:r>
        <w:t xml:space="preserve"> </w:t>
      </w:r>
      <w:r w:rsidRPr="0048106C">
        <w:t xml:space="preserve"> 2023 </w:t>
      </w:r>
      <w:r>
        <w:t xml:space="preserve"> </w:t>
      </w:r>
      <w:r w:rsidRPr="0048106C">
        <w:t>ГОД</w:t>
      </w:r>
      <w:r>
        <w:t xml:space="preserve"> </w:t>
      </w:r>
      <w:r w:rsidRPr="0048106C">
        <w:t xml:space="preserve"> И </w:t>
      </w:r>
      <w:r>
        <w:t xml:space="preserve"> </w:t>
      </w:r>
      <w:r w:rsidRPr="0048106C">
        <w:t>НА</w:t>
      </w:r>
      <w:r>
        <w:t xml:space="preserve"> </w:t>
      </w:r>
      <w:r w:rsidRPr="0048106C">
        <w:t xml:space="preserve"> ПЛАНОВЫЙ </w:t>
      </w:r>
      <w:r>
        <w:t xml:space="preserve"> </w:t>
      </w:r>
      <w:r w:rsidRPr="0048106C">
        <w:t>ПЕРИОД</w:t>
      </w:r>
      <w:r>
        <w:t xml:space="preserve"> </w:t>
      </w:r>
      <w:r w:rsidRPr="0048106C">
        <w:t xml:space="preserve"> 2024</w:t>
      </w:r>
      <w:r>
        <w:t xml:space="preserve"> </w:t>
      </w:r>
      <w:r w:rsidRPr="0048106C">
        <w:t xml:space="preserve"> И</w:t>
      </w:r>
      <w:r>
        <w:t xml:space="preserve"> </w:t>
      </w:r>
      <w:r w:rsidRPr="0048106C">
        <w:t xml:space="preserve"> 2025 </w:t>
      </w:r>
      <w:r>
        <w:t xml:space="preserve"> </w:t>
      </w:r>
      <w:r w:rsidRPr="0048106C">
        <w:t>ГОДОВ</w:t>
      </w:r>
      <w:r>
        <w:t>"</w:t>
      </w:r>
    </w:p>
    <w:p w14:paraId="72304BC5" w14:textId="77777777" w:rsidR="00B74C04" w:rsidRDefault="00B74C04" w:rsidP="00FE6D89">
      <w:pPr>
        <w:pStyle w:val="af4"/>
      </w:pPr>
    </w:p>
    <w:p w14:paraId="41D7AB85" w14:textId="77777777" w:rsidR="00B74C04" w:rsidRPr="00FE6D89" w:rsidRDefault="00B74C04" w:rsidP="007E5602">
      <w:pPr>
        <w:pStyle w:val="ab"/>
        <w:rPr>
          <w:b w:val="0"/>
        </w:rPr>
      </w:pPr>
    </w:p>
    <w:p w14:paraId="09DBD6F9" w14:textId="02318058" w:rsidR="00B74C04" w:rsidRPr="00B74C04" w:rsidRDefault="00111793" w:rsidP="00111793">
      <w:pPr>
        <w:pStyle w:val="af5"/>
      </w:pPr>
      <w:r w:rsidRPr="0048106C">
        <w:t>Принят Государственным Советом – Хасэ Республики Адыгея</w:t>
      </w:r>
      <w:r>
        <w:br/>
        <w:t>28 июля</w:t>
      </w:r>
      <w:r w:rsidRPr="0048106C">
        <w:t xml:space="preserve"> 2023 года</w:t>
      </w:r>
    </w:p>
    <w:p w14:paraId="51D2D723" w14:textId="77777777" w:rsidR="00B74C04" w:rsidRPr="00493015" w:rsidRDefault="00B74C04" w:rsidP="005C3156">
      <w:pPr>
        <w:pStyle w:val="af4"/>
      </w:pPr>
    </w:p>
    <w:p w14:paraId="20943AE6" w14:textId="77777777" w:rsidR="00B74C04" w:rsidRPr="00493015" w:rsidRDefault="00B74C04" w:rsidP="005C3156">
      <w:pPr>
        <w:pStyle w:val="af4"/>
      </w:pPr>
    </w:p>
    <w:p w14:paraId="71A45395" w14:textId="336BFBA7" w:rsidR="00B74C04" w:rsidRPr="00B74C04" w:rsidRDefault="00111793" w:rsidP="00111793">
      <w:pPr>
        <w:pStyle w:val="af6"/>
      </w:pPr>
      <w:r w:rsidRPr="0048106C">
        <w:t>Статья</w:t>
      </w:r>
      <w:r>
        <w:t xml:space="preserve"> </w:t>
      </w:r>
      <w:r w:rsidRPr="0048106C">
        <w:t>1.</w:t>
      </w:r>
      <w:r>
        <w:tab/>
      </w:r>
      <w:r w:rsidRPr="0048106C">
        <w:t>О внесении изменений в Закон Республики Адыгея</w:t>
      </w:r>
      <w:r>
        <w:t xml:space="preserve"> "</w:t>
      </w:r>
      <w:r w:rsidRPr="0048106C">
        <w:t>О</w:t>
      </w:r>
      <w:r>
        <w:t> </w:t>
      </w:r>
      <w:r w:rsidRPr="0048106C">
        <w:t>республиканском бюджете Республики Адыгея на 2023 год и на плановый период 2024 и 2025 годов</w:t>
      </w:r>
      <w:r>
        <w:t>"</w:t>
      </w:r>
    </w:p>
    <w:p w14:paraId="456EE76C" w14:textId="6EAEAB92" w:rsidR="00111793" w:rsidRPr="0048106C" w:rsidRDefault="00111793" w:rsidP="00111793">
      <w:pPr>
        <w:pStyle w:val="af4"/>
      </w:pPr>
      <w:r w:rsidRPr="0048106C">
        <w:t>Внести в Закон Республики Адыгея от 12 декабря 2022 года №</w:t>
      </w:r>
      <w:r>
        <w:t xml:space="preserve"> </w:t>
      </w:r>
      <w:r w:rsidRPr="0048106C">
        <w:t>140</w:t>
      </w:r>
      <w:r>
        <w:t xml:space="preserve"> "</w:t>
      </w:r>
      <w:r w:rsidRPr="0048106C">
        <w:t>О</w:t>
      </w:r>
      <w:r>
        <w:t> </w:t>
      </w:r>
      <w:r w:rsidRPr="0048106C">
        <w:t>республиканском бюджете Республики Адыгея на 2023 год и на плановый период 2024 и 2025 годов</w:t>
      </w:r>
      <w:r>
        <w:t>"</w:t>
      </w:r>
      <w:r w:rsidRPr="0048106C">
        <w:t xml:space="preserve"> (Собрание законодательства Республики Адыгея, </w:t>
      </w:r>
      <w:r w:rsidRPr="00111793">
        <w:rPr>
          <w:rFonts w:eastAsia="Calibri"/>
        </w:rPr>
        <w:t>2022,</w:t>
      </w:r>
      <w:r>
        <w:rPr>
          <w:rFonts w:eastAsia="Calibri"/>
        </w:rPr>
        <w:t xml:space="preserve"> </w:t>
      </w:r>
      <w:r w:rsidRPr="00111793">
        <w:rPr>
          <w:rFonts w:eastAsia="Calibri"/>
        </w:rPr>
        <w:t>№</w:t>
      </w:r>
      <w:r>
        <w:rPr>
          <w:rFonts w:eastAsia="Calibri"/>
        </w:rPr>
        <w:t xml:space="preserve"> </w:t>
      </w:r>
      <w:r w:rsidRPr="00111793">
        <w:rPr>
          <w:rFonts w:eastAsia="Calibri"/>
        </w:rPr>
        <w:t>12; 2023, №</w:t>
      </w:r>
      <w:r>
        <w:rPr>
          <w:rFonts w:eastAsia="Calibri"/>
        </w:rPr>
        <w:t xml:space="preserve"> </w:t>
      </w:r>
      <w:r w:rsidRPr="00111793">
        <w:rPr>
          <w:rFonts w:eastAsia="Calibri"/>
        </w:rPr>
        <w:t xml:space="preserve">2) </w:t>
      </w:r>
      <w:r w:rsidRPr="0048106C">
        <w:t>следующие изменения:</w:t>
      </w:r>
    </w:p>
    <w:p w14:paraId="4AB0E71C" w14:textId="77777777" w:rsidR="00111793" w:rsidRPr="0048106C" w:rsidRDefault="00111793" w:rsidP="00111793">
      <w:pPr>
        <w:pStyle w:val="af4"/>
      </w:pPr>
      <w:r w:rsidRPr="0048106C">
        <w:t>1) часть 1 статьи 1 изложить в следующей редакции:</w:t>
      </w:r>
    </w:p>
    <w:p w14:paraId="7F9F04F2" w14:textId="5A854770" w:rsidR="00111793" w:rsidRPr="0048106C" w:rsidRDefault="00111793" w:rsidP="00111793">
      <w:pPr>
        <w:pStyle w:val="af4"/>
      </w:pPr>
      <w:r>
        <w:t>"</w:t>
      </w:r>
      <w:r w:rsidRPr="0048106C">
        <w:t>1. Утвердить основные характеристики республиканского бюджета Республики Адыгея на 2023 год:</w:t>
      </w:r>
    </w:p>
    <w:p w14:paraId="128DA7B6" w14:textId="77777777" w:rsidR="00111793" w:rsidRPr="0048106C" w:rsidRDefault="00111793" w:rsidP="00111793">
      <w:pPr>
        <w:pStyle w:val="af4"/>
      </w:pPr>
      <w:r w:rsidRPr="0048106C">
        <w:t>1) прогнозируемый общий объем доходов республиканского бюджета Республики Адыгея в сумме 41050192.1 тысячи рублей, в том числе налоговые и неналоговые доходы в сумме 16296254.1 тысячи рублей, безвозмездные поступления в сумме 24753938.0 тысячи рублей;</w:t>
      </w:r>
    </w:p>
    <w:p w14:paraId="5F67A4E4" w14:textId="77777777" w:rsidR="00111793" w:rsidRPr="0048106C" w:rsidRDefault="00111793" w:rsidP="00111793">
      <w:pPr>
        <w:pStyle w:val="af4"/>
      </w:pPr>
      <w:r w:rsidRPr="0048106C">
        <w:t>2) общий объем расходов республиканского бюджета Республики Адыгея в сумме 46021752.4 тысячи рублей;</w:t>
      </w:r>
    </w:p>
    <w:p w14:paraId="262DAC60" w14:textId="1529353C" w:rsidR="00111793" w:rsidRPr="0048106C" w:rsidRDefault="00111793" w:rsidP="00111793">
      <w:pPr>
        <w:pStyle w:val="af4"/>
      </w:pPr>
      <w:r w:rsidRPr="0048106C">
        <w:t>3) дефицит республиканского бюджета Республики Адыгея в сумме 4971560.3 тысячи рублей.</w:t>
      </w:r>
      <w:r>
        <w:t>"</w:t>
      </w:r>
      <w:r w:rsidRPr="0048106C">
        <w:t>;</w:t>
      </w:r>
    </w:p>
    <w:p w14:paraId="413AA7C8" w14:textId="77777777" w:rsidR="00111793" w:rsidRPr="0048106C" w:rsidRDefault="00111793" w:rsidP="00111793">
      <w:pPr>
        <w:pStyle w:val="af4"/>
      </w:pPr>
      <w:r w:rsidRPr="0048106C">
        <w:t>2)</w:t>
      </w:r>
      <w:r>
        <w:t> </w:t>
      </w:r>
      <w:r w:rsidRPr="0048106C">
        <w:t>в части 2 статьи 1:</w:t>
      </w:r>
    </w:p>
    <w:p w14:paraId="02437362" w14:textId="2CF4FCB2" w:rsidR="00111793" w:rsidRPr="0048106C" w:rsidRDefault="00111793" w:rsidP="00111793">
      <w:pPr>
        <w:pStyle w:val="af4"/>
      </w:pPr>
      <w:r w:rsidRPr="0048106C">
        <w:lastRenderedPageBreak/>
        <w:t>а)</w:t>
      </w:r>
      <w:r>
        <w:t> </w:t>
      </w:r>
      <w:r w:rsidRPr="0048106C">
        <w:t xml:space="preserve">в пункте 1 цифры </w:t>
      </w:r>
      <w:r>
        <w:t>"</w:t>
      </w:r>
      <w:r w:rsidRPr="0048106C">
        <w:t>32509812.0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32608475.3</w:t>
      </w:r>
      <w:r>
        <w:t>"</w:t>
      </w:r>
      <w:r w:rsidRPr="0048106C">
        <w:t xml:space="preserve">, цифры </w:t>
      </w:r>
      <w:r>
        <w:t>"</w:t>
      </w:r>
      <w:r w:rsidRPr="0048106C">
        <w:t>16381888.8</w:t>
      </w:r>
      <w:r>
        <w:t>"</w:t>
      </w:r>
      <w:r w:rsidRPr="0048106C">
        <w:t xml:space="preserve"> заменить цифрами </w:t>
      </w:r>
      <w:r>
        <w:t>"</w:t>
      </w:r>
      <w:r w:rsidRPr="0048106C">
        <w:t>16479968.8</w:t>
      </w:r>
      <w:r>
        <w:t>"</w:t>
      </w:r>
      <w:r w:rsidRPr="0048106C">
        <w:t>;</w:t>
      </w:r>
    </w:p>
    <w:p w14:paraId="70AE3444" w14:textId="1E8F847E" w:rsidR="00111793" w:rsidRPr="0048106C" w:rsidRDefault="00111793" w:rsidP="00111793">
      <w:pPr>
        <w:pStyle w:val="af4"/>
      </w:pPr>
      <w:r w:rsidRPr="0048106C">
        <w:t>б)</w:t>
      </w:r>
      <w:r>
        <w:t> </w:t>
      </w:r>
      <w:r w:rsidRPr="0048106C">
        <w:t xml:space="preserve">в пункте 2 цифры </w:t>
      </w:r>
      <w:r>
        <w:t>"</w:t>
      </w:r>
      <w:r w:rsidRPr="0048106C">
        <w:t>32910176.7</w:t>
      </w:r>
      <w:r>
        <w:t>"</w:t>
      </w:r>
      <w:r w:rsidRPr="0048106C">
        <w:t xml:space="preserve"> заменить цифрами </w:t>
      </w:r>
      <w:r>
        <w:t>"</w:t>
      </w:r>
      <w:r w:rsidRPr="0048106C">
        <w:t>32367584.2</w:t>
      </w:r>
      <w:r>
        <w:t>"</w:t>
      </w:r>
      <w:r w:rsidRPr="0048106C">
        <w:t>;</w:t>
      </w:r>
    </w:p>
    <w:p w14:paraId="66180159" w14:textId="77777777" w:rsidR="00111793" w:rsidRPr="0048106C" w:rsidRDefault="00111793" w:rsidP="00111793">
      <w:pPr>
        <w:pStyle w:val="af4"/>
      </w:pPr>
      <w:r w:rsidRPr="0048106C">
        <w:t>в)</w:t>
      </w:r>
      <w:r>
        <w:t> </w:t>
      </w:r>
      <w:r w:rsidRPr="0048106C">
        <w:t>пункт 3 изложить в следующей редакции:</w:t>
      </w:r>
    </w:p>
    <w:p w14:paraId="41F8B2C9" w14:textId="15CE7B7A" w:rsidR="00111793" w:rsidRPr="0048106C" w:rsidRDefault="00111793" w:rsidP="00111793">
      <w:pPr>
        <w:pStyle w:val="af4"/>
      </w:pPr>
      <w:r>
        <w:t>"</w:t>
      </w:r>
      <w:r w:rsidRPr="0048106C">
        <w:t>3)</w:t>
      </w:r>
      <w:r>
        <w:t> </w:t>
      </w:r>
      <w:r w:rsidRPr="0048106C">
        <w:t>профицит республиканского бюджета Республики Адыгея на 2024 год в сумме 240891.1 тысячи рублей и дефицит республиканского бюджета Республики Адыгея на 2025 год в сумме 381637.0 тысячи рублей.</w:t>
      </w:r>
      <w:r>
        <w:t>"</w:t>
      </w:r>
      <w:r w:rsidRPr="0048106C">
        <w:t>;</w:t>
      </w:r>
    </w:p>
    <w:p w14:paraId="7CEFA1BB" w14:textId="77777777" w:rsidR="00111793" w:rsidRPr="0048106C" w:rsidRDefault="00111793" w:rsidP="00111793">
      <w:pPr>
        <w:pStyle w:val="af4"/>
      </w:pPr>
      <w:r w:rsidRPr="0048106C">
        <w:t>3) в статье 6:</w:t>
      </w:r>
    </w:p>
    <w:p w14:paraId="101C8589" w14:textId="5AE0DC96" w:rsidR="00111793" w:rsidRPr="0048106C" w:rsidRDefault="00111793" w:rsidP="00111793">
      <w:pPr>
        <w:pStyle w:val="af4"/>
      </w:pPr>
      <w:r w:rsidRPr="0048106C">
        <w:t xml:space="preserve">а) в части 3 цифры </w:t>
      </w:r>
      <w:r>
        <w:t>"</w:t>
      </w:r>
      <w:r w:rsidRPr="0048106C">
        <w:t>892470.0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884041.3</w:t>
      </w:r>
      <w:r>
        <w:t>"</w:t>
      </w:r>
      <w:r w:rsidRPr="0048106C">
        <w:t xml:space="preserve">; </w:t>
      </w:r>
    </w:p>
    <w:p w14:paraId="313BA353" w14:textId="6EBDB88A" w:rsidR="00111793" w:rsidRPr="0048106C" w:rsidRDefault="00111793" w:rsidP="00111793">
      <w:pPr>
        <w:pStyle w:val="af4"/>
      </w:pPr>
      <w:r w:rsidRPr="0048106C">
        <w:t xml:space="preserve">б) в пункте 1 части 4 цифры </w:t>
      </w:r>
      <w:r>
        <w:t>"</w:t>
      </w:r>
      <w:r w:rsidRPr="0048106C">
        <w:t>456361.8</w:t>
      </w:r>
      <w:r>
        <w:t>"</w:t>
      </w:r>
      <w:r w:rsidRPr="0048106C">
        <w:t xml:space="preserve"> заменить цифрами </w:t>
      </w:r>
      <w:r>
        <w:t>"</w:t>
      </w:r>
      <w:r w:rsidRPr="0048106C">
        <w:t>484302.6</w:t>
      </w:r>
      <w:r>
        <w:t>"</w:t>
      </w:r>
      <w:r w:rsidRPr="0048106C">
        <w:t>;</w:t>
      </w:r>
    </w:p>
    <w:p w14:paraId="57F576BA" w14:textId="6BB6CB45" w:rsidR="00111793" w:rsidRPr="0048106C" w:rsidRDefault="00111793" w:rsidP="00111793">
      <w:pPr>
        <w:pStyle w:val="af4"/>
      </w:pPr>
      <w:r w:rsidRPr="0048106C">
        <w:t>в)</w:t>
      </w:r>
      <w:r>
        <w:t> </w:t>
      </w:r>
      <w:r w:rsidRPr="0048106C">
        <w:t xml:space="preserve">в пункте 2 части 4 цифры </w:t>
      </w:r>
      <w:r>
        <w:t>"</w:t>
      </w:r>
      <w:r w:rsidRPr="0048106C">
        <w:t>200000.0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180180.0</w:t>
      </w:r>
      <w:r>
        <w:t>"</w:t>
      </w:r>
      <w:r w:rsidRPr="0048106C">
        <w:t>;</w:t>
      </w:r>
    </w:p>
    <w:p w14:paraId="7ED893A9" w14:textId="2B65FD3A" w:rsidR="00111793" w:rsidRPr="0048106C" w:rsidRDefault="00111793" w:rsidP="00111793">
      <w:pPr>
        <w:pStyle w:val="af4"/>
      </w:pPr>
      <w:r w:rsidRPr="0048106C">
        <w:t>г)</w:t>
      </w:r>
      <w:r>
        <w:t> </w:t>
      </w:r>
      <w:r w:rsidRPr="0048106C">
        <w:t xml:space="preserve">в части 5 цифры </w:t>
      </w:r>
      <w:r>
        <w:t>"</w:t>
      </w:r>
      <w:r w:rsidRPr="0048106C">
        <w:t>2641447.5</w:t>
      </w:r>
      <w:r>
        <w:t>"</w:t>
      </w:r>
      <w:r w:rsidRPr="0048106C">
        <w:t xml:space="preserve"> заменить цифрами </w:t>
      </w:r>
      <w:r>
        <w:t>"</w:t>
      </w:r>
      <w:r w:rsidRPr="00111793">
        <w:rPr>
          <w:rFonts w:eastAsia="Calibri"/>
        </w:rPr>
        <w:t>2597970.8</w:t>
      </w:r>
      <w:r>
        <w:rPr>
          <w:rFonts w:eastAsia="Calibri"/>
        </w:rPr>
        <w:t>"</w:t>
      </w:r>
      <w:r w:rsidRPr="00111793">
        <w:rPr>
          <w:rFonts w:eastAsia="Calibri"/>
        </w:rPr>
        <w:t xml:space="preserve">, </w:t>
      </w:r>
      <w:r w:rsidRPr="0048106C">
        <w:t xml:space="preserve">цифры </w:t>
      </w:r>
      <w:r>
        <w:t>"</w:t>
      </w:r>
      <w:r w:rsidRPr="0048106C">
        <w:t>1511555.6</w:t>
      </w:r>
      <w:r>
        <w:t>"</w:t>
      </w:r>
      <w:r w:rsidRPr="0048106C">
        <w:t xml:space="preserve"> заменить цифрами </w:t>
      </w:r>
      <w:r>
        <w:t>"</w:t>
      </w:r>
      <w:r w:rsidRPr="00111793">
        <w:rPr>
          <w:rFonts w:eastAsia="Calibri"/>
        </w:rPr>
        <w:t>1475312.3</w:t>
      </w:r>
      <w:r>
        <w:rPr>
          <w:rFonts w:eastAsia="Calibri"/>
        </w:rPr>
        <w:t>"</w:t>
      </w:r>
      <w:r w:rsidRPr="00111793">
        <w:rPr>
          <w:rFonts w:eastAsia="Calibri"/>
        </w:rPr>
        <w:t xml:space="preserve">, </w:t>
      </w:r>
      <w:r w:rsidRPr="0048106C">
        <w:t xml:space="preserve">цифры </w:t>
      </w:r>
      <w:r>
        <w:t>"</w:t>
      </w:r>
      <w:r w:rsidRPr="0048106C">
        <w:t>1252029.0</w:t>
      </w:r>
      <w:r>
        <w:t>"</w:t>
      </w:r>
      <w:r w:rsidRPr="0048106C">
        <w:t xml:space="preserve"> заменить цифрами </w:t>
      </w:r>
      <w:r>
        <w:t>"</w:t>
      </w:r>
      <w:r w:rsidRPr="00111793">
        <w:rPr>
          <w:rFonts w:eastAsia="Calibri"/>
        </w:rPr>
        <w:t>1214191.2</w:t>
      </w:r>
      <w:r>
        <w:rPr>
          <w:rFonts w:eastAsia="Calibri"/>
        </w:rPr>
        <w:t>"</w:t>
      </w:r>
      <w:r w:rsidRPr="00111793">
        <w:rPr>
          <w:rFonts w:eastAsia="Calibri"/>
        </w:rPr>
        <w:t>;</w:t>
      </w:r>
    </w:p>
    <w:p w14:paraId="55A5AF48" w14:textId="1021E211" w:rsidR="00111793" w:rsidRPr="0048106C" w:rsidRDefault="00111793" w:rsidP="00111793">
      <w:pPr>
        <w:pStyle w:val="af4"/>
      </w:pPr>
      <w:r w:rsidRPr="0048106C">
        <w:t xml:space="preserve">д) в части 6 цифры </w:t>
      </w:r>
      <w:r>
        <w:t>"</w:t>
      </w:r>
      <w:r w:rsidRPr="0048106C">
        <w:t>12396865.3</w:t>
      </w:r>
      <w:r>
        <w:t>"</w:t>
      </w:r>
      <w:r w:rsidRPr="0048106C">
        <w:t xml:space="preserve"> заменить цифрами </w:t>
      </w:r>
      <w:r>
        <w:t>"</w:t>
      </w:r>
      <w:r w:rsidRPr="0048106C">
        <w:t>14472053.0</w:t>
      </w:r>
      <w:r>
        <w:t>"</w:t>
      </w:r>
      <w:r w:rsidRPr="0048106C">
        <w:t xml:space="preserve">, цифры </w:t>
      </w:r>
      <w:r>
        <w:t>"</w:t>
      </w:r>
      <w:r w:rsidRPr="0048106C">
        <w:t>8022053.6</w:t>
      </w:r>
      <w:r>
        <w:t>"</w:t>
      </w:r>
      <w:r w:rsidRPr="0048106C">
        <w:t xml:space="preserve"> заменить цифрами </w:t>
      </w:r>
      <w:r>
        <w:t>"</w:t>
      </w:r>
      <w:r w:rsidRPr="0048106C">
        <w:t>8717497.9</w:t>
      </w:r>
      <w:r>
        <w:t>"</w:t>
      </w:r>
      <w:r w:rsidRPr="0048106C">
        <w:t xml:space="preserve">, цифры </w:t>
      </w:r>
      <w:r>
        <w:t>"</w:t>
      </w:r>
      <w:r w:rsidRPr="0048106C">
        <w:t>7380191.5</w:t>
      </w:r>
      <w:r>
        <w:t>"</w:t>
      </w:r>
      <w:r w:rsidRPr="0048106C">
        <w:t xml:space="preserve"> заменить цифрами </w:t>
      </w:r>
      <w:r>
        <w:t>"</w:t>
      </w:r>
      <w:r w:rsidRPr="0048106C">
        <w:t>7380191.4</w:t>
      </w:r>
      <w:r>
        <w:t>"</w:t>
      </w:r>
      <w:r w:rsidRPr="0048106C">
        <w:t>;</w:t>
      </w:r>
    </w:p>
    <w:p w14:paraId="504244C8" w14:textId="77777777" w:rsidR="00111793" w:rsidRPr="0048106C" w:rsidRDefault="00111793" w:rsidP="00111793">
      <w:pPr>
        <w:ind w:firstLine="709"/>
        <w:jc w:val="both"/>
        <w:rPr>
          <w:sz w:val="28"/>
          <w:szCs w:val="28"/>
        </w:rPr>
      </w:pPr>
      <w:r w:rsidRPr="0048106C">
        <w:rPr>
          <w:sz w:val="28"/>
          <w:szCs w:val="28"/>
        </w:rPr>
        <w:t>4) в статье 7:</w:t>
      </w:r>
    </w:p>
    <w:p w14:paraId="19558E84" w14:textId="7B9E00E0" w:rsidR="00111793" w:rsidRPr="0048106C" w:rsidRDefault="00111793" w:rsidP="00111793">
      <w:pPr>
        <w:pStyle w:val="af4"/>
      </w:pPr>
      <w:r w:rsidRPr="0048106C">
        <w:t xml:space="preserve">а) в пункте 1 части 1 цифры </w:t>
      </w:r>
      <w:r>
        <w:t>"</w:t>
      </w:r>
      <w:r w:rsidRPr="0048106C">
        <w:t>4979918.4</w:t>
      </w:r>
      <w:r>
        <w:t>"</w:t>
      </w:r>
      <w:r w:rsidRPr="0048106C">
        <w:t xml:space="preserve"> заменить цифрами </w:t>
      </w:r>
      <w:r>
        <w:t>"</w:t>
      </w:r>
      <w:r w:rsidRPr="0048106C">
        <w:t>5727173.5</w:t>
      </w:r>
      <w:r>
        <w:t>"</w:t>
      </w:r>
      <w:r w:rsidRPr="0048106C">
        <w:t>;</w:t>
      </w:r>
    </w:p>
    <w:p w14:paraId="024919FA" w14:textId="33731428" w:rsidR="00111793" w:rsidRPr="0048106C" w:rsidRDefault="00111793" w:rsidP="00111793">
      <w:pPr>
        <w:pStyle w:val="af4"/>
      </w:pPr>
      <w:r w:rsidRPr="0048106C">
        <w:t xml:space="preserve">б) в пункте 2 части 1 цифры </w:t>
      </w:r>
      <w:r>
        <w:t>"</w:t>
      </w:r>
      <w:r w:rsidRPr="0048106C">
        <w:t>4076247.9</w:t>
      </w:r>
      <w:r>
        <w:t>"</w:t>
      </w:r>
      <w:r w:rsidRPr="0048106C">
        <w:t xml:space="preserve"> заменить цифрами </w:t>
      </w:r>
      <w:r>
        <w:t>"</w:t>
      </w:r>
      <w:r w:rsidRPr="0048106C">
        <w:t>3586099.8</w:t>
      </w:r>
      <w:r>
        <w:t>"</w:t>
      </w:r>
      <w:r w:rsidRPr="0048106C">
        <w:t>;</w:t>
      </w:r>
    </w:p>
    <w:p w14:paraId="49762BE4" w14:textId="4ADB6439" w:rsidR="00111793" w:rsidRPr="0048106C" w:rsidRDefault="00111793" w:rsidP="00111793">
      <w:pPr>
        <w:pStyle w:val="af4"/>
      </w:pPr>
      <w:r w:rsidRPr="0048106C">
        <w:t xml:space="preserve">в) в части 2 цифры </w:t>
      </w:r>
      <w:r>
        <w:t>"</w:t>
      </w:r>
      <w:r w:rsidRPr="0048106C">
        <w:t>1076271.4</w:t>
      </w:r>
      <w:r>
        <w:t>"</w:t>
      </w:r>
      <w:r w:rsidRPr="0048106C">
        <w:t xml:space="preserve"> заменить цифрами </w:t>
      </w:r>
      <w:r>
        <w:t>"</w:t>
      </w:r>
      <w:r w:rsidRPr="0048106C">
        <w:t>1514985.0</w:t>
      </w:r>
      <w:r>
        <w:t>"</w:t>
      </w:r>
      <w:r w:rsidRPr="0048106C">
        <w:t>;</w:t>
      </w:r>
    </w:p>
    <w:p w14:paraId="557E99C7" w14:textId="77777777" w:rsidR="00111793" w:rsidRPr="0048106C" w:rsidRDefault="00111793" w:rsidP="00111793">
      <w:pPr>
        <w:pStyle w:val="af4"/>
      </w:pPr>
      <w:r w:rsidRPr="0048106C">
        <w:t>5) в статье 8:</w:t>
      </w:r>
    </w:p>
    <w:p w14:paraId="74DE50DD" w14:textId="16E81F92" w:rsidR="00111793" w:rsidRPr="0048106C" w:rsidRDefault="00111793" w:rsidP="00111793">
      <w:pPr>
        <w:pStyle w:val="af4"/>
      </w:pPr>
      <w:r w:rsidRPr="0048106C">
        <w:t xml:space="preserve">а) в абзаце первом части 3 цифры </w:t>
      </w:r>
      <w:r>
        <w:t>"</w:t>
      </w:r>
      <w:r w:rsidRPr="0048106C">
        <w:t>4843216.3</w:t>
      </w:r>
      <w:r>
        <w:t>"</w:t>
      </w:r>
      <w:r w:rsidRPr="0048106C">
        <w:t xml:space="preserve"> заменить цифрами </w:t>
      </w:r>
      <w:r>
        <w:t>"</w:t>
      </w:r>
      <w:r w:rsidRPr="0048106C">
        <w:t>4869725.7</w:t>
      </w:r>
      <w:r>
        <w:t>"</w:t>
      </w:r>
      <w:r w:rsidRPr="0048106C">
        <w:t>;</w:t>
      </w:r>
    </w:p>
    <w:p w14:paraId="0FD12BDE" w14:textId="16EF0369" w:rsidR="00111793" w:rsidRPr="0048106C" w:rsidRDefault="00111793" w:rsidP="00111793">
      <w:pPr>
        <w:pStyle w:val="af4"/>
      </w:pPr>
      <w:r w:rsidRPr="0048106C">
        <w:t xml:space="preserve">б) в пункте 5 части 3 цифры </w:t>
      </w:r>
      <w:r>
        <w:t>"</w:t>
      </w:r>
      <w:r w:rsidRPr="0048106C">
        <w:t>4184084.0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4210593.4</w:t>
      </w:r>
      <w:r>
        <w:t>"</w:t>
      </w:r>
      <w:r w:rsidRPr="0048106C">
        <w:t>;</w:t>
      </w:r>
    </w:p>
    <w:p w14:paraId="668CA79B" w14:textId="686B0563" w:rsidR="00111793" w:rsidRPr="0048106C" w:rsidRDefault="00111793" w:rsidP="00111793">
      <w:pPr>
        <w:pStyle w:val="af4"/>
      </w:pPr>
      <w:r w:rsidRPr="0048106C">
        <w:t xml:space="preserve">в) в пункте 1 части 9 цифры </w:t>
      </w:r>
      <w:r>
        <w:t>"</w:t>
      </w:r>
      <w:r w:rsidRPr="0048106C">
        <w:t>5940357.0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7976546.6</w:t>
      </w:r>
      <w:r>
        <w:t>"</w:t>
      </w:r>
      <w:r w:rsidRPr="0048106C">
        <w:t>;</w:t>
      </w:r>
    </w:p>
    <w:p w14:paraId="3D06DBD8" w14:textId="796D942B" w:rsidR="00111793" w:rsidRDefault="00111793" w:rsidP="00111793">
      <w:pPr>
        <w:pStyle w:val="af4"/>
      </w:pPr>
      <w:r>
        <w:t>г</w:t>
      </w:r>
      <w:r w:rsidRPr="0048106C">
        <w:t>)</w:t>
      </w:r>
      <w:r>
        <w:t> </w:t>
      </w:r>
      <w:r w:rsidRPr="0048106C">
        <w:t xml:space="preserve">в </w:t>
      </w:r>
      <w:r>
        <w:t xml:space="preserve">подпункте "а" </w:t>
      </w:r>
      <w:r w:rsidRPr="0048106C">
        <w:t>пункт</w:t>
      </w:r>
      <w:r>
        <w:t>а</w:t>
      </w:r>
      <w:r w:rsidRPr="0048106C">
        <w:t xml:space="preserve"> 2 части 9 цифры </w:t>
      </w:r>
      <w:r>
        <w:t>"</w:t>
      </w:r>
      <w:r w:rsidRPr="0048106C">
        <w:t>1888557.0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2734941.3</w:t>
      </w:r>
      <w:r>
        <w:t>";</w:t>
      </w:r>
    </w:p>
    <w:p w14:paraId="4B2CD4F2" w14:textId="1429D4DB" w:rsidR="00111793" w:rsidRPr="0048106C" w:rsidRDefault="00111793" w:rsidP="00111793">
      <w:pPr>
        <w:pStyle w:val="af4"/>
      </w:pPr>
      <w:r>
        <w:t>д</w:t>
      </w:r>
      <w:r w:rsidRPr="0048106C">
        <w:t>)</w:t>
      </w:r>
      <w:r>
        <w:t> </w:t>
      </w:r>
      <w:r w:rsidRPr="0048106C">
        <w:t xml:space="preserve">в </w:t>
      </w:r>
      <w:r>
        <w:t xml:space="preserve">подпункте "б" </w:t>
      </w:r>
      <w:r w:rsidRPr="0048106C">
        <w:t>пункт</w:t>
      </w:r>
      <w:r>
        <w:t>а</w:t>
      </w:r>
      <w:r w:rsidRPr="0048106C">
        <w:t xml:space="preserve"> 2 части 9 цифры </w:t>
      </w:r>
      <w:r>
        <w:t>"</w:t>
      </w:r>
      <w:r w:rsidRPr="0048106C">
        <w:t>717421.9</w:t>
      </w:r>
      <w:r>
        <w:t>"</w:t>
      </w:r>
      <w:r w:rsidRPr="0048106C">
        <w:t xml:space="preserve"> заменить цифрами </w:t>
      </w:r>
      <w:r>
        <w:t>"</w:t>
      </w:r>
      <w:r w:rsidRPr="0048106C">
        <w:t>717421.8</w:t>
      </w:r>
      <w:r>
        <w:t>";</w:t>
      </w:r>
    </w:p>
    <w:p w14:paraId="11F21BD6" w14:textId="339B86B2" w:rsidR="00111793" w:rsidRPr="0048106C" w:rsidRDefault="00111793" w:rsidP="00111793">
      <w:pPr>
        <w:pStyle w:val="af4"/>
      </w:pPr>
      <w:r>
        <w:t>е</w:t>
      </w:r>
      <w:r w:rsidRPr="0048106C">
        <w:t>)</w:t>
      </w:r>
      <w:r>
        <w:t> </w:t>
      </w:r>
      <w:r w:rsidRPr="0048106C">
        <w:t xml:space="preserve">в пункте 1 части 10 цифры </w:t>
      </w:r>
      <w:r>
        <w:t>"</w:t>
      </w:r>
      <w:r w:rsidRPr="0048106C">
        <w:t>289306.2</w:t>
      </w:r>
      <w:r>
        <w:t>"</w:t>
      </w:r>
      <w:r w:rsidRPr="0048106C">
        <w:t xml:space="preserve"> заменить цифрами </w:t>
      </w:r>
      <w:r>
        <w:t>"</w:t>
      </w:r>
      <w:r w:rsidRPr="0048106C">
        <w:t>296794.9</w:t>
      </w:r>
      <w:r>
        <w:t>"</w:t>
      </w:r>
      <w:r w:rsidRPr="0048106C">
        <w:t>;</w:t>
      </w:r>
    </w:p>
    <w:p w14:paraId="1022A501" w14:textId="07B7432E" w:rsidR="00111793" w:rsidRPr="0048106C" w:rsidRDefault="00111793" w:rsidP="00111793">
      <w:pPr>
        <w:pStyle w:val="af4"/>
      </w:pPr>
      <w:r>
        <w:t>ж</w:t>
      </w:r>
      <w:r w:rsidRPr="0048106C">
        <w:t>)</w:t>
      </w:r>
      <w:r>
        <w:t> </w:t>
      </w:r>
      <w:r w:rsidRPr="0048106C">
        <w:t xml:space="preserve">в </w:t>
      </w:r>
      <w:r>
        <w:t xml:space="preserve">подпункте "а" </w:t>
      </w:r>
      <w:r w:rsidRPr="0048106C">
        <w:t>пункт</w:t>
      </w:r>
      <w:r>
        <w:t>а</w:t>
      </w:r>
      <w:r w:rsidRPr="0048106C">
        <w:t xml:space="preserve"> 2 части 10 цифры </w:t>
      </w:r>
      <w:r>
        <w:t>"</w:t>
      </w:r>
      <w:r w:rsidRPr="0048106C">
        <w:t>375950.2</w:t>
      </w:r>
      <w:r>
        <w:t>"</w:t>
      </w:r>
      <w:r w:rsidRPr="0048106C">
        <w:t xml:space="preserve"> заменить цифрами </w:t>
      </w:r>
      <w:r>
        <w:t>"</w:t>
      </w:r>
      <w:r w:rsidRPr="0048106C">
        <w:t>225010.2</w:t>
      </w:r>
      <w:r>
        <w:t>"</w:t>
      </w:r>
      <w:r w:rsidRPr="0048106C">
        <w:t>;</w:t>
      </w:r>
    </w:p>
    <w:p w14:paraId="1C20DD0D" w14:textId="40A0DCEF" w:rsidR="00111793" w:rsidRPr="0048106C" w:rsidRDefault="00111793" w:rsidP="00111793">
      <w:pPr>
        <w:pStyle w:val="af4"/>
      </w:pPr>
      <w:r>
        <w:t>з</w:t>
      </w:r>
      <w:r w:rsidRPr="0048106C">
        <w:t xml:space="preserve">) в </w:t>
      </w:r>
      <w:r>
        <w:t>части</w:t>
      </w:r>
      <w:r w:rsidR="00B5245C">
        <w:t xml:space="preserve"> 10</w:t>
      </w:r>
      <w:r w:rsidR="00B5245C">
        <w:rPr>
          <w:vertAlign w:val="superscript"/>
        </w:rPr>
        <w:t>1</w:t>
      </w:r>
      <w:r w:rsidRPr="0048106C">
        <w:t xml:space="preserve"> цифры </w:t>
      </w:r>
      <w:r>
        <w:t>"</w:t>
      </w:r>
      <w:r w:rsidRPr="0048106C">
        <w:t>32000.0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52000.0</w:t>
      </w:r>
      <w:r>
        <w:t>"</w:t>
      </w:r>
      <w:r w:rsidRPr="0048106C">
        <w:t>;</w:t>
      </w:r>
    </w:p>
    <w:p w14:paraId="33CCEC5A" w14:textId="77777777" w:rsidR="00111793" w:rsidRPr="00C50348" w:rsidRDefault="00111793" w:rsidP="00111793">
      <w:pPr>
        <w:pStyle w:val="af4"/>
      </w:pPr>
      <w:r w:rsidRPr="00C50348">
        <w:t>и) </w:t>
      </w:r>
      <w:r>
        <w:t>дополнить новой</w:t>
      </w:r>
      <w:r w:rsidRPr="00C50348">
        <w:t xml:space="preserve"> частью 13</w:t>
      </w:r>
      <w:r>
        <w:t xml:space="preserve"> следующего содержания</w:t>
      </w:r>
      <w:r w:rsidRPr="00C50348">
        <w:t>:</w:t>
      </w:r>
    </w:p>
    <w:p w14:paraId="57940E1D" w14:textId="4CC126A0" w:rsidR="00111793" w:rsidRPr="00C50348" w:rsidRDefault="00111793" w:rsidP="00111793">
      <w:pPr>
        <w:pStyle w:val="af4"/>
      </w:pPr>
      <w:r>
        <w:t>"</w:t>
      </w:r>
      <w:r w:rsidRPr="00C50348">
        <w:t xml:space="preserve">13. Установить, что распределение субсидий местным бюджетам из республиканского бюджета Республики Адыгея, распределяемых между муниципальными образованиями на конкурсной основе, а также субсидий за счет средств резервного фонда Кабинета Министров Республики Адыгея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утверждается </w:t>
      </w:r>
      <w:r w:rsidR="00EC3551">
        <w:t>Кабинетом</w:t>
      </w:r>
      <w:r w:rsidRPr="00C50348">
        <w:t xml:space="preserve"> Министров Республики Адыгея.</w:t>
      </w:r>
      <w:r>
        <w:t>"</w:t>
      </w:r>
      <w:r w:rsidRPr="00C50348">
        <w:t>;</w:t>
      </w:r>
    </w:p>
    <w:p w14:paraId="65EE4B12" w14:textId="77777777" w:rsidR="00111793" w:rsidRPr="0048106C" w:rsidRDefault="00111793" w:rsidP="00111793">
      <w:pPr>
        <w:pStyle w:val="af4"/>
      </w:pPr>
      <w:r w:rsidRPr="0048106C">
        <w:lastRenderedPageBreak/>
        <w:t>6) в статье 10:</w:t>
      </w:r>
    </w:p>
    <w:p w14:paraId="01C2D7E5" w14:textId="37202D1D" w:rsidR="00111793" w:rsidRPr="0048106C" w:rsidRDefault="00111793" w:rsidP="00111793">
      <w:pPr>
        <w:pStyle w:val="af4"/>
      </w:pPr>
      <w:r w:rsidRPr="0048106C">
        <w:t>а)</w:t>
      </w:r>
      <w:r>
        <w:t> </w:t>
      </w:r>
      <w:r w:rsidRPr="0048106C">
        <w:t>в</w:t>
      </w:r>
      <w:r>
        <w:t xml:space="preserve"> </w:t>
      </w:r>
      <w:r w:rsidRPr="00760D1A">
        <w:t>абзаце первом</w:t>
      </w:r>
      <w:r w:rsidRPr="0048106C">
        <w:t xml:space="preserve"> цифры </w:t>
      </w:r>
      <w:r>
        <w:t>"</w:t>
      </w:r>
      <w:r w:rsidRPr="0048106C">
        <w:t>292454.4</w:t>
      </w:r>
      <w:r>
        <w:t>"</w:t>
      </w:r>
      <w:r w:rsidRPr="0048106C">
        <w:t xml:space="preserve"> заменить цифрами </w:t>
      </w:r>
      <w:r>
        <w:t>"</w:t>
      </w:r>
      <w:r w:rsidRPr="0048106C">
        <w:t>351821.0</w:t>
      </w:r>
      <w:r>
        <w:t>"</w:t>
      </w:r>
      <w:r w:rsidRPr="0048106C">
        <w:t>;</w:t>
      </w:r>
    </w:p>
    <w:p w14:paraId="2AE12450" w14:textId="4F0865A1" w:rsidR="00111793" w:rsidRPr="0048106C" w:rsidRDefault="00111793" w:rsidP="00111793">
      <w:pPr>
        <w:pStyle w:val="af4"/>
      </w:pPr>
      <w:r w:rsidRPr="008308EF">
        <w:t xml:space="preserve">б) пункт 1 дополнить новыми подпунктами </w:t>
      </w:r>
      <w:r>
        <w:t>"</w:t>
      </w:r>
      <w:r w:rsidRPr="008308EF">
        <w:t>щ</w:t>
      </w:r>
      <w:r>
        <w:t>",</w:t>
      </w:r>
      <w:r w:rsidRPr="008308EF">
        <w:t xml:space="preserve"> </w:t>
      </w:r>
      <w:r>
        <w:t>"ы" и "э"</w:t>
      </w:r>
      <w:r w:rsidRPr="008308EF">
        <w:t xml:space="preserve"> следующего содержания:</w:t>
      </w:r>
    </w:p>
    <w:p w14:paraId="1A3AECC8" w14:textId="0E9BD4E6" w:rsidR="00111793" w:rsidRPr="00FB3F2C" w:rsidRDefault="00111793" w:rsidP="00111793">
      <w:pPr>
        <w:pStyle w:val="af4"/>
      </w:pPr>
      <w:r>
        <w:t>"</w:t>
      </w:r>
      <w:r w:rsidRPr="0048106C">
        <w:t>щ)</w:t>
      </w:r>
      <w:r>
        <w:t xml:space="preserve"> автономной некоммерческой </w:t>
      </w:r>
      <w:r w:rsidRPr="00B900D5">
        <w:t>образовательной</w:t>
      </w:r>
      <w:r>
        <w:t xml:space="preserve"> организации дополнительного профессионального образования "</w:t>
      </w:r>
      <w:r w:rsidRPr="0048106C">
        <w:t>Майкопский</w:t>
      </w:r>
      <w:r>
        <w:t xml:space="preserve"> авиационно-спортивный клуб им. М.М. Громова Общероссийской общественно-государственной организации</w:t>
      </w:r>
      <w:r w:rsidRPr="0048106C">
        <w:t xml:space="preserve"> </w:t>
      </w:r>
      <w:r>
        <w:t xml:space="preserve">"Добровольное общество </w:t>
      </w:r>
      <w:r w:rsidRPr="00FB3F2C">
        <w:t>содействия армии, авиации и флоту России</w:t>
      </w:r>
      <w:r>
        <w:t>"</w:t>
      </w:r>
      <w:r w:rsidRPr="00FB3F2C">
        <w:t>;</w:t>
      </w:r>
    </w:p>
    <w:p w14:paraId="619A655C" w14:textId="2D97FEC0" w:rsidR="00111793" w:rsidRDefault="00111793" w:rsidP="00111793">
      <w:pPr>
        <w:pStyle w:val="af4"/>
      </w:pPr>
      <w:r>
        <w:t>ы</w:t>
      </w:r>
      <w:r w:rsidRPr="00FB3F2C">
        <w:t>) Регионально</w:t>
      </w:r>
      <w:r>
        <w:t>му</w:t>
      </w:r>
      <w:r w:rsidRPr="00FB3F2C">
        <w:t xml:space="preserve"> отделени</w:t>
      </w:r>
      <w:r>
        <w:t>ю</w:t>
      </w:r>
      <w:r w:rsidRPr="00FB3F2C">
        <w:t xml:space="preserve"> Общероссийского общественно-государственного движения детей и молодежи </w:t>
      </w:r>
      <w:r>
        <w:t>"</w:t>
      </w:r>
      <w:r w:rsidRPr="00FB3F2C">
        <w:t>Движение первых</w:t>
      </w:r>
      <w:r>
        <w:t>"</w:t>
      </w:r>
      <w:r w:rsidRPr="00FB3F2C">
        <w:t xml:space="preserve"> Республики Адыгея;</w:t>
      </w:r>
    </w:p>
    <w:p w14:paraId="7B2F56CE" w14:textId="280F8DB0" w:rsidR="00111793" w:rsidRPr="00111793" w:rsidRDefault="00111793" w:rsidP="00111793">
      <w:pPr>
        <w:pStyle w:val="af4"/>
        <w:rPr>
          <w:rFonts w:eastAsia="Calibri"/>
        </w:rPr>
      </w:pPr>
      <w:r w:rsidRPr="00111793">
        <w:rPr>
          <w:rFonts w:eastAsia="Calibri"/>
        </w:rPr>
        <w:t xml:space="preserve">э) автономной некоммерческой организации </w:t>
      </w:r>
      <w:r>
        <w:rPr>
          <w:rFonts w:eastAsia="Calibri"/>
        </w:rPr>
        <w:t>"</w:t>
      </w:r>
      <w:r w:rsidRPr="00111793">
        <w:rPr>
          <w:rFonts w:eastAsia="Calibri"/>
        </w:rPr>
        <w:t>Контент-центр Республики Адыгея;</w:t>
      </w:r>
      <w:r>
        <w:rPr>
          <w:rFonts w:eastAsia="Calibri"/>
        </w:rPr>
        <w:t>"</w:t>
      </w:r>
      <w:r w:rsidRPr="00111793">
        <w:rPr>
          <w:rFonts w:eastAsia="Calibri"/>
        </w:rPr>
        <w:t>;</w:t>
      </w:r>
    </w:p>
    <w:p w14:paraId="62221B9D" w14:textId="6D3A8D72" w:rsidR="00111793" w:rsidRDefault="00111793" w:rsidP="00111793">
      <w:pPr>
        <w:pStyle w:val="af4"/>
      </w:pPr>
      <w:r w:rsidRPr="00111793">
        <w:rPr>
          <w:rFonts w:eastAsia="Calibri"/>
        </w:rPr>
        <w:t xml:space="preserve">7) пункт 7 части 1 статьи 11 </w:t>
      </w:r>
      <w:r>
        <w:t>дополнить новым</w:t>
      </w:r>
      <w:r w:rsidRPr="00C50348">
        <w:t xml:space="preserve"> </w:t>
      </w:r>
      <w:r>
        <w:t>подпунктом</w:t>
      </w:r>
      <w:r w:rsidRPr="00C50348">
        <w:t xml:space="preserve"> </w:t>
      </w:r>
      <w:r>
        <w:t>"в" следующего содержания:</w:t>
      </w:r>
    </w:p>
    <w:p w14:paraId="518A3CC3" w14:textId="0E3461E3" w:rsidR="00111793" w:rsidRPr="004829FE" w:rsidRDefault="00111793" w:rsidP="00111793">
      <w:pPr>
        <w:pStyle w:val="af4"/>
      </w:pPr>
      <w:r>
        <w:t>"</w:t>
      </w:r>
      <w:r w:rsidRPr="001C1559">
        <w:t>в) на финансовое обеспечение</w:t>
      </w:r>
      <w:r>
        <w:t xml:space="preserve"> затрат на</w:t>
      </w:r>
      <w:r w:rsidRPr="001C1559">
        <w:t xml:space="preserve"> приобретени</w:t>
      </w:r>
      <w:r>
        <w:t>е</w:t>
      </w:r>
      <w:r w:rsidRPr="001C1559">
        <w:t xml:space="preserve"> и монтаж модульных некапитальных средств размещения при реализации инвестиционных проектов,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t>"</w:t>
      </w:r>
      <w:r w:rsidRPr="001C1559">
        <w:t>Развитие туристической инфраструктуры</w:t>
      </w:r>
      <w:r>
        <w:t>"</w:t>
      </w:r>
      <w:r w:rsidRPr="001C1559">
        <w:t xml:space="preserve"> национального проекта </w:t>
      </w:r>
      <w:r>
        <w:t>"</w:t>
      </w:r>
      <w:r w:rsidRPr="001C1559">
        <w:t>Туризм и индустрия гостеприимства</w:t>
      </w:r>
      <w:r>
        <w:t>"</w:t>
      </w:r>
      <w:r w:rsidRPr="001C1559">
        <w:t>;</w:t>
      </w:r>
      <w:r>
        <w:t>"</w:t>
      </w:r>
      <w:r w:rsidRPr="001C1559">
        <w:t>;</w:t>
      </w:r>
    </w:p>
    <w:p w14:paraId="3F49DFCE" w14:textId="77777777" w:rsidR="00111793" w:rsidRPr="0048106C" w:rsidRDefault="00111793" w:rsidP="00111793">
      <w:pPr>
        <w:pStyle w:val="af4"/>
      </w:pPr>
      <w:r w:rsidRPr="00A91EE9">
        <w:t>8</w:t>
      </w:r>
      <w:r w:rsidRPr="0048106C">
        <w:t>) в статье 13:</w:t>
      </w:r>
    </w:p>
    <w:p w14:paraId="101BA8F2" w14:textId="3D84076C" w:rsidR="00111793" w:rsidRPr="0048106C" w:rsidRDefault="00111793" w:rsidP="00111793">
      <w:pPr>
        <w:pStyle w:val="af4"/>
      </w:pPr>
      <w:r w:rsidRPr="0048106C">
        <w:t xml:space="preserve">а) в части 1 цифры </w:t>
      </w:r>
      <w:r>
        <w:t>"</w:t>
      </w:r>
      <w:r w:rsidRPr="0048106C">
        <w:t>6303329.8</w:t>
      </w:r>
      <w:r>
        <w:t>"</w:t>
      </w:r>
      <w:r w:rsidRPr="0048106C">
        <w:t xml:space="preserve"> заменить цифрами </w:t>
      </w:r>
      <w:r>
        <w:t>"</w:t>
      </w:r>
      <w:r w:rsidRPr="0048106C">
        <w:t>6946052.3</w:t>
      </w:r>
      <w:r>
        <w:t>"</w:t>
      </w:r>
      <w:r w:rsidRPr="0048106C">
        <w:t>;</w:t>
      </w:r>
    </w:p>
    <w:p w14:paraId="102D0DDB" w14:textId="37831119" w:rsidR="00111793" w:rsidRPr="0048106C" w:rsidRDefault="00111793" w:rsidP="00111793">
      <w:pPr>
        <w:pStyle w:val="af4"/>
      </w:pPr>
      <w:r w:rsidRPr="0048106C">
        <w:t xml:space="preserve">б) в части 2 цифры </w:t>
      </w:r>
      <w:r>
        <w:t>"</w:t>
      </w:r>
      <w:r w:rsidRPr="0048106C">
        <w:t>6658715.0</w:t>
      </w:r>
      <w:r>
        <w:t>"</w:t>
      </w:r>
      <w:r w:rsidRPr="0048106C">
        <w:t xml:space="preserve"> заменить цифрами </w:t>
      </w:r>
      <w:r>
        <w:t>"</w:t>
      </w:r>
      <w:r w:rsidRPr="0048106C">
        <w:t>6660181.7</w:t>
      </w:r>
      <w:r>
        <w:t>"</w:t>
      </w:r>
      <w:r w:rsidRPr="0048106C">
        <w:t>;</w:t>
      </w:r>
    </w:p>
    <w:p w14:paraId="2B79380B" w14:textId="545095A7" w:rsidR="00111793" w:rsidRPr="0048106C" w:rsidRDefault="00111793" w:rsidP="00111793">
      <w:pPr>
        <w:pStyle w:val="af4"/>
      </w:pPr>
      <w:r w:rsidRPr="0048106C">
        <w:t xml:space="preserve">в) в части 3 цифры </w:t>
      </w:r>
      <w:r>
        <w:t>"</w:t>
      </w:r>
      <w:r w:rsidRPr="0048106C">
        <w:t>7003372.5</w:t>
      </w:r>
      <w:r>
        <w:t>"</w:t>
      </w:r>
      <w:r w:rsidRPr="0048106C">
        <w:t xml:space="preserve"> заменить цифрами </w:t>
      </w:r>
      <w:r>
        <w:t>"</w:t>
      </w:r>
      <w:r w:rsidRPr="0048106C">
        <w:t>7004839.2</w:t>
      </w:r>
      <w:r>
        <w:t>"</w:t>
      </w:r>
      <w:r w:rsidRPr="0048106C">
        <w:t>;</w:t>
      </w:r>
    </w:p>
    <w:p w14:paraId="482766A7" w14:textId="6467BB49" w:rsidR="003E73EF" w:rsidRDefault="00111793" w:rsidP="00111793">
      <w:pPr>
        <w:pStyle w:val="af4"/>
      </w:pPr>
      <w:r>
        <w:t>9</w:t>
      </w:r>
      <w:r w:rsidRPr="0048106C">
        <w:t xml:space="preserve">) приложения № 1, 2, 3, 5, 6, 7, 8, 9, 10, </w:t>
      </w:r>
      <w:bookmarkStart w:id="0" w:name="_GoBack"/>
      <w:bookmarkEnd w:id="0"/>
      <w:r w:rsidRPr="0048106C">
        <w:t>11, 12, 13, 14, 15, 17, 18, 21, 22, 26, 27, 28, 29, 30 изложить в новой редакции согласно приложениям № 1, 2, 3, 4, 5, 6, 7, 8, 9, 10, 11, 12, 13, 14, 15, 16, 17, 18, 19, 20, 21, 22, 23 к настоящему Закону.</w:t>
      </w:r>
    </w:p>
    <w:p w14:paraId="2A0964DB" w14:textId="77777777" w:rsidR="00111793" w:rsidRDefault="00111793" w:rsidP="005C3156">
      <w:pPr>
        <w:pStyle w:val="af4"/>
      </w:pPr>
    </w:p>
    <w:p w14:paraId="6C719E87" w14:textId="21DC143B" w:rsidR="00111793" w:rsidRDefault="00111793" w:rsidP="00111793">
      <w:pPr>
        <w:pStyle w:val="af6"/>
      </w:pPr>
      <w:r w:rsidRPr="0048106C">
        <w:t>Статья</w:t>
      </w:r>
      <w:r>
        <w:t xml:space="preserve"> </w:t>
      </w:r>
      <w:r w:rsidRPr="0048106C">
        <w:t>2.</w:t>
      </w:r>
      <w:r>
        <w:tab/>
      </w:r>
      <w:r w:rsidRPr="0048106C">
        <w:t>Вступление в силу настоящего Закона</w:t>
      </w:r>
    </w:p>
    <w:p w14:paraId="4CCA3AE9" w14:textId="3FF12AC7" w:rsidR="00111793" w:rsidRPr="00111793" w:rsidRDefault="00111793" w:rsidP="00111793">
      <w:pPr>
        <w:pStyle w:val="af4"/>
        <w:rPr>
          <w:spacing w:val="-2"/>
        </w:rPr>
      </w:pPr>
      <w:r w:rsidRPr="00111793">
        <w:rPr>
          <w:spacing w:val="-2"/>
        </w:rPr>
        <w:t>Настоящий Закон вступает в силу со дня его официального опубликования.</w:t>
      </w:r>
    </w:p>
    <w:p w14:paraId="1C09D305" w14:textId="77777777" w:rsidR="00111793" w:rsidRDefault="00111793" w:rsidP="005C3156">
      <w:pPr>
        <w:pStyle w:val="af4"/>
      </w:pPr>
    </w:p>
    <w:p w14:paraId="2A99E152" w14:textId="77777777" w:rsidR="00B74C04" w:rsidRPr="00C030F7" w:rsidRDefault="00B74C04" w:rsidP="005C3156">
      <w:pPr>
        <w:pStyle w:val="af4"/>
      </w:pPr>
    </w:p>
    <w:p w14:paraId="6C65D9A8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1A5BFE31" w14:textId="77777777" w:rsidR="00FD6134" w:rsidRPr="00111793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14:paraId="56335087" w14:textId="77777777" w:rsidR="00FD6134" w:rsidRPr="00111793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14:paraId="09A523C3" w14:textId="4120054A" w:rsidR="00FD6134" w:rsidRPr="00111793" w:rsidRDefault="00FD6134" w:rsidP="00A9290E">
      <w:pPr>
        <w:pStyle w:val="af0"/>
        <w:widowControl w:val="0"/>
        <w:rPr>
          <w:b w:val="0"/>
          <w:sz w:val="28"/>
        </w:rPr>
      </w:pPr>
      <w:r w:rsidRPr="00111793">
        <w:rPr>
          <w:b w:val="0"/>
          <w:sz w:val="28"/>
        </w:rPr>
        <w:t>г. Майкоп</w:t>
      </w:r>
      <w:r w:rsidRPr="00111793">
        <w:rPr>
          <w:b w:val="0"/>
          <w:sz w:val="28"/>
        </w:rPr>
        <w:br/>
      </w:r>
      <w:r w:rsidR="00F967BD">
        <w:rPr>
          <w:b w:val="0"/>
          <w:sz w:val="28"/>
          <w:lang w:val="en-US"/>
        </w:rPr>
        <w:t>31</w:t>
      </w:r>
      <w:r w:rsidRPr="00111793">
        <w:rPr>
          <w:b w:val="0"/>
          <w:sz w:val="28"/>
        </w:rPr>
        <w:t xml:space="preserve"> </w:t>
      </w:r>
      <w:r w:rsidR="00F967BD">
        <w:rPr>
          <w:b w:val="0"/>
          <w:sz w:val="28"/>
        </w:rPr>
        <w:t>июля</w:t>
      </w:r>
      <w:r w:rsidRPr="00111793">
        <w:rPr>
          <w:b w:val="0"/>
          <w:sz w:val="28"/>
        </w:rPr>
        <w:t xml:space="preserve"> 20</w:t>
      </w:r>
      <w:r w:rsidR="00406EC3" w:rsidRPr="00111793">
        <w:rPr>
          <w:b w:val="0"/>
          <w:sz w:val="28"/>
        </w:rPr>
        <w:t>2</w:t>
      </w:r>
      <w:r w:rsidR="00E05952" w:rsidRPr="00111793">
        <w:rPr>
          <w:b w:val="0"/>
          <w:sz w:val="28"/>
        </w:rPr>
        <w:t>3</w:t>
      </w:r>
      <w:r w:rsidRPr="00111793">
        <w:rPr>
          <w:b w:val="0"/>
          <w:sz w:val="28"/>
        </w:rPr>
        <w:t xml:space="preserve"> года</w:t>
      </w:r>
      <w:r w:rsidRPr="00111793">
        <w:rPr>
          <w:b w:val="0"/>
          <w:sz w:val="28"/>
        </w:rPr>
        <w:br/>
        <w:t xml:space="preserve">№ </w:t>
      </w:r>
      <w:r w:rsidR="00F967BD">
        <w:rPr>
          <w:b w:val="0"/>
          <w:sz w:val="28"/>
        </w:rPr>
        <w:t>233</w:t>
      </w:r>
    </w:p>
    <w:sectPr w:rsidR="00FD6134" w:rsidRPr="00111793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326A2" w14:textId="77777777" w:rsidR="00111793" w:rsidRDefault="00111793">
      <w:r>
        <w:separator/>
      </w:r>
    </w:p>
  </w:endnote>
  <w:endnote w:type="continuationSeparator" w:id="0">
    <w:p w14:paraId="57F2D019" w14:textId="77777777" w:rsidR="00111793" w:rsidRDefault="0011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9A5B7" w14:textId="77777777" w:rsidR="00111793" w:rsidRDefault="00111793">
      <w:r>
        <w:separator/>
      </w:r>
    </w:p>
  </w:footnote>
  <w:footnote w:type="continuationSeparator" w:id="0">
    <w:p w14:paraId="5804D0F9" w14:textId="77777777" w:rsidR="00111793" w:rsidRDefault="0011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C8BE5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8FBA71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D8B37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967BD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793"/>
    <w:rsid w:val="00020FE6"/>
    <w:rsid w:val="00054713"/>
    <w:rsid w:val="0006537F"/>
    <w:rsid w:val="00071D9D"/>
    <w:rsid w:val="0008499A"/>
    <w:rsid w:val="000E56C0"/>
    <w:rsid w:val="000F4A77"/>
    <w:rsid w:val="0010794F"/>
    <w:rsid w:val="00111793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5245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B3255"/>
    <w:rsid w:val="00DD514C"/>
    <w:rsid w:val="00DF41A5"/>
    <w:rsid w:val="00E05952"/>
    <w:rsid w:val="00E24E8A"/>
    <w:rsid w:val="00E412E9"/>
    <w:rsid w:val="00E45779"/>
    <w:rsid w:val="00EA713A"/>
    <w:rsid w:val="00EC3551"/>
    <w:rsid w:val="00F477B0"/>
    <w:rsid w:val="00F510DD"/>
    <w:rsid w:val="00F66070"/>
    <w:rsid w:val="00F95CD8"/>
    <w:rsid w:val="00F967BD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E984DB"/>
  <w15:docId w15:val="{0C28C8F0-B664-43E5-9B4F-3BF643CE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DB3255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DB3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Хабиев А.А.</cp:lastModifiedBy>
  <cp:revision>2</cp:revision>
  <cp:lastPrinted>2023-07-25T12:45:00Z</cp:lastPrinted>
  <dcterms:created xsi:type="dcterms:W3CDTF">2023-07-31T08:19:00Z</dcterms:created>
  <dcterms:modified xsi:type="dcterms:W3CDTF">2023-07-31T08:19:00Z</dcterms:modified>
</cp:coreProperties>
</file>