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3020E5" w:rsidP="00A9290E">
      <w:pPr>
        <w:pStyle w:val="82"/>
      </w:pPr>
      <w:r w:rsidRPr="003020E5">
        <w:rPr>
          <w:b w:val="0"/>
          <w:cap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61.1pt;margin-top:-.3pt;width:357.95pt;height:223.5pt;z-index:1;visibility:visible;mso-position-horizontal-relative:margin;mso-position-vertical-relative:margin">
            <v:imagedata r:id="rId7" o:title=""/>
            <w10:wrap anchorx="margin" anchory="margin"/>
          </v:shape>
        </w:pict>
      </w:r>
    </w:p>
    <w:p w:rsidR="000E56C0" w:rsidRPr="00B74C04" w:rsidRDefault="00AA1E2E" w:rsidP="00AA1E2E">
      <w:pPr>
        <w:pStyle w:val="af3"/>
      </w:pPr>
      <w:r w:rsidRPr="0048106C">
        <w:t>О</w:t>
      </w:r>
      <w:r>
        <w:t xml:space="preserve">  </w:t>
      </w:r>
      <w:r w:rsidRPr="0048106C">
        <w:t>ВНЕСЕНИИ</w:t>
      </w:r>
      <w:r>
        <w:t xml:space="preserve">  </w:t>
      </w:r>
      <w:r w:rsidRPr="0048106C">
        <w:t>ИЗМЕНЕНИЙ</w:t>
      </w:r>
      <w:r>
        <w:t xml:space="preserve">  </w:t>
      </w:r>
      <w:r w:rsidRPr="0048106C">
        <w:t>В</w:t>
      </w:r>
      <w:r>
        <w:t xml:space="preserve">  </w:t>
      </w:r>
      <w:r w:rsidRPr="0048106C">
        <w:t>ЗАКОН</w:t>
      </w:r>
      <w:r>
        <w:t xml:space="preserve">  </w:t>
      </w:r>
      <w:r w:rsidRPr="0048106C">
        <w:t>РЕСПУБЛИКИ</w:t>
      </w:r>
      <w:r>
        <w:t xml:space="preserve">  </w:t>
      </w:r>
      <w:r w:rsidRPr="0048106C">
        <w:t>АДЫГЕЯ</w:t>
      </w:r>
      <w:r w:rsidRPr="0048106C">
        <w:br/>
      </w:r>
      <w:r>
        <w:t>"</w:t>
      </w:r>
      <w:r w:rsidRPr="0048106C">
        <w:t>О</w:t>
      </w:r>
      <w:r>
        <w:t xml:space="preserve">  </w:t>
      </w:r>
      <w:r w:rsidRPr="0048106C">
        <w:t>РЕСПУБЛИКАНСКОМ</w:t>
      </w:r>
      <w:r>
        <w:t xml:space="preserve">  </w:t>
      </w:r>
      <w:r w:rsidRPr="0048106C">
        <w:t>БЮДЖЕТЕ</w:t>
      </w:r>
      <w:r>
        <w:t xml:space="preserve">  </w:t>
      </w:r>
      <w:r w:rsidRPr="0048106C">
        <w:t>РЕСПУБЛИКИ</w:t>
      </w:r>
      <w:r>
        <w:t xml:space="preserve">  </w:t>
      </w:r>
      <w:r w:rsidRPr="0048106C">
        <w:t>АДЫГЕЯ</w:t>
      </w:r>
      <w:r>
        <w:br/>
      </w:r>
      <w:r w:rsidRPr="0048106C">
        <w:t>НА</w:t>
      </w:r>
      <w:r>
        <w:t xml:space="preserve">  </w:t>
      </w:r>
      <w:r w:rsidRPr="0048106C">
        <w:t>202</w:t>
      </w:r>
      <w:r>
        <w:t xml:space="preserve">4  </w:t>
      </w:r>
      <w:r w:rsidRPr="0048106C">
        <w:t>ГОД</w:t>
      </w:r>
      <w:r>
        <w:t xml:space="preserve">  </w:t>
      </w:r>
      <w:r w:rsidRPr="0048106C">
        <w:t>И</w:t>
      </w:r>
      <w:r>
        <w:t xml:space="preserve">  </w:t>
      </w:r>
      <w:r w:rsidRPr="0048106C">
        <w:t>НА</w:t>
      </w:r>
      <w:r>
        <w:t xml:space="preserve">  </w:t>
      </w:r>
      <w:r w:rsidRPr="0048106C">
        <w:t>ПЛАНОВЫЙ</w:t>
      </w:r>
      <w:r>
        <w:t xml:space="preserve">  </w:t>
      </w:r>
      <w:r w:rsidRPr="0048106C">
        <w:t>ПЕРИОД</w:t>
      </w:r>
      <w:r>
        <w:t xml:space="preserve">  </w:t>
      </w:r>
      <w:r w:rsidRPr="0048106C">
        <w:t>202</w:t>
      </w:r>
      <w:r>
        <w:t xml:space="preserve">5  </w:t>
      </w:r>
      <w:r w:rsidRPr="0048106C">
        <w:t>И</w:t>
      </w:r>
      <w:r>
        <w:t xml:space="preserve">  </w:t>
      </w:r>
      <w:r w:rsidRPr="0048106C">
        <w:t>202</w:t>
      </w:r>
      <w:r>
        <w:t xml:space="preserve">6  </w:t>
      </w:r>
      <w:r w:rsidRPr="0048106C">
        <w:t>ГОДОВ</w:t>
      </w:r>
      <w:r>
        <w:t>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/>
        </w:rPr>
      </w:pPr>
    </w:p>
    <w:p w:rsidR="00B74C04" w:rsidRPr="00B74C04" w:rsidRDefault="00AA1E2E" w:rsidP="00AA1E2E">
      <w:pPr>
        <w:pStyle w:val="af5"/>
      </w:pPr>
      <w:r w:rsidRPr="0048106C">
        <w:t>Принят</w:t>
      </w:r>
      <w:r>
        <w:t xml:space="preserve"> </w:t>
      </w:r>
      <w:r w:rsidRPr="0048106C">
        <w:t>Государственным</w:t>
      </w:r>
      <w:r>
        <w:t xml:space="preserve"> </w:t>
      </w:r>
      <w:r w:rsidRPr="0048106C">
        <w:t>Советом</w:t>
      </w:r>
      <w:r>
        <w:t xml:space="preserve"> </w:t>
      </w:r>
      <w:r w:rsidRPr="0048106C">
        <w:t>–</w:t>
      </w:r>
      <w:r>
        <w:t xml:space="preserve"> </w:t>
      </w:r>
      <w:r w:rsidRPr="0048106C">
        <w:t>Хасэ</w:t>
      </w:r>
      <w:r>
        <w:t xml:space="preserve"> </w:t>
      </w:r>
      <w:r w:rsidRPr="0048106C">
        <w:t>Республики</w:t>
      </w:r>
      <w:r>
        <w:t xml:space="preserve"> </w:t>
      </w:r>
      <w:r w:rsidRPr="0048106C">
        <w:t>Адыгея</w:t>
      </w:r>
      <w:r>
        <w:br/>
        <w:t xml:space="preserve">19 ноября </w:t>
      </w:r>
      <w:r w:rsidRPr="0048106C">
        <w:t>202</w:t>
      </w:r>
      <w:r>
        <w:t xml:space="preserve">4 </w:t>
      </w:r>
      <w:r w:rsidRPr="0048106C">
        <w:t>года</w:t>
      </w:r>
    </w:p>
    <w:p w:rsidR="00B74C04" w:rsidRPr="00493015" w:rsidRDefault="00B74C04" w:rsidP="005C3156">
      <w:pPr>
        <w:pStyle w:val="af4"/>
      </w:pPr>
    </w:p>
    <w:p w:rsidR="00B74C04" w:rsidRPr="00493015" w:rsidRDefault="00B74C04" w:rsidP="005C3156">
      <w:pPr>
        <w:pStyle w:val="af4"/>
      </w:pPr>
    </w:p>
    <w:p w:rsidR="00B74C04" w:rsidRPr="00B74C04" w:rsidRDefault="00AA1E2E" w:rsidP="00AA1E2E">
      <w:pPr>
        <w:pStyle w:val="af6"/>
      </w:pPr>
      <w:r w:rsidRPr="0048106C">
        <w:t>Статья</w:t>
      </w:r>
      <w:r>
        <w:t xml:space="preserve"> </w:t>
      </w:r>
      <w:r w:rsidRPr="0048106C">
        <w:t>1.</w:t>
      </w:r>
      <w:r>
        <w:tab/>
      </w:r>
      <w:r w:rsidRPr="0048106C">
        <w:t>О</w:t>
      </w:r>
      <w:r>
        <w:t xml:space="preserve"> </w:t>
      </w:r>
      <w:r w:rsidRPr="0048106C">
        <w:t>внесении</w:t>
      </w:r>
      <w:r>
        <w:t xml:space="preserve"> </w:t>
      </w:r>
      <w:r w:rsidRPr="0048106C">
        <w:t>изменений</w:t>
      </w:r>
      <w:r>
        <w:t xml:space="preserve"> </w:t>
      </w:r>
      <w:r w:rsidRPr="0048106C">
        <w:t>в</w:t>
      </w:r>
      <w:r>
        <w:t xml:space="preserve"> </w:t>
      </w:r>
      <w:r w:rsidRPr="0048106C">
        <w:t>Закон</w:t>
      </w:r>
      <w:r>
        <w:t xml:space="preserve"> </w:t>
      </w:r>
      <w:r w:rsidRPr="0048106C">
        <w:t>Республики</w:t>
      </w:r>
      <w:r>
        <w:t xml:space="preserve"> </w:t>
      </w:r>
      <w:r w:rsidRPr="0048106C">
        <w:t>Адыгея</w:t>
      </w:r>
      <w:r>
        <w:t xml:space="preserve"> "</w:t>
      </w:r>
      <w:r w:rsidRPr="0048106C">
        <w:t>О</w:t>
      </w:r>
      <w:r>
        <w:t xml:space="preserve"> </w:t>
      </w:r>
      <w:r w:rsidRPr="0048106C">
        <w:t>республиканском</w:t>
      </w:r>
      <w:r>
        <w:t xml:space="preserve"> </w:t>
      </w:r>
      <w:r w:rsidRPr="0048106C">
        <w:t>бюджете</w:t>
      </w:r>
      <w:r>
        <w:t xml:space="preserve"> </w:t>
      </w:r>
      <w:r w:rsidRPr="0048106C">
        <w:t>Республики</w:t>
      </w:r>
      <w:r>
        <w:t xml:space="preserve"> </w:t>
      </w:r>
      <w:r w:rsidRPr="0048106C">
        <w:t>Адыгея</w:t>
      </w:r>
      <w:r>
        <w:t xml:space="preserve"> </w:t>
      </w:r>
      <w:r w:rsidRPr="0048106C">
        <w:t>на</w:t>
      </w:r>
      <w:r>
        <w:t xml:space="preserve"> </w:t>
      </w:r>
      <w:r w:rsidRPr="0048106C">
        <w:t>202</w:t>
      </w:r>
      <w:r>
        <w:t xml:space="preserve">4 </w:t>
      </w:r>
      <w:r w:rsidRPr="0048106C">
        <w:t>год</w:t>
      </w:r>
      <w:r>
        <w:t xml:space="preserve"> </w:t>
      </w:r>
      <w:r w:rsidRPr="0048106C">
        <w:t>и</w:t>
      </w:r>
      <w:r>
        <w:t xml:space="preserve"> </w:t>
      </w:r>
      <w:r w:rsidRPr="0048106C">
        <w:t>на</w:t>
      </w:r>
      <w:r>
        <w:t xml:space="preserve"> </w:t>
      </w:r>
      <w:r w:rsidRPr="0048106C">
        <w:t>плановый</w:t>
      </w:r>
      <w:r>
        <w:t xml:space="preserve"> </w:t>
      </w:r>
      <w:r w:rsidRPr="0048106C">
        <w:t>период</w:t>
      </w:r>
      <w:r>
        <w:t xml:space="preserve"> </w:t>
      </w:r>
      <w:r w:rsidRPr="0048106C">
        <w:t>202</w:t>
      </w:r>
      <w:r>
        <w:t xml:space="preserve">5 </w:t>
      </w:r>
      <w:r w:rsidRPr="0048106C">
        <w:t>и</w:t>
      </w:r>
      <w:r>
        <w:t xml:space="preserve"> </w:t>
      </w:r>
      <w:r w:rsidRPr="0048106C">
        <w:t>202</w:t>
      </w:r>
      <w:r>
        <w:t xml:space="preserve">6 </w:t>
      </w:r>
      <w:r w:rsidRPr="0048106C">
        <w:t>годов</w:t>
      </w:r>
      <w:r>
        <w:t>"</w:t>
      </w:r>
    </w:p>
    <w:p w:rsidR="00AA1E2E" w:rsidRPr="00B70DCE" w:rsidRDefault="00AA1E2E" w:rsidP="00AA1E2E">
      <w:pPr>
        <w:pStyle w:val="af4"/>
      </w:pPr>
      <w:r w:rsidRPr="00B70DCE">
        <w:t>Внести</w:t>
      </w:r>
      <w:r>
        <w:t xml:space="preserve"> </w:t>
      </w:r>
      <w:r w:rsidRPr="00B70DCE">
        <w:t>в</w:t>
      </w:r>
      <w:r>
        <w:t xml:space="preserve"> </w:t>
      </w:r>
      <w:r w:rsidRPr="00B70DCE">
        <w:t>Закон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от</w:t>
      </w:r>
      <w:r>
        <w:t xml:space="preserve"> </w:t>
      </w:r>
      <w:r w:rsidRPr="00B70DCE">
        <w:t>12</w:t>
      </w:r>
      <w:r>
        <w:t xml:space="preserve"> </w:t>
      </w:r>
      <w:r w:rsidRPr="00B70DCE">
        <w:t>декабря</w:t>
      </w:r>
      <w:r>
        <w:t xml:space="preserve"> </w:t>
      </w:r>
      <w:r w:rsidRPr="00B70DCE">
        <w:t>2023</w:t>
      </w:r>
      <w:r>
        <w:t xml:space="preserve"> </w:t>
      </w:r>
      <w:r w:rsidRPr="00B70DCE">
        <w:t>года</w:t>
      </w:r>
      <w:r>
        <w:t xml:space="preserve"> </w:t>
      </w:r>
      <w:r w:rsidRPr="00B70DCE">
        <w:t>№</w:t>
      </w:r>
      <w:r>
        <w:t xml:space="preserve"> </w:t>
      </w:r>
      <w:r w:rsidRPr="00B70DCE">
        <w:t>281</w:t>
      </w:r>
      <w:r>
        <w:t xml:space="preserve"> "</w:t>
      </w:r>
      <w:r w:rsidRPr="00B70DCE">
        <w:t>О</w:t>
      </w:r>
      <w:r>
        <w:t xml:space="preserve"> </w:t>
      </w:r>
      <w:r w:rsidRPr="00B70DCE">
        <w:t>республиканском</w:t>
      </w:r>
      <w:r>
        <w:t xml:space="preserve"> </w:t>
      </w:r>
      <w:r w:rsidRPr="00B70DCE">
        <w:t>бюджете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на</w:t>
      </w:r>
      <w:r>
        <w:t xml:space="preserve"> </w:t>
      </w:r>
      <w:r w:rsidRPr="00B70DCE">
        <w:t>2024</w:t>
      </w:r>
      <w:r>
        <w:t xml:space="preserve"> </w:t>
      </w:r>
      <w:r w:rsidRPr="00B70DCE">
        <w:t>год</w:t>
      </w:r>
      <w:r>
        <w:t xml:space="preserve"> </w:t>
      </w:r>
      <w:r w:rsidRPr="00B70DCE">
        <w:t>и</w:t>
      </w:r>
      <w:r>
        <w:t xml:space="preserve"> </w:t>
      </w:r>
      <w:r w:rsidRPr="00B70DCE">
        <w:t>на</w:t>
      </w:r>
      <w:r>
        <w:t xml:space="preserve"> </w:t>
      </w:r>
      <w:r w:rsidRPr="00B70DCE">
        <w:t>плановый</w:t>
      </w:r>
      <w:r>
        <w:t xml:space="preserve"> </w:t>
      </w:r>
      <w:r w:rsidRPr="00B70DCE">
        <w:t>п</w:t>
      </w:r>
      <w:r w:rsidRPr="00B70DCE">
        <w:t>е</w:t>
      </w:r>
      <w:r w:rsidRPr="00B70DCE">
        <w:t>риод</w:t>
      </w:r>
      <w:r>
        <w:t xml:space="preserve"> </w:t>
      </w:r>
      <w:r w:rsidRPr="00B70DCE">
        <w:t>2025</w:t>
      </w:r>
      <w:r>
        <w:t xml:space="preserve"> </w:t>
      </w:r>
      <w:r w:rsidRPr="00B70DCE">
        <w:t>и</w:t>
      </w:r>
      <w:r>
        <w:t xml:space="preserve"> </w:t>
      </w:r>
      <w:r w:rsidRPr="00B70DCE">
        <w:t>2026</w:t>
      </w:r>
      <w:r>
        <w:t xml:space="preserve"> </w:t>
      </w:r>
      <w:r w:rsidRPr="00B70DCE">
        <w:t>годов</w:t>
      </w:r>
      <w:r>
        <w:t xml:space="preserve">" </w:t>
      </w:r>
      <w:r w:rsidRPr="00B70DCE">
        <w:t>(Собрание</w:t>
      </w:r>
      <w:r>
        <w:t xml:space="preserve"> </w:t>
      </w:r>
      <w:r w:rsidRPr="00B70DCE">
        <w:t>законодательства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Адыгея,</w:t>
      </w:r>
      <w:r>
        <w:t xml:space="preserve"> </w:t>
      </w:r>
      <w:r w:rsidRPr="00B70DCE">
        <w:t>2023,</w:t>
      </w:r>
      <w:r>
        <w:t xml:space="preserve"> </w:t>
      </w:r>
      <w:r w:rsidRPr="00B70DCE">
        <w:t>№</w:t>
      </w:r>
      <w:r>
        <w:t xml:space="preserve"> </w:t>
      </w:r>
      <w:r w:rsidRPr="00B70DCE">
        <w:t>12;</w:t>
      </w:r>
      <w:r>
        <w:t xml:space="preserve"> </w:t>
      </w:r>
      <w:r w:rsidRPr="00B70DCE">
        <w:t>2024,</w:t>
      </w:r>
      <w:r>
        <w:t xml:space="preserve"> </w:t>
      </w:r>
      <w:r w:rsidRPr="00B70DCE">
        <w:t>№</w:t>
      </w:r>
      <w:r>
        <w:t xml:space="preserve"> </w:t>
      </w:r>
      <w:r w:rsidRPr="00B70DCE">
        <w:t>3</w:t>
      </w:r>
      <w:r>
        <w:t>, 7</w:t>
      </w:r>
      <w:r w:rsidRPr="00B70DCE">
        <w:t>)</w:t>
      </w:r>
      <w:r>
        <w:t xml:space="preserve"> </w:t>
      </w:r>
      <w:r w:rsidRPr="00B70DCE">
        <w:t>следующие</w:t>
      </w:r>
      <w:r>
        <w:t xml:space="preserve"> </w:t>
      </w:r>
      <w:r w:rsidRPr="00B70DCE">
        <w:t>изменения:</w:t>
      </w:r>
    </w:p>
    <w:p w:rsidR="00AA1E2E" w:rsidRPr="00B70DCE" w:rsidRDefault="00AA1E2E" w:rsidP="00AA1E2E">
      <w:pPr>
        <w:pStyle w:val="af4"/>
      </w:pPr>
      <w:r w:rsidRPr="00B70DCE">
        <w:t>1)</w:t>
      </w:r>
      <w:r>
        <w:t xml:space="preserve"> </w:t>
      </w:r>
      <w:r w:rsidRPr="00B70DCE">
        <w:t>часть</w:t>
      </w:r>
      <w:r>
        <w:t xml:space="preserve"> </w:t>
      </w:r>
      <w:r w:rsidRPr="00B70DCE">
        <w:t>1</w:t>
      </w:r>
      <w:r>
        <w:t xml:space="preserve"> </w:t>
      </w:r>
      <w:r w:rsidRPr="00B70DCE">
        <w:t>статьи</w:t>
      </w:r>
      <w:r>
        <w:t xml:space="preserve"> </w:t>
      </w:r>
      <w:r w:rsidRPr="00B70DCE">
        <w:t>1</w:t>
      </w:r>
      <w:r>
        <w:t xml:space="preserve"> </w:t>
      </w:r>
      <w:r w:rsidRPr="00B70DCE">
        <w:t>изложить</w:t>
      </w:r>
      <w:r>
        <w:t xml:space="preserve"> </w:t>
      </w:r>
      <w:r w:rsidRPr="00B70DCE">
        <w:t>в</w:t>
      </w:r>
      <w:r>
        <w:t xml:space="preserve"> </w:t>
      </w:r>
      <w:r w:rsidRPr="00B70DCE">
        <w:t>следующей</w:t>
      </w:r>
      <w:r>
        <w:t xml:space="preserve"> </w:t>
      </w:r>
      <w:r w:rsidRPr="00B70DCE">
        <w:t>редакции:</w:t>
      </w:r>
    </w:p>
    <w:p w:rsidR="00AA1E2E" w:rsidRPr="00B70DCE" w:rsidRDefault="00AA1E2E" w:rsidP="00AA1E2E">
      <w:pPr>
        <w:pStyle w:val="af4"/>
      </w:pPr>
      <w:r>
        <w:t>"</w:t>
      </w:r>
      <w:r w:rsidRPr="00B70DCE">
        <w:t>1.</w:t>
      </w:r>
      <w:r>
        <w:t xml:space="preserve"> </w:t>
      </w:r>
      <w:r w:rsidRPr="00B70DCE">
        <w:t>Утвердить</w:t>
      </w:r>
      <w:r>
        <w:t xml:space="preserve"> </w:t>
      </w:r>
      <w:r w:rsidRPr="00B70DCE">
        <w:t>основные</w:t>
      </w:r>
      <w:r>
        <w:t xml:space="preserve"> </w:t>
      </w:r>
      <w:r w:rsidRPr="00B70DCE">
        <w:t>характеристики</w:t>
      </w:r>
      <w:r>
        <w:t xml:space="preserve"> </w:t>
      </w:r>
      <w:r w:rsidRPr="00B70DCE">
        <w:t>республиканского</w:t>
      </w:r>
      <w:r>
        <w:t xml:space="preserve"> </w:t>
      </w:r>
      <w:r w:rsidRPr="00B70DCE">
        <w:t>бюджета</w:t>
      </w:r>
      <w:r>
        <w:t xml:space="preserve"> </w:t>
      </w:r>
      <w:r w:rsidRPr="00B70DCE">
        <w:t>Ре</w:t>
      </w:r>
      <w:r w:rsidRPr="00B70DCE">
        <w:t>с</w:t>
      </w:r>
      <w:r w:rsidRPr="00B70DCE">
        <w:t>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на</w:t>
      </w:r>
      <w:r>
        <w:t xml:space="preserve"> </w:t>
      </w:r>
      <w:r w:rsidRPr="00B70DCE">
        <w:t>2024</w:t>
      </w:r>
      <w:r>
        <w:t xml:space="preserve"> </w:t>
      </w:r>
      <w:r w:rsidRPr="00B70DCE">
        <w:t>год:</w:t>
      </w:r>
    </w:p>
    <w:p w:rsidR="00AA1E2E" w:rsidRPr="00B70DCE" w:rsidRDefault="00AA1E2E" w:rsidP="00AA1E2E">
      <w:pPr>
        <w:pStyle w:val="af4"/>
      </w:pPr>
      <w:r w:rsidRPr="00B70DCE">
        <w:t>1)</w:t>
      </w:r>
      <w:r>
        <w:t xml:space="preserve"> </w:t>
      </w:r>
      <w:r w:rsidRPr="00B70DCE">
        <w:t>прогнозируемый</w:t>
      </w:r>
      <w:r>
        <w:t xml:space="preserve"> </w:t>
      </w:r>
      <w:r w:rsidRPr="00B70DCE">
        <w:t>общий</w:t>
      </w:r>
      <w:r>
        <w:t xml:space="preserve"> </w:t>
      </w:r>
      <w:r w:rsidRPr="00B70DCE">
        <w:t>объем</w:t>
      </w:r>
      <w:r>
        <w:t xml:space="preserve"> </w:t>
      </w:r>
      <w:r w:rsidRPr="00B70DCE">
        <w:t>доходов</w:t>
      </w:r>
      <w:r>
        <w:t xml:space="preserve"> </w:t>
      </w:r>
      <w:r w:rsidRPr="00B70DCE">
        <w:t>республиканского</w:t>
      </w:r>
      <w:r>
        <w:t xml:space="preserve"> </w:t>
      </w:r>
      <w:r w:rsidRPr="00B70DCE">
        <w:t>бюджета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в</w:t>
      </w:r>
      <w:r>
        <w:t xml:space="preserve"> </w:t>
      </w:r>
      <w:r w:rsidRPr="00B70DCE">
        <w:t>сумме</w:t>
      </w:r>
      <w:r>
        <w:t xml:space="preserve"> 43583906.8 </w:t>
      </w:r>
      <w:r w:rsidRPr="00B70DCE">
        <w:t>тысячи</w:t>
      </w:r>
      <w:r>
        <w:t xml:space="preserve"> </w:t>
      </w:r>
      <w:r w:rsidRPr="00B70DCE">
        <w:t>рублей,</w:t>
      </w:r>
      <w:r>
        <w:t xml:space="preserve"> </w:t>
      </w:r>
      <w:r w:rsidRPr="00B70DCE">
        <w:t>в</w:t>
      </w:r>
      <w:r>
        <w:t xml:space="preserve"> </w:t>
      </w:r>
      <w:r w:rsidRPr="00B70DCE">
        <w:t>том</w:t>
      </w:r>
      <w:r>
        <w:t xml:space="preserve"> </w:t>
      </w:r>
      <w:r w:rsidRPr="00B70DCE">
        <w:t>числе</w:t>
      </w:r>
      <w:r>
        <w:t xml:space="preserve"> </w:t>
      </w:r>
      <w:r w:rsidRPr="00B70DCE">
        <w:t>налоговые</w:t>
      </w:r>
      <w:r>
        <w:t xml:space="preserve"> </w:t>
      </w:r>
      <w:r w:rsidRPr="00B70DCE">
        <w:t>и</w:t>
      </w:r>
      <w:r>
        <w:t xml:space="preserve"> </w:t>
      </w:r>
      <w:r w:rsidRPr="00B70DCE">
        <w:t>неналоговые</w:t>
      </w:r>
      <w:r>
        <w:t xml:space="preserve"> </w:t>
      </w:r>
      <w:r w:rsidRPr="00B70DCE">
        <w:t>доходы</w:t>
      </w:r>
      <w:r>
        <w:t xml:space="preserve"> </w:t>
      </w:r>
      <w:r w:rsidRPr="00B70DCE">
        <w:t>в</w:t>
      </w:r>
      <w:r>
        <w:t xml:space="preserve"> </w:t>
      </w:r>
      <w:r w:rsidRPr="00B70DCE">
        <w:t>сумме</w:t>
      </w:r>
      <w:r>
        <w:t xml:space="preserve"> 21065302.7 </w:t>
      </w:r>
      <w:r w:rsidRPr="00B70DCE">
        <w:t>тысячи</w:t>
      </w:r>
      <w:r>
        <w:t xml:space="preserve"> </w:t>
      </w:r>
      <w:r w:rsidRPr="00B70DCE">
        <w:t>рублей,</w:t>
      </w:r>
      <w:r>
        <w:t xml:space="preserve"> </w:t>
      </w:r>
      <w:r w:rsidRPr="00B70DCE">
        <w:t>безвозмездные</w:t>
      </w:r>
      <w:r>
        <w:t xml:space="preserve"> </w:t>
      </w:r>
      <w:r w:rsidRPr="00B70DCE">
        <w:t>п</w:t>
      </w:r>
      <w:r w:rsidRPr="00B70DCE">
        <w:t>о</w:t>
      </w:r>
      <w:r w:rsidRPr="00B70DCE">
        <w:t>ступления</w:t>
      </w:r>
      <w:r>
        <w:t xml:space="preserve"> </w:t>
      </w:r>
      <w:r w:rsidRPr="00B70DCE">
        <w:t>в</w:t>
      </w:r>
      <w:r>
        <w:t xml:space="preserve"> </w:t>
      </w:r>
      <w:r w:rsidRPr="00B70DCE">
        <w:t>сумме</w:t>
      </w:r>
      <w:r>
        <w:t xml:space="preserve"> 22518604.1 </w:t>
      </w:r>
      <w:r w:rsidRPr="00B70DCE">
        <w:t>тысячи</w:t>
      </w:r>
      <w:r>
        <w:t xml:space="preserve"> </w:t>
      </w:r>
      <w:r w:rsidRPr="00B70DCE">
        <w:t>рублей;</w:t>
      </w:r>
    </w:p>
    <w:p w:rsidR="00AA1E2E" w:rsidRPr="00B70DCE" w:rsidRDefault="00AA1E2E" w:rsidP="00AA1E2E">
      <w:pPr>
        <w:pStyle w:val="af4"/>
      </w:pPr>
      <w:r w:rsidRPr="00B70DCE">
        <w:t>2)</w:t>
      </w:r>
      <w:r>
        <w:t xml:space="preserve"> </w:t>
      </w:r>
      <w:r w:rsidRPr="00B70DCE">
        <w:t>общий</w:t>
      </w:r>
      <w:r>
        <w:t xml:space="preserve"> </w:t>
      </w:r>
      <w:r w:rsidRPr="00B70DCE">
        <w:t>объем</w:t>
      </w:r>
      <w:r>
        <w:t xml:space="preserve"> </w:t>
      </w:r>
      <w:r w:rsidRPr="00B70DCE">
        <w:t>расходов</w:t>
      </w:r>
      <w:r>
        <w:t xml:space="preserve"> </w:t>
      </w:r>
      <w:r w:rsidRPr="00B70DCE">
        <w:t>республиканского</w:t>
      </w:r>
      <w:r>
        <w:t xml:space="preserve"> </w:t>
      </w:r>
      <w:r w:rsidRPr="00B70DCE">
        <w:t>бюджета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в</w:t>
      </w:r>
      <w:r>
        <w:t xml:space="preserve"> </w:t>
      </w:r>
      <w:r w:rsidRPr="00B70DCE">
        <w:t>сумме</w:t>
      </w:r>
      <w:r>
        <w:t xml:space="preserve"> 46399032.3 </w:t>
      </w:r>
      <w:r w:rsidRPr="00B70DCE">
        <w:t>тысячи</w:t>
      </w:r>
      <w:r>
        <w:t xml:space="preserve"> </w:t>
      </w:r>
      <w:r w:rsidRPr="00B70DCE">
        <w:t>рублей;</w:t>
      </w:r>
    </w:p>
    <w:p w:rsidR="00AA1E2E" w:rsidRPr="00B70DCE" w:rsidRDefault="00AA1E2E" w:rsidP="00AA1E2E">
      <w:pPr>
        <w:pStyle w:val="af4"/>
      </w:pPr>
      <w:r w:rsidRPr="00B70DCE">
        <w:t>3)</w:t>
      </w:r>
      <w:r>
        <w:t xml:space="preserve"> </w:t>
      </w:r>
      <w:r w:rsidRPr="00B70DCE">
        <w:t>дефицит</w:t>
      </w:r>
      <w:r>
        <w:t xml:space="preserve"> </w:t>
      </w:r>
      <w:r w:rsidRPr="00B70DCE">
        <w:t>республиканского</w:t>
      </w:r>
      <w:r>
        <w:t xml:space="preserve"> </w:t>
      </w:r>
      <w:r w:rsidRPr="00B70DCE">
        <w:t>бюджета</w:t>
      </w:r>
      <w:r>
        <w:t xml:space="preserve"> </w:t>
      </w:r>
      <w:r w:rsidRPr="00B70DCE">
        <w:t>Республики</w:t>
      </w:r>
      <w:r>
        <w:t xml:space="preserve"> </w:t>
      </w:r>
      <w:r w:rsidRPr="00B70DCE">
        <w:t>Адыгея</w:t>
      </w:r>
      <w:r>
        <w:t xml:space="preserve"> </w:t>
      </w:r>
      <w:r w:rsidRPr="00B70DCE">
        <w:t>в</w:t>
      </w:r>
      <w:r>
        <w:t xml:space="preserve"> </w:t>
      </w:r>
      <w:r w:rsidRPr="00B70DCE">
        <w:t>сумме</w:t>
      </w:r>
      <w:r>
        <w:t xml:space="preserve"> </w:t>
      </w:r>
      <w:r w:rsidRPr="00B70DCE">
        <w:t>2815125.5</w:t>
      </w:r>
      <w:r>
        <w:t xml:space="preserve"> </w:t>
      </w:r>
      <w:r w:rsidRPr="00B70DCE">
        <w:t>тысячи</w:t>
      </w:r>
      <w:r>
        <w:t xml:space="preserve"> </w:t>
      </w:r>
      <w:r w:rsidRPr="00B70DCE">
        <w:t>рублей.</w:t>
      </w:r>
      <w:r>
        <w:t>"</w:t>
      </w:r>
      <w:r w:rsidRPr="00B70DCE">
        <w:t>;</w:t>
      </w:r>
    </w:p>
    <w:p w:rsidR="00AA1E2E" w:rsidRPr="00B70DCE" w:rsidRDefault="00AA1E2E" w:rsidP="00AA1E2E">
      <w:pPr>
        <w:pStyle w:val="af4"/>
      </w:pPr>
      <w:r w:rsidRPr="00B70DCE">
        <w:t>2)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2</w:t>
      </w:r>
      <w:r>
        <w:t xml:space="preserve"> </w:t>
      </w:r>
      <w:r w:rsidRPr="00B70DCE">
        <w:t>статьи</w:t>
      </w:r>
      <w:r>
        <w:t xml:space="preserve"> </w:t>
      </w:r>
      <w:r w:rsidRPr="00B70DCE">
        <w:t>1:</w:t>
      </w:r>
    </w:p>
    <w:p w:rsidR="00AA1E2E" w:rsidRPr="00B70DCE" w:rsidRDefault="00AA1E2E" w:rsidP="00AA1E2E">
      <w:pPr>
        <w:pStyle w:val="af4"/>
      </w:pPr>
      <w:r w:rsidRPr="00B70DCE">
        <w:lastRenderedPageBreak/>
        <w:t>а)</w:t>
      </w:r>
      <w:r>
        <w:t xml:space="preserve"> </w:t>
      </w:r>
      <w:r w:rsidRPr="00B70DCE">
        <w:t>в</w:t>
      </w:r>
      <w:r>
        <w:t xml:space="preserve"> </w:t>
      </w:r>
      <w:r w:rsidRPr="00B70DCE">
        <w:t>пункте</w:t>
      </w:r>
      <w:r>
        <w:t xml:space="preserve"> </w:t>
      </w:r>
      <w:r w:rsidRPr="00B70DCE">
        <w:t>1</w:t>
      </w:r>
      <w:r>
        <w:t xml:space="preserve"> </w:t>
      </w:r>
      <w:r w:rsidRPr="00B70DCE">
        <w:t>цифры</w:t>
      </w:r>
      <w:r>
        <w:t xml:space="preserve"> "</w:t>
      </w:r>
      <w:r w:rsidRPr="00B70DCE">
        <w:t>28349690.0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"28602690</w:t>
      </w:r>
      <w:r w:rsidRPr="00B70DCE">
        <w:t>.0</w:t>
      </w:r>
      <w:r>
        <w:t>"</w:t>
      </w:r>
      <w:r w:rsidRPr="00B70DCE">
        <w:t>,</w:t>
      </w:r>
      <w:r>
        <w:t xml:space="preserve"> </w:t>
      </w:r>
      <w:r w:rsidRPr="00B70DCE">
        <w:t>цифры</w:t>
      </w:r>
      <w:r>
        <w:t xml:space="preserve"> "</w:t>
      </w:r>
      <w:r w:rsidRPr="00B70DCE">
        <w:t>28264176.4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"28376274</w:t>
      </w:r>
      <w:r w:rsidRPr="00B70DCE">
        <w:t>.4</w:t>
      </w:r>
      <w:r>
        <w:t>"</w:t>
      </w:r>
      <w:r w:rsidRPr="00B70DCE">
        <w:t>,</w:t>
      </w:r>
      <w:r>
        <w:t xml:space="preserve"> </w:t>
      </w:r>
      <w:r w:rsidRPr="00B70DCE">
        <w:t>цифры</w:t>
      </w:r>
      <w:r>
        <w:t xml:space="preserve"> "</w:t>
      </w:r>
      <w:r w:rsidRPr="00B70DCE">
        <w:t>9778351.4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"9757449</w:t>
      </w:r>
      <w:r w:rsidRPr="00B70DCE">
        <w:t>.4</w:t>
      </w:r>
      <w:r>
        <w:t>"</w:t>
      </w:r>
      <w:r w:rsidRPr="00B70DCE">
        <w:t>;</w:t>
      </w:r>
    </w:p>
    <w:p w:rsidR="00AA1E2E" w:rsidRPr="00B70DCE" w:rsidRDefault="00AA1E2E" w:rsidP="00AA1E2E">
      <w:pPr>
        <w:pStyle w:val="af4"/>
      </w:pPr>
      <w:r w:rsidRPr="00B70DCE">
        <w:t>б)</w:t>
      </w:r>
      <w:r>
        <w:t xml:space="preserve"> </w:t>
      </w:r>
      <w:r w:rsidRPr="00B70DCE">
        <w:t>в</w:t>
      </w:r>
      <w:r>
        <w:t xml:space="preserve"> </w:t>
      </w:r>
      <w:r w:rsidRPr="00B70DCE">
        <w:t>пункте</w:t>
      </w:r>
      <w:r>
        <w:t xml:space="preserve"> </w:t>
      </w:r>
      <w:r w:rsidRPr="00B70DCE">
        <w:t>2</w:t>
      </w:r>
      <w:r>
        <w:t xml:space="preserve"> </w:t>
      </w:r>
      <w:r w:rsidRPr="00B70DCE">
        <w:t>цифры</w:t>
      </w:r>
      <w:r>
        <w:t xml:space="preserve"> "</w:t>
      </w:r>
      <w:r w:rsidRPr="00B70DCE">
        <w:t>28691953.4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"28944953</w:t>
      </w:r>
      <w:r w:rsidRPr="00B70DCE">
        <w:t>.4</w:t>
      </w:r>
      <w:r>
        <w:t xml:space="preserve">", </w:t>
      </w:r>
      <w:r w:rsidRPr="00B70DCE">
        <w:t>цифры</w:t>
      </w:r>
      <w:r>
        <w:t xml:space="preserve"> "616729.1"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"17489.9", </w:t>
      </w:r>
      <w:r w:rsidRPr="00B70DCE">
        <w:t>цифры</w:t>
      </w:r>
      <w:r>
        <w:t xml:space="preserve"> "</w:t>
      </w:r>
      <w:r w:rsidRPr="00B70DCE">
        <w:t>28813375.8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</w:t>
      </w:r>
      <w:r w:rsidRPr="00B70DCE">
        <w:t>а</w:t>
      </w:r>
      <w:r w:rsidRPr="00B70DCE">
        <w:t>ми</w:t>
      </w:r>
      <w:r>
        <w:t xml:space="preserve"> "28925473,8"</w:t>
      </w:r>
      <w:r w:rsidRPr="00B70DCE">
        <w:t>;</w:t>
      </w:r>
    </w:p>
    <w:p w:rsidR="00AA1E2E" w:rsidRPr="00B70DCE" w:rsidRDefault="00AA1E2E" w:rsidP="00AA1E2E">
      <w:pPr>
        <w:pStyle w:val="af4"/>
      </w:pPr>
      <w:r w:rsidRPr="00B70DCE">
        <w:t>3)</w:t>
      </w:r>
      <w:r>
        <w:t xml:space="preserve"> </w:t>
      </w:r>
      <w:r w:rsidRPr="00B70DCE">
        <w:t>в</w:t>
      </w:r>
      <w:r>
        <w:t xml:space="preserve"> </w:t>
      </w:r>
      <w:r w:rsidRPr="00B70DCE">
        <w:t>статье</w:t>
      </w:r>
      <w:r>
        <w:t xml:space="preserve"> </w:t>
      </w:r>
      <w:r w:rsidRPr="00B70DCE">
        <w:t>6:</w:t>
      </w:r>
    </w:p>
    <w:p w:rsidR="00AA1E2E" w:rsidRPr="00B70DCE" w:rsidRDefault="00AA1E2E" w:rsidP="00AA1E2E">
      <w:pPr>
        <w:pStyle w:val="af4"/>
      </w:pPr>
      <w:r w:rsidRPr="00B70DCE">
        <w:t>а)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3</w:t>
      </w:r>
      <w:r>
        <w:t xml:space="preserve"> </w:t>
      </w:r>
      <w:r w:rsidRPr="00B70DCE">
        <w:t>цифры</w:t>
      </w:r>
      <w:r>
        <w:t xml:space="preserve"> "</w:t>
      </w:r>
      <w:r w:rsidRPr="00B70DCE">
        <w:t>1078412.2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"1164265.9"</w:t>
      </w:r>
      <w:r w:rsidRPr="00B70DCE">
        <w:t>;</w:t>
      </w:r>
    </w:p>
    <w:p w:rsidR="00AA1E2E" w:rsidRDefault="00AA1E2E" w:rsidP="00AA1E2E">
      <w:pPr>
        <w:pStyle w:val="af4"/>
      </w:pPr>
      <w:r w:rsidRPr="00B70DCE">
        <w:t>б)</w:t>
      </w:r>
      <w:r>
        <w:t xml:space="preserve"> </w:t>
      </w:r>
      <w:r w:rsidRPr="00B70DCE">
        <w:t>в</w:t>
      </w:r>
      <w:r>
        <w:t xml:space="preserve"> </w:t>
      </w:r>
      <w:r w:rsidRPr="00B70DCE">
        <w:t>пункте</w:t>
      </w:r>
      <w:r>
        <w:t xml:space="preserve"> </w:t>
      </w:r>
      <w:r w:rsidRPr="00B70DCE">
        <w:t>1</w:t>
      </w:r>
      <w:r>
        <w:t xml:space="preserve"> </w:t>
      </w:r>
      <w:r w:rsidRPr="00B70DCE">
        <w:t>части</w:t>
      </w:r>
      <w:r>
        <w:t xml:space="preserve"> </w:t>
      </w:r>
      <w:r w:rsidRPr="00B70DCE">
        <w:t>4</w:t>
      </w:r>
      <w:r>
        <w:t xml:space="preserve"> </w:t>
      </w:r>
      <w:r w:rsidRPr="00B70DCE">
        <w:t>цифры</w:t>
      </w:r>
      <w:r>
        <w:t xml:space="preserve"> "</w:t>
      </w:r>
      <w:r w:rsidRPr="00B70DCE">
        <w:t>221016.7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"178783.4"</w:t>
      </w:r>
      <w:r w:rsidRPr="00B70DCE">
        <w:t>;</w:t>
      </w:r>
    </w:p>
    <w:p w:rsidR="00AA1E2E" w:rsidRPr="00B70DCE" w:rsidRDefault="00AA1E2E" w:rsidP="00AA1E2E">
      <w:pPr>
        <w:pStyle w:val="af4"/>
      </w:pPr>
      <w:r>
        <w:t xml:space="preserve">в) в пункте 2 </w:t>
      </w:r>
      <w:r w:rsidRPr="00B70DCE">
        <w:t>части</w:t>
      </w:r>
      <w:r>
        <w:t xml:space="preserve"> </w:t>
      </w:r>
      <w:r w:rsidRPr="00B70DCE">
        <w:t>4</w:t>
      </w:r>
      <w:r>
        <w:t xml:space="preserve"> </w:t>
      </w:r>
      <w:r w:rsidRPr="00B70DCE">
        <w:t>цифры</w:t>
      </w:r>
      <w:r>
        <w:t xml:space="preserve"> "134100.4"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"122100.4"</w:t>
      </w:r>
      <w:r w:rsidRPr="00B70DCE">
        <w:t>;</w:t>
      </w:r>
    </w:p>
    <w:p w:rsidR="00AA1E2E" w:rsidRPr="00B70DCE" w:rsidRDefault="00AA1E2E" w:rsidP="00AA1E2E">
      <w:pPr>
        <w:pStyle w:val="af4"/>
      </w:pPr>
      <w:r w:rsidRPr="00C77B50">
        <w:t>г)</w:t>
      </w:r>
      <w:r>
        <w:t xml:space="preserve"> </w:t>
      </w:r>
      <w:r w:rsidRPr="00C77B50">
        <w:t>в</w:t>
      </w:r>
      <w:r>
        <w:t xml:space="preserve"> </w:t>
      </w:r>
      <w:r w:rsidRPr="00C77B50">
        <w:t>части</w:t>
      </w:r>
      <w:r>
        <w:t xml:space="preserve"> </w:t>
      </w:r>
      <w:r w:rsidRPr="00C77B50">
        <w:t>5</w:t>
      </w:r>
      <w:r>
        <w:t xml:space="preserve"> </w:t>
      </w:r>
      <w:r w:rsidRPr="00C77B50">
        <w:t>цифры</w:t>
      </w:r>
      <w:r>
        <w:t xml:space="preserve"> "</w:t>
      </w:r>
      <w:r w:rsidRPr="00C77B50">
        <w:t>1914603.3</w:t>
      </w:r>
      <w:r>
        <w:t xml:space="preserve">" </w:t>
      </w:r>
      <w:r w:rsidRPr="00C77B50">
        <w:t>заменить</w:t>
      </w:r>
      <w:r>
        <w:t xml:space="preserve"> </w:t>
      </w:r>
      <w:r w:rsidRPr="00C77B50">
        <w:t>цифрами</w:t>
      </w:r>
      <w:r>
        <w:t xml:space="preserve"> "</w:t>
      </w:r>
      <w:r w:rsidRPr="00C77B50">
        <w:t>1794169.2</w:t>
      </w:r>
      <w:r>
        <w:t>"</w:t>
      </w:r>
      <w:r w:rsidRPr="00C77B50">
        <w:t>,</w:t>
      </w:r>
      <w:r>
        <w:t xml:space="preserve"> </w:t>
      </w:r>
      <w:r w:rsidRPr="00C77B50">
        <w:t>цифры</w:t>
      </w:r>
      <w:r>
        <w:t xml:space="preserve"> "</w:t>
      </w:r>
      <w:r w:rsidRPr="00C77B50">
        <w:t>1405212.3</w:t>
      </w:r>
      <w:r>
        <w:t xml:space="preserve">" </w:t>
      </w:r>
      <w:r w:rsidRPr="00C77B50">
        <w:t>заменить</w:t>
      </w:r>
      <w:r>
        <w:t xml:space="preserve"> </w:t>
      </w:r>
      <w:r w:rsidRPr="00C77B50">
        <w:t>цифрами</w:t>
      </w:r>
      <w:r>
        <w:t xml:space="preserve"> "</w:t>
      </w:r>
      <w:r w:rsidRPr="00C77B50">
        <w:t>1256221.0</w:t>
      </w:r>
      <w:r>
        <w:t>"</w:t>
      </w:r>
      <w:r w:rsidRPr="00C77B50">
        <w:t>,</w:t>
      </w:r>
      <w:r>
        <w:t xml:space="preserve"> </w:t>
      </w:r>
      <w:r w:rsidRPr="00C77B50">
        <w:t>цифры</w:t>
      </w:r>
      <w:r>
        <w:t xml:space="preserve"> "</w:t>
      </w:r>
      <w:r w:rsidRPr="00C77B50">
        <w:t>1243835.6</w:t>
      </w:r>
      <w:r>
        <w:t xml:space="preserve">" </w:t>
      </w:r>
      <w:r w:rsidRPr="00C77B50">
        <w:t>заменить</w:t>
      </w:r>
      <w:r>
        <w:t xml:space="preserve"> </w:t>
      </w:r>
      <w:r w:rsidRPr="00C77B50">
        <w:t>ци</w:t>
      </w:r>
      <w:r w:rsidRPr="00C77B50">
        <w:t>ф</w:t>
      </w:r>
      <w:r w:rsidRPr="00C77B50">
        <w:t>рами</w:t>
      </w:r>
      <w:r>
        <w:t xml:space="preserve"> "</w:t>
      </w:r>
      <w:r w:rsidRPr="00C77B50">
        <w:t>1247370.3</w:t>
      </w:r>
      <w:r>
        <w:t>"</w:t>
      </w:r>
      <w:r w:rsidRPr="00C77B50">
        <w:t>;</w:t>
      </w:r>
    </w:p>
    <w:p w:rsidR="00AA1E2E" w:rsidRPr="00403A32" w:rsidRDefault="00AA1E2E" w:rsidP="00AA1E2E">
      <w:pPr>
        <w:pStyle w:val="af4"/>
      </w:pPr>
      <w:r>
        <w:t>д</w:t>
      </w:r>
      <w:r w:rsidRPr="00B70DCE">
        <w:t>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6</w:t>
      </w:r>
      <w:r>
        <w:t xml:space="preserve"> </w:t>
      </w:r>
      <w:r w:rsidRPr="00B70DCE">
        <w:t>цифры</w:t>
      </w:r>
      <w:r>
        <w:t xml:space="preserve"> "</w:t>
      </w:r>
      <w:r w:rsidRPr="00B70DCE">
        <w:t>13250984.1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</w:t>
      </w:r>
      <w:r w:rsidRPr="00403A32">
        <w:t>14097086.3</w:t>
      </w:r>
      <w:r>
        <w:t>"</w:t>
      </w:r>
      <w:r w:rsidRPr="00403A32">
        <w:t>;</w:t>
      </w:r>
    </w:p>
    <w:p w:rsidR="00AA1E2E" w:rsidRDefault="00AA1E2E" w:rsidP="00AA1E2E">
      <w:pPr>
        <w:pStyle w:val="af4"/>
      </w:pPr>
      <w:r w:rsidRPr="00403A32">
        <w:t>4)</w:t>
      </w:r>
      <w:r>
        <w:t xml:space="preserve"> </w:t>
      </w:r>
      <w:r w:rsidRPr="00403A32">
        <w:t>в</w:t>
      </w:r>
      <w:r>
        <w:t xml:space="preserve"> </w:t>
      </w:r>
      <w:r w:rsidRPr="00403A32">
        <w:t>статье</w:t>
      </w:r>
      <w:r>
        <w:t xml:space="preserve"> </w:t>
      </w:r>
      <w:r w:rsidRPr="00403A32">
        <w:t>7:</w:t>
      </w:r>
    </w:p>
    <w:p w:rsidR="00AA1E2E" w:rsidRDefault="00AA1E2E" w:rsidP="00AA1E2E">
      <w:pPr>
        <w:pStyle w:val="af4"/>
      </w:pPr>
      <w:r>
        <w:t xml:space="preserve">а) </w:t>
      </w:r>
      <w:r w:rsidRPr="00B70DCE">
        <w:t>в</w:t>
      </w:r>
      <w:r>
        <w:t xml:space="preserve"> </w:t>
      </w:r>
      <w:r w:rsidRPr="00B70DCE">
        <w:t>пункте</w:t>
      </w:r>
      <w:r>
        <w:t xml:space="preserve"> </w:t>
      </w:r>
      <w:r w:rsidRPr="00B70DCE">
        <w:t>1</w:t>
      </w:r>
      <w:r>
        <w:t xml:space="preserve"> </w:t>
      </w:r>
      <w:r w:rsidRPr="00B70DCE">
        <w:t>части</w:t>
      </w:r>
      <w:r>
        <w:t xml:space="preserve"> </w:t>
      </w:r>
      <w:r w:rsidRPr="00B70DCE">
        <w:t>1</w:t>
      </w:r>
      <w:r>
        <w:t xml:space="preserve"> </w:t>
      </w:r>
      <w:r w:rsidRPr="00B70DCE">
        <w:t>цифры</w:t>
      </w:r>
      <w:r>
        <w:t xml:space="preserve"> "</w:t>
      </w:r>
      <w:r w:rsidRPr="00B70DCE">
        <w:t>5427269.5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"5796852.5"</w:t>
      </w:r>
      <w:r w:rsidRPr="00B70DCE">
        <w:t>;</w:t>
      </w:r>
    </w:p>
    <w:p w:rsidR="00AA1E2E" w:rsidRPr="00B70DCE" w:rsidRDefault="00AA1E2E" w:rsidP="00AA1E2E">
      <w:pPr>
        <w:pStyle w:val="af4"/>
      </w:pPr>
      <w:r>
        <w:t xml:space="preserve">б) в части 2 </w:t>
      </w:r>
      <w:r w:rsidRPr="00B70DCE">
        <w:t>цифры</w:t>
      </w:r>
      <w:r>
        <w:t xml:space="preserve"> "1252141.1"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"1463024.5";</w:t>
      </w:r>
    </w:p>
    <w:p w:rsidR="00AA1E2E" w:rsidRPr="00B70DCE" w:rsidRDefault="00AA1E2E" w:rsidP="00AA1E2E">
      <w:pPr>
        <w:pStyle w:val="af4"/>
      </w:pPr>
      <w:r w:rsidRPr="00B70DCE">
        <w:t>5)</w:t>
      </w:r>
      <w:r>
        <w:t xml:space="preserve"> </w:t>
      </w:r>
      <w:r w:rsidRPr="00B70DCE">
        <w:t>в</w:t>
      </w:r>
      <w:r w:rsidR="001F3329" w:rsidRPr="001F3329">
        <w:t xml:space="preserve"> </w:t>
      </w:r>
      <w:r w:rsidR="001F3329" w:rsidRPr="00B70DCE">
        <w:t>части</w:t>
      </w:r>
      <w:r w:rsidR="001F3329">
        <w:t xml:space="preserve"> </w:t>
      </w:r>
      <w:r w:rsidR="001F3329" w:rsidRPr="00B70DCE">
        <w:t>3</w:t>
      </w:r>
      <w:r>
        <w:t xml:space="preserve"> </w:t>
      </w:r>
      <w:r w:rsidRPr="00B70DCE">
        <w:t>стать</w:t>
      </w:r>
      <w:r w:rsidR="001F3329">
        <w:t>и</w:t>
      </w:r>
      <w:r>
        <w:t xml:space="preserve"> </w:t>
      </w:r>
      <w:r w:rsidRPr="00B70DCE">
        <w:t>8:</w:t>
      </w:r>
    </w:p>
    <w:p w:rsidR="00AA1E2E" w:rsidRPr="00B70DCE" w:rsidRDefault="00AA1E2E" w:rsidP="00AA1E2E">
      <w:pPr>
        <w:pStyle w:val="af4"/>
      </w:pPr>
      <w:r>
        <w:t>а</w:t>
      </w:r>
      <w:r w:rsidRPr="00B70DCE">
        <w:t>)</w:t>
      </w:r>
      <w:r>
        <w:t xml:space="preserve"> </w:t>
      </w:r>
      <w:r w:rsidRPr="00B70DCE">
        <w:t>в</w:t>
      </w:r>
      <w:r>
        <w:t xml:space="preserve"> </w:t>
      </w:r>
      <w:r w:rsidRPr="00B70DCE">
        <w:t>абзаце</w:t>
      </w:r>
      <w:r>
        <w:t xml:space="preserve"> первом </w:t>
      </w:r>
      <w:r w:rsidRPr="00B70DCE">
        <w:t>цифры</w:t>
      </w:r>
      <w:r>
        <w:t xml:space="preserve"> "</w:t>
      </w:r>
      <w:r w:rsidRPr="00B70DCE">
        <w:t>5567555.3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"5906313.8"</w:t>
      </w:r>
      <w:r w:rsidRPr="00B70DCE">
        <w:t>;</w:t>
      </w:r>
    </w:p>
    <w:p w:rsidR="00AA1E2E" w:rsidRDefault="001F3329" w:rsidP="00AA1E2E">
      <w:pPr>
        <w:pStyle w:val="af4"/>
      </w:pPr>
      <w:r>
        <w:t>б)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3 </w:t>
      </w:r>
      <w:r w:rsidR="00AA1E2E" w:rsidRPr="00B70DCE">
        <w:t>цифры</w:t>
      </w:r>
      <w:r w:rsidR="00AA1E2E">
        <w:t xml:space="preserve"> "9957.0"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"11154.5"</w:t>
      </w:r>
      <w:r w:rsidR="00AA1E2E" w:rsidRPr="00B70DCE">
        <w:t>;</w:t>
      </w:r>
    </w:p>
    <w:p w:rsidR="00AA1E2E" w:rsidRDefault="001F3329" w:rsidP="00AA1E2E">
      <w:pPr>
        <w:pStyle w:val="af4"/>
      </w:pPr>
      <w:r>
        <w:t>в)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4 </w:t>
      </w:r>
      <w:r w:rsidR="00AA1E2E" w:rsidRPr="00B70DCE">
        <w:t>цифры</w:t>
      </w:r>
      <w:r w:rsidR="00AA1E2E">
        <w:t xml:space="preserve"> "12037.0"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"13493.4"</w:t>
      </w:r>
      <w:r w:rsidR="00AA1E2E" w:rsidRPr="00B70DCE">
        <w:t>;</w:t>
      </w:r>
    </w:p>
    <w:p w:rsidR="00AA1E2E" w:rsidRDefault="001F3329" w:rsidP="00AA1E2E">
      <w:pPr>
        <w:pStyle w:val="af4"/>
      </w:pPr>
      <w:r>
        <w:t>г)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5 </w:t>
      </w:r>
      <w:r w:rsidR="00AA1E2E" w:rsidRPr="00B70DCE">
        <w:t>цифры</w:t>
      </w:r>
      <w:r w:rsidR="00AA1E2E">
        <w:t xml:space="preserve"> "4729949.4"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"5082319.1"</w:t>
      </w:r>
      <w:r w:rsidR="00AA1E2E" w:rsidRPr="00B70DCE">
        <w:t>;</w:t>
      </w:r>
    </w:p>
    <w:p w:rsidR="00AA1E2E" w:rsidRDefault="001F3329" w:rsidP="00AA1E2E">
      <w:pPr>
        <w:pStyle w:val="af4"/>
      </w:pPr>
      <w:r>
        <w:t>д)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6 </w:t>
      </w:r>
      <w:r w:rsidR="00AA1E2E" w:rsidRPr="00B70DCE">
        <w:t>цифры</w:t>
      </w:r>
      <w:r w:rsidR="00AA1E2E">
        <w:t xml:space="preserve"> "6796.0"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"7603.1"</w:t>
      </w:r>
      <w:r w:rsidR="00AA1E2E" w:rsidRPr="00B70DCE">
        <w:t>;</w:t>
      </w:r>
    </w:p>
    <w:p w:rsidR="00AA1E2E" w:rsidRDefault="001F3329" w:rsidP="00AA1E2E">
      <w:pPr>
        <w:pStyle w:val="af4"/>
      </w:pPr>
      <w:r>
        <w:t>е)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9 </w:t>
      </w:r>
      <w:r w:rsidR="00AA1E2E" w:rsidRPr="00B70DCE">
        <w:t>цифры</w:t>
      </w:r>
      <w:r w:rsidR="00AA1E2E">
        <w:t xml:space="preserve"> "82404.4"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"65332.2"</w:t>
      </w:r>
      <w:r w:rsidR="00AA1E2E" w:rsidRPr="00B70DCE">
        <w:t>;</w:t>
      </w:r>
    </w:p>
    <w:p w:rsidR="00AA1E2E" w:rsidRPr="00B70DCE" w:rsidRDefault="001F3329" w:rsidP="00AA1E2E">
      <w:pPr>
        <w:pStyle w:val="af4"/>
      </w:pPr>
      <w:r>
        <w:t>6</w:t>
      </w:r>
      <w:r w:rsidR="00AA1E2E">
        <w:t xml:space="preserve">) в части 7 </w:t>
      </w:r>
      <w:r>
        <w:t xml:space="preserve">статьи 8 </w:t>
      </w:r>
      <w:r w:rsidR="00AA1E2E" w:rsidRPr="00B70DCE">
        <w:t>цифры</w:t>
      </w:r>
      <w:r w:rsidR="00AA1E2E">
        <w:t xml:space="preserve"> "19639.0"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"19664.4";</w:t>
      </w:r>
    </w:p>
    <w:p w:rsidR="00AA1E2E" w:rsidRPr="00B70DCE" w:rsidRDefault="001F3329" w:rsidP="00AA1E2E">
      <w:pPr>
        <w:pStyle w:val="af4"/>
      </w:pPr>
      <w:r>
        <w:t>7</w:t>
      </w:r>
      <w:r w:rsidR="00AA1E2E" w:rsidRPr="00B70DCE">
        <w:t>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</w:t>
      </w:r>
      <w:r w:rsidR="00AA1E2E" w:rsidRPr="00B70DCE">
        <w:t>1</w:t>
      </w:r>
      <w:r w:rsidR="00AA1E2E">
        <w:t xml:space="preserve"> </w:t>
      </w:r>
      <w:r w:rsidR="00AA1E2E" w:rsidRPr="00B70DCE">
        <w:t>части</w:t>
      </w:r>
      <w:r w:rsidR="00AA1E2E">
        <w:t xml:space="preserve"> </w:t>
      </w:r>
      <w:r w:rsidR="00AA1E2E" w:rsidRPr="00B70DCE">
        <w:t>9</w:t>
      </w:r>
      <w:r w:rsidR="00AA1E2E">
        <w:t xml:space="preserve"> </w:t>
      </w:r>
      <w:r>
        <w:t xml:space="preserve">статьи 8 </w:t>
      </w:r>
      <w:r w:rsidR="00AA1E2E" w:rsidRPr="00B70DCE">
        <w:t>цифры</w:t>
      </w:r>
      <w:r w:rsidR="00AA1E2E">
        <w:t xml:space="preserve"> "</w:t>
      </w:r>
      <w:r w:rsidR="00AA1E2E" w:rsidRPr="00B70DCE">
        <w:t>5877019.9</w:t>
      </w:r>
      <w:r w:rsidR="00AA1E2E">
        <w:t xml:space="preserve">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"6055695</w:t>
      </w:r>
      <w:r w:rsidR="00AA1E2E" w:rsidRPr="00B70DCE">
        <w:t>.9</w:t>
      </w:r>
      <w:r w:rsidR="00AA1E2E">
        <w:t>"</w:t>
      </w:r>
      <w:r w:rsidR="00AA1E2E" w:rsidRPr="00B70DCE">
        <w:t>;</w:t>
      </w:r>
    </w:p>
    <w:p w:rsidR="00AA1E2E" w:rsidRPr="00B70DCE" w:rsidRDefault="001F3329" w:rsidP="00AA1E2E">
      <w:pPr>
        <w:pStyle w:val="af4"/>
      </w:pPr>
      <w:r>
        <w:t>8</w:t>
      </w:r>
      <w:r w:rsidR="00AA1E2E" w:rsidRPr="00B70DCE">
        <w:t>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пункте</w:t>
      </w:r>
      <w:r w:rsidR="00AA1E2E">
        <w:t xml:space="preserve"> </w:t>
      </w:r>
      <w:r w:rsidR="00AA1E2E" w:rsidRPr="00B70DCE">
        <w:t>1</w:t>
      </w:r>
      <w:r w:rsidR="00AA1E2E">
        <w:t xml:space="preserve"> </w:t>
      </w:r>
      <w:r w:rsidR="00AA1E2E" w:rsidRPr="00B70DCE">
        <w:t>части</w:t>
      </w:r>
      <w:r w:rsidR="00AA1E2E">
        <w:t xml:space="preserve"> </w:t>
      </w:r>
      <w:r w:rsidR="00AA1E2E" w:rsidRPr="00B70DCE">
        <w:t>10</w:t>
      </w:r>
      <w:r w:rsidR="00AA1E2E">
        <w:t xml:space="preserve"> </w:t>
      </w:r>
      <w:r>
        <w:t xml:space="preserve">статьи 8 </w:t>
      </w:r>
      <w:r w:rsidR="00AA1E2E" w:rsidRPr="00B70DCE">
        <w:t>цифры</w:t>
      </w:r>
      <w:r w:rsidR="00AA1E2E">
        <w:t xml:space="preserve"> "</w:t>
      </w:r>
      <w:r w:rsidR="00AA1E2E" w:rsidRPr="00B70DCE">
        <w:t>265708.2</w:t>
      </w:r>
      <w:r w:rsidR="00AA1E2E">
        <w:t xml:space="preserve">" </w:t>
      </w:r>
      <w:r w:rsidR="00AA1E2E" w:rsidRPr="00B70DCE">
        <w:t>заменить</w:t>
      </w:r>
      <w:r w:rsidR="00AA1E2E">
        <w:t xml:space="preserve"> </w:t>
      </w:r>
      <w:r w:rsidR="00AA1E2E" w:rsidRPr="00B70DCE">
        <w:t>цифрами</w:t>
      </w:r>
      <w:r w:rsidR="00AA1E2E">
        <w:t xml:space="preserve"> "385049.4"</w:t>
      </w:r>
      <w:r w:rsidR="00AA1E2E" w:rsidRPr="00B70DCE">
        <w:t>;</w:t>
      </w:r>
    </w:p>
    <w:p w:rsidR="00AA1E2E" w:rsidRPr="00B70DCE" w:rsidRDefault="001F3329" w:rsidP="00AA1E2E">
      <w:pPr>
        <w:pStyle w:val="af4"/>
      </w:pPr>
      <w:r>
        <w:t>9</w:t>
      </w:r>
      <w:r w:rsidR="00AA1E2E" w:rsidRPr="00B70DCE">
        <w:t>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части</w:t>
      </w:r>
      <w:r w:rsidR="00AA1E2E">
        <w:t xml:space="preserve"> </w:t>
      </w:r>
      <w:r w:rsidR="00AA1E2E" w:rsidRPr="00B70DCE">
        <w:t>10</w:t>
      </w:r>
      <w:r>
        <w:rPr>
          <w:vertAlign w:val="superscript"/>
        </w:rPr>
        <w:t>1</w:t>
      </w:r>
      <w:r w:rsidR="00AA1E2E">
        <w:t xml:space="preserve"> </w:t>
      </w:r>
      <w:r>
        <w:t xml:space="preserve">статьи 8 </w:t>
      </w:r>
      <w:r w:rsidR="00AA1E2E" w:rsidRPr="00B70DCE">
        <w:t>цифры</w:t>
      </w:r>
      <w:r w:rsidR="00AA1E2E">
        <w:t xml:space="preserve"> "10</w:t>
      </w:r>
      <w:r w:rsidR="00AA1E2E" w:rsidRPr="00B70DCE">
        <w:t>0000.0</w:t>
      </w:r>
      <w:r w:rsidR="00AA1E2E">
        <w:t>" заменить цифрами "26</w:t>
      </w:r>
      <w:r w:rsidR="00AA1E2E" w:rsidRPr="00B70DCE">
        <w:t>0000.0</w:t>
      </w:r>
      <w:r w:rsidR="00AA1E2E">
        <w:t>"</w:t>
      </w:r>
      <w:r w:rsidR="00AA1E2E" w:rsidRPr="00B70DCE">
        <w:t>;</w:t>
      </w:r>
    </w:p>
    <w:p w:rsidR="00AA1E2E" w:rsidRPr="00F811F5" w:rsidRDefault="001F3329" w:rsidP="00AA1E2E">
      <w:pPr>
        <w:pStyle w:val="af4"/>
      </w:pPr>
      <w:r>
        <w:t>10</w:t>
      </w:r>
      <w:r w:rsidR="00AA1E2E" w:rsidRPr="00187C6B">
        <w:t>)</w:t>
      </w:r>
      <w:r w:rsidR="00AA1E2E">
        <w:t xml:space="preserve"> </w:t>
      </w:r>
      <w:r w:rsidR="00AA1E2E" w:rsidRPr="00187C6B">
        <w:t>в</w:t>
      </w:r>
      <w:r w:rsidR="00AA1E2E">
        <w:t xml:space="preserve"> </w:t>
      </w:r>
      <w:r>
        <w:t xml:space="preserve">абзаце первом </w:t>
      </w:r>
      <w:r w:rsidR="00AA1E2E" w:rsidRPr="00187C6B">
        <w:t>части</w:t>
      </w:r>
      <w:r w:rsidR="00AA1E2E">
        <w:t xml:space="preserve"> </w:t>
      </w:r>
      <w:r w:rsidR="00AA1E2E" w:rsidRPr="00187C6B">
        <w:t>1</w:t>
      </w:r>
      <w:r w:rsidR="00AA1E2E">
        <w:t xml:space="preserve"> </w:t>
      </w:r>
      <w:r w:rsidR="00AA1E2E" w:rsidRPr="00187C6B">
        <w:t>статьи</w:t>
      </w:r>
      <w:r w:rsidR="00AA1E2E">
        <w:t xml:space="preserve"> </w:t>
      </w:r>
      <w:r w:rsidR="00AA1E2E" w:rsidRPr="00187C6B">
        <w:t>10</w:t>
      </w:r>
      <w:r w:rsidR="00AA1E2E">
        <w:t xml:space="preserve"> </w:t>
      </w:r>
      <w:r w:rsidR="00AA1E2E" w:rsidRPr="00F811F5">
        <w:rPr>
          <w:shd w:val="clear" w:color="auto" w:fill="FFFFFF"/>
        </w:rPr>
        <w:t>цифры</w:t>
      </w:r>
      <w:r w:rsidR="00AA1E2E">
        <w:rPr>
          <w:shd w:val="clear" w:color="auto" w:fill="FFFFFF"/>
        </w:rPr>
        <w:t xml:space="preserve"> "</w:t>
      </w:r>
      <w:r w:rsidR="005248AB">
        <w:rPr>
          <w:shd w:val="clear" w:color="auto" w:fill="FFFFFF"/>
        </w:rPr>
        <w:t>788</w:t>
      </w:r>
      <w:r w:rsidR="00AA1E2E" w:rsidRPr="00F811F5">
        <w:rPr>
          <w:shd w:val="clear" w:color="auto" w:fill="FFFFFF"/>
        </w:rPr>
        <w:t>095,5</w:t>
      </w:r>
      <w:r w:rsidR="00AA1E2E">
        <w:rPr>
          <w:shd w:val="clear" w:color="auto" w:fill="FFFFFF"/>
        </w:rPr>
        <w:t xml:space="preserve">" </w:t>
      </w:r>
      <w:r w:rsidR="00AA1E2E" w:rsidRPr="00F811F5">
        <w:rPr>
          <w:shd w:val="clear" w:color="auto" w:fill="FFFFFF"/>
        </w:rPr>
        <w:t>заменить</w:t>
      </w:r>
      <w:r w:rsidR="00AA1E2E">
        <w:rPr>
          <w:shd w:val="clear" w:color="auto" w:fill="FFFFFF"/>
        </w:rPr>
        <w:t xml:space="preserve"> </w:t>
      </w:r>
      <w:r w:rsidR="00AA1E2E" w:rsidRPr="00F811F5">
        <w:rPr>
          <w:shd w:val="clear" w:color="auto" w:fill="FFFFFF"/>
        </w:rPr>
        <w:t>цифр</w:t>
      </w:r>
      <w:r w:rsidR="00AA1E2E" w:rsidRPr="00F811F5">
        <w:rPr>
          <w:shd w:val="clear" w:color="auto" w:fill="FFFFFF"/>
        </w:rPr>
        <w:t>а</w:t>
      </w:r>
      <w:r w:rsidR="00AA1E2E" w:rsidRPr="00F811F5">
        <w:rPr>
          <w:shd w:val="clear" w:color="auto" w:fill="FFFFFF"/>
        </w:rPr>
        <w:t>ми</w:t>
      </w:r>
      <w:r w:rsidR="00AA1E2E">
        <w:rPr>
          <w:shd w:val="clear" w:color="auto" w:fill="FFFFFF"/>
        </w:rPr>
        <w:t xml:space="preserve"> "</w:t>
      </w:r>
      <w:r w:rsidR="00AA1E2E" w:rsidRPr="00F811F5">
        <w:rPr>
          <w:shd w:val="clear" w:color="auto" w:fill="FFFFFF"/>
        </w:rPr>
        <w:t>515146,7</w:t>
      </w:r>
      <w:r w:rsidR="00AA1E2E">
        <w:rPr>
          <w:shd w:val="clear" w:color="auto" w:fill="FFFFFF"/>
        </w:rPr>
        <w:t>"</w:t>
      </w:r>
      <w:r w:rsidR="00AA1E2E" w:rsidRPr="00F811F5">
        <w:rPr>
          <w:shd w:val="clear" w:color="auto" w:fill="FFFFFF"/>
        </w:rPr>
        <w:t>;</w:t>
      </w:r>
    </w:p>
    <w:p w:rsidR="00AA1E2E" w:rsidRPr="00636031" w:rsidRDefault="001F3329" w:rsidP="00AA1E2E">
      <w:pPr>
        <w:pStyle w:val="af4"/>
      </w:pPr>
      <w:r>
        <w:t>11</w:t>
      </w:r>
      <w:r w:rsidR="00AA1E2E">
        <w:t xml:space="preserve">) </w:t>
      </w:r>
      <w:r w:rsidR="00AA1E2E" w:rsidRPr="00636031">
        <w:t>в</w:t>
      </w:r>
      <w:r w:rsidR="00AA1E2E">
        <w:t xml:space="preserve"> </w:t>
      </w:r>
      <w:r w:rsidR="00AA1E2E" w:rsidRPr="005D30A4">
        <w:t>пункт</w:t>
      </w:r>
      <w:r w:rsidR="00AA1E2E">
        <w:t xml:space="preserve">е </w:t>
      </w:r>
      <w:r w:rsidR="00AA1E2E" w:rsidRPr="005D30A4">
        <w:t>1</w:t>
      </w:r>
      <w:r w:rsidR="00AA1E2E">
        <w:t xml:space="preserve"> </w:t>
      </w:r>
      <w:r w:rsidR="00AA1E2E" w:rsidRPr="00636031">
        <w:t>части</w:t>
      </w:r>
      <w:r w:rsidR="00AA1E2E">
        <w:t xml:space="preserve"> </w:t>
      </w:r>
      <w:r w:rsidR="00AA1E2E" w:rsidRPr="00636031">
        <w:t>1</w:t>
      </w:r>
      <w:r w:rsidR="00AA1E2E">
        <w:t xml:space="preserve"> </w:t>
      </w:r>
      <w:r w:rsidR="00AA1E2E" w:rsidRPr="00636031">
        <w:t>статьи</w:t>
      </w:r>
      <w:r w:rsidR="00AA1E2E">
        <w:t xml:space="preserve"> </w:t>
      </w:r>
      <w:r w:rsidR="00AA1E2E" w:rsidRPr="00636031">
        <w:t>11:</w:t>
      </w:r>
    </w:p>
    <w:p w:rsidR="00AA1E2E" w:rsidRDefault="00AA1E2E" w:rsidP="00AA1E2E">
      <w:pPr>
        <w:pStyle w:val="af4"/>
      </w:pPr>
      <w:r>
        <w:t>а) подпункт "у" изложить в следующей редакции:</w:t>
      </w:r>
    </w:p>
    <w:p w:rsidR="00AA1E2E" w:rsidRDefault="00AA1E2E" w:rsidP="00AA1E2E">
      <w:pPr>
        <w:pStyle w:val="af4"/>
      </w:pPr>
      <w:r w:rsidRPr="00AA1E2E">
        <w:rPr>
          <w:rFonts w:eastAsia="Calibri"/>
          <w:lang w:eastAsia="en-US"/>
        </w:rPr>
        <w:t>"у)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финансовое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обеспечение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(возмещение)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части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затрат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сельскохозя</w:t>
      </w:r>
      <w:r w:rsidRPr="00AA1E2E">
        <w:rPr>
          <w:rFonts w:eastAsia="Calibri"/>
          <w:lang w:eastAsia="en-US"/>
        </w:rPr>
        <w:t>й</w:t>
      </w:r>
      <w:r w:rsidRPr="00AA1E2E">
        <w:rPr>
          <w:rFonts w:eastAsia="Calibri"/>
          <w:lang w:eastAsia="en-US"/>
        </w:rPr>
        <w:t>ственным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товаропроизводителям,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связанных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поддержкой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мясного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скотово</w:t>
      </w:r>
      <w:r w:rsidRPr="00AA1E2E">
        <w:rPr>
          <w:rFonts w:eastAsia="Calibri"/>
          <w:lang w:eastAsia="en-US"/>
        </w:rPr>
        <w:t>д</w:t>
      </w:r>
      <w:r w:rsidRPr="00AA1E2E">
        <w:rPr>
          <w:rFonts w:eastAsia="Calibri"/>
          <w:lang w:eastAsia="en-US"/>
        </w:rPr>
        <w:t>ства;";</w:t>
      </w:r>
    </w:p>
    <w:p w:rsidR="00AA1E2E" w:rsidRPr="005D30A4" w:rsidRDefault="00AA1E2E" w:rsidP="00AA1E2E">
      <w:pPr>
        <w:pStyle w:val="af4"/>
      </w:pPr>
      <w:r>
        <w:t xml:space="preserve">б) </w:t>
      </w:r>
      <w:r w:rsidRPr="005D30A4">
        <w:t>дополнить</w:t>
      </w:r>
      <w:r>
        <w:t xml:space="preserve"> </w:t>
      </w:r>
      <w:r w:rsidRPr="005D30A4">
        <w:t>новым</w:t>
      </w:r>
      <w:r>
        <w:t xml:space="preserve"> </w:t>
      </w:r>
      <w:r w:rsidRPr="005D30A4">
        <w:t>подпункт</w:t>
      </w:r>
      <w:r>
        <w:t>ом "</w:t>
      </w:r>
      <w:r w:rsidRPr="005D30A4">
        <w:t>ф</w:t>
      </w:r>
      <w:r>
        <w:t xml:space="preserve">" </w:t>
      </w:r>
      <w:r w:rsidRPr="005D30A4">
        <w:t>следующего</w:t>
      </w:r>
      <w:r>
        <w:t xml:space="preserve"> </w:t>
      </w:r>
      <w:r w:rsidRPr="005D30A4">
        <w:t>содержания:</w:t>
      </w:r>
    </w:p>
    <w:p w:rsidR="00AA1E2E" w:rsidRPr="00AA1E2E" w:rsidRDefault="00AA1E2E" w:rsidP="00AA1E2E">
      <w:pPr>
        <w:pStyle w:val="af4"/>
        <w:rPr>
          <w:rFonts w:eastAsia="Calibri"/>
          <w:lang w:eastAsia="en-US"/>
        </w:rPr>
      </w:pPr>
      <w:r w:rsidRPr="00AA1E2E">
        <w:rPr>
          <w:rFonts w:eastAsia="Calibri"/>
          <w:lang w:eastAsia="en-US"/>
        </w:rPr>
        <w:t>"ф)</w:t>
      </w:r>
      <w:r>
        <w:rPr>
          <w:rFonts w:eastAsia="Calibri"/>
          <w:lang w:eastAsia="en-US"/>
        </w:rPr>
        <w:t xml:space="preserve"> </w:t>
      </w:r>
      <w:bookmarkStart w:id="0" w:name="_Hlk181973806"/>
      <w:r w:rsidRPr="00AA1E2E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финансовое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обеспечение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(возмещение)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части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затрат,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связанных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поддержкой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переработки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молока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сырого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крупного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рогатого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скота,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козьего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овечьего,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переработанного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пищевую</w:t>
      </w:r>
      <w:r>
        <w:rPr>
          <w:rFonts w:eastAsia="Calibri"/>
          <w:lang w:eastAsia="en-US"/>
        </w:rPr>
        <w:t xml:space="preserve"> </w:t>
      </w:r>
      <w:r w:rsidRPr="00AA1E2E">
        <w:rPr>
          <w:rFonts w:eastAsia="Calibri"/>
          <w:lang w:eastAsia="en-US"/>
        </w:rPr>
        <w:t>продукцию</w:t>
      </w:r>
      <w:bookmarkEnd w:id="0"/>
      <w:r w:rsidRPr="00AA1E2E">
        <w:rPr>
          <w:rFonts w:eastAsia="Calibri"/>
          <w:lang w:eastAsia="en-US"/>
        </w:rPr>
        <w:t>;";</w:t>
      </w:r>
    </w:p>
    <w:p w:rsidR="00AA1E2E" w:rsidRPr="00B70DCE" w:rsidRDefault="001F3329" w:rsidP="00AA1E2E">
      <w:pPr>
        <w:pStyle w:val="af4"/>
      </w:pPr>
      <w:r>
        <w:t>12</w:t>
      </w:r>
      <w:r w:rsidR="00AA1E2E" w:rsidRPr="00B70DCE">
        <w:t>)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статье</w:t>
      </w:r>
      <w:r w:rsidR="00AA1E2E">
        <w:t xml:space="preserve"> </w:t>
      </w:r>
      <w:r w:rsidR="00AA1E2E" w:rsidRPr="00B70DCE">
        <w:t>13:</w:t>
      </w:r>
    </w:p>
    <w:p w:rsidR="00AA1E2E" w:rsidRPr="00B70DCE" w:rsidRDefault="00AA1E2E" w:rsidP="00AA1E2E">
      <w:pPr>
        <w:pStyle w:val="af4"/>
      </w:pPr>
      <w:r w:rsidRPr="00B70DCE">
        <w:t>а)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1</w:t>
      </w:r>
      <w:r>
        <w:t xml:space="preserve"> </w:t>
      </w:r>
      <w:r w:rsidRPr="00B70DCE">
        <w:t>цифры</w:t>
      </w:r>
      <w:r>
        <w:t xml:space="preserve"> "</w:t>
      </w:r>
      <w:r w:rsidRPr="00B70DCE">
        <w:t>8213765.5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"8258765</w:t>
      </w:r>
      <w:r w:rsidRPr="00B70DCE">
        <w:t>.5</w:t>
      </w:r>
      <w:r>
        <w:t>"</w:t>
      </w:r>
      <w:r w:rsidRPr="00B70DCE">
        <w:t>;</w:t>
      </w:r>
    </w:p>
    <w:p w:rsidR="00AA1E2E" w:rsidRPr="00B70DCE" w:rsidRDefault="00AA1E2E" w:rsidP="00AA1E2E">
      <w:pPr>
        <w:pStyle w:val="af4"/>
      </w:pPr>
      <w:r w:rsidRPr="00B70DCE">
        <w:lastRenderedPageBreak/>
        <w:t>б)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2</w:t>
      </w:r>
      <w:r>
        <w:t xml:space="preserve"> </w:t>
      </w:r>
      <w:r w:rsidRPr="00B70DCE">
        <w:t>цифры</w:t>
      </w:r>
      <w:r>
        <w:t xml:space="preserve"> "</w:t>
      </w:r>
      <w:r w:rsidRPr="00B70DCE">
        <w:t>8265761.7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"8310761.7"</w:t>
      </w:r>
      <w:r w:rsidRPr="00B70DCE">
        <w:t>;</w:t>
      </w:r>
    </w:p>
    <w:p w:rsidR="00AA1E2E" w:rsidRPr="00B70DCE" w:rsidRDefault="00AA1E2E" w:rsidP="00AA1E2E">
      <w:pPr>
        <w:pStyle w:val="af4"/>
      </w:pPr>
      <w:r w:rsidRPr="00B70DCE">
        <w:t>в)</w:t>
      </w:r>
      <w:r>
        <w:t xml:space="preserve"> </w:t>
      </w:r>
      <w:r w:rsidRPr="00B70DCE">
        <w:t>в</w:t>
      </w:r>
      <w:r>
        <w:t xml:space="preserve"> </w:t>
      </w:r>
      <w:r w:rsidRPr="00B70DCE">
        <w:t>части</w:t>
      </w:r>
      <w:r>
        <w:t xml:space="preserve"> </w:t>
      </w:r>
      <w:r w:rsidRPr="00B70DCE">
        <w:t>3</w:t>
      </w:r>
      <w:r>
        <w:t xml:space="preserve"> </w:t>
      </w:r>
      <w:r w:rsidRPr="00B70DCE">
        <w:t>цифры</w:t>
      </w:r>
      <w:r>
        <w:t xml:space="preserve"> "</w:t>
      </w:r>
      <w:r w:rsidRPr="00B70DCE">
        <w:t>8595372.9</w:t>
      </w:r>
      <w:r>
        <w:t xml:space="preserve">" </w:t>
      </w:r>
      <w:r w:rsidRPr="00B70DCE">
        <w:t>заменить</w:t>
      </w:r>
      <w:r>
        <w:t xml:space="preserve"> </w:t>
      </w:r>
      <w:r w:rsidRPr="00B70DCE">
        <w:t>цифрами</w:t>
      </w:r>
      <w:r>
        <w:t xml:space="preserve"> "8640</w:t>
      </w:r>
      <w:r w:rsidRPr="00B70DCE">
        <w:t>372.9</w:t>
      </w:r>
      <w:r>
        <w:t>"</w:t>
      </w:r>
      <w:r w:rsidRPr="00B70DCE">
        <w:t>;</w:t>
      </w:r>
    </w:p>
    <w:p w:rsidR="003E73EF" w:rsidRDefault="001F3329" w:rsidP="00AA1E2E">
      <w:pPr>
        <w:pStyle w:val="af4"/>
      </w:pPr>
      <w:r>
        <w:t>13</w:t>
      </w:r>
      <w:r w:rsidR="00AA1E2E" w:rsidRPr="00B70DCE">
        <w:t>)</w:t>
      </w:r>
      <w:r w:rsidR="00AA1E2E">
        <w:t xml:space="preserve"> </w:t>
      </w:r>
      <w:r w:rsidR="00AA1E2E" w:rsidRPr="00B70DCE">
        <w:t>приложения</w:t>
      </w:r>
      <w:r w:rsidR="00AA1E2E">
        <w:t xml:space="preserve"> </w:t>
      </w:r>
      <w:r w:rsidR="00AA1E2E" w:rsidRPr="00B70DCE">
        <w:t>№</w:t>
      </w:r>
      <w:r w:rsidR="00AA1E2E">
        <w:t xml:space="preserve"> </w:t>
      </w:r>
      <w:r w:rsidR="00AA1E2E" w:rsidRPr="00B70DCE">
        <w:t>1,</w:t>
      </w:r>
      <w:r w:rsidR="00AA1E2E">
        <w:t xml:space="preserve"> </w:t>
      </w:r>
      <w:r w:rsidR="00AA1E2E" w:rsidRPr="00B70DCE">
        <w:t>2,</w:t>
      </w:r>
      <w:r w:rsidR="00AA1E2E">
        <w:t xml:space="preserve"> </w:t>
      </w:r>
      <w:r w:rsidR="00AA1E2E" w:rsidRPr="00B70DCE">
        <w:t>6,</w:t>
      </w:r>
      <w:r w:rsidR="00AA1E2E">
        <w:t xml:space="preserve"> </w:t>
      </w:r>
      <w:r w:rsidR="00AA1E2E" w:rsidRPr="00B70DCE">
        <w:t>7,</w:t>
      </w:r>
      <w:r w:rsidR="00AA1E2E">
        <w:t xml:space="preserve"> </w:t>
      </w:r>
      <w:r w:rsidR="00AA1E2E" w:rsidRPr="00B70DCE">
        <w:t>8,</w:t>
      </w:r>
      <w:r w:rsidR="00AA1E2E">
        <w:t xml:space="preserve"> </w:t>
      </w:r>
      <w:r w:rsidR="00AA1E2E" w:rsidRPr="00B70DCE">
        <w:t>9,</w:t>
      </w:r>
      <w:r w:rsidR="00AA1E2E">
        <w:t xml:space="preserve"> </w:t>
      </w:r>
      <w:r w:rsidR="00AA1E2E" w:rsidRPr="00B70DCE">
        <w:t>10,</w:t>
      </w:r>
      <w:r w:rsidR="00AA1E2E">
        <w:t xml:space="preserve"> </w:t>
      </w:r>
      <w:r w:rsidR="00AA1E2E" w:rsidRPr="00B70DCE">
        <w:t>11,</w:t>
      </w:r>
      <w:r w:rsidR="00AA1E2E">
        <w:t xml:space="preserve"> </w:t>
      </w:r>
      <w:r w:rsidR="00AA1E2E" w:rsidRPr="00B70DCE">
        <w:t>12,</w:t>
      </w:r>
      <w:r w:rsidR="00AA1E2E">
        <w:t xml:space="preserve"> </w:t>
      </w:r>
      <w:r w:rsidR="00AA1E2E" w:rsidRPr="00B70DCE">
        <w:t>13,</w:t>
      </w:r>
      <w:r w:rsidR="00AA1E2E">
        <w:t xml:space="preserve"> </w:t>
      </w:r>
      <w:r w:rsidR="00AA1E2E" w:rsidRPr="00B70DCE">
        <w:t>14,</w:t>
      </w:r>
      <w:r w:rsidR="00AA1E2E">
        <w:t xml:space="preserve"> </w:t>
      </w:r>
      <w:r w:rsidR="00AA1E2E" w:rsidRPr="00B70DCE">
        <w:t>15,</w:t>
      </w:r>
      <w:r w:rsidR="00AA1E2E">
        <w:t xml:space="preserve"> </w:t>
      </w:r>
      <w:r w:rsidR="00AA1E2E" w:rsidRPr="00B70DCE">
        <w:t>16,</w:t>
      </w:r>
      <w:r w:rsidR="00AA1E2E">
        <w:t xml:space="preserve"> </w:t>
      </w:r>
      <w:r w:rsidR="00AA1E2E" w:rsidRPr="00B70DCE">
        <w:t>17</w:t>
      </w:r>
      <w:r w:rsidR="00AA1E2E">
        <w:t xml:space="preserve">, </w:t>
      </w:r>
      <w:r w:rsidR="00AA1E2E" w:rsidRPr="00B70DCE">
        <w:t>20,</w:t>
      </w:r>
      <w:r w:rsidR="00AA1E2E">
        <w:t xml:space="preserve"> 23, </w:t>
      </w:r>
      <w:r w:rsidR="00AA1E2E" w:rsidRPr="00B70DCE">
        <w:t>24</w:t>
      </w:r>
      <w:r w:rsidR="00AA1E2E">
        <w:t xml:space="preserve">, 26, 28 </w:t>
      </w:r>
      <w:r w:rsidR="00AA1E2E" w:rsidRPr="00B70DCE">
        <w:t>изложить</w:t>
      </w:r>
      <w:r w:rsidR="00AA1E2E">
        <w:t xml:space="preserve"> </w:t>
      </w:r>
      <w:r w:rsidR="00AA1E2E" w:rsidRPr="00B70DCE">
        <w:t>в</w:t>
      </w:r>
      <w:r w:rsidR="00AA1E2E">
        <w:t xml:space="preserve"> </w:t>
      </w:r>
      <w:r w:rsidR="00AA1E2E" w:rsidRPr="00B70DCE">
        <w:t>новой</w:t>
      </w:r>
      <w:r w:rsidR="00AA1E2E">
        <w:t xml:space="preserve"> </w:t>
      </w:r>
      <w:r w:rsidR="00AA1E2E" w:rsidRPr="00B70DCE">
        <w:t>редакции</w:t>
      </w:r>
      <w:r w:rsidR="00AA1E2E">
        <w:t xml:space="preserve"> </w:t>
      </w:r>
      <w:r w:rsidR="00AA1E2E" w:rsidRPr="00B70DCE">
        <w:t>согласно</w:t>
      </w:r>
      <w:r w:rsidR="00AA1E2E">
        <w:t xml:space="preserve"> </w:t>
      </w:r>
      <w:r w:rsidR="00AA1E2E" w:rsidRPr="00B70DCE">
        <w:t>приложениям</w:t>
      </w:r>
      <w:r w:rsidR="00AA1E2E">
        <w:t xml:space="preserve"> </w:t>
      </w:r>
      <w:r w:rsidR="00AA1E2E" w:rsidRPr="00B70DCE">
        <w:t>№</w:t>
      </w:r>
      <w:r w:rsidR="00AA1E2E">
        <w:t xml:space="preserve"> </w:t>
      </w:r>
      <w:r w:rsidR="00AA1E2E" w:rsidRPr="00B70DCE">
        <w:t>1,</w:t>
      </w:r>
      <w:r w:rsidR="00AA1E2E">
        <w:t xml:space="preserve"> </w:t>
      </w:r>
      <w:r w:rsidR="00AA1E2E" w:rsidRPr="00B70DCE">
        <w:t>2,</w:t>
      </w:r>
      <w:r w:rsidR="00AA1E2E">
        <w:t xml:space="preserve"> </w:t>
      </w:r>
      <w:r w:rsidR="00AA1E2E" w:rsidRPr="00B70DCE">
        <w:t>3,</w:t>
      </w:r>
      <w:r w:rsidR="00AA1E2E">
        <w:t xml:space="preserve"> </w:t>
      </w:r>
      <w:r w:rsidR="00AA1E2E" w:rsidRPr="00B70DCE">
        <w:t>4,</w:t>
      </w:r>
      <w:r w:rsidR="00AA1E2E">
        <w:t xml:space="preserve"> </w:t>
      </w:r>
      <w:r w:rsidR="00AA1E2E" w:rsidRPr="00B70DCE">
        <w:t>5,</w:t>
      </w:r>
      <w:r w:rsidR="00AA1E2E">
        <w:t xml:space="preserve"> </w:t>
      </w:r>
      <w:r w:rsidR="00AA1E2E" w:rsidRPr="00B70DCE">
        <w:t>6,</w:t>
      </w:r>
      <w:r w:rsidR="00AA1E2E">
        <w:t xml:space="preserve"> </w:t>
      </w:r>
      <w:r w:rsidR="00AA1E2E" w:rsidRPr="00B70DCE">
        <w:t>7,</w:t>
      </w:r>
      <w:r w:rsidR="00AA1E2E">
        <w:t xml:space="preserve"> </w:t>
      </w:r>
      <w:r w:rsidR="00AA1E2E" w:rsidRPr="00B70DCE">
        <w:t>8,</w:t>
      </w:r>
      <w:r w:rsidR="00AA1E2E">
        <w:t xml:space="preserve"> </w:t>
      </w:r>
      <w:r w:rsidR="00AA1E2E" w:rsidRPr="00B70DCE">
        <w:t>9,</w:t>
      </w:r>
      <w:r w:rsidR="00AA1E2E">
        <w:t xml:space="preserve"> </w:t>
      </w:r>
      <w:r w:rsidR="00AA1E2E" w:rsidRPr="00B70DCE">
        <w:t>10,</w:t>
      </w:r>
      <w:r w:rsidR="00AA1E2E">
        <w:t xml:space="preserve"> </w:t>
      </w:r>
      <w:r w:rsidR="00AA1E2E" w:rsidRPr="00B70DCE">
        <w:t>11,</w:t>
      </w:r>
      <w:r w:rsidR="00AA1E2E">
        <w:t xml:space="preserve"> </w:t>
      </w:r>
      <w:r w:rsidR="00AA1E2E" w:rsidRPr="00B70DCE">
        <w:t>12,</w:t>
      </w:r>
      <w:r w:rsidR="00AA1E2E">
        <w:t xml:space="preserve"> </w:t>
      </w:r>
      <w:r w:rsidR="00AA1E2E" w:rsidRPr="00B70DCE">
        <w:t>13,</w:t>
      </w:r>
      <w:r w:rsidR="00AA1E2E">
        <w:t xml:space="preserve"> </w:t>
      </w:r>
      <w:r w:rsidR="00AA1E2E" w:rsidRPr="00B70DCE">
        <w:t>14,</w:t>
      </w:r>
      <w:r w:rsidR="00AA1E2E">
        <w:t xml:space="preserve"> </w:t>
      </w:r>
      <w:r w:rsidR="00AA1E2E" w:rsidRPr="00B70DCE">
        <w:t>15,</w:t>
      </w:r>
      <w:r w:rsidR="00AA1E2E">
        <w:t xml:space="preserve"> </w:t>
      </w:r>
      <w:r w:rsidR="00AA1E2E" w:rsidRPr="00B70DCE">
        <w:t>16,</w:t>
      </w:r>
      <w:r w:rsidR="00AA1E2E">
        <w:t xml:space="preserve"> </w:t>
      </w:r>
      <w:r w:rsidR="00AA1E2E" w:rsidRPr="00B70DCE">
        <w:t>17,</w:t>
      </w:r>
      <w:r w:rsidR="00AA1E2E">
        <w:t xml:space="preserve"> </w:t>
      </w:r>
      <w:r w:rsidR="00AA1E2E" w:rsidRPr="00B70DCE">
        <w:t>18,</w:t>
      </w:r>
      <w:r w:rsidR="00AA1E2E">
        <w:t xml:space="preserve"> </w:t>
      </w:r>
      <w:r w:rsidR="00AA1E2E" w:rsidRPr="00B70DCE">
        <w:t>19</w:t>
      </w:r>
      <w:r w:rsidR="00AA1E2E">
        <w:t xml:space="preserve"> </w:t>
      </w:r>
      <w:r w:rsidR="00AA1E2E" w:rsidRPr="00B70DCE">
        <w:t>к</w:t>
      </w:r>
      <w:r w:rsidR="00AA1E2E">
        <w:t xml:space="preserve"> </w:t>
      </w:r>
      <w:r w:rsidR="00AA1E2E" w:rsidRPr="00B70DCE">
        <w:t>настоящему</w:t>
      </w:r>
      <w:r w:rsidR="00AA1E2E">
        <w:t xml:space="preserve"> </w:t>
      </w:r>
      <w:r w:rsidR="00AA1E2E" w:rsidRPr="00B70DCE">
        <w:t>Закону.</w:t>
      </w:r>
    </w:p>
    <w:p w:rsidR="00AA1E2E" w:rsidRDefault="00AA1E2E" w:rsidP="005C3156">
      <w:pPr>
        <w:pStyle w:val="af4"/>
      </w:pPr>
    </w:p>
    <w:p w:rsidR="00AA1E2E" w:rsidRDefault="00AA1E2E" w:rsidP="00AA1E2E">
      <w:pPr>
        <w:pStyle w:val="af6"/>
      </w:pPr>
      <w:r w:rsidRPr="0048106C">
        <w:t>Статья</w:t>
      </w:r>
      <w:r>
        <w:t xml:space="preserve"> </w:t>
      </w:r>
      <w:r w:rsidRPr="0048106C">
        <w:t>2.</w:t>
      </w:r>
      <w:r>
        <w:tab/>
      </w:r>
      <w:r w:rsidRPr="0048106C">
        <w:t>Вступление в силу настоящего Закона</w:t>
      </w:r>
    </w:p>
    <w:p w:rsidR="00AA1E2E" w:rsidRPr="00AA1E2E" w:rsidRDefault="00AA1E2E" w:rsidP="00AA1E2E">
      <w:pPr>
        <w:pStyle w:val="af4"/>
        <w:rPr>
          <w:spacing w:val="-2"/>
        </w:rPr>
      </w:pPr>
      <w:r w:rsidRPr="00AA1E2E">
        <w:rPr>
          <w:spacing w:val="-2"/>
        </w:rPr>
        <w:t>Настоящий Закон вступает в силу со дня его официального опубликования.</w:t>
      </w:r>
    </w:p>
    <w:p w:rsidR="00AA1E2E" w:rsidRDefault="00AA1E2E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 w:val="0"/>
          <w:szCs w:val="28"/>
        </w:rPr>
      </w:pPr>
      <w:r>
        <w:rPr>
          <w:szCs w:val="28"/>
        </w:rPr>
        <w:t>Глав</w:t>
      </w:r>
      <w:r w:rsidR="00C35F2B">
        <w:rPr>
          <w:szCs w:val="28"/>
        </w:rPr>
        <w:t>а</w:t>
      </w:r>
      <w:r w:rsidR="00AA1E2E">
        <w:rPr>
          <w:szCs w:val="28"/>
        </w:rPr>
        <w:t xml:space="preserve">  </w:t>
      </w:r>
      <w:r w:rsidR="00AB42C8">
        <w:rPr>
          <w:szCs w:val="28"/>
        </w:rPr>
        <w:t>Республики</w:t>
      </w:r>
      <w:r w:rsidR="00AA1E2E">
        <w:rPr>
          <w:szCs w:val="28"/>
        </w:rPr>
        <w:t xml:space="preserve">  </w:t>
      </w:r>
      <w:r w:rsidR="00AB42C8">
        <w:rPr>
          <w:szCs w:val="28"/>
        </w:rPr>
        <w:t>Адыгея</w:t>
      </w:r>
      <w:r w:rsidR="00AB42C8">
        <w:rPr>
          <w:szCs w:val="28"/>
        </w:rPr>
        <w:tab/>
      </w:r>
      <w:r>
        <w:rPr>
          <w:szCs w:val="28"/>
        </w:rPr>
        <w:t>М</w:t>
      </w:r>
      <w:r w:rsidR="008B6846">
        <w:rPr>
          <w:szCs w:val="28"/>
        </w:rPr>
        <w:t>.К.</w:t>
      </w:r>
      <w:r w:rsidR="00AA1E2E">
        <w:rPr>
          <w:szCs w:val="28"/>
        </w:rPr>
        <w:t xml:space="preserve"> </w:t>
      </w:r>
      <w:r>
        <w:rPr>
          <w:szCs w:val="28"/>
        </w:rPr>
        <w:t>КУМПИЛОВ</w:t>
      </w:r>
    </w:p>
    <w:p w:rsidR="00FD6134" w:rsidRPr="00AA1E2E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:rsidR="00FD6134" w:rsidRPr="00AA1E2E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:rsidR="0075313B" w:rsidRPr="0024294C" w:rsidRDefault="0075313B" w:rsidP="0075313B">
      <w:pPr>
        <w:pStyle w:val="af0"/>
        <w:widowControl w:val="0"/>
        <w:rPr>
          <w:sz w:val="28"/>
        </w:rPr>
      </w:pPr>
      <w:r w:rsidRPr="00714294">
        <w:rPr>
          <w:sz w:val="28"/>
        </w:rPr>
        <w:t>г. Майкоп</w:t>
      </w:r>
      <w:r w:rsidRPr="00714294">
        <w:rPr>
          <w:sz w:val="28"/>
        </w:rPr>
        <w:br/>
      </w:r>
      <w:r w:rsidRPr="0024294C">
        <w:rPr>
          <w:sz w:val="28"/>
        </w:rPr>
        <w:t>19 ноября 202</w:t>
      </w:r>
      <w:r w:rsidRPr="0024294C">
        <w:rPr>
          <w:sz w:val="28"/>
          <w:lang w:val="en-US"/>
        </w:rPr>
        <w:t>4</w:t>
      </w:r>
      <w:r w:rsidRPr="0024294C">
        <w:rPr>
          <w:sz w:val="28"/>
        </w:rPr>
        <w:t xml:space="preserve"> года</w:t>
      </w:r>
      <w:r w:rsidRPr="0024294C">
        <w:rPr>
          <w:sz w:val="28"/>
        </w:rPr>
        <w:br/>
        <w:t>№ 376</w:t>
      </w:r>
    </w:p>
    <w:p w:rsidR="00FD6134" w:rsidRPr="00AA1E2E" w:rsidRDefault="00FD6134" w:rsidP="0075313B">
      <w:pPr>
        <w:pStyle w:val="af0"/>
        <w:widowControl w:val="0"/>
        <w:rPr>
          <w:b/>
          <w:sz w:val="28"/>
        </w:rPr>
      </w:pPr>
    </w:p>
    <w:sectPr w:rsidR="00FD6134" w:rsidRPr="00AA1E2E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D9" w:rsidRDefault="005F68D9">
      <w:r>
        <w:separator/>
      </w:r>
    </w:p>
  </w:endnote>
  <w:endnote w:type="continuationSeparator" w:id="0">
    <w:p w:rsidR="005F68D9" w:rsidRDefault="005F6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D9" w:rsidRDefault="005F68D9">
      <w:r>
        <w:separator/>
      </w:r>
    </w:p>
  </w:footnote>
  <w:footnote w:type="continuationSeparator" w:id="0">
    <w:p w:rsidR="005F68D9" w:rsidRDefault="005F6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3020E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3020E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24294C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E2E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1F3329"/>
    <w:rsid w:val="00221114"/>
    <w:rsid w:val="0024294C"/>
    <w:rsid w:val="0026073A"/>
    <w:rsid w:val="00276080"/>
    <w:rsid w:val="002A42B1"/>
    <w:rsid w:val="002C25B8"/>
    <w:rsid w:val="002D21F1"/>
    <w:rsid w:val="002E56AF"/>
    <w:rsid w:val="003020E5"/>
    <w:rsid w:val="0032511D"/>
    <w:rsid w:val="00363EEA"/>
    <w:rsid w:val="00365D40"/>
    <w:rsid w:val="003770B4"/>
    <w:rsid w:val="00380943"/>
    <w:rsid w:val="00384C44"/>
    <w:rsid w:val="00384E14"/>
    <w:rsid w:val="003C04A4"/>
    <w:rsid w:val="003D6618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248AB"/>
    <w:rsid w:val="005329EA"/>
    <w:rsid w:val="00551798"/>
    <w:rsid w:val="0059722D"/>
    <w:rsid w:val="005B0608"/>
    <w:rsid w:val="005B7ADE"/>
    <w:rsid w:val="005C3156"/>
    <w:rsid w:val="005D137B"/>
    <w:rsid w:val="005F68D9"/>
    <w:rsid w:val="00647494"/>
    <w:rsid w:val="00667287"/>
    <w:rsid w:val="0068369D"/>
    <w:rsid w:val="006F6C35"/>
    <w:rsid w:val="0075313B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A1E2E"/>
    <w:rsid w:val="00AB42C8"/>
    <w:rsid w:val="00AD284D"/>
    <w:rsid w:val="00AD2AE4"/>
    <w:rsid w:val="00AF14AC"/>
    <w:rsid w:val="00B56C3D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977DE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  <w:rPr>
      <w:b/>
      <w:sz w:val="28"/>
    </w:r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2"/>
    <w:uiPriority w:val="34"/>
    <w:qFormat/>
    <w:rsid w:val="00AA1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iev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</Template>
  <TotalTime>14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Хабиев А.А.</dc:creator>
  <cp:lastModifiedBy>Гонежук Зарина Мадиновна</cp:lastModifiedBy>
  <cp:revision>5</cp:revision>
  <cp:lastPrinted>1899-12-31T21:00:00Z</cp:lastPrinted>
  <dcterms:created xsi:type="dcterms:W3CDTF">2024-11-14T09:01:00Z</dcterms:created>
  <dcterms:modified xsi:type="dcterms:W3CDTF">2024-11-19T13:51:00Z</dcterms:modified>
</cp:coreProperties>
</file>