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9C5D9D" w:rsidP="00A9290E">
      <w:pPr>
        <w:pStyle w:val="82"/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804545</wp:posOffset>
            </wp:positionH>
            <wp:positionV relativeFrom="margin">
              <wp:posOffset>-22860</wp:posOffset>
            </wp:positionV>
            <wp:extent cx="4545965" cy="2838450"/>
            <wp:effectExtent l="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70B1" w:rsidRPr="0048106C" w:rsidRDefault="005C70B1" w:rsidP="005C70B1">
      <w:pPr>
        <w:pStyle w:val="af3"/>
      </w:pPr>
      <w:r w:rsidRPr="0048106C">
        <w:t xml:space="preserve">О </w:t>
      </w:r>
      <w:r>
        <w:t xml:space="preserve"> </w:t>
      </w:r>
      <w:r w:rsidRPr="0048106C">
        <w:t xml:space="preserve">ВНЕСЕНИИ </w:t>
      </w:r>
      <w:r>
        <w:t xml:space="preserve"> </w:t>
      </w:r>
      <w:r w:rsidRPr="0048106C">
        <w:t xml:space="preserve">ИЗМЕНЕНИЙ </w:t>
      </w:r>
      <w:r>
        <w:t xml:space="preserve"> </w:t>
      </w:r>
      <w:r w:rsidRPr="0048106C">
        <w:t xml:space="preserve">В </w:t>
      </w:r>
      <w:r>
        <w:t xml:space="preserve"> </w:t>
      </w:r>
      <w:r w:rsidRPr="0048106C">
        <w:t xml:space="preserve">ЗАКОН </w:t>
      </w:r>
      <w:r>
        <w:t xml:space="preserve"> </w:t>
      </w:r>
      <w:r w:rsidRPr="0048106C">
        <w:t>РЕСПУБЛИКИ</w:t>
      </w:r>
      <w:r>
        <w:t xml:space="preserve"> </w:t>
      </w:r>
      <w:r w:rsidRPr="0048106C">
        <w:t xml:space="preserve"> АДЫГЕЯ</w:t>
      </w:r>
      <w:r w:rsidRPr="0048106C">
        <w:br/>
      </w:r>
      <w:r>
        <w:t>"</w:t>
      </w:r>
      <w:r w:rsidRPr="0048106C">
        <w:t>О</w:t>
      </w:r>
      <w:r>
        <w:t xml:space="preserve"> </w:t>
      </w:r>
      <w:r w:rsidRPr="0048106C">
        <w:t xml:space="preserve"> РЕСПУБЛИКАНСКОМ </w:t>
      </w:r>
      <w:r>
        <w:t xml:space="preserve"> </w:t>
      </w:r>
      <w:r w:rsidRPr="0048106C">
        <w:t xml:space="preserve">БЮДЖЕТЕ </w:t>
      </w:r>
      <w:r>
        <w:t xml:space="preserve"> </w:t>
      </w:r>
      <w:r w:rsidRPr="0048106C">
        <w:t xml:space="preserve">РЕСПУБЛИКИ </w:t>
      </w:r>
      <w:r>
        <w:t xml:space="preserve"> </w:t>
      </w:r>
      <w:r w:rsidRPr="0048106C">
        <w:t>АДЫГЕЯ</w:t>
      </w:r>
      <w:r>
        <w:br/>
      </w:r>
      <w:r w:rsidRPr="0048106C">
        <w:t xml:space="preserve">НА </w:t>
      </w:r>
      <w:r>
        <w:t xml:space="preserve"> </w:t>
      </w:r>
      <w:r w:rsidRPr="0048106C">
        <w:t>202</w:t>
      </w:r>
      <w:r>
        <w:t xml:space="preserve">4 </w:t>
      </w:r>
      <w:r w:rsidRPr="0048106C">
        <w:t xml:space="preserve"> ГОД</w:t>
      </w:r>
      <w:r>
        <w:t xml:space="preserve"> </w:t>
      </w:r>
      <w:r w:rsidRPr="0048106C">
        <w:t xml:space="preserve"> И </w:t>
      </w:r>
      <w:r>
        <w:t xml:space="preserve"> </w:t>
      </w:r>
      <w:r w:rsidRPr="0048106C">
        <w:t xml:space="preserve">НА </w:t>
      </w:r>
      <w:r>
        <w:t xml:space="preserve"> </w:t>
      </w:r>
      <w:r w:rsidRPr="0048106C">
        <w:t xml:space="preserve">ПЛАНОВЫЙ </w:t>
      </w:r>
      <w:r>
        <w:t xml:space="preserve"> </w:t>
      </w:r>
      <w:r w:rsidRPr="0048106C">
        <w:t xml:space="preserve">ПЕРИОД </w:t>
      </w:r>
      <w:r>
        <w:t xml:space="preserve"> </w:t>
      </w:r>
      <w:r w:rsidRPr="0048106C">
        <w:t>202</w:t>
      </w:r>
      <w:r>
        <w:t>5</w:t>
      </w:r>
      <w:proofErr w:type="gramStart"/>
      <w:r>
        <w:t xml:space="preserve"> </w:t>
      </w:r>
      <w:r w:rsidRPr="0048106C">
        <w:t xml:space="preserve"> И</w:t>
      </w:r>
      <w:proofErr w:type="gramEnd"/>
      <w:r w:rsidRPr="0048106C">
        <w:t xml:space="preserve"> </w:t>
      </w:r>
      <w:r>
        <w:t xml:space="preserve"> </w:t>
      </w:r>
      <w:r w:rsidRPr="0048106C">
        <w:t>202</w:t>
      </w:r>
      <w:r>
        <w:t>6</w:t>
      </w:r>
      <w:r w:rsidRPr="0048106C">
        <w:t xml:space="preserve"> </w:t>
      </w:r>
      <w:r>
        <w:t xml:space="preserve"> </w:t>
      </w:r>
      <w:r w:rsidRPr="0048106C">
        <w:t>ГОДОВ</w:t>
      </w:r>
      <w:r>
        <w:t>"</w:t>
      </w:r>
    </w:p>
    <w:p w:rsidR="005C70B1" w:rsidRDefault="005C70B1" w:rsidP="005C70B1">
      <w:pPr>
        <w:pStyle w:val="af4"/>
      </w:pPr>
    </w:p>
    <w:p w:rsidR="005C70B1" w:rsidRPr="00DD67BB" w:rsidRDefault="005C70B1" w:rsidP="005C70B1">
      <w:pPr>
        <w:pStyle w:val="af4"/>
      </w:pPr>
    </w:p>
    <w:p w:rsidR="005C70B1" w:rsidRPr="0048106C" w:rsidRDefault="005C70B1" w:rsidP="005C70B1">
      <w:pPr>
        <w:pStyle w:val="af5"/>
      </w:pPr>
      <w:r w:rsidRPr="0048106C">
        <w:t xml:space="preserve">Принят Государственным Советом </w:t>
      </w:r>
      <w:r>
        <w:t>-</w:t>
      </w:r>
      <w:r w:rsidRPr="0048106C">
        <w:t xml:space="preserve"> Хасэ Республики Адыгея</w:t>
      </w:r>
      <w:r>
        <w:br/>
        <w:t>25 декабря</w:t>
      </w:r>
      <w:r w:rsidRPr="0048106C">
        <w:t xml:space="preserve"> 202</w:t>
      </w:r>
      <w:r>
        <w:t>4</w:t>
      </w:r>
      <w:r w:rsidRPr="0048106C">
        <w:t xml:space="preserve"> года</w:t>
      </w:r>
    </w:p>
    <w:p w:rsidR="005C70B1" w:rsidRPr="00DD67BB" w:rsidRDefault="005C70B1" w:rsidP="005C70B1">
      <w:pPr>
        <w:pStyle w:val="af4"/>
      </w:pPr>
    </w:p>
    <w:p w:rsidR="005C70B1" w:rsidRPr="00DD67BB" w:rsidRDefault="005C70B1" w:rsidP="005C70B1">
      <w:pPr>
        <w:pStyle w:val="af4"/>
      </w:pPr>
    </w:p>
    <w:p w:rsidR="005C70B1" w:rsidRPr="0048106C" w:rsidRDefault="005C70B1" w:rsidP="005C70B1">
      <w:pPr>
        <w:pStyle w:val="af6"/>
      </w:pPr>
      <w:r w:rsidRPr="0048106C">
        <w:t>Статья 1.</w:t>
      </w:r>
      <w:r>
        <w:tab/>
      </w:r>
      <w:r w:rsidRPr="0048106C">
        <w:t>О внесении изменений в Закон Республики Адыгея</w:t>
      </w:r>
      <w:r>
        <w:t xml:space="preserve"> "</w:t>
      </w:r>
      <w:r w:rsidRPr="0048106C">
        <w:t>О</w:t>
      </w:r>
      <w:r>
        <w:t> </w:t>
      </w:r>
      <w:r w:rsidRPr="0048106C">
        <w:t>республиканском бюджете Республики Адыгея</w:t>
      </w:r>
      <w:r>
        <w:t xml:space="preserve"> </w:t>
      </w:r>
      <w:r w:rsidRPr="0048106C">
        <w:t>на 202</w:t>
      </w:r>
      <w:r>
        <w:t>4</w:t>
      </w:r>
      <w:r w:rsidRPr="0048106C">
        <w:t xml:space="preserve"> год и на плановый период 202</w:t>
      </w:r>
      <w:r>
        <w:t>5</w:t>
      </w:r>
      <w:r w:rsidRPr="0048106C">
        <w:t xml:space="preserve"> и 202</w:t>
      </w:r>
      <w:r>
        <w:t>6</w:t>
      </w:r>
      <w:r w:rsidRPr="0048106C">
        <w:t xml:space="preserve"> годов</w:t>
      </w:r>
      <w:r>
        <w:t>"</w:t>
      </w:r>
    </w:p>
    <w:p w:rsidR="005C70B1" w:rsidRPr="00B70DCE" w:rsidRDefault="005C70B1" w:rsidP="005C70B1">
      <w:pPr>
        <w:pStyle w:val="af4"/>
      </w:pPr>
      <w:r w:rsidRPr="00B70DCE">
        <w:t>Внести в Закон Республики Адыгея от 12 декабря 2023 года № 281</w:t>
      </w:r>
      <w:r>
        <w:t xml:space="preserve"> "</w:t>
      </w:r>
      <w:r w:rsidRPr="00B70DCE">
        <w:t>О</w:t>
      </w:r>
      <w:r>
        <w:t> </w:t>
      </w:r>
      <w:r w:rsidRPr="00B70DCE">
        <w:t>республиканском бюджете Республики Адыгея на 2024 год и на плановый период 2025 и 2026 годов</w:t>
      </w:r>
      <w:r>
        <w:t>"</w:t>
      </w:r>
      <w:r w:rsidRPr="00B70DCE">
        <w:t xml:space="preserve"> (Собрание законодательства Республики Адыгея, 2023, № 12; 2024, № 3</w:t>
      </w:r>
      <w:r>
        <w:t>, 7, 11</w:t>
      </w:r>
      <w:r w:rsidRPr="00B70DCE">
        <w:t>) следующие изменения:</w:t>
      </w:r>
    </w:p>
    <w:p w:rsidR="005C70B1" w:rsidRPr="000739B4" w:rsidRDefault="005C70B1" w:rsidP="005C70B1">
      <w:pPr>
        <w:pStyle w:val="af4"/>
      </w:pPr>
      <w:r w:rsidRPr="000739B4">
        <w:t>1) часть 1 статьи 1 изложить в следующей редакции:</w:t>
      </w:r>
    </w:p>
    <w:p w:rsidR="005C70B1" w:rsidRPr="000739B4" w:rsidRDefault="005C70B1" w:rsidP="005C70B1">
      <w:pPr>
        <w:pStyle w:val="af4"/>
      </w:pPr>
      <w:r>
        <w:t>"</w:t>
      </w:r>
      <w:r w:rsidRPr="000739B4">
        <w:t>1. Утвердить основные характеристики республиканского бюджета Ре</w:t>
      </w:r>
      <w:r w:rsidRPr="000739B4">
        <w:t>с</w:t>
      </w:r>
      <w:r w:rsidRPr="000739B4">
        <w:t>публики Адыгея на 2024 год:</w:t>
      </w:r>
    </w:p>
    <w:p w:rsidR="005C70B1" w:rsidRPr="000739B4" w:rsidRDefault="005C70B1" w:rsidP="005C70B1">
      <w:pPr>
        <w:pStyle w:val="af4"/>
      </w:pPr>
      <w:r w:rsidRPr="000739B4">
        <w:t>1) прогнозируемый общий объем доходов республиканского</w:t>
      </w:r>
      <w:r>
        <w:t xml:space="preserve"> </w:t>
      </w:r>
      <w:r w:rsidRPr="000739B4">
        <w:t>бюджета Республики Адыгея в сумме 45233305.7 тысячи рублей, в том числе налоговые и неналоговые доходы в сумме 21268246.0 тысячи рублей, безвозмездные п</w:t>
      </w:r>
      <w:r w:rsidRPr="000739B4">
        <w:t>о</w:t>
      </w:r>
      <w:r w:rsidRPr="000739B4">
        <w:t>ступления в сумме 23965059.7 тысячи рублей;</w:t>
      </w:r>
    </w:p>
    <w:p w:rsidR="005C70B1" w:rsidRPr="000739B4" w:rsidRDefault="005C70B1" w:rsidP="005C70B1">
      <w:pPr>
        <w:pStyle w:val="af4"/>
      </w:pPr>
      <w:r w:rsidRPr="000739B4">
        <w:t>2) общий объем расходов республиканского бюджета Республики Адыгея в сумме 47948431.2 тысячи рублей;</w:t>
      </w:r>
    </w:p>
    <w:p w:rsidR="005C70B1" w:rsidRPr="000739B4" w:rsidRDefault="005C70B1" w:rsidP="005C70B1">
      <w:pPr>
        <w:pStyle w:val="af4"/>
      </w:pPr>
      <w:r w:rsidRPr="000739B4">
        <w:t>3) дефицит республиканского бюджета Республики Адыгея в сумме 2715125.5 тысячи рублей.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 w:rsidRPr="000739B4">
        <w:t>2) в части 2 статьи 1:</w:t>
      </w:r>
    </w:p>
    <w:p w:rsidR="005C70B1" w:rsidRPr="000739B4" w:rsidRDefault="005C70B1" w:rsidP="005C70B1">
      <w:pPr>
        <w:pStyle w:val="af4"/>
      </w:pPr>
      <w:r w:rsidRPr="000739B4">
        <w:lastRenderedPageBreak/>
        <w:t xml:space="preserve">а) в пункте 1 цифры </w:t>
      </w:r>
      <w:r>
        <w:t>"</w:t>
      </w:r>
      <w:r w:rsidRPr="000739B4">
        <w:t>28602690.0</w:t>
      </w:r>
      <w:r>
        <w:t>"</w:t>
      </w:r>
      <w:r w:rsidRPr="000739B4">
        <w:t xml:space="preserve"> заменить цифрами </w:t>
      </w:r>
      <w:r>
        <w:t>"28892962.1"</w:t>
      </w:r>
      <w:r w:rsidRPr="000739B4">
        <w:t xml:space="preserve">, цифры </w:t>
      </w:r>
      <w:r>
        <w:t>"</w:t>
      </w:r>
      <w:r w:rsidRPr="000739B4">
        <w:t>11029435.3</w:t>
      </w:r>
      <w:r>
        <w:t>"</w:t>
      </w:r>
      <w:r w:rsidRPr="000739B4">
        <w:t xml:space="preserve"> заменить цифрами </w:t>
      </w:r>
      <w:r>
        <w:t>"11319707.4"</w:t>
      </w:r>
      <w:r w:rsidRPr="000739B4">
        <w:t xml:space="preserve">, цифры </w:t>
      </w:r>
      <w:r>
        <w:t>"</w:t>
      </w:r>
      <w:r w:rsidRPr="000739B4">
        <w:t>28376274.4</w:t>
      </w:r>
      <w:r>
        <w:t>"</w:t>
      </w:r>
      <w:r w:rsidRPr="000739B4">
        <w:t xml:space="preserve"> заменить цифрами </w:t>
      </w:r>
      <w:r>
        <w:t>"</w:t>
      </w:r>
      <w:r w:rsidRPr="000739B4">
        <w:t>28350141.4</w:t>
      </w:r>
      <w:r>
        <w:t>"</w:t>
      </w:r>
      <w:r w:rsidRPr="000739B4">
        <w:t xml:space="preserve">, цифры </w:t>
      </w:r>
      <w:r>
        <w:t>"</w:t>
      </w:r>
      <w:r w:rsidRPr="000739B4">
        <w:t>9757449.4</w:t>
      </w:r>
      <w:r>
        <w:t>"</w:t>
      </w:r>
      <w:r w:rsidRPr="000739B4">
        <w:t xml:space="preserve"> заменить цифрами </w:t>
      </w:r>
      <w:r>
        <w:t>"</w:t>
      </w:r>
      <w:r w:rsidRPr="000739B4">
        <w:t>9731316.4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 w:rsidRPr="000739B4">
        <w:t xml:space="preserve">б) в пункте 2 цифры </w:t>
      </w:r>
      <w:r>
        <w:t>"</w:t>
      </w:r>
      <w:r w:rsidRPr="000739B4">
        <w:t>28944953.4</w:t>
      </w:r>
      <w:r>
        <w:t>"</w:t>
      </w:r>
      <w:r w:rsidRPr="000739B4">
        <w:t xml:space="preserve"> заменить цифрами </w:t>
      </w:r>
      <w:r>
        <w:t>"29235225.5"</w:t>
      </w:r>
      <w:r w:rsidRPr="000739B4">
        <w:t xml:space="preserve">, цифры </w:t>
      </w:r>
      <w:r>
        <w:t>"</w:t>
      </w:r>
      <w:r w:rsidRPr="000739B4">
        <w:t>28925473.8</w:t>
      </w:r>
      <w:r>
        <w:t>"</w:t>
      </w:r>
      <w:r w:rsidRPr="000739B4">
        <w:t xml:space="preserve"> заменить цифрами </w:t>
      </w:r>
      <w:r>
        <w:t>"</w:t>
      </w:r>
      <w:r w:rsidRPr="000739B4">
        <w:t>28899340.8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 w:rsidRPr="000739B4">
        <w:t>3) в статье 6:</w:t>
      </w:r>
    </w:p>
    <w:p w:rsidR="005C70B1" w:rsidRPr="000739B4" w:rsidRDefault="005C70B1" w:rsidP="005C70B1">
      <w:pPr>
        <w:pStyle w:val="af4"/>
      </w:pPr>
      <w:r w:rsidRPr="000739B4">
        <w:t xml:space="preserve">а) в части 3 цифры </w:t>
      </w:r>
      <w:r>
        <w:t>"</w:t>
      </w:r>
      <w:r w:rsidRPr="000739B4">
        <w:t>1164265.9</w:t>
      </w:r>
      <w:r>
        <w:t>"</w:t>
      </w:r>
      <w:r w:rsidRPr="000739B4">
        <w:t xml:space="preserve"> заменить цифрами </w:t>
      </w:r>
      <w:r>
        <w:t>"</w:t>
      </w:r>
      <w:r w:rsidRPr="000739B4">
        <w:t>1176094.4</w:t>
      </w:r>
      <w:r>
        <w:t>"</w:t>
      </w:r>
      <w:r w:rsidRPr="000739B4">
        <w:t>;</w:t>
      </w:r>
    </w:p>
    <w:p w:rsidR="005C70B1" w:rsidRDefault="005C70B1" w:rsidP="005C70B1">
      <w:pPr>
        <w:pStyle w:val="af4"/>
      </w:pPr>
      <w:r w:rsidRPr="000739B4">
        <w:t xml:space="preserve">б) в пункте 1 части 4 цифры </w:t>
      </w:r>
      <w:r>
        <w:t>"</w:t>
      </w:r>
      <w:r w:rsidRPr="000739B4">
        <w:t>178783.4</w:t>
      </w:r>
      <w:r>
        <w:t>"</w:t>
      </w:r>
      <w:r w:rsidRPr="000739B4">
        <w:t xml:space="preserve"> заменить цифрами </w:t>
      </w:r>
      <w:r>
        <w:t>"</w:t>
      </w:r>
      <w:r w:rsidRPr="000739B4">
        <w:t>160340.0</w:t>
      </w:r>
      <w:r>
        <w:t>"</w:t>
      </w:r>
      <w:r w:rsidRPr="000739B4">
        <w:t>;</w:t>
      </w:r>
    </w:p>
    <w:p w:rsidR="005C70B1" w:rsidRPr="00B70DCE" w:rsidRDefault="005C70B1" w:rsidP="005C70B1">
      <w:pPr>
        <w:pStyle w:val="af4"/>
      </w:pPr>
      <w:r>
        <w:t>в) в пункте 2</w:t>
      </w:r>
      <w:r w:rsidRPr="00B70DCE">
        <w:t xml:space="preserve"> части 4 цифры </w:t>
      </w:r>
      <w:r>
        <w:t>"122100.4"</w:t>
      </w:r>
      <w:r w:rsidRPr="00B70DCE">
        <w:t xml:space="preserve"> заменить цифрами </w:t>
      </w:r>
      <w:r>
        <w:t>"99010.0"</w:t>
      </w:r>
      <w:r w:rsidRPr="00B70DCE">
        <w:t>;</w:t>
      </w:r>
    </w:p>
    <w:p w:rsidR="005C70B1" w:rsidRPr="000739B4" w:rsidRDefault="005C70B1" w:rsidP="005C70B1">
      <w:pPr>
        <w:pStyle w:val="af4"/>
      </w:pPr>
      <w:r>
        <w:t>г) в пункте 3</w:t>
      </w:r>
      <w:r w:rsidRPr="00B70DCE">
        <w:t xml:space="preserve"> части 4 цифры </w:t>
      </w:r>
      <w:r>
        <w:t>"164000.1"</w:t>
      </w:r>
      <w:r w:rsidRPr="00B70DCE">
        <w:t xml:space="preserve"> заменить цифрами </w:t>
      </w:r>
      <w:r>
        <w:t>"107387.6"</w:t>
      </w:r>
      <w:r w:rsidRPr="00B70DCE">
        <w:t>;</w:t>
      </w:r>
    </w:p>
    <w:p w:rsidR="005C70B1" w:rsidRPr="000739B4" w:rsidRDefault="005C70B1" w:rsidP="005C70B1">
      <w:pPr>
        <w:pStyle w:val="af4"/>
      </w:pPr>
      <w:r>
        <w:t>д</w:t>
      </w:r>
      <w:r w:rsidRPr="000739B4">
        <w:t xml:space="preserve">) в части 5 цифры </w:t>
      </w:r>
      <w:r>
        <w:t>"</w:t>
      </w:r>
      <w:r w:rsidRPr="000739B4">
        <w:t>1794169.2</w:t>
      </w:r>
      <w:r>
        <w:t>"</w:t>
      </w:r>
      <w:r w:rsidRPr="000739B4">
        <w:t xml:space="preserve"> заменить цифрами </w:t>
      </w:r>
      <w:r>
        <w:t>"</w:t>
      </w:r>
      <w:r w:rsidRPr="000739B4">
        <w:t>1755854.6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>
        <w:t>е</w:t>
      </w:r>
      <w:r w:rsidRPr="000739B4">
        <w:t>) часть 6 изложить в следующей редакции:</w:t>
      </w:r>
    </w:p>
    <w:p w:rsidR="005C70B1" w:rsidRPr="000739B4" w:rsidRDefault="005C70B1" w:rsidP="005C70B1">
      <w:pPr>
        <w:pStyle w:val="af4"/>
      </w:pPr>
      <w:r>
        <w:t>"</w:t>
      </w:r>
      <w:r w:rsidRPr="000739B4">
        <w:t>6. Утвердить объем межбюджетных трансфертов, предоставляемых др</w:t>
      </w:r>
      <w:r w:rsidRPr="000739B4">
        <w:t>у</w:t>
      </w:r>
      <w:r w:rsidRPr="000739B4">
        <w:t>гим бюджетам бюджетной системы Российской Федерации, на 2024 год в су</w:t>
      </w:r>
      <w:r w:rsidRPr="000739B4">
        <w:t>м</w:t>
      </w:r>
      <w:r w:rsidRPr="000739B4">
        <w:t>ме 15340335.5 тысячи рублей, на 2025 год – в сумме 9385827.0 тысячи рублей, на 2026 год – в сумме 8565268.1 тысячи рублей с распределением согласно приложению № 17 к настоящему Закону, в том числе:</w:t>
      </w:r>
    </w:p>
    <w:p w:rsidR="005C70B1" w:rsidRPr="000739B4" w:rsidRDefault="005C70B1" w:rsidP="005C70B1">
      <w:pPr>
        <w:pStyle w:val="af4"/>
      </w:pPr>
      <w:r w:rsidRPr="000739B4">
        <w:t>1) дотации местным бюджетам на 2024 год в сумме</w:t>
      </w:r>
      <w:r>
        <w:t xml:space="preserve"> </w:t>
      </w:r>
      <w:r w:rsidRPr="000739B4">
        <w:t xml:space="preserve">1689943.0 тысячи рублей, на 2025 год </w:t>
      </w:r>
      <w:r w:rsidR="00B46C2F">
        <w:t xml:space="preserve">- </w:t>
      </w:r>
      <w:r w:rsidRPr="000739B4">
        <w:t xml:space="preserve">в сумме 1295154.0 тысячи рублей, на 2026 год </w:t>
      </w:r>
      <w:r w:rsidR="008E00B1">
        <w:t xml:space="preserve">- </w:t>
      </w:r>
      <w:r w:rsidRPr="000739B4">
        <w:t>в сумме 1295154.0 тысячи рублей;</w:t>
      </w:r>
    </w:p>
    <w:p w:rsidR="005C70B1" w:rsidRPr="000739B4" w:rsidRDefault="005C70B1" w:rsidP="005C70B1">
      <w:pPr>
        <w:pStyle w:val="af4"/>
      </w:pPr>
      <w:r w:rsidRPr="000739B4">
        <w:t>2) субсидии</w:t>
      </w:r>
      <w:r>
        <w:t xml:space="preserve"> </w:t>
      </w:r>
      <w:r w:rsidRPr="000739B4">
        <w:t>местным бюджетам</w:t>
      </w:r>
      <w:r>
        <w:t xml:space="preserve"> </w:t>
      </w:r>
      <w:r w:rsidRPr="000739B4">
        <w:t>на</w:t>
      </w:r>
      <w:r>
        <w:t xml:space="preserve"> </w:t>
      </w:r>
      <w:r w:rsidRPr="000739B4">
        <w:t>2024</w:t>
      </w:r>
      <w:r>
        <w:t xml:space="preserve"> </w:t>
      </w:r>
      <w:r w:rsidRPr="000739B4">
        <w:t>год</w:t>
      </w:r>
      <w:r>
        <w:t xml:space="preserve"> </w:t>
      </w:r>
      <w:r w:rsidRPr="000739B4">
        <w:t>в</w:t>
      </w:r>
      <w:r>
        <w:t xml:space="preserve"> </w:t>
      </w:r>
      <w:r w:rsidRPr="000739B4">
        <w:t xml:space="preserve">сумме 7103694.2 тысячи рублей, на 2025 год </w:t>
      </w:r>
      <w:r w:rsidR="00B46C2F">
        <w:t xml:space="preserve">- </w:t>
      </w:r>
      <w:r w:rsidRPr="000739B4">
        <w:t xml:space="preserve">в сумме 2166175.2 тысячи рублей, на 2026 год </w:t>
      </w:r>
      <w:r w:rsidR="00B46C2F">
        <w:t xml:space="preserve">- </w:t>
      </w:r>
      <w:r w:rsidRPr="000739B4">
        <w:t>в сумме 1017407.0 тысячи рублей;</w:t>
      </w:r>
    </w:p>
    <w:p w:rsidR="005C70B1" w:rsidRPr="000739B4" w:rsidRDefault="005C70B1" w:rsidP="005C70B1">
      <w:pPr>
        <w:pStyle w:val="af4"/>
      </w:pPr>
      <w:r w:rsidRPr="000739B4">
        <w:t>3)</w:t>
      </w:r>
      <w:r>
        <w:t> </w:t>
      </w:r>
      <w:r w:rsidRPr="000739B4">
        <w:t>субвенции</w:t>
      </w:r>
      <w:r>
        <w:t xml:space="preserve"> </w:t>
      </w:r>
      <w:r w:rsidRPr="000739B4">
        <w:t xml:space="preserve">местным бюджетам на 2024 год в сумме 6094644.8 тысячи рублей, на 2025 год </w:t>
      </w:r>
      <w:r w:rsidR="00B46C2F">
        <w:t xml:space="preserve">- </w:t>
      </w:r>
      <w:r w:rsidRPr="000739B4">
        <w:t xml:space="preserve">в сумме 5512908.6 тысячи рублей, на 2026 год </w:t>
      </w:r>
      <w:r w:rsidR="00B46C2F">
        <w:t xml:space="preserve">- </w:t>
      </w:r>
      <w:r w:rsidRPr="000739B4">
        <w:t>в сумме 5840070.1 тысячи рублей;</w:t>
      </w:r>
    </w:p>
    <w:p w:rsidR="005C70B1" w:rsidRPr="000739B4" w:rsidRDefault="005C70B1" w:rsidP="005C70B1">
      <w:pPr>
        <w:pStyle w:val="af4"/>
      </w:pPr>
      <w:r w:rsidRPr="000739B4">
        <w:t xml:space="preserve">4) иные межбюджетные трансферты местным бюджетам на 2024 год в сумме 385049.4 тысячи рублей, на 2025 год </w:t>
      </w:r>
      <w:r w:rsidR="00B46C2F">
        <w:t xml:space="preserve">- </w:t>
      </w:r>
      <w:r w:rsidRPr="000739B4">
        <w:t xml:space="preserve">в сумме 235248.4 тысячи рублей, на 2026 год </w:t>
      </w:r>
      <w:r w:rsidR="00B46C2F">
        <w:t xml:space="preserve">- </w:t>
      </w:r>
      <w:r w:rsidRPr="000739B4">
        <w:t>в сумме 236208.8 тысячи рублей;</w:t>
      </w:r>
    </w:p>
    <w:p w:rsidR="005C70B1" w:rsidRPr="000739B4" w:rsidRDefault="005C70B1" w:rsidP="005C70B1">
      <w:pPr>
        <w:pStyle w:val="af4"/>
      </w:pPr>
      <w:r w:rsidRPr="000739B4">
        <w:t xml:space="preserve">5) </w:t>
      </w:r>
      <w:r w:rsidRPr="000739B4">
        <w:rPr>
          <w:bCs/>
        </w:rPr>
        <w:t>субвенции бюджету Фонда пенсионного и социального страхования Российской Федерации на предоставление ежемесячного пособия в связи с р</w:t>
      </w:r>
      <w:r w:rsidRPr="000739B4">
        <w:rPr>
          <w:bCs/>
        </w:rPr>
        <w:t>о</w:t>
      </w:r>
      <w:r w:rsidRPr="000739B4">
        <w:rPr>
          <w:bCs/>
        </w:rPr>
        <w:t xml:space="preserve">ждением и воспитанием ребенка </w:t>
      </w:r>
      <w:r w:rsidRPr="000739B4">
        <w:t xml:space="preserve">на 2024 год в сумме 65376.9 тысячи рублей, на 2025 год </w:t>
      </w:r>
      <w:r w:rsidR="00B46C2F">
        <w:t xml:space="preserve">- </w:t>
      </w:r>
      <w:r w:rsidRPr="000739B4">
        <w:t xml:space="preserve">в сумме 174128.2 тысячи рублей, на 2026 год </w:t>
      </w:r>
      <w:r w:rsidR="00B46C2F">
        <w:t xml:space="preserve">- </w:t>
      </w:r>
      <w:r w:rsidRPr="000739B4">
        <w:t>в сумме 174128.2 т</w:t>
      </w:r>
      <w:r w:rsidRPr="000739B4">
        <w:t>ы</w:t>
      </w:r>
      <w:r w:rsidRPr="000739B4">
        <w:t>сячи рублей;</w:t>
      </w:r>
    </w:p>
    <w:p w:rsidR="005C70B1" w:rsidRPr="000739B4" w:rsidRDefault="005C70B1" w:rsidP="005C70B1">
      <w:pPr>
        <w:pStyle w:val="af4"/>
      </w:pPr>
      <w:r w:rsidRPr="000739B4">
        <w:t xml:space="preserve">6) </w:t>
      </w:r>
      <w:r w:rsidRPr="000739B4">
        <w:rPr>
          <w:bCs/>
        </w:rPr>
        <w:t>межбюджетные трансферты бюджету Фонда пенсионного и социальн</w:t>
      </w:r>
      <w:r w:rsidRPr="000739B4">
        <w:rPr>
          <w:bCs/>
        </w:rPr>
        <w:t>о</w:t>
      </w:r>
      <w:r w:rsidRPr="000739B4">
        <w:rPr>
          <w:bCs/>
        </w:rPr>
        <w:t xml:space="preserve">го страхования Российской Федерации на социальные выплаты безработным гражданам </w:t>
      </w:r>
      <w:r w:rsidRPr="000739B4">
        <w:t xml:space="preserve">на 2024 год в сумме 1627.2 тысячи рублей, на 2025 год </w:t>
      </w:r>
      <w:r w:rsidR="00B46C2F">
        <w:t xml:space="preserve">- </w:t>
      </w:r>
      <w:r w:rsidRPr="000739B4">
        <w:t xml:space="preserve">в сумме 2212.6 тысячи рублей, на 2026 год </w:t>
      </w:r>
      <w:r w:rsidR="00B46C2F">
        <w:t xml:space="preserve">- </w:t>
      </w:r>
      <w:r w:rsidRPr="000739B4">
        <w:t>в сумме 2300.0 тысячи рублей.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 w:rsidRPr="000739B4">
        <w:t xml:space="preserve">4) в пункте 1 части 1 статьи 7 цифры </w:t>
      </w:r>
      <w:r>
        <w:t>"</w:t>
      </w:r>
      <w:r w:rsidRPr="000739B4">
        <w:t>5796852.5</w:t>
      </w:r>
      <w:r>
        <w:t>"</w:t>
      </w:r>
      <w:r w:rsidRPr="000739B4">
        <w:t xml:space="preserve"> заменить цифрами </w:t>
      </w:r>
      <w:r>
        <w:t>"</w:t>
      </w:r>
      <w:r w:rsidRPr="000739B4">
        <w:t>5824562.6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 w:rsidRPr="000739B4">
        <w:t>5) в статье 8:</w:t>
      </w:r>
    </w:p>
    <w:p w:rsidR="005C70B1" w:rsidRPr="000739B4" w:rsidRDefault="005C70B1" w:rsidP="005C70B1">
      <w:pPr>
        <w:pStyle w:val="af4"/>
      </w:pPr>
      <w:r>
        <w:t>а)</w:t>
      </w:r>
      <w:r w:rsidRPr="000739B4">
        <w:t xml:space="preserve"> в абзаце первом</w:t>
      </w:r>
      <w:r w:rsidRPr="005C220E">
        <w:t xml:space="preserve"> </w:t>
      </w:r>
      <w:r w:rsidRPr="000739B4">
        <w:t xml:space="preserve">части 3 цифры </w:t>
      </w:r>
      <w:r>
        <w:t>"</w:t>
      </w:r>
      <w:r w:rsidRPr="000739B4">
        <w:t>5906313.8</w:t>
      </w:r>
      <w:r>
        <w:t>"</w:t>
      </w:r>
      <w:r w:rsidRPr="000739B4">
        <w:t xml:space="preserve"> заменить цифрами </w:t>
      </w:r>
      <w:r>
        <w:t>"</w:t>
      </w:r>
      <w:r w:rsidRPr="000739B4">
        <w:t>6027189.4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>
        <w:lastRenderedPageBreak/>
        <w:t xml:space="preserve">б) </w:t>
      </w:r>
      <w:r w:rsidRPr="000739B4">
        <w:t>в пункте 1 части 3</w:t>
      </w:r>
      <w:r>
        <w:t xml:space="preserve"> </w:t>
      </w:r>
      <w:r w:rsidRPr="000739B4">
        <w:t xml:space="preserve">цифры </w:t>
      </w:r>
      <w:r>
        <w:t>"</w:t>
      </w:r>
      <w:r w:rsidRPr="000739B4">
        <w:t>353111.5</w:t>
      </w:r>
      <w:r>
        <w:t>"</w:t>
      </w:r>
      <w:r w:rsidRPr="000739B4">
        <w:t xml:space="preserve"> заменить цифрами </w:t>
      </w:r>
      <w:r>
        <w:t>"</w:t>
      </w:r>
      <w:r w:rsidRPr="000739B4">
        <w:t>352938.7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>
        <w:t>в)</w:t>
      </w:r>
      <w:r w:rsidRPr="000739B4">
        <w:t xml:space="preserve"> в пункте 4 части 3</w:t>
      </w:r>
      <w:r>
        <w:t xml:space="preserve"> </w:t>
      </w:r>
      <w:r w:rsidRPr="000739B4">
        <w:t xml:space="preserve">цифры </w:t>
      </w:r>
      <w:r>
        <w:t>"</w:t>
      </w:r>
      <w:r w:rsidRPr="000739B4">
        <w:t>13493.4</w:t>
      </w:r>
      <w:r>
        <w:t>"</w:t>
      </w:r>
      <w:r w:rsidRPr="000739B4">
        <w:t xml:space="preserve"> заменить цифрами </w:t>
      </w:r>
      <w:r>
        <w:t>"</w:t>
      </w:r>
      <w:r w:rsidRPr="000739B4">
        <w:t>15700.8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>
        <w:t>г)</w:t>
      </w:r>
      <w:r w:rsidRPr="000739B4">
        <w:t xml:space="preserve"> в пункте 5</w:t>
      </w:r>
      <w:r w:rsidRPr="005C220E">
        <w:t xml:space="preserve"> </w:t>
      </w:r>
      <w:r w:rsidRPr="000739B4">
        <w:t xml:space="preserve">части 3 цифры </w:t>
      </w:r>
      <w:r>
        <w:t>"</w:t>
      </w:r>
      <w:r w:rsidRPr="000739B4">
        <w:t>5082319.1</w:t>
      </w:r>
      <w:r>
        <w:t>"</w:t>
      </w:r>
      <w:r w:rsidRPr="000739B4">
        <w:t xml:space="preserve"> заменить цифрами </w:t>
      </w:r>
      <w:r>
        <w:t>"</w:t>
      </w:r>
      <w:r w:rsidRPr="000739B4">
        <w:t>5176169.1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>
        <w:t>д)</w:t>
      </w:r>
      <w:r w:rsidRPr="000739B4">
        <w:t xml:space="preserve"> в пункте 6 части 3</w:t>
      </w:r>
      <w:r>
        <w:t xml:space="preserve"> </w:t>
      </w:r>
      <w:r w:rsidRPr="000739B4">
        <w:t xml:space="preserve">цифры </w:t>
      </w:r>
      <w:r>
        <w:t>"</w:t>
      </w:r>
      <w:r w:rsidRPr="000739B4">
        <w:t>7603.1</w:t>
      </w:r>
      <w:r>
        <w:t>"</w:t>
      </w:r>
      <w:r w:rsidRPr="000739B4">
        <w:t xml:space="preserve"> заменить цифрами </w:t>
      </w:r>
      <w:r>
        <w:t>"</w:t>
      </w:r>
      <w:r w:rsidRPr="000739B4">
        <w:t>8474.7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>
        <w:t>е)</w:t>
      </w:r>
      <w:r w:rsidRPr="000739B4">
        <w:t xml:space="preserve"> в пункте 8 части 3</w:t>
      </w:r>
      <w:r>
        <w:t xml:space="preserve"> </w:t>
      </w:r>
      <w:r w:rsidRPr="000739B4">
        <w:t xml:space="preserve">цифры </w:t>
      </w:r>
      <w:r>
        <w:t>"</w:t>
      </w:r>
      <w:r w:rsidRPr="000739B4">
        <w:t>344186.6</w:t>
      </w:r>
      <w:r>
        <w:t>"</w:t>
      </w:r>
      <w:r w:rsidRPr="000739B4">
        <w:t xml:space="preserve"> заменить цифрами </w:t>
      </w:r>
      <w:r>
        <w:t>"</w:t>
      </w:r>
      <w:r w:rsidRPr="000739B4">
        <w:t>368306.0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>
        <w:t xml:space="preserve">ж) </w:t>
      </w:r>
      <w:r w:rsidRPr="000739B4">
        <w:t>в пункте 1</w:t>
      </w:r>
      <w:r w:rsidR="00E83F6E">
        <w:t xml:space="preserve"> </w:t>
      </w:r>
      <w:r>
        <w:t>части 9</w:t>
      </w:r>
      <w:r w:rsidRPr="000739B4">
        <w:t xml:space="preserve"> цифры </w:t>
      </w:r>
      <w:r>
        <w:t>"</w:t>
      </w:r>
      <w:r w:rsidRPr="000739B4">
        <w:t>6055695.9</w:t>
      </w:r>
      <w:r>
        <w:t>"</w:t>
      </w:r>
      <w:r w:rsidRPr="000739B4">
        <w:t xml:space="preserve"> заменить цифрами </w:t>
      </w:r>
      <w:r>
        <w:t>"</w:t>
      </w:r>
      <w:r w:rsidRPr="000739B4">
        <w:t>7103694.2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>
        <w:t>з)</w:t>
      </w:r>
      <w:r w:rsidRPr="000739B4">
        <w:t xml:space="preserve"> в </w:t>
      </w:r>
      <w:r>
        <w:t xml:space="preserve">подпункте "а" </w:t>
      </w:r>
      <w:r w:rsidRPr="000739B4">
        <w:t>пункт</w:t>
      </w:r>
      <w:r>
        <w:t>а</w:t>
      </w:r>
      <w:r w:rsidRPr="000739B4">
        <w:t xml:space="preserve"> 2</w:t>
      </w:r>
      <w:r>
        <w:t xml:space="preserve"> части 9</w:t>
      </w:r>
      <w:r w:rsidRPr="000739B4">
        <w:t xml:space="preserve"> цифры </w:t>
      </w:r>
      <w:r>
        <w:t>"</w:t>
      </w:r>
      <w:r w:rsidRPr="000739B4">
        <w:t>1981489.7</w:t>
      </w:r>
      <w:r>
        <w:t>"</w:t>
      </w:r>
      <w:r w:rsidRPr="000739B4">
        <w:t xml:space="preserve"> заменить цифрами </w:t>
      </w:r>
      <w:r>
        <w:t>"</w:t>
      </w:r>
      <w:r w:rsidRPr="000739B4">
        <w:t>2166175.2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>
        <w:t>и</w:t>
      </w:r>
      <w:r w:rsidRPr="000739B4">
        <w:t>) в части 10</w:t>
      </w:r>
      <w:r w:rsidR="00E83F6E">
        <w:rPr>
          <w:vertAlign w:val="superscript"/>
        </w:rPr>
        <w:t>1</w:t>
      </w:r>
      <w:r w:rsidRPr="000739B4">
        <w:t xml:space="preserve"> цифры </w:t>
      </w:r>
      <w:r>
        <w:t>"</w:t>
      </w:r>
      <w:r w:rsidRPr="000739B4">
        <w:t>260000.0</w:t>
      </w:r>
      <w:r>
        <w:t>"</w:t>
      </w:r>
      <w:r w:rsidRPr="000739B4">
        <w:t xml:space="preserve"> заменить цифрами </w:t>
      </w:r>
      <w:r>
        <w:t>"</w:t>
      </w:r>
      <w:r w:rsidRPr="000739B4">
        <w:t>330319.4</w:t>
      </w:r>
      <w:r>
        <w:t>"</w:t>
      </w:r>
      <w:r w:rsidRPr="000739B4">
        <w:t>;</w:t>
      </w:r>
    </w:p>
    <w:p w:rsidR="005C70B1" w:rsidRPr="00B70DCE" w:rsidRDefault="005C70B1" w:rsidP="005C70B1">
      <w:pPr>
        <w:pStyle w:val="af4"/>
      </w:pPr>
      <w:r w:rsidRPr="007B4676">
        <w:t xml:space="preserve">6) в </w:t>
      </w:r>
      <w:r w:rsidR="00E83F6E" w:rsidRPr="000739B4">
        <w:t>абзаце первом</w:t>
      </w:r>
      <w:r w:rsidR="00E83F6E" w:rsidRPr="005C220E">
        <w:t xml:space="preserve"> </w:t>
      </w:r>
      <w:r>
        <w:t xml:space="preserve">части 1 </w:t>
      </w:r>
      <w:r w:rsidRPr="007B4676">
        <w:t>стать</w:t>
      </w:r>
      <w:r>
        <w:t>и</w:t>
      </w:r>
      <w:r w:rsidRPr="007B4676">
        <w:t xml:space="preserve"> 9 цифры </w:t>
      </w:r>
      <w:r>
        <w:t>"</w:t>
      </w:r>
      <w:r w:rsidRPr="007B4676">
        <w:t>5000.0</w:t>
      </w:r>
      <w:r>
        <w:t>"</w:t>
      </w:r>
      <w:r w:rsidRPr="007B4676">
        <w:t xml:space="preserve"> заменить цифрами </w:t>
      </w:r>
      <w:r>
        <w:t>"</w:t>
      </w:r>
      <w:r w:rsidRPr="007B4676">
        <w:t>50000.0</w:t>
      </w:r>
      <w:r>
        <w:t>"</w:t>
      </w:r>
      <w:r w:rsidRPr="007B4676">
        <w:t>;</w:t>
      </w:r>
    </w:p>
    <w:p w:rsidR="005C70B1" w:rsidRPr="000739B4" w:rsidRDefault="005C70B1" w:rsidP="005C70B1">
      <w:pPr>
        <w:pStyle w:val="af4"/>
      </w:pPr>
      <w:r w:rsidRPr="000739B4">
        <w:t xml:space="preserve">7) в </w:t>
      </w:r>
      <w:r w:rsidR="00E83F6E" w:rsidRPr="000739B4">
        <w:t>абзаце первом</w:t>
      </w:r>
      <w:r w:rsidR="00E83F6E" w:rsidRPr="005C220E">
        <w:t xml:space="preserve"> </w:t>
      </w:r>
      <w:r w:rsidRPr="000739B4">
        <w:t xml:space="preserve">части 1 статьи 10 </w:t>
      </w:r>
      <w:r w:rsidRPr="000739B4">
        <w:rPr>
          <w:shd w:val="clear" w:color="auto" w:fill="FFFFFF"/>
        </w:rPr>
        <w:t xml:space="preserve">цифры </w:t>
      </w:r>
      <w:r>
        <w:rPr>
          <w:shd w:val="clear" w:color="auto" w:fill="FFFFFF"/>
        </w:rPr>
        <w:t>"</w:t>
      </w:r>
      <w:r w:rsidRPr="000739B4">
        <w:rPr>
          <w:shd w:val="clear" w:color="auto" w:fill="FFFFFF"/>
        </w:rPr>
        <w:t>515146.7</w:t>
      </w:r>
      <w:r>
        <w:rPr>
          <w:shd w:val="clear" w:color="auto" w:fill="FFFFFF"/>
        </w:rPr>
        <w:t>"</w:t>
      </w:r>
      <w:r w:rsidRPr="000739B4">
        <w:rPr>
          <w:shd w:val="clear" w:color="auto" w:fill="FFFFFF"/>
        </w:rPr>
        <w:t xml:space="preserve"> заменить цифрами </w:t>
      </w:r>
      <w:r>
        <w:rPr>
          <w:shd w:val="clear" w:color="auto" w:fill="FFFFFF"/>
        </w:rPr>
        <w:t>"</w:t>
      </w:r>
      <w:r w:rsidRPr="000739B4">
        <w:rPr>
          <w:shd w:val="clear" w:color="auto" w:fill="FFFFFF"/>
        </w:rPr>
        <w:t>523971.2</w:t>
      </w:r>
      <w:r>
        <w:rPr>
          <w:shd w:val="clear" w:color="auto" w:fill="FFFFFF"/>
        </w:rPr>
        <w:t>"</w:t>
      </w:r>
      <w:r w:rsidRPr="000739B4">
        <w:rPr>
          <w:shd w:val="clear" w:color="auto" w:fill="FFFFFF"/>
        </w:rPr>
        <w:t>;</w:t>
      </w:r>
    </w:p>
    <w:p w:rsidR="005C70B1" w:rsidRPr="000739B4" w:rsidRDefault="005C70B1" w:rsidP="005C70B1">
      <w:pPr>
        <w:pStyle w:val="af4"/>
      </w:pPr>
      <w:r w:rsidRPr="000739B4">
        <w:t>8) в статье 13:</w:t>
      </w:r>
    </w:p>
    <w:p w:rsidR="005C70B1" w:rsidRPr="000739B4" w:rsidRDefault="005C70B1" w:rsidP="005C70B1">
      <w:pPr>
        <w:pStyle w:val="af4"/>
      </w:pPr>
      <w:r w:rsidRPr="000739B4">
        <w:t xml:space="preserve">а) в части 1 цифры </w:t>
      </w:r>
      <w:r>
        <w:t>"</w:t>
      </w:r>
      <w:r w:rsidRPr="000739B4">
        <w:t>8258765.5</w:t>
      </w:r>
      <w:r>
        <w:t>"</w:t>
      </w:r>
      <w:r w:rsidRPr="000739B4">
        <w:t xml:space="preserve"> заменить цифрами </w:t>
      </w:r>
      <w:r>
        <w:t>"</w:t>
      </w:r>
      <w:r w:rsidRPr="000739B4">
        <w:t>8158765.5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 w:rsidRPr="000739B4">
        <w:t xml:space="preserve">б) в части 2 цифры </w:t>
      </w:r>
      <w:r>
        <w:t>"</w:t>
      </w:r>
      <w:r w:rsidRPr="000739B4">
        <w:t>8310761.7</w:t>
      </w:r>
      <w:r>
        <w:t>"</w:t>
      </w:r>
      <w:r w:rsidRPr="000739B4">
        <w:t xml:space="preserve"> заменить цифрами </w:t>
      </w:r>
      <w:r>
        <w:t>"</w:t>
      </w:r>
      <w:r w:rsidRPr="000739B4">
        <w:t>8210761.7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 w:rsidRPr="000739B4">
        <w:t xml:space="preserve">в) в части 3 цифры </w:t>
      </w:r>
      <w:r>
        <w:t>"</w:t>
      </w:r>
      <w:r w:rsidRPr="000739B4">
        <w:t>8640372.9</w:t>
      </w:r>
      <w:r>
        <w:t>"</w:t>
      </w:r>
      <w:r w:rsidRPr="000739B4">
        <w:t xml:space="preserve"> заменить цифрами </w:t>
      </w:r>
      <w:r>
        <w:t>"</w:t>
      </w:r>
      <w:r w:rsidRPr="000739B4">
        <w:t>8540372.9</w:t>
      </w:r>
      <w:r>
        <w:t>"</w:t>
      </w:r>
      <w:r w:rsidRPr="000739B4">
        <w:t>;</w:t>
      </w:r>
    </w:p>
    <w:p w:rsidR="005C70B1" w:rsidRPr="000739B4" w:rsidRDefault="005C70B1" w:rsidP="005C70B1">
      <w:pPr>
        <w:pStyle w:val="af4"/>
      </w:pPr>
      <w:r w:rsidRPr="000739B4">
        <w:t>9) приложения № 1, 2, 6, 7, 8, 9, 10, 11, 12, 13, 14, 15, 16, 17, 20, 24, 25, 28, 29 изложить в новой редакции согласно приложениям № 1, 2, 3, 4, 5, 6, 7, 8, 9, 10, 11, 12, 13, 14, 15, 16, 17, 18, 19 к настоящему Закону.</w:t>
      </w:r>
    </w:p>
    <w:p w:rsidR="005C70B1" w:rsidRPr="007F69CE" w:rsidRDefault="005C70B1" w:rsidP="005C70B1">
      <w:pPr>
        <w:pStyle w:val="af4"/>
      </w:pPr>
    </w:p>
    <w:p w:rsidR="005C70B1" w:rsidRPr="0048106C" w:rsidRDefault="005C70B1" w:rsidP="005C70B1">
      <w:pPr>
        <w:pStyle w:val="af6"/>
      </w:pPr>
      <w:r w:rsidRPr="0048106C">
        <w:t>Статья 2.</w:t>
      </w:r>
      <w:r>
        <w:tab/>
      </w:r>
      <w:r w:rsidRPr="0048106C">
        <w:t>Вступление в силу настоящего Закона</w:t>
      </w:r>
    </w:p>
    <w:p w:rsidR="005C70B1" w:rsidRPr="005C70B1" w:rsidRDefault="005C70B1" w:rsidP="005C70B1">
      <w:pPr>
        <w:ind w:firstLine="709"/>
        <w:jc w:val="both"/>
        <w:rPr>
          <w:spacing w:val="-4"/>
          <w:sz w:val="28"/>
          <w:szCs w:val="28"/>
        </w:rPr>
      </w:pPr>
      <w:r w:rsidRPr="005C70B1">
        <w:rPr>
          <w:spacing w:val="-4"/>
          <w:sz w:val="28"/>
          <w:szCs w:val="28"/>
        </w:rPr>
        <w:t>Настоящий Закон вступает в силу со дня его официального опубликования.</w:t>
      </w:r>
    </w:p>
    <w:p w:rsidR="003E73EF" w:rsidRDefault="003E73EF" w:rsidP="005C3156">
      <w:pPr>
        <w:pStyle w:val="af4"/>
      </w:pPr>
    </w:p>
    <w:p w:rsidR="00B74C04" w:rsidRPr="00C030F7" w:rsidRDefault="00B74C04" w:rsidP="005C3156">
      <w:pPr>
        <w:pStyle w:val="af4"/>
      </w:pPr>
    </w:p>
    <w:p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AB42C8">
        <w:rPr>
          <w:b/>
          <w:sz w:val="28"/>
          <w:szCs w:val="28"/>
        </w:rPr>
        <w:t xml:space="preserve">  Республики  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9C5D9D" w:rsidRPr="009C5D9D" w:rsidRDefault="009C5D9D" w:rsidP="009C5D9D">
      <w:pPr>
        <w:pStyle w:val="af0"/>
        <w:widowControl w:val="0"/>
        <w:rPr>
          <w:b w:val="0"/>
          <w:sz w:val="28"/>
        </w:rPr>
      </w:pPr>
      <w:r w:rsidRPr="009C5D9D">
        <w:rPr>
          <w:b w:val="0"/>
          <w:sz w:val="28"/>
        </w:rPr>
        <w:t>г. Майкоп</w:t>
      </w:r>
      <w:r w:rsidRPr="009C5D9D">
        <w:rPr>
          <w:b w:val="0"/>
          <w:sz w:val="28"/>
        </w:rPr>
        <w:br/>
      </w:r>
      <w:r>
        <w:rPr>
          <w:b w:val="0"/>
          <w:sz w:val="28"/>
        </w:rPr>
        <w:t>26 декабря</w:t>
      </w:r>
      <w:r w:rsidRPr="009C5D9D">
        <w:rPr>
          <w:b w:val="0"/>
          <w:sz w:val="28"/>
        </w:rPr>
        <w:t xml:space="preserve"> 202</w:t>
      </w:r>
      <w:r w:rsidRPr="009C5D9D">
        <w:rPr>
          <w:b w:val="0"/>
          <w:sz w:val="28"/>
          <w:lang w:val="en-US"/>
        </w:rPr>
        <w:t>4</w:t>
      </w:r>
      <w:r>
        <w:rPr>
          <w:b w:val="0"/>
          <w:sz w:val="28"/>
        </w:rPr>
        <w:t xml:space="preserve"> года</w:t>
      </w:r>
      <w:r>
        <w:rPr>
          <w:b w:val="0"/>
          <w:sz w:val="28"/>
        </w:rPr>
        <w:br/>
        <w:t>№ 413</w:t>
      </w:r>
    </w:p>
    <w:p w:rsidR="00FD6134" w:rsidRPr="00A959E6" w:rsidRDefault="00FD6134" w:rsidP="009C5D9D">
      <w:pPr>
        <w:pStyle w:val="af0"/>
        <w:widowControl w:val="0"/>
        <w:rPr>
          <w:b w:val="0"/>
          <w:sz w:val="28"/>
        </w:rPr>
      </w:pPr>
    </w:p>
    <w:sectPr w:rsidR="00FD6134" w:rsidRPr="00A959E6" w:rsidSect="00276080">
      <w:headerReference w:type="even" r:id="rId8"/>
      <w:headerReference w:type="default" r:id="rId9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8F" w:rsidRDefault="0093168F">
      <w:r>
        <w:separator/>
      </w:r>
    </w:p>
  </w:endnote>
  <w:endnote w:type="continuationSeparator" w:id="0">
    <w:p w:rsidR="0093168F" w:rsidRDefault="0093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8F" w:rsidRDefault="0093168F">
      <w:r>
        <w:separator/>
      </w:r>
    </w:p>
  </w:footnote>
  <w:footnote w:type="continuationSeparator" w:id="0">
    <w:p w:rsidR="0093168F" w:rsidRDefault="00931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0A29D4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0A29D4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9C5D9D">
      <w:rPr>
        <w:rStyle w:val="af2"/>
        <w:noProof/>
        <w:sz w:val="28"/>
        <w:szCs w:val="28"/>
      </w:rPr>
      <w:t>- 3 -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8"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0B1"/>
    <w:rsid w:val="00020FE6"/>
    <w:rsid w:val="00054713"/>
    <w:rsid w:val="0006537F"/>
    <w:rsid w:val="00071D9D"/>
    <w:rsid w:val="0008499A"/>
    <w:rsid w:val="000A29D4"/>
    <w:rsid w:val="000D2AFA"/>
    <w:rsid w:val="000E56C0"/>
    <w:rsid w:val="000F4A77"/>
    <w:rsid w:val="0010794F"/>
    <w:rsid w:val="00121570"/>
    <w:rsid w:val="001948A3"/>
    <w:rsid w:val="00197249"/>
    <w:rsid w:val="001E6C7A"/>
    <w:rsid w:val="00221114"/>
    <w:rsid w:val="0026073A"/>
    <w:rsid w:val="00276080"/>
    <w:rsid w:val="002A42B1"/>
    <w:rsid w:val="002C25B8"/>
    <w:rsid w:val="002D21F1"/>
    <w:rsid w:val="002E56AF"/>
    <w:rsid w:val="0032511D"/>
    <w:rsid w:val="00363EEA"/>
    <w:rsid w:val="00365D40"/>
    <w:rsid w:val="003770B4"/>
    <w:rsid w:val="00384C44"/>
    <w:rsid w:val="00384E14"/>
    <w:rsid w:val="003C04A4"/>
    <w:rsid w:val="003D6618"/>
    <w:rsid w:val="003E73EF"/>
    <w:rsid w:val="003F6015"/>
    <w:rsid w:val="00406EC3"/>
    <w:rsid w:val="00440937"/>
    <w:rsid w:val="00445D5C"/>
    <w:rsid w:val="00460F14"/>
    <w:rsid w:val="00493015"/>
    <w:rsid w:val="004A484C"/>
    <w:rsid w:val="004B374D"/>
    <w:rsid w:val="004B7C8C"/>
    <w:rsid w:val="004D4FA8"/>
    <w:rsid w:val="00500E19"/>
    <w:rsid w:val="00517274"/>
    <w:rsid w:val="005329EA"/>
    <w:rsid w:val="00551798"/>
    <w:rsid w:val="0059722D"/>
    <w:rsid w:val="005B0608"/>
    <w:rsid w:val="005C3156"/>
    <w:rsid w:val="005C70B1"/>
    <w:rsid w:val="005D137B"/>
    <w:rsid w:val="00647494"/>
    <w:rsid w:val="00667287"/>
    <w:rsid w:val="0068369D"/>
    <w:rsid w:val="006F6C35"/>
    <w:rsid w:val="007651B7"/>
    <w:rsid w:val="00795530"/>
    <w:rsid w:val="007A532A"/>
    <w:rsid w:val="007E037B"/>
    <w:rsid w:val="007E5602"/>
    <w:rsid w:val="00875454"/>
    <w:rsid w:val="00875C8E"/>
    <w:rsid w:val="008959A1"/>
    <w:rsid w:val="008A4688"/>
    <w:rsid w:val="008B6846"/>
    <w:rsid w:val="008E00B1"/>
    <w:rsid w:val="009241F2"/>
    <w:rsid w:val="0093168F"/>
    <w:rsid w:val="00943D1B"/>
    <w:rsid w:val="0098447D"/>
    <w:rsid w:val="0099162E"/>
    <w:rsid w:val="009A5FBB"/>
    <w:rsid w:val="009B626C"/>
    <w:rsid w:val="009C5333"/>
    <w:rsid w:val="009C5D9D"/>
    <w:rsid w:val="009C6BAE"/>
    <w:rsid w:val="009D74DA"/>
    <w:rsid w:val="009E5AF0"/>
    <w:rsid w:val="00A53316"/>
    <w:rsid w:val="00A55B7D"/>
    <w:rsid w:val="00A60971"/>
    <w:rsid w:val="00A62B8A"/>
    <w:rsid w:val="00A70CCA"/>
    <w:rsid w:val="00A868C5"/>
    <w:rsid w:val="00A9290E"/>
    <w:rsid w:val="00A959E6"/>
    <w:rsid w:val="00AB42C8"/>
    <w:rsid w:val="00AD284D"/>
    <w:rsid w:val="00AD2AE4"/>
    <w:rsid w:val="00AF14AC"/>
    <w:rsid w:val="00B46C2F"/>
    <w:rsid w:val="00B56C3D"/>
    <w:rsid w:val="00B7270B"/>
    <w:rsid w:val="00B74C04"/>
    <w:rsid w:val="00B81ABD"/>
    <w:rsid w:val="00BB23C5"/>
    <w:rsid w:val="00C030F7"/>
    <w:rsid w:val="00C05843"/>
    <w:rsid w:val="00C258B6"/>
    <w:rsid w:val="00C30809"/>
    <w:rsid w:val="00C35F2B"/>
    <w:rsid w:val="00C428FD"/>
    <w:rsid w:val="00C439A0"/>
    <w:rsid w:val="00C90B6E"/>
    <w:rsid w:val="00C916D5"/>
    <w:rsid w:val="00CA6C59"/>
    <w:rsid w:val="00CD44F9"/>
    <w:rsid w:val="00D045D6"/>
    <w:rsid w:val="00D3147C"/>
    <w:rsid w:val="00DA668A"/>
    <w:rsid w:val="00DD514C"/>
    <w:rsid w:val="00DF41A5"/>
    <w:rsid w:val="00E05952"/>
    <w:rsid w:val="00E24E8A"/>
    <w:rsid w:val="00E412E9"/>
    <w:rsid w:val="00E45779"/>
    <w:rsid w:val="00E83F6E"/>
    <w:rsid w:val="00EA713A"/>
    <w:rsid w:val="00F477B0"/>
    <w:rsid w:val="00F66070"/>
    <w:rsid w:val="00F95CD8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qFormat/>
    <w:rsid w:val="00020FE6"/>
    <w:rPr>
      <w:i/>
      <w:iCs/>
    </w:rPr>
  </w:style>
  <w:style w:type="character" w:styleId="af9">
    <w:name w:val="Hyperlink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uiPriority w:val="99"/>
    <w:rsid w:val="00020FE6"/>
  </w:style>
  <w:style w:type="character" w:styleId="HTML4">
    <w:name w:val="HTML Definition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020FE6"/>
    <w:rPr>
      <w:i/>
      <w:iCs/>
    </w:rPr>
  </w:style>
  <w:style w:type="character" w:styleId="HTML6">
    <w:name w:val="HTML Typewriter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List Paragraph"/>
    <w:basedOn w:val="a2"/>
    <w:uiPriority w:val="34"/>
    <w:qFormat/>
    <w:rsid w:val="005C7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\Desktop\&#1064;&#1072;&#1073;&#1083;&#1086;&#1085;%20&#1047;&#1072;&#1082;&#1086;&#1085;&#1072;%20&#1056;&#1040;\&#1047;&#1072;&#1082;&#1086;&#1085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2024</Template>
  <TotalTime>10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Шепталенко В.</dc:creator>
  <cp:lastModifiedBy>Гонежук Зарина Мадиновна</cp:lastModifiedBy>
  <cp:revision>5</cp:revision>
  <cp:lastPrinted>2024-12-23T12:24:00Z</cp:lastPrinted>
  <dcterms:created xsi:type="dcterms:W3CDTF">2024-12-20T08:06:00Z</dcterms:created>
  <dcterms:modified xsi:type="dcterms:W3CDTF">2024-12-26T08:32:00Z</dcterms:modified>
</cp:coreProperties>
</file>