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Default="00517388">
      <w:pPr>
        <w:jc w:val="center"/>
        <w:rPr>
          <w:b/>
        </w:rPr>
      </w:pPr>
    </w:p>
    <w:p w:rsidR="0023759F" w:rsidRPr="005E4A9D" w:rsidRDefault="005B1DE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>
      <w:pPr>
        <w:jc w:val="center"/>
        <w:rPr>
          <w:b/>
          <w:sz w:val="16"/>
          <w:lang w:val="en-US"/>
        </w:rPr>
      </w:pPr>
    </w:p>
    <w:p w:rsidR="0023759F" w:rsidRPr="005E4A9D" w:rsidRDefault="0023759F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>
      <w:pPr>
        <w:jc w:val="center"/>
        <w:rPr>
          <w:sz w:val="16"/>
        </w:rPr>
      </w:pPr>
    </w:p>
    <w:p w:rsidR="0023759F" w:rsidRPr="005E4A9D" w:rsidRDefault="0023759F">
      <w:pPr>
        <w:pStyle w:val="3"/>
      </w:pPr>
      <w:proofErr w:type="gramStart"/>
      <w:r w:rsidRPr="005E4A9D">
        <w:t>П</w:t>
      </w:r>
      <w:proofErr w:type="gramEnd"/>
      <w:r w:rsidRPr="005E4A9D">
        <w:t xml:space="preserve"> Р И К А З</w:t>
      </w:r>
    </w:p>
    <w:p w:rsidR="0023759F" w:rsidRPr="005E4A9D" w:rsidRDefault="0023759F">
      <w:pPr>
        <w:jc w:val="center"/>
        <w:rPr>
          <w:b/>
          <w:sz w:val="28"/>
        </w:rPr>
      </w:pPr>
    </w:p>
    <w:p w:rsidR="0023759F" w:rsidRPr="005E4A9D" w:rsidRDefault="00FE3BFB">
      <w:pPr>
        <w:rPr>
          <w:sz w:val="22"/>
        </w:rPr>
      </w:pPr>
      <w:r w:rsidRPr="005E4A9D">
        <w:rPr>
          <w:sz w:val="22"/>
        </w:rPr>
        <w:t>о</w:t>
      </w:r>
      <w:r w:rsidR="0023759F" w:rsidRPr="005E4A9D">
        <w:rPr>
          <w:sz w:val="22"/>
        </w:rPr>
        <w:t>т</w:t>
      </w:r>
      <w:r w:rsidRPr="005E4A9D">
        <w:rPr>
          <w:sz w:val="22"/>
        </w:rPr>
        <w:t xml:space="preserve"> </w:t>
      </w:r>
      <w:r w:rsidR="00517388" w:rsidRPr="005E4A9D">
        <w:rPr>
          <w:sz w:val="22"/>
        </w:rPr>
        <w:t>_____________</w:t>
      </w:r>
      <w:r w:rsidR="0023759F" w:rsidRPr="005E4A9D">
        <w:rPr>
          <w:sz w:val="22"/>
        </w:rPr>
        <w:t xml:space="preserve">                                                                                        </w:t>
      </w:r>
      <w:r w:rsidRPr="005E4A9D">
        <w:rPr>
          <w:sz w:val="22"/>
        </w:rPr>
        <w:t xml:space="preserve">  </w:t>
      </w:r>
      <w:r w:rsidR="00E249F4" w:rsidRPr="005E4A9D">
        <w:rPr>
          <w:sz w:val="22"/>
        </w:rPr>
        <w:t xml:space="preserve">                   </w:t>
      </w:r>
      <w:r w:rsidRPr="005E4A9D">
        <w:rPr>
          <w:sz w:val="22"/>
        </w:rPr>
        <w:t xml:space="preserve">  </w:t>
      </w:r>
      <w:r w:rsidR="0023759F" w:rsidRPr="005E4A9D">
        <w:rPr>
          <w:sz w:val="22"/>
        </w:rPr>
        <w:t xml:space="preserve"> №</w:t>
      </w:r>
      <w:r w:rsidRPr="005E4A9D">
        <w:rPr>
          <w:sz w:val="22"/>
        </w:rPr>
        <w:t xml:space="preserve"> </w:t>
      </w:r>
      <w:r w:rsidR="00517388" w:rsidRPr="005E4A9D">
        <w:rPr>
          <w:sz w:val="22"/>
        </w:rPr>
        <w:t>________</w:t>
      </w:r>
    </w:p>
    <w:p w:rsidR="0023759F" w:rsidRPr="005E4A9D" w:rsidRDefault="0023759F">
      <w:pPr>
        <w:rPr>
          <w:sz w:val="22"/>
        </w:rPr>
      </w:pPr>
    </w:p>
    <w:p w:rsidR="0023759F" w:rsidRPr="005E4A9D" w:rsidRDefault="0023759F">
      <w:pPr>
        <w:jc w:val="center"/>
        <w:rPr>
          <w:sz w:val="28"/>
        </w:rPr>
      </w:pPr>
      <w:r w:rsidRPr="005E4A9D">
        <w:t>г. Майкоп</w:t>
      </w:r>
    </w:p>
    <w:p w:rsidR="0023759F" w:rsidRPr="005E4A9D" w:rsidRDefault="0023759F">
      <w:pPr>
        <w:jc w:val="both"/>
        <w:rPr>
          <w:b/>
          <w:sz w:val="28"/>
          <w:szCs w:val="28"/>
        </w:rPr>
      </w:pPr>
    </w:p>
    <w:p w:rsidR="002215E8" w:rsidRDefault="002215E8" w:rsidP="004E3CD5">
      <w:pPr>
        <w:pStyle w:val="1"/>
        <w:jc w:val="left"/>
        <w:rPr>
          <w:b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2215E8" w:rsidTr="004E563C">
        <w:tc>
          <w:tcPr>
            <w:tcW w:w="5103" w:type="dxa"/>
          </w:tcPr>
          <w:p w:rsidR="002215E8" w:rsidRPr="002215E8" w:rsidRDefault="007E1C5B" w:rsidP="00480CCC">
            <w:pPr>
              <w:pStyle w:val="1"/>
              <w:jc w:val="both"/>
              <w:rPr>
                <w:bCs/>
                <w:szCs w:val="28"/>
              </w:rPr>
            </w:pPr>
            <w:bookmarkStart w:id="0" w:name="_Hlk192169841"/>
            <w:r w:rsidRPr="007E1C5B">
              <w:rPr>
                <w:szCs w:val="28"/>
              </w:rPr>
              <w:t xml:space="preserve">О внесении изменений в </w:t>
            </w:r>
            <w:hyperlink r:id="rId8" w:anchor="/document/73547568/entry/0" w:history="1">
              <w:r w:rsidRPr="007E1C5B">
                <w:rPr>
                  <w:rStyle w:val="ae"/>
                  <w:color w:val="auto"/>
                  <w:szCs w:val="28"/>
                  <w:u w:val="none"/>
                  <w:shd w:val="clear" w:color="auto" w:fill="FFFFFF"/>
                </w:rPr>
                <w:t>приказ</w:t>
              </w:r>
            </w:hyperlink>
            <w:r>
              <w:rPr>
                <w:szCs w:val="28"/>
              </w:rPr>
              <w:t xml:space="preserve"> </w:t>
            </w:r>
            <w:r w:rsidRPr="007E1C5B">
              <w:rPr>
                <w:szCs w:val="28"/>
                <w:shd w:val="clear" w:color="auto" w:fill="FFFFFF"/>
              </w:rPr>
              <w:t xml:space="preserve">Министерства финансов Республики Адыгея от </w:t>
            </w:r>
            <w:r w:rsidR="006B3098">
              <w:rPr>
                <w:szCs w:val="28"/>
                <w:shd w:val="clear" w:color="auto" w:fill="FFFFFF"/>
              </w:rPr>
              <w:t xml:space="preserve">27 мая </w:t>
            </w:r>
            <w:r w:rsidRPr="007E1C5B">
              <w:rPr>
                <w:szCs w:val="28"/>
                <w:shd w:val="clear" w:color="auto" w:fill="FFFFFF"/>
              </w:rPr>
              <w:t>20</w:t>
            </w:r>
            <w:r w:rsidR="006B3098">
              <w:rPr>
                <w:szCs w:val="28"/>
                <w:shd w:val="clear" w:color="auto" w:fill="FFFFFF"/>
              </w:rPr>
              <w:t>19</w:t>
            </w:r>
            <w:r w:rsidRPr="007E1C5B">
              <w:rPr>
                <w:szCs w:val="28"/>
                <w:shd w:val="clear" w:color="auto" w:fill="FFFFFF"/>
              </w:rPr>
              <w:t xml:space="preserve"> года </w:t>
            </w:r>
            <w:r>
              <w:rPr>
                <w:szCs w:val="28"/>
                <w:shd w:val="clear" w:color="auto" w:fill="FFFFFF"/>
              </w:rPr>
              <w:t xml:space="preserve"> </w:t>
            </w:r>
            <w:r w:rsidR="004E563C">
              <w:rPr>
                <w:szCs w:val="28"/>
                <w:shd w:val="clear" w:color="auto" w:fill="FFFFFF"/>
              </w:rPr>
              <w:t xml:space="preserve">№ </w:t>
            </w:r>
            <w:r w:rsidR="006B3098">
              <w:rPr>
                <w:szCs w:val="28"/>
                <w:shd w:val="clear" w:color="auto" w:fill="FFFFFF"/>
              </w:rPr>
              <w:t>64</w:t>
            </w:r>
            <w:r w:rsidRPr="007E1C5B">
              <w:rPr>
                <w:szCs w:val="28"/>
                <w:shd w:val="clear" w:color="auto" w:fill="FFFFFF"/>
              </w:rPr>
              <w:t xml:space="preserve">-А </w:t>
            </w:r>
            <w:r>
              <w:rPr>
                <w:szCs w:val="28"/>
                <w:shd w:val="clear" w:color="auto" w:fill="FFFFFF"/>
              </w:rPr>
              <w:t>«</w:t>
            </w:r>
            <w:r w:rsidRPr="007E1C5B">
              <w:rPr>
                <w:szCs w:val="28"/>
                <w:shd w:val="clear" w:color="auto" w:fill="FFFFFF"/>
              </w:rPr>
              <w:t>Об утверждении типовой формы соглашения</w:t>
            </w:r>
            <w:r w:rsidR="006B3098">
              <w:rPr>
                <w:szCs w:val="28"/>
                <w:shd w:val="clear" w:color="auto" w:fill="FFFFFF"/>
              </w:rPr>
              <w:t xml:space="preserve"> о предоставлении субсидии бюджету городского, сельского поселения</w:t>
            </w:r>
            <w:r w:rsidR="00480CCC">
              <w:rPr>
                <w:szCs w:val="28"/>
                <w:shd w:val="clear" w:color="auto" w:fill="FFFFFF"/>
              </w:rPr>
              <w:t xml:space="preserve"> на </w:t>
            </w:r>
            <w:proofErr w:type="spellStart"/>
            <w:r w:rsidR="00480CCC">
              <w:rPr>
                <w:szCs w:val="28"/>
                <w:shd w:val="clear" w:color="auto" w:fill="FFFFFF"/>
              </w:rPr>
              <w:t>софинансирование</w:t>
            </w:r>
            <w:proofErr w:type="spellEnd"/>
            <w:r w:rsidR="00480CCC">
              <w:rPr>
                <w:szCs w:val="28"/>
                <w:shd w:val="clear" w:color="auto" w:fill="FFFFFF"/>
              </w:rPr>
              <w:t xml:space="preserve"> проектов развития общественной инфраструктуры, основанных на местных инициативах, на территориях городских, сельских поселений</w:t>
            </w:r>
            <w:r>
              <w:rPr>
                <w:szCs w:val="28"/>
                <w:shd w:val="clear" w:color="auto" w:fill="FFFFFF"/>
              </w:rPr>
              <w:t>»</w:t>
            </w:r>
            <w:bookmarkEnd w:id="0"/>
          </w:p>
        </w:tc>
      </w:tr>
    </w:tbl>
    <w:p w:rsidR="002215E8" w:rsidRDefault="002215E8" w:rsidP="004E3CD5">
      <w:pPr>
        <w:pStyle w:val="1"/>
        <w:jc w:val="left"/>
        <w:rPr>
          <w:b/>
          <w:szCs w:val="28"/>
        </w:rPr>
      </w:pPr>
    </w:p>
    <w:p w:rsidR="00284F32" w:rsidRPr="00E93E17" w:rsidRDefault="007E1C5B" w:rsidP="00284F32">
      <w:pPr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 w:rsidR="00284F32" w:rsidRPr="00E93E17">
        <w:rPr>
          <w:b/>
          <w:bCs/>
          <w:sz w:val="28"/>
          <w:szCs w:val="28"/>
        </w:rPr>
        <w:t xml:space="preserve"> р и к а з ы в а ю:</w:t>
      </w:r>
    </w:p>
    <w:p w:rsidR="00284F32" w:rsidRPr="005E4A9D" w:rsidRDefault="00284F32" w:rsidP="00284F32">
      <w:pPr>
        <w:ind w:firstLine="709"/>
        <w:jc w:val="both"/>
        <w:rPr>
          <w:sz w:val="28"/>
          <w:szCs w:val="28"/>
        </w:rPr>
      </w:pPr>
    </w:p>
    <w:p w:rsidR="00076234" w:rsidRPr="00C50373" w:rsidRDefault="008008D5" w:rsidP="00076234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_Hlk24618311"/>
      <w:r w:rsidRPr="00C50373">
        <w:rPr>
          <w:sz w:val="28"/>
          <w:szCs w:val="28"/>
        </w:rPr>
        <w:t xml:space="preserve">1. </w:t>
      </w:r>
      <w:proofErr w:type="gramStart"/>
      <w:r w:rsidR="007E1C5B" w:rsidRPr="00C50373">
        <w:rPr>
          <w:sz w:val="28"/>
          <w:szCs w:val="28"/>
        </w:rPr>
        <w:t>Внести в </w:t>
      </w:r>
      <w:hyperlink r:id="rId9" w:anchor="/document/73547568/entry/3" w:history="1">
        <w:r w:rsidR="00076234" w:rsidRPr="00C50373">
          <w:rPr>
            <w:sz w:val="28"/>
            <w:szCs w:val="28"/>
          </w:rPr>
          <w:t>Типовую</w:t>
        </w:r>
      </w:hyperlink>
      <w:r w:rsidR="00076234" w:rsidRPr="00C50373">
        <w:rPr>
          <w:sz w:val="28"/>
          <w:szCs w:val="28"/>
        </w:rPr>
        <w:t xml:space="preserve"> форму</w:t>
      </w:r>
      <w:r w:rsidR="007E1C5B" w:rsidRPr="00C50373">
        <w:rPr>
          <w:sz w:val="28"/>
          <w:szCs w:val="28"/>
        </w:rPr>
        <w:t> соглашения</w:t>
      </w:r>
      <w:r w:rsidR="00480CCC" w:rsidRPr="00C50373">
        <w:rPr>
          <w:sz w:val="28"/>
          <w:szCs w:val="28"/>
        </w:rPr>
        <w:t xml:space="preserve"> о предоставлении субсидии бюджету городского</w:t>
      </w:r>
      <w:r w:rsidR="00E25282" w:rsidRPr="00C50373">
        <w:rPr>
          <w:sz w:val="28"/>
          <w:szCs w:val="28"/>
        </w:rPr>
        <w:t>, с</w:t>
      </w:r>
      <w:r w:rsidR="00480CCC" w:rsidRPr="00C50373">
        <w:rPr>
          <w:sz w:val="28"/>
          <w:szCs w:val="28"/>
        </w:rPr>
        <w:t xml:space="preserve">ельского поселения на </w:t>
      </w:r>
      <w:proofErr w:type="spellStart"/>
      <w:r w:rsidR="00480CCC" w:rsidRPr="00C50373">
        <w:rPr>
          <w:sz w:val="28"/>
          <w:szCs w:val="28"/>
        </w:rPr>
        <w:t>софинансирование</w:t>
      </w:r>
      <w:proofErr w:type="spellEnd"/>
      <w:r w:rsidR="00480CCC" w:rsidRPr="00C50373">
        <w:rPr>
          <w:sz w:val="28"/>
          <w:szCs w:val="28"/>
        </w:rPr>
        <w:t xml:space="preserve"> проектов развития общественной инфраструктуры</w:t>
      </w:r>
      <w:r w:rsidR="007E1C5B" w:rsidRPr="00C50373">
        <w:rPr>
          <w:sz w:val="28"/>
          <w:szCs w:val="28"/>
        </w:rPr>
        <w:t>,</w:t>
      </w:r>
      <w:r w:rsidR="00781ED3" w:rsidRPr="00C50373">
        <w:rPr>
          <w:sz w:val="28"/>
          <w:szCs w:val="28"/>
        </w:rPr>
        <w:t xml:space="preserve"> основанных на местных инициативах, на территориях городских, сельских поселений, </w:t>
      </w:r>
      <w:r w:rsidR="007E1C5B" w:rsidRPr="00C50373">
        <w:rPr>
          <w:sz w:val="28"/>
          <w:szCs w:val="28"/>
        </w:rPr>
        <w:t xml:space="preserve"> утвержденн</w:t>
      </w:r>
      <w:r w:rsidR="00076234" w:rsidRPr="00C50373">
        <w:rPr>
          <w:sz w:val="28"/>
          <w:szCs w:val="28"/>
        </w:rPr>
        <w:t>ую</w:t>
      </w:r>
      <w:r w:rsidR="007E1C5B" w:rsidRPr="00C50373">
        <w:rPr>
          <w:sz w:val="28"/>
          <w:szCs w:val="28"/>
        </w:rPr>
        <w:t> </w:t>
      </w:r>
      <w:hyperlink r:id="rId10" w:anchor="/document/73547568/entry/0" w:history="1">
        <w:r w:rsidR="007E1C5B" w:rsidRPr="00C50373">
          <w:rPr>
            <w:sz w:val="28"/>
            <w:szCs w:val="28"/>
          </w:rPr>
          <w:t>приказом</w:t>
        </w:r>
      </w:hyperlink>
      <w:r w:rsidR="007E1C5B" w:rsidRPr="00C50373">
        <w:rPr>
          <w:sz w:val="28"/>
          <w:szCs w:val="28"/>
        </w:rPr>
        <w:t xml:space="preserve"> Министерства финансов Республики Адыгея </w:t>
      </w:r>
      <w:r w:rsidR="000E45B8">
        <w:rPr>
          <w:sz w:val="28"/>
          <w:szCs w:val="28"/>
        </w:rPr>
        <w:t xml:space="preserve">        </w:t>
      </w:r>
      <w:r w:rsidR="007E1C5B" w:rsidRPr="00C50373">
        <w:rPr>
          <w:sz w:val="28"/>
          <w:szCs w:val="28"/>
        </w:rPr>
        <w:t xml:space="preserve">от </w:t>
      </w:r>
      <w:r w:rsidR="00781ED3" w:rsidRPr="00C50373">
        <w:rPr>
          <w:sz w:val="28"/>
          <w:szCs w:val="28"/>
        </w:rPr>
        <w:t>27 мая 2019 года №</w:t>
      </w:r>
      <w:r w:rsidR="007E1C5B" w:rsidRPr="00C50373">
        <w:rPr>
          <w:sz w:val="28"/>
          <w:szCs w:val="28"/>
        </w:rPr>
        <w:t> </w:t>
      </w:r>
      <w:r w:rsidR="00781ED3" w:rsidRPr="00C50373">
        <w:rPr>
          <w:sz w:val="28"/>
          <w:szCs w:val="28"/>
        </w:rPr>
        <w:t>64</w:t>
      </w:r>
      <w:r w:rsidR="007E1C5B" w:rsidRPr="00C50373">
        <w:rPr>
          <w:sz w:val="28"/>
          <w:szCs w:val="28"/>
        </w:rPr>
        <w:t xml:space="preserve">-А </w:t>
      </w:r>
      <w:r w:rsidR="00076234" w:rsidRPr="00C50373">
        <w:rPr>
          <w:sz w:val="28"/>
          <w:szCs w:val="28"/>
        </w:rPr>
        <w:t>«</w:t>
      </w:r>
      <w:r w:rsidR="00781ED3" w:rsidRPr="00C50373">
        <w:rPr>
          <w:sz w:val="28"/>
          <w:szCs w:val="28"/>
        </w:rPr>
        <w:t xml:space="preserve">Об утверждении типовой формы соглашения о предоставлении субсидии бюджету городского, сельского поселения на </w:t>
      </w:r>
      <w:proofErr w:type="spellStart"/>
      <w:r w:rsidR="00781ED3" w:rsidRPr="00C50373">
        <w:rPr>
          <w:sz w:val="28"/>
          <w:szCs w:val="28"/>
        </w:rPr>
        <w:t>софинансирование</w:t>
      </w:r>
      <w:proofErr w:type="spellEnd"/>
      <w:r w:rsidR="00781ED3" w:rsidRPr="00C50373">
        <w:rPr>
          <w:sz w:val="28"/>
          <w:szCs w:val="28"/>
        </w:rPr>
        <w:t xml:space="preserve"> проектов развития общественной инфраструктуры, основанных на местных</w:t>
      </w:r>
      <w:proofErr w:type="gramEnd"/>
      <w:r w:rsidR="00781ED3" w:rsidRPr="00C50373">
        <w:rPr>
          <w:sz w:val="28"/>
          <w:szCs w:val="28"/>
        </w:rPr>
        <w:t xml:space="preserve"> </w:t>
      </w:r>
      <w:proofErr w:type="gramStart"/>
      <w:r w:rsidR="00781ED3" w:rsidRPr="00C50373">
        <w:rPr>
          <w:sz w:val="28"/>
          <w:szCs w:val="28"/>
        </w:rPr>
        <w:t>инициативах</w:t>
      </w:r>
      <w:proofErr w:type="gramEnd"/>
      <w:r w:rsidR="00781ED3" w:rsidRPr="00C50373">
        <w:rPr>
          <w:sz w:val="28"/>
          <w:szCs w:val="28"/>
        </w:rPr>
        <w:t>, на территориях городских, сельских поселений</w:t>
      </w:r>
      <w:r w:rsidR="00076234" w:rsidRPr="00C50373">
        <w:rPr>
          <w:sz w:val="28"/>
          <w:szCs w:val="28"/>
        </w:rPr>
        <w:t>» изменения</w:t>
      </w:r>
      <w:r w:rsidR="00781ED3" w:rsidRPr="00C50373">
        <w:rPr>
          <w:sz w:val="28"/>
          <w:szCs w:val="28"/>
        </w:rPr>
        <w:t>:</w:t>
      </w:r>
      <w:r w:rsidRPr="00C50373">
        <w:rPr>
          <w:sz w:val="28"/>
          <w:szCs w:val="28"/>
        </w:rPr>
        <w:t xml:space="preserve"> </w:t>
      </w:r>
    </w:p>
    <w:p w:rsidR="00781ED3" w:rsidRPr="00133D58" w:rsidRDefault="00133D58" w:rsidP="00133D58">
      <w:pPr>
        <w:pStyle w:val="ac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1ED3" w:rsidRPr="00133D58">
        <w:rPr>
          <w:sz w:val="28"/>
          <w:szCs w:val="28"/>
        </w:rPr>
        <w:t xml:space="preserve">ункт </w:t>
      </w:r>
      <w:r w:rsidR="008008D5" w:rsidRPr="00133D58">
        <w:rPr>
          <w:sz w:val="28"/>
          <w:szCs w:val="28"/>
        </w:rPr>
        <w:t>3.4. изложить в следующей редакции:</w:t>
      </w:r>
    </w:p>
    <w:p w:rsidR="008008D5" w:rsidRDefault="008008D5" w:rsidP="008008D5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</w:t>
      </w:r>
      <w:r w:rsidRPr="008008D5">
        <w:rPr>
          <w:sz w:val="28"/>
          <w:szCs w:val="28"/>
        </w:rPr>
        <w:t xml:space="preserve">В </w:t>
      </w:r>
      <w:proofErr w:type="gramStart"/>
      <w:r w:rsidRPr="008008D5">
        <w:rPr>
          <w:sz w:val="28"/>
          <w:szCs w:val="28"/>
        </w:rPr>
        <w:t>случае</w:t>
      </w:r>
      <w:proofErr w:type="gramEnd"/>
      <w:r w:rsidRPr="008008D5">
        <w:rPr>
          <w:sz w:val="28"/>
          <w:szCs w:val="28"/>
        </w:rPr>
        <w:t xml:space="preserve"> неисполнения Администрацией поселения пункта 2.3.2 настоящего Соглашения Администрация поселения обязана перечислить Субсидии на лицевой счет Министерства.</w:t>
      </w:r>
      <w:r>
        <w:rPr>
          <w:sz w:val="28"/>
          <w:szCs w:val="28"/>
        </w:rPr>
        <w:t>».</w:t>
      </w:r>
    </w:p>
    <w:p w:rsidR="008008D5" w:rsidRPr="00133D58" w:rsidRDefault="00133D58" w:rsidP="00133D58">
      <w:pPr>
        <w:pStyle w:val="ac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08D5" w:rsidRPr="00133D58">
        <w:rPr>
          <w:sz w:val="28"/>
          <w:szCs w:val="28"/>
        </w:rPr>
        <w:t>ункт 8.1. изложить в следующей редакции:</w:t>
      </w:r>
    </w:p>
    <w:p w:rsidR="00DC752B" w:rsidRDefault="008008D5" w:rsidP="008008D5">
      <w:pPr>
        <w:pStyle w:val="ac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08D5">
        <w:rPr>
          <w:sz w:val="28"/>
          <w:szCs w:val="28"/>
        </w:rPr>
        <w:t>«</w:t>
      </w:r>
      <w:r w:rsidR="00143878">
        <w:rPr>
          <w:sz w:val="28"/>
          <w:szCs w:val="28"/>
        </w:rPr>
        <w:t xml:space="preserve">8.1. </w:t>
      </w:r>
      <w:proofErr w:type="gramStart"/>
      <w:r w:rsidRPr="008008D5">
        <w:rPr>
          <w:sz w:val="28"/>
          <w:szCs w:val="28"/>
        </w:rPr>
        <w:t>Администрация поселения представляет отчеты в соответствии с пунктами 2.3.6 - 2.3.</w:t>
      </w:r>
      <w:r>
        <w:rPr>
          <w:sz w:val="28"/>
          <w:szCs w:val="28"/>
        </w:rPr>
        <w:t>8</w:t>
      </w:r>
      <w:r w:rsidRPr="008008D5">
        <w:rPr>
          <w:sz w:val="28"/>
          <w:szCs w:val="28"/>
        </w:rPr>
        <w:t xml:space="preserve"> настоящего Соглашения на бумажном и электронном носителях в срок до 1 февраля года, следующего за отчетным, а также, в случае, когда срок реализации проекта завершается в году, </w:t>
      </w:r>
      <w:r w:rsidRPr="008008D5">
        <w:rPr>
          <w:sz w:val="28"/>
          <w:szCs w:val="28"/>
        </w:rPr>
        <w:lastRenderedPageBreak/>
        <w:t>следующем за годом заключения Соглашения, - в срок, не превышающий</w:t>
      </w:r>
      <w:r w:rsidR="005826FF">
        <w:rPr>
          <w:sz w:val="28"/>
          <w:szCs w:val="28"/>
        </w:rPr>
        <w:t xml:space="preserve"> </w:t>
      </w:r>
      <w:r w:rsidRPr="008008D5">
        <w:rPr>
          <w:sz w:val="28"/>
          <w:szCs w:val="28"/>
        </w:rPr>
        <w:t>месяца после завершения реализации проекта.</w:t>
      </w:r>
      <w:r>
        <w:rPr>
          <w:sz w:val="28"/>
          <w:szCs w:val="28"/>
        </w:rPr>
        <w:t>».</w:t>
      </w:r>
      <w:bookmarkEnd w:id="1"/>
      <w:proofErr w:type="gramEnd"/>
    </w:p>
    <w:p w:rsidR="008008D5" w:rsidRDefault="008008D5" w:rsidP="008008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со дня его подписания.</w:t>
      </w:r>
    </w:p>
    <w:p w:rsidR="008008D5" w:rsidRDefault="008008D5" w:rsidP="008008D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8008D5" w:rsidRPr="005E4A9D" w:rsidRDefault="008008D5" w:rsidP="008008D5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216A8" w:rsidRDefault="002216A8" w:rsidP="002216A8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Заместитель Председателя </w:t>
      </w:r>
    </w:p>
    <w:p w:rsidR="002216A8" w:rsidRDefault="002216A8" w:rsidP="002216A8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Кабинета Министров </w:t>
      </w:r>
    </w:p>
    <w:p w:rsidR="002216A8" w:rsidRPr="00E96FEB" w:rsidRDefault="002216A8" w:rsidP="002216A8">
      <w:pPr>
        <w:rPr>
          <w:sz w:val="28"/>
          <w:szCs w:val="28"/>
        </w:rPr>
      </w:pPr>
      <w:r w:rsidRPr="00E96FEB">
        <w:rPr>
          <w:sz w:val="28"/>
          <w:szCs w:val="28"/>
        </w:rPr>
        <w:t xml:space="preserve">Республики Адыгея – </w:t>
      </w:r>
    </w:p>
    <w:p w:rsidR="002216A8" w:rsidRPr="00E96FEB" w:rsidRDefault="002216A8" w:rsidP="002216A8">
      <w:pPr>
        <w:rPr>
          <w:sz w:val="28"/>
          <w:szCs w:val="28"/>
        </w:rPr>
      </w:pPr>
      <w:r w:rsidRPr="00E96FEB">
        <w:rPr>
          <w:sz w:val="28"/>
          <w:szCs w:val="28"/>
        </w:rPr>
        <w:t>Министр финансов</w:t>
      </w:r>
    </w:p>
    <w:p w:rsidR="00DC752B" w:rsidRPr="00E526A1" w:rsidRDefault="002216A8" w:rsidP="002216A8">
      <w:pPr>
        <w:jc w:val="both"/>
        <w:rPr>
          <w:sz w:val="28"/>
          <w:szCs w:val="28"/>
        </w:rPr>
      </w:pPr>
      <w:r w:rsidRPr="00E96FEB">
        <w:rPr>
          <w:sz w:val="28"/>
          <w:szCs w:val="28"/>
        </w:rPr>
        <w:t>Республики Адыгея</w:t>
      </w:r>
      <w:r w:rsidR="00FD4696">
        <w:rPr>
          <w:sz w:val="28"/>
          <w:szCs w:val="28"/>
        </w:rPr>
        <w:t xml:space="preserve">  </w:t>
      </w:r>
      <w:r w:rsidR="00284F32" w:rsidRPr="005E4A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613F5">
        <w:rPr>
          <w:sz w:val="28"/>
          <w:szCs w:val="28"/>
        </w:rPr>
        <w:t xml:space="preserve">                      </w:t>
      </w:r>
      <w:r w:rsidR="00284F32" w:rsidRPr="005E4A9D">
        <w:rPr>
          <w:sz w:val="28"/>
          <w:szCs w:val="28"/>
        </w:rPr>
        <w:t xml:space="preserve">                     </w:t>
      </w:r>
      <w:r w:rsidR="00FD4696">
        <w:rPr>
          <w:sz w:val="28"/>
          <w:szCs w:val="28"/>
        </w:rPr>
        <w:t xml:space="preserve">    </w:t>
      </w:r>
      <w:r w:rsidR="00284F32" w:rsidRPr="005E4A9D">
        <w:rPr>
          <w:sz w:val="28"/>
          <w:szCs w:val="28"/>
        </w:rPr>
        <w:t xml:space="preserve"> </w:t>
      </w:r>
      <w:r w:rsidR="008008D5">
        <w:rPr>
          <w:sz w:val="28"/>
          <w:szCs w:val="28"/>
        </w:rPr>
        <w:t xml:space="preserve">                     В.Н. Орлов</w:t>
      </w:r>
    </w:p>
    <w:sectPr w:rsidR="00DC752B" w:rsidRPr="00E526A1" w:rsidSect="004F474E">
      <w:headerReference w:type="default" r:id="rId11"/>
      <w:footerReference w:type="even" r:id="rId12"/>
      <w:headerReference w:type="first" r:id="rId13"/>
      <w:pgSz w:w="11907" w:h="16840" w:code="9"/>
      <w:pgMar w:top="993" w:right="1134" w:bottom="568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F8E" w:rsidRDefault="00006F8E">
      <w:r>
        <w:separator/>
      </w:r>
    </w:p>
  </w:endnote>
  <w:endnote w:type="continuationSeparator" w:id="0">
    <w:p w:rsidR="00006F8E" w:rsidRDefault="00006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BE27F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F8E" w:rsidRDefault="00006F8E">
      <w:r>
        <w:separator/>
      </w:r>
    </w:p>
  </w:footnote>
  <w:footnote w:type="continuationSeparator" w:id="0">
    <w:p w:rsidR="00006F8E" w:rsidRDefault="00006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43342"/>
      <w:docPartObj>
        <w:docPartGallery w:val="Page Numbers (Top of Page)"/>
        <w:docPartUnique/>
      </w:docPartObj>
    </w:sdtPr>
    <w:sdtContent>
      <w:p w:rsidR="008E58F4" w:rsidRDefault="00BE27F4">
        <w:pPr>
          <w:pStyle w:val="a7"/>
          <w:jc w:val="center"/>
        </w:pPr>
        <w:r>
          <w:fldChar w:fldCharType="begin"/>
        </w:r>
        <w:r w:rsidR="008E58F4">
          <w:instrText>PAGE   \* MERGEFORMAT</w:instrText>
        </w:r>
        <w:r>
          <w:fldChar w:fldCharType="separate"/>
        </w:r>
        <w:r w:rsidR="00591B56">
          <w:rPr>
            <w:noProof/>
          </w:rPr>
          <w:t>2</w:t>
        </w:r>
        <w:r>
          <w:fldChar w:fldCharType="end"/>
        </w:r>
      </w:p>
    </w:sdtContent>
  </w:sdt>
  <w:p w:rsidR="008E58F4" w:rsidRDefault="008E58F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8F4" w:rsidRPr="00591B56" w:rsidRDefault="00591B56" w:rsidP="00591B56">
    <w:pPr>
      <w:pStyle w:val="a7"/>
      <w:jc w:val="right"/>
      <w:rPr>
        <w:sz w:val="24"/>
        <w:szCs w:val="24"/>
      </w:rPr>
    </w:pPr>
    <w:r w:rsidRPr="00591B56">
      <w:rPr>
        <w:sz w:val="24"/>
        <w:szCs w:val="24"/>
      </w:rPr>
      <w:t>Проект</w:t>
    </w:r>
  </w:p>
  <w:p w:rsidR="008E58F4" w:rsidRDefault="008E58F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15779F6"/>
    <w:multiLevelType w:val="multilevel"/>
    <w:tmpl w:val="6BC01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5C425E8"/>
    <w:multiLevelType w:val="hybridMultilevel"/>
    <w:tmpl w:val="5EC296AE"/>
    <w:lvl w:ilvl="0" w:tplc="A65A65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14C1151"/>
    <w:multiLevelType w:val="hybridMultilevel"/>
    <w:tmpl w:val="3E06B850"/>
    <w:lvl w:ilvl="0" w:tplc="1CD6A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76A2C"/>
    <w:rsid w:val="00004B3A"/>
    <w:rsid w:val="000050BF"/>
    <w:rsid w:val="00006F8E"/>
    <w:rsid w:val="00010FF5"/>
    <w:rsid w:val="00011540"/>
    <w:rsid w:val="0003095C"/>
    <w:rsid w:val="00030CFD"/>
    <w:rsid w:val="00036679"/>
    <w:rsid w:val="00036839"/>
    <w:rsid w:val="00042225"/>
    <w:rsid w:val="00042BAE"/>
    <w:rsid w:val="000670C1"/>
    <w:rsid w:val="00070A97"/>
    <w:rsid w:val="00076234"/>
    <w:rsid w:val="000915BE"/>
    <w:rsid w:val="000917D4"/>
    <w:rsid w:val="000945A3"/>
    <w:rsid w:val="000A148C"/>
    <w:rsid w:val="000B1242"/>
    <w:rsid w:val="000B741D"/>
    <w:rsid w:val="000C0945"/>
    <w:rsid w:val="000D2608"/>
    <w:rsid w:val="000D3262"/>
    <w:rsid w:val="000E11DB"/>
    <w:rsid w:val="000E45B8"/>
    <w:rsid w:val="000F3223"/>
    <w:rsid w:val="001102BF"/>
    <w:rsid w:val="00114562"/>
    <w:rsid w:val="00115D92"/>
    <w:rsid w:val="00115D93"/>
    <w:rsid w:val="0012460B"/>
    <w:rsid w:val="00133D46"/>
    <w:rsid w:val="00133D58"/>
    <w:rsid w:val="00141E14"/>
    <w:rsid w:val="00143878"/>
    <w:rsid w:val="001464B7"/>
    <w:rsid w:val="00157A42"/>
    <w:rsid w:val="0017313B"/>
    <w:rsid w:val="0018124D"/>
    <w:rsid w:val="00185AA9"/>
    <w:rsid w:val="001860CA"/>
    <w:rsid w:val="001953DD"/>
    <w:rsid w:val="001B635C"/>
    <w:rsid w:val="001C7006"/>
    <w:rsid w:val="001D311E"/>
    <w:rsid w:val="001E0C32"/>
    <w:rsid w:val="001E1005"/>
    <w:rsid w:val="001F4E96"/>
    <w:rsid w:val="001F4F16"/>
    <w:rsid w:val="0020758D"/>
    <w:rsid w:val="002215E8"/>
    <w:rsid w:val="002216A8"/>
    <w:rsid w:val="00222396"/>
    <w:rsid w:val="00233379"/>
    <w:rsid w:val="0023759F"/>
    <w:rsid w:val="00243719"/>
    <w:rsid w:val="002442A6"/>
    <w:rsid w:val="00252F9E"/>
    <w:rsid w:val="0025458F"/>
    <w:rsid w:val="00267A20"/>
    <w:rsid w:val="00274F3B"/>
    <w:rsid w:val="00284F32"/>
    <w:rsid w:val="00294046"/>
    <w:rsid w:val="002970E8"/>
    <w:rsid w:val="002A653A"/>
    <w:rsid w:val="002A781F"/>
    <w:rsid w:val="002A7DF0"/>
    <w:rsid w:val="002B1271"/>
    <w:rsid w:val="002C2D0E"/>
    <w:rsid w:val="002D3E2D"/>
    <w:rsid w:val="002E1A7E"/>
    <w:rsid w:val="002E424A"/>
    <w:rsid w:val="003036D1"/>
    <w:rsid w:val="0030571F"/>
    <w:rsid w:val="003137CD"/>
    <w:rsid w:val="00324B62"/>
    <w:rsid w:val="00353C52"/>
    <w:rsid w:val="00365273"/>
    <w:rsid w:val="0037287D"/>
    <w:rsid w:val="00375A21"/>
    <w:rsid w:val="003940C8"/>
    <w:rsid w:val="003941D6"/>
    <w:rsid w:val="003B095B"/>
    <w:rsid w:val="003B26E1"/>
    <w:rsid w:val="003B7D0E"/>
    <w:rsid w:val="003D7CC6"/>
    <w:rsid w:val="003E1148"/>
    <w:rsid w:val="003F7E6C"/>
    <w:rsid w:val="00401C96"/>
    <w:rsid w:val="00402212"/>
    <w:rsid w:val="00412E7E"/>
    <w:rsid w:val="00422B61"/>
    <w:rsid w:val="00426E5E"/>
    <w:rsid w:val="00477D4D"/>
    <w:rsid w:val="00480CCC"/>
    <w:rsid w:val="004958BC"/>
    <w:rsid w:val="004B0884"/>
    <w:rsid w:val="004B1015"/>
    <w:rsid w:val="004B29BD"/>
    <w:rsid w:val="004C4667"/>
    <w:rsid w:val="004E3CD5"/>
    <w:rsid w:val="004E563C"/>
    <w:rsid w:val="004E5B67"/>
    <w:rsid w:val="004E5DF8"/>
    <w:rsid w:val="004F201C"/>
    <w:rsid w:val="004F474E"/>
    <w:rsid w:val="004F4D1C"/>
    <w:rsid w:val="005103BA"/>
    <w:rsid w:val="00510D65"/>
    <w:rsid w:val="00517388"/>
    <w:rsid w:val="00526F9F"/>
    <w:rsid w:val="00532852"/>
    <w:rsid w:val="005356B5"/>
    <w:rsid w:val="00536B05"/>
    <w:rsid w:val="005433E2"/>
    <w:rsid w:val="00543A65"/>
    <w:rsid w:val="0056043A"/>
    <w:rsid w:val="0056308D"/>
    <w:rsid w:val="00563B32"/>
    <w:rsid w:val="00573DD5"/>
    <w:rsid w:val="00574ECC"/>
    <w:rsid w:val="00576A2C"/>
    <w:rsid w:val="005779F3"/>
    <w:rsid w:val="005826FF"/>
    <w:rsid w:val="00591B56"/>
    <w:rsid w:val="005A67A7"/>
    <w:rsid w:val="005B1DE6"/>
    <w:rsid w:val="005B290F"/>
    <w:rsid w:val="005B5D3F"/>
    <w:rsid w:val="005C5309"/>
    <w:rsid w:val="005C56A5"/>
    <w:rsid w:val="005D077A"/>
    <w:rsid w:val="005D4608"/>
    <w:rsid w:val="005D5609"/>
    <w:rsid w:val="005D7E65"/>
    <w:rsid w:val="005E3A84"/>
    <w:rsid w:val="005E4A9D"/>
    <w:rsid w:val="005E5444"/>
    <w:rsid w:val="005E7D1E"/>
    <w:rsid w:val="00600DBF"/>
    <w:rsid w:val="00603371"/>
    <w:rsid w:val="006053B2"/>
    <w:rsid w:val="00636EC0"/>
    <w:rsid w:val="00652A7D"/>
    <w:rsid w:val="0065595C"/>
    <w:rsid w:val="006613F5"/>
    <w:rsid w:val="00664B04"/>
    <w:rsid w:val="00675D1D"/>
    <w:rsid w:val="006A6F27"/>
    <w:rsid w:val="006B3098"/>
    <w:rsid w:val="006B5D43"/>
    <w:rsid w:val="006B67A7"/>
    <w:rsid w:val="006C0D33"/>
    <w:rsid w:val="006D5440"/>
    <w:rsid w:val="006E6C49"/>
    <w:rsid w:val="006E77BE"/>
    <w:rsid w:val="006F21C9"/>
    <w:rsid w:val="00705E4F"/>
    <w:rsid w:val="00726517"/>
    <w:rsid w:val="00732D0D"/>
    <w:rsid w:val="00746850"/>
    <w:rsid w:val="00747EE8"/>
    <w:rsid w:val="0077555B"/>
    <w:rsid w:val="00776A6E"/>
    <w:rsid w:val="00780A3F"/>
    <w:rsid w:val="00781ED3"/>
    <w:rsid w:val="007A7FD3"/>
    <w:rsid w:val="007B265D"/>
    <w:rsid w:val="007C1212"/>
    <w:rsid w:val="007D2DCD"/>
    <w:rsid w:val="007E07BD"/>
    <w:rsid w:val="007E1C5B"/>
    <w:rsid w:val="007F06D2"/>
    <w:rsid w:val="008008D5"/>
    <w:rsid w:val="008033CA"/>
    <w:rsid w:val="008109BB"/>
    <w:rsid w:val="0081423E"/>
    <w:rsid w:val="00814FEF"/>
    <w:rsid w:val="00820192"/>
    <w:rsid w:val="0083125B"/>
    <w:rsid w:val="0083421F"/>
    <w:rsid w:val="00851FA0"/>
    <w:rsid w:val="00853423"/>
    <w:rsid w:val="0086111D"/>
    <w:rsid w:val="008616C3"/>
    <w:rsid w:val="00886B2D"/>
    <w:rsid w:val="008B361C"/>
    <w:rsid w:val="008B6C19"/>
    <w:rsid w:val="008B72CD"/>
    <w:rsid w:val="008C599E"/>
    <w:rsid w:val="008E323A"/>
    <w:rsid w:val="008E58F4"/>
    <w:rsid w:val="008E62B8"/>
    <w:rsid w:val="008E7988"/>
    <w:rsid w:val="008F12C8"/>
    <w:rsid w:val="008F35DD"/>
    <w:rsid w:val="0091022E"/>
    <w:rsid w:val="009102EA"/>
    <w:rsid w:val="00925B42"/>
    <w:rsid w:val="00932EC0"/>
    <w:rsid w:val="009346DB"/>
    <w:rsid w:val="00950D14"/>
    <w:rsid w:val="00951D01"/>
    <w:rsid w:val="00965C98"/>
    <w:rsid w:val="00972175"/>
    <w:rsid w:val="00980182"/>
    <w:rsid w:val="00981B6E"/>
    <w:rsid w:val="009A0A05"/>
    <w:rsid w:val="009C1B7F"/>
    <w:rsid w:val="009C20A3"/>
    <w:rsid w:val="009C3EC3"/>
    <w:rsid w:val="009D5D84"/>
    <w:rsid w:val="009E33AC"/>
    <w:rsid w:val="009F28EC"/>
    <w:rsid w:val="009F62D5"/>
    <w:rsid w:val="00A26A5E"/>
    <w:rsid w:val="00A27D99"/>
    <w:rsid w:val="00A31B67"/>
    <w:rsid w:val="00A41533"/>
    <w:rsid w:val="00A5384B"/>
    <w:rsid w:val="00A540DB"/>
    <w:rsid w:val="00A5441F"/>
    <w:rsid w:val="00A67EE0"/>
    <w:rsid w:val="00AA21BF"/>
    <w:rsid w:val="00AA3614"/>
    <w:rsid w:val="00AB17D0"/>
    <w:rsid w:val="00AB6D6C"/>
    <w:rsid w:val="00AD03D3"/>
    <w:rsid w:val="00AD48D8"/>
    <w:rsid w:val="00AD54BA"/>
    <w:rsid w:val="00AE34A8"/>
    <w:rsid w:val="00AE3C31"/>
    <w:rsid w:val="00AF29C3"/>
    <w:rsid w:val="00AF6399"/>
    <w:rsid w:val="00B014D8"/>
    <w:rsid w:val="00B04A9D"/>
    <w:rsid w:val="00B26781"/>
    <w:rsid w:val="00B374A6"/>
    <w:rsid w:val="00B37F67"/>
    <w:rsid w:val="00B63199"/>
    <w:rsid w:val="00BA1063"/>
    <w:rsid w:val="00BB0971"/>
    <w:rsid w:val="00BB14FA"/>
    <w:rsid w:val="00BB1F59"/>
    <w:rsid w:val="00BC55E5"/>
    <w:rsid w:val="00BC58C9"/>
    <w:rsid w:val="00BE27F4"/>
    <w:rsid w:val="00C1204D"/>
    <w:rsid w:val="00C27278"/>
    <w:rsid w:val="00C31378"/>
    <w:rsid w:val="00C41D89"/>
    <w:rsid w:val="00C50373"/>
    <w:rsid w:val="00C56191"/>
    <w:rsid w:val="00C72FC4"/>
    <w:rsid w:val="00C8313C"/>
    <w:rsid w:val="00C93402"/>
    <w:rsid w:val="00CA47BE"/>
    <w:rsid w:val="00CB3ABE"/>
    <w:rsid w:val="00CE36E0"/>
    <w:rsid w:val="00CF3613"/>
    <w:rsid w:val="00CF4E03"/>
    <w:rsid w:val="00CF519A"/>
    <w:rsid w:val="00D02E09"/>
    <w:rsid w:val="00D07D28"/>
    <w:rsid w:val="00D13F72"/>
    <w:rsid w:val="00D15F34"/>
    <w:rsid w:val="00D20536"/>
    <w:rsid w:val="00D23683"/>
    <w:rsid w:val="00D40EDE"/>
    <w:rsid w:val="00D44D27"/>
    <w:rsid w:val="00D45A58"/>
    <w:rsid w:val="00D575A7"/>
    <w:rsid w:val="00D808BF"/>
    <w:rsid w:val="00D857A9"/>
    <w:rsid w:val="00DA526D"/>
    <w:rsid w:val="00DB4D24"/>
    <w:rsid w:val="00DB7216"/>
    <w:rsid w:val="00DC3ED1"/>
    <w:rsid w:val="00DC752B"/>
    <w:rsid w:val="00DD51AE"/>
    <w:rsid w:val="00DE4734"/>
    <w:rsid w:val="00DF4624"/>
    <w:rsid w:val="00DF5D2B"/>
    <w:rsid w:val="00E11982"/>
    <w:rsid w:val="00E11A00"/>
    <w:rsid w:val="00E20B56"/>
    <w:rsid w:val="00E249F4"/>
    <w:rsid w:val="00E25282"/>
    <w:rsid w:val="00E31E05"/>
    <w:rsid w:val="00E34BF1"/>
    <w:rsid w:val="00E37634"/>
    <w:rsid w:val="00E40CAF"/>
    <w:rsid w:val="00E526A1"/>
    <w:rsid w:val="00E52A71"/>
    <w:rsid w:val="00E623DC"/>
    <w:rsid w:val="00E65BA5"/>
    <w:rsid w:val="00E832F4"/>
    <w:rsid w:val="00E834D7"/>
    <w:rsid w:val="00E9354F"/>
    <w:rsid w:val="00E93E17"/>
    <w:rsid w:val="00EA12AA"/>
    <w:rsid w:val="00EA2D48"/>
    <w:rsid w:val="00EA3EA5"/>
    <w:rsid w:val="00EA5A10"/>
    <w:rsid w:val="00EB0D00"/>
    <w:rsid w:val="00EB78E4"/>
    <w:rsid w:val="00EE31D9"/>
    <w:rsid w:val="00EE4159"/>
    <w:rsid w:val="00EF26D8"/>
    <w:rsid w:val="00EF77A9"/>
    <w:rsid w:val="00F121D7"/>
    <w:rsid w:val="00F337E8"/>
    <w:rsid w:val="00F3618E"/>
    <w:rsid w:val="00F37348"/>
    <w:rsid w:val="00F65C3E"/>
    <w:rsid w:val="00F752AF"/>
    <w:rsid w:val="00F77D91"/>
    <w:rsid w:val="00F82880"/>
    <w:rsid w:val="00F8301F"/>
    <w:rsid w:val="00FC0A3B"/>
    <w:rsid w:val="00FC271D"/>
    <w:rsid w:val="00FC3A6D"/>
    <w:rsid w:val="00FC67E8"/>
    <w:rsid w:val="00FC7B01"/>
    <w:rsid w:val="00FD4696"/>
    <w:rsid w:val="00FD5A91"/>
    <w:rsid w:val="00FE3BFB"/>
    <w:rsid w:val="00FE6346"/>
    <w:rsid w:val="00FF1816"/>
    <w:rsid w:val="00FF43A3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D5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link w:val="a8"/>
    <w:uiPriority w:val="99"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Гипертекстовая ссылка"/>
    <w:basedOn w:val="a0"/>
    <w:uiPriority w:val="99"/>
    <w:rsid w:val="00267A20"/>
    <w:rPr>
      <w:color w:val="106BBE"/>
    </w:rPr>
  </w:style>
  <w:style w:type="paragraph" w:styleId="ac">
    <w:name w:val="List Paragraph"/>
    <w:basedOn w:val="a"/>
    <w:uiPriority w:val="34"/>
    <w:qFormat/>
    <w:rsid w:val="00DC752B"/>
    <w:pPr>
      <w:ind w:left="720"/>
      <w:contextualSpacing/>
    </w:pPr>
  </w:style>
  <w:style w:type="table" w:styleId="ad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8E58F4"/>
  </w:style>
  <w:style w:type="character" w:styleId="ae">
    <w:name w:val="Hyperlink"/>
    <w:basedOn w:val="a0"/>
    <w:uiPriority w:val="99"/>
    <w:semiHidden/>
    <w:unhideWhenUsed/>
    <w:rsid w:val="007E1C5B"/>
    <w:rPr>
      <w:color w:val="0000FF"/>
      <w:u w:val="single"/>
    </w:rPr>
  </w:style>
  <w:style w:type="paragraph" w:customStyle="1" w:styleId="ConsPlusNonformat">
    <w:name w:val="ConsPlusNonformat"/>
    <w:uiPriority w:val="99"/>
    <w:rsid w:val="00FF43A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(Приказ).dot</Template>
  <TotalTime>42</TotalTime>
  <Pages>2</Pages>
  <Words>247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Цыганкова Алена Юрьевна</dc:creator>
  <cp:keywords/>
  <cp:lastModifiedBy>Дана Нурбиевна Борокова</cp:lastModifiedBy>
  <cp:revision>13</cp:revision>
  <cp:lastPrinted>2024-01-23T06:59:00Z</cp:lastPrinted>
  <dcterms:created xsi:type="dcterms:W3CDTF">2025-03-06T12:18:00Z</dcterms:created>
  <dcterms:modified xsi:type="dcterms:W3CDTF">2025-03-07T07:46:00Z</dcterms:modified>
</cp:coreProperties>
</file>