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89" w:rsidRDefault="00550E89" w:rsidP="00550E89">
      <w:pPr>
        <w:jc w:val="right"/>
        <w:rPr>
          <w:b/>
          <w:noProof/>
          <w:lang w:eastAsia="ru-RU"/>
        </w:rPr>
      </w:pPr>
    </w:p>
    <w:p w:rsidR="00550E89" w:rsidRDefault="00550E89" w:rsidP="00550E89">
      <w:pPr>
        <w:jc w:val="right"/>
        <w:rPr>
          <w:b/>
          <w:noProof/>
          <w:lang w:eastAsia="ru-RU"/>
        </w:rPr>
      </w:pPr>
    </w:p>
    <w:p w:rsidR="009B163D" w:rsidRPr="004E0A3A" w:rsidRDefault="009B163D" w:rsidP="009B163D">
      <w:pPr>
        <w:jc w:val="center"/>
        <w:rPr>
          <w:b/>
          <w:lang w:val="en-US"/>
        </w:rPr>
      </w:pPr>
      <w:r w:rsidRPr="004E0A3A">
        <w:rPr>
          <w:b/>
          <w:noProof/>
          <w:lang w:eastAsia="ru-RU"/>
        </w:rPr>
        <w:drawing>
          <wp:inline distT="0" distB="0" distL="0" distR="0">
            <wp:extent cx="6953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3D" w:rsidRPr="004E0A3A" w:rsidRDefault="009B163D" w:rsidP="009B163D">
      <w:pPr>
        <w:jc w:val="center"/>
        <w:rPr>
          <w:b/>
          <w:sz w:val="16"/>
          <w:lang w:val="en-US"/>
        </w:rPr>
      </w:pPr>
    </w:p>
    <w:p w:rsidR="009B163D" w:rsidRPr="004E0A3A" w:rsidRDefault="009B163D" w:rsidP="009B163D">
      <w:pPr>
        <w:jc w:val="center"/>
      </w:pPr>
      <w:r w:rsidRPr="004E0A3A">
        <w:t>МИНИСТЕРСТВО ФИНАНСОВ РЕСПУБЛИКИ АДЫГЕЯ</w:t>
      </w:r>
    </w:p>
    <w:p w:rsidR="009B163D" w:rsidRPr="004E0A3A" w:rsidRDefault="009B163D" w:rsidP="009B163D">
      <w:pPr>
        <w:jc w:val="center"/>
        <w:rPr>
          <w:sz w:val="16"/>
        </w:rPr>
      </w:pPr>
    </w:p>
    <w:p w:rsidR="009B163D" w:rsidRPr="004E0A3A" w:rsidRDefault="009B163D" w:rsidP="009B163D">
      <w:pPr>
        <w:pStyle w:val="3"/>
      </w:pPr>
      <w:r w:rsidRPr="004E0A3A">
        <w:t>П Р И К А З</w:t>
      </w:r>
    </w:p>
    <w:p w:rsidR="009232CA" w:rsidRPr="004E0A3A" w:rsidRDefault="009232CA" w:rsidP="009232CA">
      <w:pPr>
        <w:ind w:firstLine="0"/>
        <w:rPr>
          <w:b/>
        </w:rPr>
      </w:pPr>
    </w:p>
    <w:p w:rsidR="009B163D" w:rsidRPr="004E0A3A" w:rsidRDefault="009232CA" w:rsidP="009232CA">
      <w:pPr>
        <w:ind w:firstLine="0"/>
        <w:rPr>
          <w:szCs w:val="28"/>
        </w:rPr>
      </w:pPr>
      <w:r w:rsidRPr="004E0A3A">
        <w:t xml:space="preserve">  </w:t>
      </w:r>
      <w:r w:rsidR="005A3D03">
        <w:t xml:space="preserve">от </w:t>
      </w:r>
      <w:r w:rsidR="005A3D03" w:rsidRPr="005A3D03">
        <w:rPr>
          <w:u w:val="single"/>
        </w:rPr>
        <w:t>26.01.2026</w:t>
      </w:r>
      <w:r w:rsidR="009B163D" w:rsidRPr="004E0A3A">
        <w:rPr>
          <w:szCs w:val="28"/>
        </w:rPr>
        <w:t xml:space="preserve">                                                                 </w:t>
      </w:r>
      <w:r w:rsidR="00B55C54" w:rsidRPr="004E0A3A">
        <w:rPr>
          <w:szCs w:val="28"/>
        </w:rPr>
        <w:t xml:space="preserve">         </w:t>
      </w:r>
      <w:r w:rsidR="00023E36" w:rsidRPr="004E0A3A">
        <w:rPr>
          <w:szCs w:val="28"/>
        </w:rPr>
        <w:t xml:space="preserve">  </w:t>
      </w:r>
      <w:r w:rsidR="00B55C54" w:rsidRPr="004E0A3A">
        <w:rPr>
          <w:szCs w:val="28"/>
        </w:rPr>
        <w:t xml:space="preserve"> </w:t>
      </w:r>
      <w:r w:rsidR="005A3D03">
        <w:rPr>
          <w:szCs w:val="28"/>
        </w:rPr>
        <w:t xml:space="preserve">         </w:t>
      </w:r>
      <w:r w:rsidR="00B55C54" w:rsidRPr="004E0A3A">
        <w:rPr>
          <w:szCs w:val="28"/>
        </w:rPr>
        <w:t xml:space="preserve"> </w:t>
      </w:r>
      <w:r w:rsidR="005A3D03">
        <w:rPr>
          <w:szCs w:val="28"/>
        </w:rPr>
        <w:t xml:space="preserve">№ </w:t>
      </w:r>
      <w:r w:rsidR="005A3D03" w:rsidRPr="005A3D03">
        <w:rPr>
          <w:szCs w:val="28"/>
          <w:u w:val="single"/>
        </w:rPr>
        <w:t>18-А</w:t>
      </w:r>
    </w:p>
    <w:p w:rsidR="00A40E5B" w:rsidRPr="004E0A3A" w:rsidRDefault="00A40E5B" w:rsidP="009232CA">
      <w:pPr>
        <w:ind w:firstLine="0"/>
        <w:rPr>
          <w:sz w:val="22"/>
        </w:rPr>
      </w:pPr>
    </w:p>
    <w:p w:rsidR="009B163D" w:rsidRPr="004E0A3A" w:rsidRDefault="009B163D" w:rsidP="009B163D">
      <w:pPr>
        <w:jc w:val="center"/>
      </w:pPr>
      <w:r w:rsidRPr="004E0A3A">
        <w:t>г. Майкоп</w:t>
      </w:r>
    </w:p>
    <w:p w:rsidR="009B163D" w:rsidRPr="004E0A3A" w:rsidRDefault="009B163D" w:rsidP="009B163D">
      <w:pPr>
        <w:jc w:val="center"/>
      </w:pPr>
    </w:p>
    <w:p w:rsidR="0080069B" w:rsidRDefault="009B163D" w:rsidP="00F651F9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E0A3A">
        <w:rPr>
          <w:rFonts w:ascii="Times New Roman" w:hAnsi="Times New Roman" w:cs="Times New Roman"/>
          <w:b w:val="0"/>
          <w:sz w:val="28"/>
          <w:szCs w:val="28"/>
        </w:rPr>
        <w:t>О</w:t>
      </w:r>
      <w:r w:rsidR="008006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7BC6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="001B7BC6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1B7BC6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="0080069B" w:rsidRPr="0080069B">
        <w:rPr>
          <w:rFonts w:ascii="Times New Roman" w:eastAsia="Calibri" w:hAnsi="Times New Roman" w:cs="Times New Roman"/>
          <w:b w:val="0"/>
          <w:sz w:val="28"/>
          <w:szCs w:val="28"/>
        </w:rPr>
        <w:t>риказ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>а</w:t>
      </w:r>
    </w:p>
    <w:p w:rsidR="00F651F9" w:rsidRDefault="00F651F9" w:rsidP="00F651F9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Министерства финансов Республики Адыгея</w:t>
      </w:r>
    </w:p>
    <w:p w:rsidR="00F651F9" w:rsidRDefault="0080069B" w:rsidP="00F651F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069B">
        <w:rPr>
          <w:rFonts w:ascii="Times New Roman" w:eastAsia="Calibri" w:hAnsi="Times New Roman" w:cs="Times New Roman"/>
          <w:b w:val="0"/>
          <w:sz w:val="28"/>
          <w:szCs w:val="28"/>
        </w:rPr>
        <w:t xml:space="preserve">от 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19</w:t>
      </w:r>
      <w:r w:rsidRPr="0080069B">
        <w:rPr>
          <w:rFonts w:ascii="Times New Roman" w:eastAsia="Calibri" w:hAnsi="Times New Roman" w:cs="Times New Roman"/>
          <w:b w:val="0"/>
          <w:sz w:val="28"/>
          <w:szCs w:val="28"/>
        </w:rPr>
        <w:t>.12.202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 xml:space="preserve"> №</w:t>
      </w:r>
      <w:r w:rsidRPr="0080069B">
        <w:rPr>
          <w:rFonts w:ascii="Times New Roman" w:eastAsia="Calibri" w:hAnsi="Times New Roman" w:cs="Times New Roman"/>
          <w:b w:val="0"/>
          <w:sz w:val="28"/>
          <w:szCs w:val="28"/>
        </w:rPr>
        <w:t xml:space="preserve"> 12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Pr="0080069B">
        <w:rPr>
          <w:rFonts w:ascii="Times New Roman" w:eastAsia="Calibri" w:hAnsi="Times New Roman" w:cs="Times New Roman"/>
          <w:b w:val="0"/>
          <w:sz w:val="28"/>
          <w:szCs w:val="28"/>
        </w:rPr>
        <w:t>-А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1B7BC6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1B7BC6" w:rsidRPr="001B7BC6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методики </w:t>
      </w:r>
    </w:p>
    <w:p w:rsidR="00F651F9" w:rsidRDefault="001B7BC6" w:rsidP="00F651F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B7BC6">
        <w:rPr>
          <w:rFonts w:ascii="Times New Roman" w:hAnsi="Times New Roman" w:cs="Times New Roman"/>
          <w:b w:val="0"/>
          <w:bCs/>
          <w:sz w:val="28"/>
          <w:szCs w:val="28"/>
        </w:rPr>
        <w:t>оценки</w:t>
      </w:r>
      <w:r w:rsidR="00F651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1B7BC6">
        <w:rPr>
          <w:rFonts w:ascii="Times New Roman" w:hAnsi="Times New Roman" w:cs="Times New Roman"/>
          <w:b w:val="0"/>
          <w:bCs/>
          <w:sz w:val="28"/>
          <w:szCs w:val="28"/>
        </w:rPr>
        <w:t>рисков</w:t>
      </w:r>
      <w:r w:rsidR="00F651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1B7BC6">
        <w:rPr>
          <w:rFonts w:ascii="Times New Roman" w:hAnsi="Times New Roman" w:cs="Times New Roman"/>
          <w:b w:val="0"/>
          <w:bCs/>
          <w:sz w:val="28"/>
          <w:szCs w:val="28"/>
        </w:rPr>
        <w:t xml:space="preserve">снижения устойчивости </w:t>
      </w:r>
    </w:p>
    <w:p w:rsidR="00F651F9" w:rsidRDefault="001B7BC6" w:rsidP="00F651F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B7BC6">
        <w:rPr>
          <w:rFonts w:ascii="Times New Roman" w:hAnsi="Times New Roman" w:cs="Times New Roman"/>
          <w:b w:val="0"/>
          <w:bCs/>
          <w:sz w:val="28"/>
          <w:szCs w:val="28"/>
        </w:rPr>
        <w:t>республиканского бюджета</w:t>
      </w:r>
      <w:r w:rsidR="00F651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1B7BC6">
        <w:rPr>
          <w:rFonts w:ascii="Times New Roman" w:hAnsi="Times New Roman" w:cs="Times New Roman"/>
          <w:b w:val="0"/>
          <w:bCs/>
          <w:sz w:val="28"/>
          <w:szCs w:val="28"/>
        </w:rPr>
        <w:t>Республики Адыгея</w:t>
      </w:r>
    </w:p>
    <w:p w:rsidR="0080069B" w:rsidRPr="001B7BC6" w:rsidRDefault="00711B2C" w:rsidP="00F651F9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B7BC6" w:rsidRPr="001B7BC6">
        <w:rPr>
          <w:rFonts w:ascii="Times New Roman" w:hAnsi="Times New Roman" w:cs="Times New Roman"/>
          <w:b w:val="0"/>
          <w:bCs/>
          <w:sz w:val="28"/>
          <w:szCs w:val="28"/>
        </w:rPr>
        <w:t>на среднесрочный и долгосрочный</w:t>
      </w:r>
      <w:r w:rsidR="00F651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B7BC6" w:rsidRPr="001B7BC6">
        <w:rPr>
          <w:rFonts w:ascii="Times New Roman" w:hAnsi="Times New Roman" w:cs="Times New Roman"/>
          <w:b w:val="0"/>
          <w:bCs/>
          <w:sz w:val="28"/>
          <w:szCs w:val="28"/>
        </w:rPr>
        <w:t>периоды</w:t>
      </w:r>
      <w:r w:rsidR="0080069B" w:rsidRPr="001B7BC6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</w:p>
    <w:p w:rsidR="009B163D" w:rsidRPr="00AC2298" w:rsidRDefault="009B163D" w:rsidP="009B163D">
      <w:pPr>
        <w:pStyle w:val="ConsPlusTitle"/>
        <w:rPr>
          <w:sz w:val="16"/>
          <w:szCs w:val="16"/>
        </w:rPr>
      </w:pPr>
    </w:p>
    <w:p w:rsidR="00A12950" w:rsidRPr="00AC2298" w:rsidRDefault="00A12950" w:rsidP="009B163D">
      <w:pPr>
        <w:pStyle w:val="ConsPlusTitle"/>
        <w:rPr>
          <w:sz w:val="16"/>
          <w:szCs w:val="16"/>
        </w:rPr>
      </w:pPr>
    </w:p>
    <w:p w:rsidR="00A12950" w:rsidRPr="00AC2298" w:rsidRDefault="004E0ECC" w:rsidP="00A12950">
      <w:pPr>
        <w:jc w:val="both"/>
        <w:rPr>
          <w:sz w:val="16"/>
          <w:szCs w:val="16"/>
        </w:rPr>
      </w:pPr>
      <w: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 w:rsidR="005A3D03">
        <w:t>,</w:t>
      </w:r>
    </w:p>
    <w:p w:rsidR="009B163D" w:rsidRPr="004E0A3A" w:rsidRDefault="005A3D03" w:rsidP="009B163D">
      <w:pPr>
        <w:pStyle w:val="ConsPlusNormal"/>
        <w:ind w:firstLine="709"/>
        <w:jc w:val="center"/>
        <w:rPr>
          <w:b/>
          <w:spacing w:val="2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proofErr w:type="spellEnd"/>
      <w:proofErr w:type="gramEnd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proofErr w:type="spellStart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>р</w:t>
      </w:r>
      <w:proofErr w:type="spellEnd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и к а </w:t>
      </w:r>
      <w:proofErr w:type="spellStart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>з</w:t>
      </w:r>
      <w:proofErr w:type="spellEnd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proofErr w:type="spellStart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>ы</w:t>
      </w:r>
      <w:proofErr w:type="spellEnd"/>
      <w:r w:rsidR="009B163D" w:rsidRPr="004E0A3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в а ю</w:t>
      </w:r>
      <w:r w:rsidR="009B163D" w:rsidRPr="004E0A3A">
        <w:rPr>
          <w:b/>
          <w:spacing w:val="20"/>
          <w:sz w:val="28"/>
          <w:szCs w:val="28"/>
        </w:rPr>
        <w:t>:</w:t>
      </w:r>
    </w:p>
    <w:p w:rsidR="009B163D" w:rsidRPr="00AC2298" w:rsidRDefault="009B163D" w:rsidP="009B163D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1B7BC6" w:rsidRPr="001B7BC6" w:rsidRDefault="001C6941" w:rsidP="00F651F9">
      <w:pPr>
        <w:pStyle w:val="ConsPlusTitle"/>
        <w:spacing w:line="276" w:lineRule="auto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1. </w:t>
      </w:r>
      <w:proofErr w:type="gramStart"/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="001B7BC6" w:rsidRPr="0080069B">
        <w:rPr>
          <w:rFonts w:ascii="Times New Roman" w:eastAsia="Calibri" w:hAnsi="Times New Roman" w:cs="Times New Roman"/>
          <w:b w:val="0"/>
          <w:sz w:val="28"/>
          <w:szCs w:val="28"/>
        </w:rPr>
        <w:t>риказ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>Министерства финансов Республики Адыгея</w:t>
      </w:r>
      <w:r w:rsidR="001B7BC6" w:rsidRPr="0080069B">
        <w:rPr>
          <w:rFonts w:ascii="Times New Roman" w:eastAsia="Calibri" w:hAnsi="Times New Roman" w:cs="Times New Roman"/>
          <w:b w:val="0"/>
          <w:sz w:val="28"/>
          <w:szCs w:val="28"/>
        </w:rPr>
        <w:t xml:space="preserve"> от 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19</w:t>
      </w:r>
      <w:r w:rsidR="001B7BC6" w:rsidRPr="0080069B">
        <w:rPr>
          <w:rFonts w:ascii="Times New Roman" w:eastAsia="Calibri" w:hAnsi="Times New Roman" w:cs="Times New Roman"/>
          <w:b w:val="0"/>
          <w:sz w:val="28"/>
          <w:szCs w:val="28"/>
        </w:rPr>
        <w:t>.12.202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="00F651F9">
        <w:rPr>
          <w:rFonts w:ascii="Times New Roman" w:eastAsia="Calibri" w:hAnsi="Times New Roman" w:cs="Times New Roman"/>
          <w:b w:val="0"/>
          <w:sz w:val="28"/>
          <w:szCs w:val="28"/>
        </w:rPr>
        <w:t xml:space="preserve"> №</w:t>
      </w:r>
      <w:r w:rsidR="001B7BC6" w:rsidRPr="0080069B">
        <w:rPr>
          <w:rFonts w:ascii="Times New Roman" w:eastAsia="Calibri" w:hAnsi="Times New Roman" w:cs="Times New Roman"/>
          <w:b w:val="0"/>
          <w:sz w:val="28"/>
          <w:szCs w:val="28"/>
        </w:rPr>
        <w:t xml:space="preserve"> 12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="001B7BC6" w:rsidRPr="0080069B">
        <w:rPr>
          <w:rFonts w:ascii="Times New Roman" w:eastAsia="Calibri" w:hAnsi="Times New Roman" w:cs="Times New Roman"/>
          <w:b w:val="0"/>
          <w:sz w:val="28"/>
          <w:szCs w:val="28"/>
        </w:rPr>
        <w:t>-А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1B7BC6" w:rsidRPr="001B7BC6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1B7BC6" w:rsidRPr="001B7BC6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методики оценки рисков снижения устойчивости республиканского бюджета Республики Адыгея на среднесрочный и долгосрочный периоды</w:t>
      </w:r>
      <w:r w:rsidR="001B7BC6" w:rsidRPr="001B7BC6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r w:rsidR="001B7BC6"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proofErr w:type="gramEnd"/>
    </w:p>
    <w:p w:rsidR="00E4775A" w:rsidRPr="001B7BC6" w:rsidRDefault="001C6941" w:rsidP="00F651F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4775A" w:rsidRPr="001B7BC6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 момента его подписания.</w:t>
      </w:r>
    </w:p>
    <w:p w:rsidR="00DA3729" w:rsidRDefault="00DA3729" w:rsidP="009B16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651F9" w:rsidRDefault="00F651F9" w:rsidP="009B16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651F9" w:rsidRDefault="00F651F9" w:rsidP="009B16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C2298" w:rsidRPr="001C6941" w:rsidRDefault="00AC2298" w:rsidP="00AC2298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 xml:space="preserve">Заместитель Председателя </w:t>
      </w:r>
    </w:p>
    <w:p w:rsidR="00AC2298" w:rsidRDefault="00AC2298" w:rsidP="00AC2298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>Кабинета Министров</w:t>
      </w:r>
    </w:p>
    <w:p w:rsidR="00AC2298" w:rsidRDefault="00AC2298" w:rsidP="00AC2298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 xml:space="preserve">Республики Адыгея </w:t>
      </w:r>
      <w:r>
        <w:rPr>
          <w:rFonts w:eastAsiaTheme="minorHAnsi" w:cs="Times New Roman"/>
          <w:bCs/>
          <w:color w:val="000000"/>
          <w:szCs w:val="28"/>
        </w:rPr>
        <w:t>–</w:t>
      </w:r>
      <w:r w:rsidRPr="000419E5">
        <w:rPr>
          <w:rFonts w:eastAsiaTheme="minorHAnsi" w:cs="Times New Roman"/>
          <w:bCs/>
          <w:color w:val="000000"/>
          <w:szCs w:val="28"/>
        </w:rPr>
        <w:t xml:space="preserve"> </w:t>
      </w:r>
    </w:p>
    <w:p w:rsidR="00AC2298" w:rsidRDefault="00AC2298" w:rsidP="00AC2298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 xml:space="preserve">Министр финансов </w:t>
      </w:r>
    </w:p>
    <w:p w:rsidR="00F6555E" w:rsidRDefault="00AC2298" w:rsidP="0080069B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>Республики Адыгея</w:t>
      </w:r>
      <w:r w:rsidR="009B163D" w:rsidRPr="004E0A3A">
        <w:rPr>
          <w:szCs w:val="28"/>
        </w:rPr>
        <w:tab/>
      </w:r>
      <w:r w:rsidR="009B163D" w:rsidRPr="004E0A3A">
        <w:rPr>
          <w:szCs w:val="28"/>
        </w:rPr>
        <w:tab/>
      </w:r>
      <w:r w:rsidR="009B163D" w:rsidRPr="004E0A3A">
        <w:rPr>
          <w:szCs w:val="28"/>
        </w:rPr>
        <w:tab/>
      </w:r>
      <w:r w:rsidR="009B163D" w:rsidRPr="004E0A3A">
        <w:rPr>
          <w:szCs w:val="28"/>
        </w:rPr>
        <w:tab/>
      </w:r>
      <w:r w:rsidR="009B163D" w:rsidRPr="004E0A3A">
        <w:rPr>
          <w:szCs w:val="28"/>
        </w:rPr>
        <w:tab/>
      </w:r>
      <w:r w:rsidR="009B163D" w:rsidRPr="004E0A3A">
        <w:rPr>
          <w:szCs w:val="28"/>
        </w:rPr>
        <w:tab/>
      </w:r>
      <w:r w:rsidR="009B163D" w:rsidRPr="004E0A3A">
        <w:rPr>
          <w:szCs w:val="28"/>
        </w:rPr>
        <w:tab/>
        <w:t xml:space="preserve"> </w:t>
      </w:r>
      <w:r w:rsidR="00D90236" w:rsidRPr="004E0A3A">
        <w:rPr>
          <w:szCs w:val="28"/>
        </w:rPr>
        <w:t>В.</w:t>
      </w:r>
      <w:r w:rsidR="00DA3729" w:rsidRPr="004E0A3A">
        <w:rPr>
          <w:szCs w:val="28"/>
        </w:rPr>
        <w:t>Н.</w:t>
      </w:r>
      <w:r w:rsidR="00D90236" w:rsidRPr="004E0A3A">
        <w:rPr>
          <w:szCs w:val="28"/>
        </w:rPr>
        <w:t xml:space="preserve"> </w:t>
      </w:r>
      <w:r w:rsidR="00DA3729" w:rsidRPr="004E0A3A">
        <w:rPr>
          <w:szCs w:val="28"/>
        </w:rPr>
        <w:t>Орлов</w:t>
      </w:r>
    </w:p>
    <w:sectPr w:rsidR="00F6555E" w:rsidSect="0080069B">
      <w:pgSz w:w="11905" w:h="16838"/>
      <w:pgMar w:top="709" w:right="1134" w:bottom="567" w:left="1701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378" w:rsidRDefault="007A3378" w:rsidP="00CF5840">
      <w:r>
        <w:separator/>
      </w:r>
    </w:p>
  </w:endnote>
  <w:endnote w:type="continuationSeparator" w:id="0">
    <w:p w:rsidR="007A3378" w:rsidRDefault="007A3378" w:rsidP="00CF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378" w:rsidRDefault="007A3378" w:rsidP="00CF5840">
      <w:r>
        <w:separator/>
      </w:r>
    </w:p>
  </w:footnote>
  <w:footnote w:type="continuationSeparator" w:id="0">
    <w:p w:rsidR="007A3378" w:rsidRDefault="007A3378" w:rsidP="00CF5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021"/>
    <w:multiLevelType w:val="multilevel"/>
    <w:tmpl w:val="427CDDA2"/>
    <w:lvl w:ilvl="0">
      <w:start w:val="1"/>
      <w:numFmt w:val="decimal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">
    <w:nsid w:val="089E34EF"/>
    <w:multiLevelType w:val="hybridMultilevel"/>
    <w:tmpl w:val="40AA44D4"/>
    <w:lvl w:ilvl="0" w:tplc="D360BEB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A5F16"/>
    <w:multiLevelType w:val="multilevel"/>
    <w:tmpl w:val="0DFE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3">
    <w:nsid w:val="11080C6F"/>
    <w:multiLevelType w:val="multilevel"/>
    <w:tmpl w:val="5EE87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5312283"/>
    <w:multiLevelType w:val="hybridMultilevel"/>
    <w:tmpl w:val="6D444D84"/>
    <w:lvl w:ilvl="0" w:tplc="4A8653E2">
      <w:start w:val="1"/>
      <w:numFmt w:val="decimal"/>
      <w:lvlText w:val="%1."/>
      <w:lvlJc w:val="left"/>
      <w:pPr>
        <w:ind w:left="455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8D9C2830">
      <w:numFmt w:val="bullet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 w:tplc="12163232"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 w:tplc="1A0E14B4">
      <w:numFmt w:val="bullet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 w:tplc="B228568E">
      <w:numFmt w:val="bullet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 w:tplc="E84EA7B8">
      <w:numFmt w:val="bullet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 w:tplc="DB865ACC">
      <w:numFmt w:val="bullet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 w:tplc="B1080F9C">
      <w:numFmt w:val="bullet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 w:tplc="1FE02184">
      <w:numFmt w:val="bullet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5">
    <w:nsid w:val="15910691"/>
    <w:multiLevelType w:val="multilevel"/>
    <w:tmpl w:val="D64CD8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527906"/>
    <w:multiLevelType w:val="hybridMultilevel"/>
    <w:tmpl w:val="76BA1C74"/>
    <w:lvl w:ilvl="0" w:tplc="E0CEEB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086D48"/>
    <w:multiLevelType w:val="multilevel"/>
    <w:tmpl w:val="308E230A"/>
    <w:lvl w:ilvl="0">
      <w:start w:val="3"/>
      <w:numFmt w:val="decimal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8">
    <w:nsid w:val="24C83FB0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763810"/>
    <w:multiLevelType w:val="multilevel"/>
    <w:tmpl w:val="99585DD2"/>
    <w:lvl w:ilvl="0">
      <w:start w:val="1"/>
      <w:numFmt w:val="decimal"/>
      <w:lvlText w:val="%1."/>
      <w:lvlJc w:val="left"/>
      <w:pPr>
        <w:ind w:left="350" w:hanging="1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09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297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95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93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91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89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87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84" w:hanging="287"/>
      </w:pPr>
      <w:rPr>
        <w:rFonts w:hint="default"/>
        <w:lang w:val="ru-RU" w:eastAsia="en-US" w:bidi="ar-SA"/>
      </w:rPr>
    </w:lvl>
  </w:abstractNum>
  <w:abstractNum w:abstractNumId="1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1">
    <w:nsid w:val="318A39C9"/>
    <w:multiLevelType w:val="multilevel"/>
    <w:tmpl w:val="36B05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2BF1130"/>
    <w:multiLevelType w:val="hybridMultilevel"/>
    <w:tmpl w:val="B19AE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C2E21"/>
    <w:multiLevelType w:val="multilevel"/>
    <w:tmpl w:val="CA7A4CD0"/>
    <w:lvl w:ilvl="0">
      <w:start w:val="2"/>
      <w:numFmt w:val="decimal"/>
      <w:lvlText w:val="%1"/>
      <w:lvlJc w:val="left"/>
      <w:pPr>
        <w:ind w:left="1066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14">
    <w:nsid w:val="380B2CBA"/>
    <w:multiLevelType w:val="multilevel"/>
    <w:tmpl w:val="500688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nsid w:val="382E79F8"/>
    <w:multiLevelType w:val="multilevel"/>
    <w:tmpl w:val="E57A19D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0D5BC5"/>
    <w:multiLevelType w:val="multilevel"/>
    <w:tmpl w:val="513AB5E8"/>
    <w:lvl w:ilvl="0">
      <w:start w:val="1"/>
      <w:numFmt w:val="decimal"/>
      <w:lvlText w:val="%1)"/>
      <w:lvlJc w:val="left"/>
      <w:pPr>
        <w:ind w:left="159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7">
    <w:nsid w:val="445657E7"/>
    <w:multiLevelType w:val="multilevel"/>
    <w:tmpl w:val="1122AA8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B82731D"/>
    <w:multiLevelType w:val="hybridMultilevel"/>
    <w:tmpl w:val="F39435D2"/>
    <w:lvl w:ilvl="0" w:tplc="592A32E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10755A"/>
    <w:multiLevelType w:val="multilevel"/>
    <w:tmpl w:val="7AE04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4F51198D"/>
    <w:multiLevelType w:val="multilevel"/>
    <w:tmpl w:val="D2243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0633D90"/>
    <w:multiLevelType w:val="multilevel"/>
    <w:tmpl w:val="E15E53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15F71E7"/>
    <w:multiLevelType w:val="multilevel"/>
    <w:tmpl w:val="0E8EA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53EE25A3"/>
    <w:multiLevelType w:val="hybridMultilevel"/>
    <w:tmpl w:val="FD567F46"/>
    <w:lvl w:ilvl="0" w:tplc="440872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05982"/>
    <w:multiLevelType w:val="multilevel"/>
    <w:tmpl w:val="248426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25">
    <w:nsid w:val="62ED6501"/>
    <w:multiLevelType w:val="multilevel"/>
    <w:tmpl w:val="6AE69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6BC7874"/>
    <w:multiLevelType w:val="multilevel"/>
    <w:tmpl w:val="83F03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76143FCD"/>
    <w:multiLevelType w:val="hybridMultilevel"/>
    <w:tmpl w:val="4F42FE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12F3F"/>
    <w:multiLevelType w:val="multilevel"/>
    <w:tmpl w:val="5D84FC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9">
    <w:nsid w:val="7B94259A"/>
    <w:multiLevelType w:val="hybridMultilevel"/>
    <w:tmpl w:val="8E22419A"/>
    <w:lvl w:ilvl="0" w:tplc="02D640CA">
      <w:start w:val="1"/>
      <w:numFmt w:val="upperRoman"/>
      <w:lvlText w:val="%1."/>
      <w:lvlJc w:val="left"/>
      <w:pPr>
        <w:ind w:left="436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7"/>
        <w:szCs w:val="27"/>
        <w:lang w:val="ru-RU" w:eastAsia="en-US" w:bidi="ar-SA"/>
      </w:rPr>
    </w:lvl>
    <w:lvl w:ilvl="1" w:tplc="FB4405B6"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 w:tplc="8F8C55F0">
      <w:numFmt w:val="bullet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 w:tplc="4AC4B2C6">
      <w:numFmt w:val="bullet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 w:tplc="C3485182">
      <w:numFmt w:val="bullet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 w:tplc="57C6D8C4"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 w:tplc="67E07A76">
      <w:numFmt w:val="bullet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 w:tplc="8F9A7A46">
      <w:numFmt w:val="bullet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 w:tplc="4DECBB8E">
      <w:numFmt w:val="bullet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27"/>
  </w:num>
  <w:num w:numId="4">
    <w:abstractNumId w:val="5"/>
  </w:num>
  <w:num w:numId="5">
    <w:abstractNumId w:val="15"/>
  </w:num>
  <w:num w:numId="6">
    <w:abstractNumId w:val="11"/>
  </w:num>
  <w:num w:numId="7">
    <w:abstractNumId w:val="21"/>
  </w:num>
  <w:num w:numId="8">
    <w:abstractNumId w:val="6"/>
  </w:num>
  <w:num w:numId="9">
    <w:abstractNumId w:val="1"/>
  </w:num>
  <w:num w:numId="10">
    <w:abstractNumId w:val="18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24"/>
  </w:num>
  <w:num w:numId="16">
    <w:abstractNumId w:val="19"/>
  </w:num>
  <w:num w:numId="17">
    <w:abstractNumId w:val="2"/>
  </w:num>
  <w:num w:numId="18">
    <w:abstractNumId w:val="20"/>
  </w:num>
  <w:num w:numId="19">
    <w:abstractNumId w:val="28"/>
  </w:num>
  <w:num w:numId="20">
    <w:abstractNumId w:val="26"/>
  </w:num>
  <w:num w:numId="21">
    <w:abstractNumId w:val="3"/>
  </w:num>
  <w:num w:numId="22">
    <w:abstractNumId w:val="9"/>
  </w:num>
  <w:num w:numId="23">
    <w:abstractNumId w:val="4"/>
  </w:num>
  <w:num w:numId="24">
    <w:abstractNumId w:val="7"/>
  </w:num>
  <w:num w:numId="25">
    <w:abstractNumId w:val="16"/>
  </w:num>
  <w:num w:numId="26">
    <w:abstractNumId w:val="13"/>
  </w:num>
  <w:num w:numId="27">
    <w:abstractNumId w:val="0"/>
  </w:num>
  <w:num w:numId="28">
    <w:abstractNumId w:val="29"/>
  </w:num>
  <w:num w:numId="29">
    <w:abstractNumId w:val="14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D06430"/>
    <w:rsid w:val="00002C49"/>
    <w:rsid w:val="0000609F"/>
    <w:rsid w:val="00007DCA"/>
    <w:rsid w:val="00010944"/>
    <w:rsid w:val="000234D3"/>
    <w:rsid w:val="00023E36"/>
    <w:rsid w:val="00025B5C"/>
    <w:rsid w:val="00030CA4"/>
    <w:rsid w:val="00035BDC"/>
    <w:rsid w:val="0003605F"/>
    <w:rsid w:val="00044F73"/>
    <w:rsid w:val="00046825"/>
    <w:rsid w:val="0005174A"/>
    <w:rsid w:val="00052E99"/>
    <w:rsid w:val="000559F5"/>
    <w:rsid w:val="00055E96"/>
    <w:rsid w:val="00056D68"/>
    <w:rsid w:val="000608EE"/>
    <w:rsid w:val="00060B1B"/>
    <w:rsid w:val="000652D6"/>
    <w:rsid w:val="00077F93"/>
    <w:rsid w:val="000807C7"/>
    <w:rsid w:val="00080CBD"/>
    <w:rsid w:val="0008168E"/>
    <w:rsid w:val="000857F5"/>
    <w:rsid w:val="00091641"/>
    <w:rsid w:val="0009237F"/>
    <w:rsid w:val="000923A8"/>
    <w:rsid w:val="00092FE5"/>
    <w:rsid w:val="00094F1F"/>
    <w:rsid w:val="0009502C"/>
    <w:rsid w:val="00096B08"/>
    <w:rsid w:val="000972A1"/>
    <w:rsid w:val="000A05AA"/>
    <w:rsid w:val="000A563A"/>
    <w:rsid w:val="000B2E10"/>
    <w:rsid w:val="000B4767"/>
    <w:rsid w:val="000B7500"/>
    <w:rsid w:val="000C1670"/>
    <w:rsid w:val="000D1461"/>
    <w:rsid w:val="000D5841"/>
    <w:rsid w:val="000D6E33"/>
    <w:rsid w:val="000E4AF1"/>
    <w:rsid w:val="000F3942"/>
    <w:rsid w:val="000F3F73"/>
    <w:rsid w:val="001003C3"/>
    <w:rsid w:val="001003F0"/>
    <w:rsid w:val="00101DA1"/>
    <w:rsid w:val="00105D17"/>
    <w:rsid w:val="001072F7"/>
    <w:rsid w:val="001139A1"/>
    <w:rsid w:val="001159BB"/>
    <w:rsid w:val="001253F5"/>
    <w:rsid w:val="00126559"/>
    <w:rsid w:val="00127118"/>
    <w:rsid w:val="00133640"/>
    <w:rsid w:val="00133677"/>
    <w:rsid w:val="001347C5"/>
    <w:rsid w:val="00135C2C"/>
    <w:rsid w:val="00140604"/>
    <w:rsid w:val="00142A50"/>
    <w:rsid w:val="00152F53"/>
    <w:rsid w:val="0015672C"/>
    <w:rsid w:val="00164931"/>
    <w:rsid w:val="00164987"/>
    <w:rsid w:val="001707B3"/>
    <w:rsid w:val="00184DE1"/>
    <w:rsid w:val="00187397"/>
    <w:rsid w:val="00187A6A"/>
    <w:rsid w:val="00187F4F"/>
    <w:rsid w:val="00190FF9"/>
    <w:rsid w:val="00192A2C"/>
    <w:rsid w:val="00195664"/>
    <w:rsid w:val="001961AB"/>
    <w:rsid w:val="001962BF"/>
    <w:rsid w:val="00196454"/>
    <w:rsid w:val="001975A5"/>
    <w:rsid w:val="001977C2"/>
    <w:rsid w:val="001A30EE"/>
    <w:rsid w:val="001B554D"/>
    <w:rsid w:val="001B6AAD"/>
    <w:rsid w:val="001B7352"/>
    <w:rsid w:val="001B7BC6"/>
    <w:rsid w:val="001C6941"/>
    <w:rsid w:val="001C699F"/>
    <w:rsid w:val="001C78DA"/>
    <w:rsid w:val="001D3020"/>
    <w:rsid w:val="001D7BE7"/>
    <w:rsid w:val="001D7DB5"/>
    <w:rsid w:val="001D7F96"/>
    <w:rsid w:val="001E1791"/>
    <w:rsid w:val="001E1E2D"/>
    <w:rsid w:val="001E3182"/>
    <w:rsid w:val="001F0D6E"/>
    <w:rsid w:val="001F2B4B"/>
    <w:rsid w:val="001F3CEC"/>
    <w:rsid w:val="0021303D"/>
    <w:rsid w:val="00217672"/>
    <w:rsid w:val="00217E05"/>
    <w:rsid w:val="00225FE0"/>
    <w:rsid w:val="002279E0"/>
    <w:rsid w:val="0023041E"/>
    <w:rsid w:val="00230484"/>
    <w:rsid w:val="002306C4"/>
    <w:rsid w:val="002313F0"/>
    <w:rsid w:val="002327F0"/>
    <w:rsid w:val="00235702"/>
    <w:rsid w:val="00240108"/>
    <w:rsid w:val="00241C73"/>
    <w:rsid w:val="0024522D"/>
    <w:rsid w:val="002506A1"/>
    <w:rsid w:val="0025259A"/>
    <w:rsid w:val="002578C2"/>
    <w:rsid w:val="00260038"/>
    <w:rsid w:val="00260ACC"/>
    <w:rsid w:val="00260F0D"/>
    <w:rsid w:val="00262CE8"/>
    <w:rsid w:val="00265245"/>
    <w:rsid w:val="002722FD"/>
    <w:rsid w:val="00280429"/>
    <w:rsid w:val="00282D68"/>
    <w:rsid w:val="00283EB4"/>
    <w:rsid w:val="00285C13"/>
    <w:rsid w:val="00285EA3"/>
    <w:rsid w:val="00286A44"/>
    <w:rsid w:val="00286DF6"/>
    <w:rsid w:val="00287A72"/>
    <w:rsid w:val="00287EB2"/>
    <w:rsid w:val="002903A8"/>
    <w:rsid w:val="00290E87"/>
    <w:rsid w:val="002A07B2"/>
    <w:rsid w:val="002A3180"/>
    <w:rsid w:val="002A3B27"/>
    <w:rsid w:val="002A5621"/>
    <w:rsid w:val="002A6940"/>
    <w:rsid w:val="002A7353"/>
    <w:rsid w:val="002B635E"/>
    <w:rsid w:val="002C232B"/>
    <w:rsid w:val="002C3011"/>
    <w:rsid w:val="002C72CB"/>
    <w:rsid w:val="002C7C21"/>
    <w:rsid w:val="002D3AE5"/>
    <w:rsid w:val="002D40C2"/>
    <w:rsid w:val="002D6113"/>
    <w:rsid w:val="002E0814"/>
    <w:rsid w:val="002F2008"/>
    <w:rsid w:val="002F30DD"/>
    <w:rsid w:val="002F3DD1"/>
    <w:rsid w:val="002F53BC"/>
    <w:rsid w:val="002F611B"/>
    <w:rsid w:val="002F6DDE"/>
    <w:rsid w:val="00300D31"/>
    <w:rsid w:val="003027F9"/>
    <w:rsid w:val="003042B9"/>
    <w:rsid w:val="0031029B"/>
    <w:rsid w:val="003102A5"/>
    <w:rsid w:val="0031367A"/>
    <w:rsid w:val="00313987"/>
    <w:rsid w:val="003231ED"/>
    <w:rsid w:val="003246AA"/>
    <w:rsid w:val="00325EA3"/>
    <w:rsid w:val="00326CE3"/>
    <w:rsid w:val="00327BA1"/>
    <w:rsid w:val="00330AC9"/>
    <w:rsid w:val="0033415D"/>
    <w:rsid w:val="00335F6B"/>
    <w:rsid w:val="0033746E"/>
    <w:rsid w:val="0034282D"/>
    <w:rsid w:val="00345DB3"/>
    <w:rsid w:val="00351332"/>
    <w:rsid w:val="003516EC"/>
    <w:rsid w:val="00352054"/>
    <w:rsid w:val="003529D8"/>
    <w:rsid w:val="00356DD7"/>
    <w:rsid w:val="003656CE"/>
    <w:rsid w:val="0036617D"/>
    <w:rsid w:val="003664BF"/>
    <w:rsid w:val="00370CE7"/>
    <w:rsid w:val="00372008"/>
    <w:rsid w:val="00376E88"/>
    <w:rsid w:val="00381164"/>
    <w:rsid w:val="0038416F"/>
    <w:rsid w:val="00385D72"/>
    <w:rsid w:val="00386A48"/>
    <w:rsid w:val="003922C0"/>
    <w:rsid w:val="00396410"/>
    <w:rsid w:val="003A2DCC"/>
    <w:rsid w:val="003B0355"/>
    <w:rsid w:val="003B1AA2"/>
    <w:rsid w:val="003B1C6B"/>
    <w:rsid w:val="003B2D70"/>
    <w:rsid w:val="003B3F83"/>
    <w:rsid w:val="003B4A55"/>
    <w:rsid w:val="003C0728"/>
    <w:rsid w:val="003C1B80"/>
    <w:rsid w:val="003D1E8D"/>
    <w:rsid w:val="003D21C8"/>
    <w:rsid w:val="003D76D3"/>
    <w:rsid w:val="003E7BFC"/>
    <w:rsid w:val="003F150B"/>
    <w:rsid w:val="003F43C8"/>
    <w:rsid w:val="003F65E2"/>
    <w:rsid w:val="003F7EF8"/>
    <w:rsid w:val="00400D27"/>
    <w:rsid w:val="00402F3C"/>
    <w:rsid w:val="0040656C"/>
    <w:rsid w:val="00407706"/>
    <w:rsid w:val="00412FDD"/>
    <w:rsid w:val="004136A0"/>
    <w:rsid w:val="004159BA"/>
    <w:rsid w:val="00420D52"/>
    <w:rsid w:val="004217FB"/>
    <w:rsid w:val="00436005"/>
    <w:rsid w:val="0044083C"/>
    <w:rsid w:val="00441960"/>
    <w:rsid w:val="004425C1"/>
    <w:rsid w:val="00442B8D"/>
    <w:rsid w:val="00445555"/>
    <w:rsid w:val="00454049"/>
    <w:rsid w:val="004547AE"/>
    <w:rsid w:val="004571E8"/>
    <w:rsid w:val="0046195A"/>
    <w:rsid w:val="00462C2E"/>
    <w:rsid w:val="00467038"/>
    <w:rsid w:val="00467D62"/>
    <w:rsid w:val="00470773"/>
    <w:rsid w:val="00476145"/>
    <w:rsid w:val="004771F1"/>
    <w:rsid w:val="00486780"/>
    <w:rsid w:val="00487DAB"/>
    <w:rsid w:val="0049269D"/>
    <w:rsid w:val="0049752B"/>
    <w:rsid w:val="004A3C5C"/>
    <w:rsid w:val="004A4078"/>
    <w:rsid w:val="004A5AA6"/>
    <w:rsid w:val="004B6B5B"/>
    <w:rsid w:val="004C24C1"/>
    <w:rsid w:val="004C2874"/>
    <w:rsid w:val="004C4F4C"/>
    <w:rsid w:val="004C7E7E"/>
    <w:rsid w:val="004D5940"/>
    <w:rsid w:val="004E0A3A"/>
    <w:rsid w:val="004E0ECC"/>
    <w:rsid w:val="004E7973"/>
    <w:rsid w:val="00502475"/>
    <w:rsid w:val="005029D1"/>
    <w:rsid w:val="0050786D"/>
    <w:rsid w:val="00510466"/>
    <w:rsid w:val="00513FC3"/>
    <w:rsid w:val="00515888"/>
    <w:rsid w:val="005223B6"/>
    <w:rsid w:val="005227C9"/>
    <w:rsid w:val="00524294"/>
    <w:rsid w:val="005404F5"/>
    <w:rsid w:val="0054486F"/>
    <w:rsid w:val="00547508"/>
    <w:rsid w:val="00550E89"/>
    <w:rsid w:val="005523C7"/>
    <w:rsid w:val="005529B1"/>
    <w:rsid w:val="00552C4F"/>
    <w:rsid w:val="00554A49"/>
    <w:rsid w:val="00557971"/>
    <w:rsid w:val="00566734"/>
    <w:rsid w:val="00570EFA"/>
    <w:rsid w:val="00570FBB"/>
    <w:rsid w:val="005727C0"/>
    <w:rsid w:val="0057365E"/>
    <w:rsid w:val="00574977"/>
    <w:rsid w:val="00581E94"/>
    <w:rsid w:val="00583578"/>
    <w:rsid w:val="005862FB"/>
    <w:rsid w:val="005927B1"/>
    <w:rsid w:val="005A0527"/>
    <w:rsid w:val="005A18C0"/>
    <w:rsid w:val="005A3D03"/>
    <w:rsid w:val="005B3369"/>
    <w:rsid w:val="005B34D5"/>
    <w:rsid w:val="005B4E56"/>
    <w:rsid w:val="005C37B4"/>
    <w:rsid w:val="005C3F9A"/>
    <w:rsid w:val="005D0750"/>
    <w:rsid w:val="005D0F37"/>
    <w:rsid w:val="005D11B5"/>
    <w:rsid w:val="005D3CAD"/>
    <w:rsid w:val="005D4AE9"/>
    <w:rsid w:val="005F2543"/>
    <w:rsid w:val="005F4555"/>
    <w:rsid w:val="0060361D"/>
    <w:rsid w:val="00604336"/>
    <w:rsid w:val="00604698"/>
    <w:rsid w:val="00604B14"/>
    <w:rsid w:val="006057DC"/>
    <w:rsid w:val="00605C5A"/>
    <w:rsid w:val="00606A0E"/>
    <w:rsid w:val="006125D9"/>
    <w:rsid w:val="0061268D"/>
    <w:rsid w:val="00613D5C"/>
    <w:rsid w:val="006157BF"/>
    <w:rsid w:val="0061721C"/>
    <w:rsid w:val="00620168"/>
    <w:rsid w:val="00621162"/>
    <w:rsid w:val="00623DCC"/>
    <w:rsid w:val="006269EF"/>
    <w:rsid w:val="00627719"/>
    <w:rsid w:val="00631ABE"/>
    <w:rsid w:val="00635DEE"/>
    <w:rsid w:val="00646B23"/>
    <w:rsid w:val="00647B5D"/>
    <w:rsid w:val="00652EAE"/>
    <w:rsid w:val="00653C35"/>
    <w:rsid w:val="00661FA1"/>
    <w:rsid w:val="00662A73"/>
    <w:rsid w:val="00666DDE"/>
    <w:rsid w:val="00681496"/>
    <w:rsid w:val="00681DEA"/>
    <w:rsid w:val="0068664F"/>
    <w:rsid w:val="006A23BD"/>
    <w:rsid w:val="006A2472"/>
    <w:rsid w:val="006A470B"/>
    <w:rsid w:val="006B22A7"/>
    <w:rsid w:val="006B2754"/>
    <w:rsid w:val="006B6E8F"/>
    <w:rsid w:val="006C041D"/>
    <w:rsid w:val="006C1466"/>
    <w:rsid w:val="006C20FB"/>
    <w:rsid w:val="006C2B4A"/>
    <w:rsid w:val="006D189B"/>
    <w:rsid w:val="006D1E20"/>
    <w:rsid w:val="006D7076"/>
    <w:rsid w:val="006F05B0"/>
    <w:rsid w:val="006F51A3"/>
    <w:rsid w:val="006F7BA2"/>
    <w:rsid w:val="00700EB5"/>
    <w:rsid w:val="007019B4"/>
    <w:rsid w:val="00703C8B"/>
    <w:rsid w:val="00711B2C"/>
    <w:rsid w:val="007135AE"/>
    <w:rsid w:val="00716AB1"/>
    <w:rsid w:val="007170D4"/>
    <w:rsid w:val="007175BA"/>
    <w:rsid w:val="00720885"/>
    <w:rsid w:val="00731035"/>
    <w:rsid w:val="007341B3"/>
    <w:rsid w:val="00734F69"/>
    <w:rsid w:val="00734F89"/>
    <w:rsid w:val="007372A6"/>
    <w:rsid w:val="00737E26"/>
    <w:rsid w:val="00740827"/>
    <w:rsid w:val="00747A55"/>
    <w:rsid w:val="00756AD5"/>
    <w:rsid w:val="00756D4B"/>
    <w:rsid w:val="007602AB"/>
    <w:rsid w:val="0076398D"/>
    <w:rsid w:val="007964F5"/>
    <w:rsid w:val="00796C37"/>
    <w:rsid w:val="00796E7D"/>
    <w:rsid w:val="007A246C"/>
    <w:rsid w:val="007A3378"/>
    <w:rsid w:val="007B139F"/>
    <w:rsid w:val="007B223B"/>
    <w:rsid w:val="007B2A7F"/>
    <w:rsid w:val="007B337B"/>
    <w:rsid w:val="007B4AC9"/>
    <w:rsid w:val="007C00AC"/>
    <w:rsid w:val="007C2AFE"/>
    <w:rsid w:val="007C499D"/>
    <w:rsid w:val="007D3548"/>
    <w:rsid w:val="007E7317"/>
    <w:rsid w:val="007F0B0B"/>
    <w:rsid w:val="007F279C"/>
    <w:rsid w:val="007F2902"/>
    <w:rsid w:val="0080069B"/>
    <w:rsid w:val="00810833"/>
    <w:rsid w:val="008129FE"/>
    <w:rsid w:val="00821B59"/>
    <w:rsid w:val="008243F6"/>
    <w:rsid w:val="0082619D"/>
    <w:rsid w:val="008316EC"/>
    <w:rsid w:val="00834A6F"/>
    <w:rsid w:val="008367F3"/>
    <w:rsid w:val="00842316"/>
    <w:rsid w:val="00845B87"/>
    <w:rsid w:val="00847D85"/>
    <w:rsid w:val="00847E60"/>
    <w:rsid w:val="00853534"/>
    <w:rsid w:val="00856B9B"/>
    <w:rsid w:val="00857581"/>
    <w:rsid w:val="00857CB2"/>
    <w:rsid w:val="0086035D"/>
    <w:rsid w:val="008674CF"/>
    <w:rsid w:val="0087324A"/>
    <w:rsid w:val="00877203"/>
    <w:rsid w:val="00877F6F"/>
    <w:rsid w:val="008812BC"/>
    <w:rsid w:val="00884EA1"/>
    <w:rsid w:val="008868D7"/>
    <w:rsid w:val="00891BA8"/>
    <w:rsid w:val="0089450A"/>
    <w:rsid w:val="008972E6"/>
    <w:rsid w:val="008A0BEF"/>
    <w:rsid w:val="008A1796"/>
    <w:rsid w:val="008B0499"/>
    <w:rsid w:val="008B666D"/>
    <w:rsid w:val="008C181D"/>
    <w:rsid w:val="008C1CB8"/>
    <w:rsid w:val="008C49A1"/>
    <w:rsid w:val="008C4FC0"/>
    <w:rsid w:val="008C5C70"/>
    <w:rsid w:val="008D1C17"/>
    <w:rsid w:val="008D28A3"/>
    <w:rsid w:val="008D39BD"/>
    <w:rsid w:val="008D5034"/>
    <w:rsid w:val="008D58DB"/>
    <w:rsid w:val="008E0188"/>
    <w:rsid w:val="008E0488"/>
    <w:rsid w:val="008E0EAB"/>
    <w:rsid w:val="008E72D5"/>
    <w:rsid w:val="008F17E3"/>
    <w:rsid w:val="008F6FD5"/>
    <w:rsid w:val="009045B7"/>
    <w:rsid w:val="00907783"/>
    <w:rsid w:val="00916C49"/>
    <w:rsid w:val="0091743B"/>
    <w:rsid w:val="009232CA"/>
    <w:rsid w:val="009237AC"/>
    <w:rsid w:val="00924EB8"/>
    <w:rsid w:val="00924FB5"/>
    <w:rsid w:val="00930B81"/>
    <w:rsid w:val="00941BAA"/>
    <w:rsid w:val="00941E65"/>
    <w:rsid w:val="00943E26"/>
    <w:rsid w:val="00945388"/>
    <w:rsid w:val="00947D71"/>
    <w:rsid w:val="009501FB"/>
    <w:rsid w:val="00963BB0"/>
    <w:rsid w:val="00964512"/>
    <w:rsid w:val="00965CE2"/>
    <w:rsid w:val="0098237E"/>
    <w:rsid w:val="0099546F"/>
    <w:rsid w:val="009A1BD1"/>
    <w:rsid w:val="009A1CCB"/>
    <w:rsid w:val="009A3430"/>
    <w:rsid w:val="009B0D1D"/>
    <w:rsid w:val="009B13C5"/>
    <w:rsid w:val="009B163D"/>
    <w:rsid w:val="009B2226"/>
    <w:rsid w:val="009B3202"/>
    <w:rsid w:val="009C38E6"/>
    <w:rsid w:val="009E3BBD"/>
    <w:rsid w:val="009F0A59"/>
    <w:rsid w:val="009F2881"/>
    <w:rsid w:val="009F4215"/>
    <w:rsid w:val="009F560B"/>
    <w:rsid w:val="009F7257"/>
    <w:rsid w:val="00A01E3F"/>
    <w:rsid w:val="00A01FB1"/>
    <w:rsid w:val="00A1067B"/>
    <w:rsid w:val="00A12950"/>
    <w:rsid w:val="00A12DE0"/>
    <w:rsid w:val="00A13816"/>
    <w:rsid w:val="00A1788A"/>
    <w:rsid w:val="00A25731"/>
    <w:rsid w:val="00A26ABB"/>
    <w:rsid w:val="00A33397"/>
    <w:rsid w:val="00A35ABD"/>
    <w:rsid w:val="00A36D07"/>
    <w:rsid w:val="00A40617"/>
    <w:rsid w:val="00A40E5B"/>
    <w:rsid w:val="00A43366"/>
    <w:rsid w:val="00A477F4"/>
    <w:rsid w:val="00A519B0"/>
    <w:rsid w:val="00A56AB8"/>
    <w:rsid w:val="00A637CC"/>
    <w:rsid w:val="00A641E1"/>
    <w:rsid w:val="00A811E9"/>
    <w:rsid w:val="00A83D83"/>
    <w:rsid w:val="00A8584A"/>
    <w:rsid w:val="00A872B5"/>
    <w:rsid w:val="00A9223F"/>
    <w:rsid w:val="00A9225F"/>
    <w:rsid w:val="00A9405B"/>
    <w:rsid w:val="00AA08B3"/>
    <w:rsid w:val="00AA0FAD"/>
    <w:rsid w:val="00AA3BA6"/>
    <w:rsid w:val="00AA3C36"/>
    <w:rsid w:val="00AB4D50"/>
    <w:rsid w:val="00AC2298"/>
    <w:rsid w:val="00AE0386"/>
    <w:rsid w:val="00AE56A3"/>
    <w:rsid w:val="00AF4C8F"/>
    <w:rsid w:val="00B00297"/>
    <w:rsid w:val="00B0474F"/>
    <w:rsid w:val="00B04915"/>
    <w:rsid w:val="00B0709C"/>
    <w:rsid w:val="00B203EC"/>
    <w:rsid w:val="00B205C7"/>
    <w:rsid w:val="00B222C7"/>
    <w:rsid w:val="00B2243A"/>
    <w:rsid w:val="00B22E50"/>
    <w:rsid w:val="00B27027"/>
    <w:rsid w:val="00B300C4"/>
    <w:rsid w:val="00B35860"/>
    <w:rsid w:val="00B41FCA"/>
    <w:rsid w:val="00B4202D"/>
    <w:rsid w:val="00B46170"/>
    <w:rsid w:val="00B4643C"/>
    <w:rsid w:val="00B504A8"/>
    <w:rsid w:val="00B5234A"/>
    <w:rsid w:val="00B544F3"/>
    <w:rsid w:val="00B54590"/>
    <w:rsid w:val="00B55589"/>
    <w:rsid w:val="00B55C54"/>
    <w:rsid w:val="00B7157A"/>
    <w:rsid w:val="00B7628A"/>
    <w:rsid w:val="00B76327"/>
    <w:rsid w:val="00B7778E"/>
    <w:rsid w:val="00B82356"/>
    <w:rsid w:val="00B835F7"/>
    <w:rsid w:val="00B83D22"/>
    <w:rsid w:val="00B90652"/>
    <w:rsid w:val="00B93216"/>
    <w:rsid w:val="00B95EED"/>
    <w:rsid w:val="00B9668F"/>
    <w:rsid w:val="00BB1812"/>
    <w:rsid w:val="00BB2803"/>
    <w:rsid w:val="00BB2826"/>
    <w:rsid w:val="00BB2CE7"/>
    <w:rsid w:val="00BB2D04"/>
    <w:rsid w:val="00BB38FE"/>
    <w:rsid w:val="00BB411B"/>
    <w:rsid w:val="00BC1001"/>
    <w:rsid w:val="00BD0EF9"/>
    <w:rsid w:val="00BD12BF"/>
    <w:rsid w:val="00BD3826"/>
    <w:rsid w:val="00BD471D"/>
    <w:rsid w:val="00BD7288"/>
    <w:rsid w:val="00BD79EB"/>
    <w:rsid w:val="00BE0D39"/>
    <w:rsid w:val="00BE720D"/>
    <w:rsid w:val="00BE7C98"/>
    <w:rsid w:val="00BF653B"/>
    <w:rsid w:val="00C00281"/>
    <w:rsid w:val="00C17946"/>
    <w:rsid w:val="00C20837"/>
    <w:rsid w:val="00C208D9"/>
    <w:rsid w:val="00C2129A"/>
    <w:rsid w:val="00C24408"/>
    <w:rsid w:val="00C2509F"/>
    <w:rsid w:val="00C31EBE"/>
    <w:rsid w:val="00C34CB2"/>
    <w:rsid w:val="00C37A2E"/>
    <w:rsid w:val="00C40418"/>
    <w:rsid w:val="00C4062D"/>
    <w:rsid w:val="00C43455"/>
    <w:rsid w:val="00C466E3"/>
    <w:rsid w:val="00C501C4"/>
    <w:rsid w:val="00C522A2"/>
    <w:rsid w:val="00C53DE2"/>
    <w:rsid w:val="00C54CAF"/>
    <w:rsid w:val="00C603A3"/>
    <w:rsid w:val="00C659BA"/>
    <w:rsid w:val="00C71FCE"/>
    <w:rsid w:val="00C81698"/>
    <w:rsid w:val="00C85F02"/>
    <w:rsid w:val="00C90D8A"/>
    <w:rsid w:val="00C92778"/>
    <w:rsid w:val="00C92CC3"/>
    <w:rsid w:val="00C947DB"/>
    <w:rsid w:val="00C96C3A"/>
    <w:rsid w:val="00CA0AC4"/>
    <w:rsid w:val="00CB28C6"/>
    <w:rsid w:val="00CC5619"/>
    <w:rsid w:val="00CC6F86"/>
    <w:rsid w:val="00CD3A3D"/>
    <w:rsid w:val="00CE1614"/>
    <w:rsid w:val="00CF0979"/>
    <w:rsid w:val="00CF172B"/>
    <w:rsid w:val="00CF3670"/>
    <w:rsid w:val="00CF5840"/>
    <w:rsid w:val="00D00303"/>
    <w:rsid w:val="00D00EFB"/>
    <w:rsid w:val="00D05506"/>
    <w:rsid w:val="00D06430"/>
    <w:rsid w:val="00D222C7"/>
    <w:rsid w:val="00D35AC1"/>
    <w:rsid w:val="00D35AF2"/>
    <w:rsid w:val="00D37796"/>
    <w:rsid w:val="00D403CC"/>
    <w:rsid w:val="00D41295"/>
    <w:rsid w:val="00D41C71"/>
    <w:rsid w:val="00D438D5"/>
    <w:rsid w:val="00D64BA7"/>
    <w:rsid w:val="00D65D73"/>
    <w:rsid w:val="00D733DD"/>
    <w:rsid w:val="00D74D58"/>
    <w:rsid w:val="00D85C17"/>
    <w:rsid w:val="00D90236"/>
    <w:rsid w:val="00D93F0C"/>
    <w:rsid w:val="00D958A9"/>
    <w:rsid w:val="00D97204"/>
    <w:rsid w:val="00DA0290"/>
    <w:rsid w:val="00DA1F30"/>
    <w:rsid w:val="00DA3729"/>
    <w:rsid w:val="00DB2602"/>
    <w:rsid w:val="00DB26A0"/>
    <w:rsid w:val="00DB3087"/>
    <w:rsid w:val="00DB31EA"/>
    <w:rsid w:val="00DC1B95"/>
    <w:rsid w:val="00DC4565"/>
    <w:rsid w:val="00DC569D"/>
    <w:rsid w:val="00DC6A4F"/>
    <w:rsid w:val="00DD1278"/>
    <w:rsid w:val="00DE2B26"/>
    <w:rsid w:val="00DE3EE2"/>
    <w:rsid w:val="00DE4229"/>
    <w:rsid w:val="00DE51F0"/>
    <w:rsid w:val="00DE537D"/>
    <w:rsid w:val="00DE5A38"/>
    <w:rsid w:val="00DE5B79"/>
    <w:rsid w:val="00DF59E2"/>
    <w:rsid w:val="00E00AEB"/>
    <w:rsid w:val="00E01250"/>
    <w:rsid w:val="00E01DF9"/>
    <w:rsid w:val="00E01DFB"/>
    <w:rsid w:val="00E0616A"/>
    <w:rsid w:val="00E07EFC"/>
    <w:rsid w:val="00E1407E"/>
    <w:rsid w:val="00E175DD"/>
    <w:rsid w:val="00E17C8D"/>
    <w:rsid w:val="00E26E29"/>
    <w:rsid w:val="00E303BB"/>
    <w:rsid w:val="00E3231B"/>
    <w:rsid w:val="00E4139C"/>
    <w:rsid w:val="00E44379"/>
    <w:rsid w:val="00E4775A"/>
    <w:rsid w:val="00E52EA6"/>
    <w:rsid w:val="00E569F7"/>
    <w:rsid w:val="00E601AF"/>
    <w:rsid w:val="00E6445A"/>
    <w:rsid w:val="00E65D10"/>
    <w:rsid w:val="00E7412C"/>
    <w:rsid w:val="00E774B7"/>
    <w:rsid w:val="00E809CE"/>
    <w:rsid w:val="00E8282C"/>
    <w:rsid w:val="00E90784"/>
    <w:rsid w:val="00E919C0"/>
    <w:rsid w:val="00E957B7"/>
    <w:rsid w:val="00EA2463"/>
    <w:rsid w:val="00EA5093"/>
    <w:rsid w:val="00EA6F24"/>
    <w:rsid w:val="00EB3D97"/>
    <w:rsid w:val="00EB3E80"/>
    <w:rsid w:val="00EB53DA"/>
    <w:rsid w:val="00EB6EBC"/>
    <w:rsid w:val="00EC31EA"/>
    <w:rsid w:val="00EC733B"/>
    <w:rsid w:val="00ED1C98"/>
    <w:rsid w:val="00ED2C7A"/>
    <w:rsid w:val="00ED5F91"/>
    <w:rsid w:val="00ED6E29"/>
    <w:rsid w:val="00EE27A1"/>
    <w:rsid w:val="00EE2D7A"/>
    <w:rsid w:val="00EE564D"/>
    <w:rsid w:val="00EE7092"/>
    <w:rsid w:val="00EF10A2"/>
    <w:rsid w:val="00EF1109"/>
    <w:rsid w:val="00EF6626"/>
    <w:rsid w:val="00EF7E39"/>
    <w:rsid w:val="00F001F6"/>
    <w:rsid w:val="00F018CD"/>
    <w:rsid w:val="00F033E1"/>
    <w:rsid w:val="00F04249"/>
    <w:rsid w:val="00F07E0F"/>
    <w:rsid w:val="00F07F5A"/>
    <w:rsid w:val="00F11D6F"/>
    <w:rsid w:val="00F12AC5"/>
    <w:rsid w:val="00F15D02"/>
    <w:rsid w:val="00F17CAB"/>
    <w:rsid w:val="00F22E4F"/>
    <w:rsid w:val="00F24227"/>
    <w:rsid w:val="00F26D96"/>
    <w:rsid w:val="00F31F8B"/>
    <w:rsid w:val="00F33C3B"/>
    <w:rsid w:val="00F401EB"/>
    <w:rsid w:val="00F42D37"/>
    <w:rsid w:val="00F44530"/>
    <w:rsid w:val="00F521DA"/>
    <w:rsid w:val="00F52DFD"/>
    <w:rsid w:val="00F54103"/>
    <w:rsid w:val="00F543A4"/>
    <w:rsid w:val="00F617C1"/>
    <w:rsid w:val="00F63FFD"/>
    <w:rsid w:val="00F651F9"/>
    <w:rsid w:val="00F6555E"/>
    <w:rsid w:val="00F669D4"/>
    <w:rsid w:val="00F70496"/>
    <w:rsid w:val="00F70DFA"/>
    <w:rsid w:val="00F72F0A"/>
    <w:rsid w:val="00F81D4D"/>
    <w:rsid w:val="00F82D65"/>
    <w:rsid w:val="00F833A0"/>
    <w:rsid w:val="00F858C4"/>
    <w:rsid w:val="00FC0F38"/>
    <w:rsid w:val="00FC32ED"/>
    <w:rsid w:val="00FC6ECA"/>
    <w:rsid w:val="00FD75C3"/>
    <w:rsid w:val="00FE372E"/>
    <w:rsid w:val="00FE4E7C"/>
    <w:rsid w:val="00FE5084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"/>
    <w:next w:val="a"/>
    <w:link w:val="30"/>
    <w:qFormat/>
    <w:rsid w:val="009B163D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A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1"/>
    <w:qFormat/>
    <w:rsid w:val="003656CE"/>
    <w:pPr>
      <w:ind w:left="72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1139A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1139A1"/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1139A1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139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39A1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1139A1"/>
    <w:rPr>
      <w:color w:val="808080"/>
    </w:rPr>
  </w:style>
  <w:style w:type="character" w:customStyle="1" w:styleId="30">
    <w:name w:val="Заголовок 3 Знак"/>
    <w:basedOn w:val="a0"/>
    <w:link w:val="3"/>
    <w:rsid w:val="009B163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40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C40418"/>
    <w:pPr>
      <w:widowControl w:val="0"/>
      <w:autoSpaceDE w:val="0"/>
      <w:autoSpaceDN w:val="0"/>
      <w:ind w:firstLine="0"/>
    </w:pPr>
    <w:rPr>
      <w:rFonts w:cs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C40418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C40418"/>
    <w:pPr>
      <w:widowControl w:val="0"/>
      <w:autoSpaceDE w:val="0"/>
      <w:autoSpaceDN w:val="0"/>
      <w:ind w:left="2756" w:hanging="430"/>
      <w:outlineLvl w:val="1"/>
    </w:pPr>
    <w:rPr>
      <w:rFonts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C40418"/>
    <w:pPr>
      <w:widowControl w:val="0"/>
      <w:autoSpaceDE w:val="0"/>
      <w:autoSpaceDN w:val="0"/>
      <w:ind w:firstLine="0"/>
    </w:pPr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customXml/itemProps4.xml><?xml version="1.0" encoding="utf-8"?>
<ds:datastoreItem xmlns:ds="http://schemas.openxmlformats.org/officeDocument/2006/customXml" ds:itemID="{BA6327F4-19B3-4438-A5F7-F552E1AD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str>
    </vt:vector>
  </TitlesOfParts>
  <Company>ДИА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smikova</cp:lastModifiedBy>
  <cp:revision>5</cp:revision>
  <cp:lastPrinted>2026-01-26T08:31:00Z</cp:lastPrinted>
  <dcterms:created xsi:type="dcterms:W3CDTF">2026-01-26T07:43:00Z</dcterms:created>
  <dcterms:modified xsi:type="dcterms:W3CDTF">2026-01-26T08:37:00Z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