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lang w:val="en-US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1501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97807" cy="71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6.30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jc w:val="center"/>
        <w:rPr>
          <w:b/>
          <w:sz w:val="16"/>
          <w:lang w:val="en-US"/>
        </w:rPr>
      </w:pP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  <w:r>
        <w:rPr>
          <w:b/>
          <w:sz w:val="16"/>
          <w:lang w:val="en-US"/>
        </w:rPr>
      </w:r>
    </w:p>
    <w:p>
      <w:pPr>
        <w:jc w:val="center"/>
      </w:pPr>
      <w:r>
        <w:t xml:space="preserve">МИНИСТЕРСТВО ФИНАНСОВ РЕСПУБЛИКИ АДЫГЕЯ</w:t>
      </w:r>
      <w:r/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901"/>
      </w:pPr>
      <w:r>
        <w:t xml:space="preserve">П</w:t>
      </w:r>
      <w:r>
        <w:t xml:space="preserve"> Р И К А З</w:t>
      </w:r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________</w:t>
      </w: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</w:rPr>
      </w:pPr>
      <w:r>
        <w:t xml:space="preserve">г. Майкоп</w:t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Об утверждении перечня кодов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доходов бюджетов бюджетной системы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Российской Федерации, </w:t>
      </w:r>
      <w:r>
        <w:rPr>
          <w:sz w:val="28"/>
        </w:rPr>
        <w:t xml:space="preserve">главными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администраторами</w:t>
      </w:r>
      <w:r>
        <w:rPr>
          <w:sz w:val="28"/>
        </w:rPr>
        <w:t xml:space="preserve"> которых являются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исполнительные </w:t>
      </w:r>
      <w:r>
        <w:rPr>
          <w:sz w:val="28"/>
        </w:rPr>
        <w:t xml:space="preserve">органы 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Республики Адыгея, с детализацией 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п</w:t>
      </w:r>
      <w:r>
        <w:rPr>
          <w:sz w:val="28"/>
        </w:rPr>
        <w:t xml:space="preserve">одвида доходов бюджетов, на 2026</w:t>
      </w:r>
      <w:r>
        <w:rPr>
          <w:sz w:val="28"/>
        </w:rPr>
        <w:t xml:space="preserve"> год 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276" w:lineRule="auto"/>
        <w:rPr>
          <w:sz w:val="28"/>
        </w:rPr>
      </w:pPr>
      <w:r>
        <w:rPr>
          <w:sz w:val="28"/>
        </w:rPr>
        <w:t xml:space="preserve">и плановый период 2027</w:t>
      </w:r>
      <w:r>
        <w:rPr>
          <w:sz w:val="28"/>
        </w:rPr>
        <w:t xml:space="preserve"> и 2028</w:t>
      </w:r>
      <w:r>
        <w:rPr>
          <w:sz w:val="28"/>
        </w:rPr>
        <w:t xml:space="preserve"> годов</w:t>
      </w:r>
      <w:r>
        <w:rPr>
          <w:sz w:val="28"/>
        </w:rPr>
      </w:r>
      <w:r>
        <w:rPr>
          <w:sz w:val="28"/>
        </w:rPr>
      </w:r>
    </w:p>
    <w:p>
      <w:pPr>
        <w:pStyle w:val="915"/>
        <w:ind w:firstLine="720"/>
        <w:jc w:val="center"/>
        <w:rPr>
          <w:spacing w:val="-2"/>
          <w:szCs w:val="28"/>
        </w:rPr>
      </w:pPr>
      <w:r>
        <w:rPr>
          <w:spacing w:val="-2"/>
          <w:szCs w:val="28"/>
        </w:rPr>
      </w:r>
      <w:r>
        <w:rPr>
          <w:spacing w:val="-2"/>
          <w:szCs w:val="28"/>
        </w:rPr>
      </w:r>
      <w:r>
        <w:rPr>
          <w:spacing w:val="-2"/>
          <w:szCs w:val="28"/>
        </w:rPr>
      </w:r>
    </w:p>
    <w:p>
      <w:pPr>
        <w:pStyle w:val="907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статьей 20 Бюджетного кодекса Российской Федерации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р</w:t>
      </w:r>
      <w:r>
        <w:rPr>
          <w:b/>
          <w:sz w:val="28"/>
        </w:rPr>
        <w:t xml:space="preserve"> и к а </w:t>
      </w:r>
      <w:r>
        <w:rPr>
          <w:b/>
          <w:sz w:val="28"/>
        </w:rPr>
        <w:t xml:space="preserve">з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ы</w:t>
      </w:r>
      <w:r>
        <w:rPr>
          <w:b/>
          <w:sz w:val="28"/>
        </w:rPr>
        <w:t xml:space="preserve"> в а ю: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</w:rPr>
        <w:t xml:space="preserve">1. Утвердить перечень кодов доходов бюджетов бюджетной системы Российской Федерации, главными администраторами которых являются  исполнительные </w:t>
      </w:r>
      <w:r>
        <w:rPr>
          <w:sz w:val="28"/>
        </w:rPr>
        <w:t xml:space="preserve">органы</w:t>
      </w:r>
      <w:r>
        <w:rPr>
          <w:sz w:val="28"/>
        </w:rPr>
        <w:t xml:space="preserve"> Республики Адыгея, с детализацией</w:t>
      </w:r>
      <w:r>
        <w:rPr>
          <w:sz w:val="28"/>
        </w:rPr>
        <w:t xml:space="preserve"> подвида доходов бюджетов, на 20</w:t>
      </w:r>
      <w:r>
        <w:rPr>
          <w:sz w:val="28"/>
        </w:rPr>
        <w:t xml:space="preserve">26 год и плановый период 2027 и 2028</w:t>
      </w:r>
      <w:r>
        <w:rPr>
          <w:sz w:val="28"/>
        </w:rPr>
        <w:t xml:space="preserve"> годов согласно Приложению.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2</w:t>
      </w:r>
      <w:r>
        <w:rPr>
          <w:sz w:val="28"/>
        </w:rPr>
        <w:t xml:space="preserve">. Приказ Министерства</w:t>
      </w:r>
      <w:r>
        <w:rPr>
          <w:sz w:val="28"/>
        </w:rPr>
        <w:t xml:space="preserve"> </w:t>
      </w:r>
      <w:r>
        <w:rPr>
          <w:sz w:val="28"/>
        </w:rPr>
        <w:t xml:space="preserve">финансов Республики Адыгея от 28 апреля </w:t>
      </w:r>
      <w:r>
        <w:rPr>
          <w:sz w:val="28"/>
        </w:rPr>
        <w:t xml:space="preserve">2025</w:t>
      </w:r>
      <w:r>
        <w:rPr>
          <w:sz w:val="28"/>
        </w:rPr>
        <w:t xml:space="preserve"> </w:t>
      </w:r>
      <w:r>
        <w:rPr>
          <w:sz w:val="28"/>
        </w:rPr>
        <w:t xml:space="preserve">года</w:t>
      </w:r>
      <w:r>
        <w:rPr>
          <w:sz w:val="28"/>
        </w:rPr>
        <w:t xml:space="preserve"> № 41</w:t>
      </w:r>
      <w:r>
        <w:rPr>
          <w:sz w:val="28"/>
        </w:rPr>
        <w:t xml:space="preserve">-А «Об утверждении </w:t>
      </w:r>
      <w:r>
        <w:rPr>
          <w:sz w:val="28"/>
        </w:rPr>
        <w:t xml:space="preserve">перечня кодов доходов бюджетов бюджетной системы Российской</w:t>
      </w:r>
      <w:r>
        <w:rPr>
          <w:sz w:val="28"/>
        </w:rPr>
        <w:t xml:space="preserve"> Федерации, главными администраторами которых являются органы государственной власти Республики Адыгея с детализацией п</w:t>
      </w:r>
      <w:r>
        <w:rPr>
          <w:sz w:val="28"/>
        </w:rPr>
        <w:t xml:space="preserve">одвида доходов бюджетов, на 2025</w:t>
      </w:r>
      <w:r>
        <w:rPr>
          <w:sz w:val="28"/>
        </w:rPr>
        <w:t xml:space="preserve"> год и плановый пер</w:t>
      </w:r>
      <w:r>
        <w:rPr>
          <w:sz w:val="28"/>
        </w:rPr>
        <w:t xml:space="preserve">иод 2</w:t>
      </w:r>
      <w:r>
        <w:rPr>
          <w:sz w:val="28"/>
        </w:rPr>
        <w:t xml:space="preserve">026 и 2027</w:t>
      </w:r>
      <w:r>
        <w:rPr>
          <w:sz w:val="28"/>
        </w:rPr>
        <w:t xml:space="preserve"> годов» признать</w:t>
      </w:r>
      <w:r>
        <w:rPr>
          <w:sz w:val="28"/>
        </w:rPr>
        <w:t xml:space="preserve"> утратившим силу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3</w:t>
      </w:r>
      <w:r>
        <w:rPr>
          <w:sz w:val="28"/>
        </w:rPr>
        <w:t xml:space="preserve">.   Приказ вступает в силу со дня его официального опубликования.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 xml:space="preserve">Контроль за</w:t>
      </w:r>
      <w:r>
        <w:rPr>
          <w:sz w:val="28"/>
        </w:rPr>
        <w:t xml:space="preserve"> исполнением настоящего приказа возложить на заместителя Мини</w:t>
      </w:r>
      <w:r>
        <w:rPr>
          <w:sz w:val="28"/>
        </w:rPr>
        <w:t xml:space="preserve">стра финансов Республики Адыгея</w:t>
      </w:r>
      <w:r>
        <w:rPr>
          <w:sz w:val="28"/>
        </w:rPr>
        <w:t xml:space="preserve"> </w:t>
      </w:r>
      <w:r>
        <w:rPr>
          <w:sz w:val="28"/>
        </w:rPr>
        <w:t xml:space="preserve">(</w:t>
      </w:r>
      <w:r>
        <w:rPr>
          <w:sz w:val="28"/>
        </w:rPr>
        <w:t xml:space="preserve">Хапаеву</w:t>
      </w:r>
      <w:r>
        <w:rPr>
          <w:sz w:val="28"/>
        </w:rPr>
        <w:t xml:space="preserve"> М.Ч.</w:t>
      </w:r>
      <w:r>
        <w:rPr>
          <w:sz w:val="28"/>
        </w:rPr>
        <w:t xml:space="preserve">).</w:t>
      </w:r>
      <w:r>
        <w:rPr>
          <w:sz w:val="28"/>
        </w:rPr>
      </w:r>
      <w:r>
        <w:rPr>
          <w:sz w:val="28"/>
        </w:rPr>
      </w:r>
    </w:p>
    <w:p>
      <w:pPr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Министр  финансов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В.Н. Орлов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6372"/>
        <w:jc w:val="both"/>
        <w:rPr>
          <w:color w:val="000000"/>
          <w:sz w:val="24"/>
          <w:szCs w:val="24"/>
        </w:rPr>
        <w:sectPr>
          <w:headerReference w:type="default" r:id="rId9"/>
          <w:headerReference w:type="first" r:id="rId10"/>
          <w:footerReference w:type="even" r:id="rId11"/>
          <w:footnotePr/>
          <w:endnotePr/>
          <w:type w:val="nextPage"/>
          <w:pgSz w:w="11907" w:h="16840" w:orient="portrait"/>
          <w:pgMar w:top="1134" w:right="1134" w:bottom="1135" w:left="1701" w:header="720" w:footer="0" w:gutter="0"/>
          <w:cols w:num="1" w:sep="0" w:space="720" w:equalWidth="1"/>
          <w:docGrid w:linePitch="360"/>
          <w:titlePg/>
        </w:sect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</w:t>
      </w:r>
      <w:r>
        <w:rPr>
          <w:color w:val="000000"/>
          <w:sz w:val="28"/>
          <w:szCs w:val="28"/>
        </w:rPr>
        <w:t xml:space="preserve"> к приказу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финансов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Адыгея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__________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637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637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кодов доходов бюджетной системы Российской Федерации, главными администраторами которых являются  исполнительные </w:t>
      </w:r>
      <w:r>
        <w:rPr>
          <w:b/>
          <w:color w:val="000000"/>
          <w:sz w:val="28"/>
          <w:szCs w:val="28"/>
        </w:rPr>
        <w:t xml:space="preserve">органы</w:t>
      </w:r>
      <w:r>
        <w:rPr>
          <w:b/>
          <w:color w:val="000000"/>
          <w:sz w:val="28"/>
          <w:szCs w:val="28"/>
        </w:rPr>
        <w:t xml:space="preserve"> Республики Адыгея, с детализацией подвида доходов бюджетов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80"/>
        <w:gridCol w:w="3210"/>
        <w:gridCol w:w="5103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9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Код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Наименование кода поступлений в бюджет, группы, подгруппы, статьи, подстатьи, элемента, подвида доходов, классификаций операций сектора государственного управления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1 08 07082 01 1000 110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совершение действий, связанных с лицензированием, с проведением аттес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тации в случаях, если такая аттестация предусмотрена законодательством Российской Федерации, зачисляемая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1 08 07082 01 4000 110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 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1 08 07082 01 5000 110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 (уплата процентов, начисленных на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суммы излишне взысканных (уплаченных) 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1 08 07142 01 1000 110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совершение действий уполномоченными орг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мототранспортных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или пришедших в негодность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1 08 07142 01 4000 110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совершение действий уполномоченными орг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мототранспортных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том числе взамен утраченных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или пришедших в негодность 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1 08 07142 01 5000 110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совершение действий уполномоченными орг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мототранспортных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или пришедших в негодность (уплата процентов, начисленных на суммы излишне взысканных (уплаченных) 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1 08 07172 01 1000 110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осударственная пошлина за выдачу уполномоченным исполнительным органом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грузов, в пределах переданных полномочий Российской Федерации в области использования автомобильных дорог и осуществления дорожной деятельности, зачисляемая в бюджеты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1 08 07172 01 4000 110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Государственная пошлина за выдачу уполномоченным исполнительным органом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грузов, в пределах переданных полномочий Российской Федерации в области использования автомобильных дорог и осуществления дорожной деятельности, зачисляемая в бюджеты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1 08 07172 01 5000 110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Государственная пошлина за выдачу уполномоченным исполнительным органом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грузов, в пределах переданных полномочий Российской Федерации в области использования автомобильных дорог и осуществления дорожной деятельности, зачисляемая в бюджеты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(уплата процентов, начисленных на суммы излишне взысканных (уплаченных) 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1 08 07262 01 1000 110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 разрешения на выброс вредных (загрязняющих) веществ в атмосферный воздух стацио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нарных источников, находящихся на объектах хозяйственной и иной деятельности, не подлежащих федеральному государственному экологическому контролю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1 08 07262 01 4000 110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1 08 07262 01 5000 110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 разрешения на выброс вредных (загрязняющих) веществ в атмосферный воздух стационарных источн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иков, находящихся на объектах хозяйственной и иной деятельности, не подлежащих федеральному государственному экологическому контролю (уплата процентов, начисленных на суммы излишне взысканных (уплаченных) 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1 08 07282 01 1000 110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ивов образования отходов производства и потребления и лимитов на их размещение, а также за переоформление и выдачу дубликата указанного документа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1 08 07282 01 4000 110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 исполнительными орга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1 08 07282 01 5000 110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указанного документа (уплата процентов, начисленных на суммы излишне взысканных (уплаченных) 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1 08 07300 01 1000 110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Прочие государственные пошлины за совершение прочих юридически значимых действий, подлежащие зачислению в бюджет субъекта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1 08 07300 01 4000 110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Прочие государственные пошлины за совершение прочих юридически значимых действий, подлежащие зачислению в бюджет субъекта Российской Федерации 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1 08 07300 01 5000 110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Прочие гос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ударственные пошлины за совершение прочих юридически значимых действий, подлежащие зачислению в бюджет субъекта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1 08 07340 01 1000 110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 свидетельства о государственной аккредитации региональной спортивной федерации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1 08 07340 01 4000 110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 свидетельства о государственной аккредитации региональной спортивной федерации 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1 08 07340 01 5000 110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свидетельства о государственной аккредитации региональной спортивной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1 08 07350 01 1000 110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я компетентности организации в соответствующей сфере науки, техники и хозяйственной деятельности для участия в проведении мероприятий по контролю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1 08 07350 01 4000 110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 исполнительными органами государственной власти субъектов Российской Федерации, у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для участия в проведении мероприятий по контролю 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1 08 07350 01 5000 110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деятельности для участия в проведении мероприятий по контролю (уплата процентов, начисленных на суммы излишне взысканных (уплаченных) 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1 08 07380 01 1000 110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действия органов исполнительной власти субъектов Российской Федерации, связанные с гос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ударственной аккредитацией образовательных учреждений, осуществляемой в пределах переданных полномочий Российской Федерации в области образования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1 08 07380 01 4000 110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 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1 08 07380 01 5000 110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действия органов исполнительной власти субъектов Российской Федерации, связанные с государственной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аккредитацией образовательных учреждений, осуществляемой в пределах переданных полномочий Российской Федерации в области образования (уплата процентов, начисленных на суммы излишне взысканных (уплаченных) 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1 08 07390 01 1000 110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действия органов исполнительной власти субъектов Российской Федерации по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проставлению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апостиля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на документах государ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ственного образца об образовании, об ученых степенях и ученых званиях в пределах переданных полномочий Российской Федерации в области образования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1 08 07390 01 4000 110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апостиля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 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1 08 07390 01 5000 110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апостиля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на документах государственного обр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азца об образовании, об ученых степенях и ученых званиях в пределах переданных полномочий Российской Федерации в области образования (уплата процентов, начисленных на суммы излишне взысканных (уплаченных) 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1 08 07400 01 1000 110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действия уполномо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ченных органов субъектов Российской Федерации, связанные с лицензированием предпринимательской деятельности по управлению многоквартирными домами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1 08 07400 01 4000 110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 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1 08 07400 01 5000 110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действия уполномоченных органо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 субъектов Российской Федерации, связанные с лицензированием предпринимательской деятельности по управлению многоквартирными домами (уплата процентов, начисленных на суммы излишне взысканных (уплаченных) 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1 08 07420 01 1000 110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на за выдачу документов об аккредитации организаций, осуществляющих классификацию гостиниц, классификацию горнолыжных трасс, классификацию пляжей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1 08 07420 01 4000 110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 (прочие поступления)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1 08 07420 01 5000 110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 (уплата процентов, начисленных на суммы излишне взысканных (уплаченных)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платежей, а также при нарушении сроков их возврата)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1 11 05022 02 1000 120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Доходы, получаемые в виде арендной платы, а также средства от продажи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 (сумма платежа, перерасчеты, недоимка, задолженность)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1 11 05022 02 2000 120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Доходы, получаемые в виде арендной пла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 (пени и проценты)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1 11 05022 02 3000 120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Доходы, получаемые в виде арендной платы, а также средст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 (сумма денежных взысканий (штрафов)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1 11 05072 02 1000 120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 от сдачи в аренду имущества, составляющего казну субъекта Российской Федерации (за исключением земельных участков) (сумма платежа, перерасчеты, недоимка, задолженность)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1 11 05072 02 2000 120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 от сдачи в аренду имущества, составляющего казну субъекта Российской Федерации (за исключением земельных участков) (пени и проценты)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1 11 05072 02 3000 120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 от сдачи в аренду имущества,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составляющего казну субъекта Российской Федерации (за исключением земельных участков) (сумма денежных взысканий (штрафов)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1 11 07012 02 1000 120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 (сумма платежа, перерасчеты, недоимка, задолженность)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1 11 07012 02 2000 120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 (пени и проценты)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1 11 07012 02 3000 120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 (сумма денежных взысканий (штрафов)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1 11 09042 02 1000 120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 (сумма платежа, перерасчеты, недоимка, задолженность)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1 11 09042 02 2000 120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субъектов Российской Федерации, а также имущества государственных унитарных предприятий субъектов Российской Федерации, в том числе казенных) (пени и проценты)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1 11 09042 02 3000 120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субъектов Ро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 (сумма денежных взысканий (штрафов)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1 14 02023 02 1000 410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 (сумма платежа, перерасчеты, недоимка, задолженность)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1 14 02023 02 2000 410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 от реализации иного имущества, находящегося в собственности субъектов Российской Федерации (за исключением имуществ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 (пени и проценты)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1 14 02023 02 3000 410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Доходы от реализации иного имущества,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находящегося в собственности субъектов Российской Федерации (за исключением имущества бюджетных и авто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 (сумма денежных взысканий (штрафов)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1 16 01062 01 0024 140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4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лжностными лицами органов исполнительной власти субъектов Российской Федерации, учреждениями субъектов Российской Федерации (штрафы за нарушение установленного Федеральным законом запрета курения табака на отдельных территориях, в помещениях и на объектах)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1 16 01062 01 0025 140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5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к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знаку о запрете курения, к выделению и оснащению специальных мест для курения табака либо неисполнение обязанностей по контролю за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1 16 01072 01 0002 140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6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уничтожение или повреждение специальных знаков)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1 16 01072 01 0009 140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7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1 16 01072 01 0011 140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8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Федерации (штрафы за пользование объектами животного мира и водными биологическими ресурсами без разрешения)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1 16 01072 01 0029 140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9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условиях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определения поставщика (подрядчика, исполнителя))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1 16 01072 01 0030 140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20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осуществления закупок товаров, работ, услуг для обеспечения государственных и муниципальных нужд)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1 16 01072 01 0232 140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21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правонарушения в области охраны собственности, налагаемые должностными лицами органов исполнительной власт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 субъектов Российской Федерации, учреждениями субъектов Российской Федерации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1 16 01072 01 0233 140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22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осуществления предпринимательской деятельности по управлению многоквартирными домами)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1 16 01072 01 0293 140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23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Российской Федерации о контрактной системе в сфере закупок при планировании закупок)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1 16 01072 01 9000 140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24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Российской Федераци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1 16 01082 01 0022 140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25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должностными лицами органов исполнительной власти субъектов Рос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сийской Федерации, учреждениями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1 16 01082 01 0023 140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26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должностными лицами органов исполнительной власти субъектов Рос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сийской Федерации, учреждениями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1 16 01082 01 0025 140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27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должностными лицами органов исполнительной власти субъектов Рос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сийской Федерации, учреждениями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правил использования лесов)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1 16 01082 01 0026 140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28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должностными лицами органов исполнительной власти субъектов Рос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сийской Федерации, учреждениями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1 16 01082 01 0028 140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29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должностными лицами органов исполнительной власти субъектов Рос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сийской Федерации, учреждениями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незаконную рубку, повреждение лесных насаждений или самовольное выкапывание в лесах деревьев, кустарников, лиан)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1 16 01082 01 0031 140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30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должностными лицами органов исполнительной власти субъектов Рос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сийской Федерации, учреждениями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правил санитарной безопасности в лесах)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1 16 01082 01 0032 140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31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должностными лицами органов исполнительной власти субъектов Рос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сийской Федерации, учреждениями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(штрафы за нарушение правил пожарной безопасности в лесах)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1 16 01082 01 0037 140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32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должностными лицами органов исполнительной власти субъектов Рос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сийской Федерации, учреждениями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правил охоты, правил, регламентирующих рыболовство и другие виды пользования объектами животного мира)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1 16 01082 01 0323 140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33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должностными лицами органов исполнительной власти субъектов Рос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сийской Федерации, учреждениями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невыполнение мероприятий, предусмотренных сводным планом тушения лесных пожаров на территории субъекта Российской Федерации)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1 16 01082 01 9000 140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34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должностными лицами органов исполнительной власти субъектов Рос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сийской Федерации, учреждениями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1 16 01092 01 0003 140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35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или норм эксплуатации тракторов, самоходных, дорожно-строительных и иных машин и оборудования)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1 16 01092 01 0004 140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установленные </w:t>
            </w:r>
            <w:hyperlink r:id="rId36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обязательных требований в области строительства и применения строительных материалов (изделий))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1 16 01092 01 0005 140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37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 исполнительной власти субъектов Российской Федерации, учреждениями субъектов Российской Федерации (штрафы за нарушение установленного порядка строительства, реконструкции, капитального ремонта объекта капитального строительства, ввода его в эксплуатацию)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1 16 01092 01 0016 140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38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об энергосбережении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 повышении энергетической эффективности)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1 16 01092 01 9000 140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39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1 16 01112 01 0016 140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40" w:tooltip="https://login.consultant.ru/link/?req=doc&amp;base=LAW&amp;n=373385&amp;dst=10075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пожарной безопасности на железнодорожном, морском, внутреннем водном или воздушном транспорте)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1 16 01112 01 9000 140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41" w:tooltip="https://login.consultant.ru/link/?req=doc&amp;base=LAW&amp;n=373385&amp;dst=10075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116 01123 01 001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 </w:t>
            </w:r>
            <w:hyperlink r:id="rId42" w:tooltip="https://login.consultant.ru/link/?req=doc&amp;base=LAW&amp;n=381521&amp;dst=10091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</w:rPr>
                <w:t xml:space="preserve">главой 12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несовершеннолетних и защите их прав (штрафы за нарушение </w:t>
            </w:r>
            <w:hyperlink r:id="rId43" w:tooltip="https://login.consultant.ru/link/?req=doc&amp;base=LAW&amp;n=373615&amp;dst=10001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</w:rPr>
                <w:t xml:space="preserve">Правил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дорожного движения, правил эксплуатации транспортного средства)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1 16 01132 01 9000 140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44" w:tooltip="https://login.consultant.ru/link/?req=doc&amp;base=LAW&amp;n=373385&amp;dst=101092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13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1 16 01142 01 0016 140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45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спиртосодержащей продукции)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1 16 01142 01 0028 140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46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должностными лицами органов исполнительной власти субъектов Российской Федерации,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учреждениями субъектов Российской Федерации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1 16 01142 01 0046 140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47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маркировки продукции, подлежащей обязательному подтверждению соответствия)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1 16 01142 01 9000 140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48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1 16 01152 01 9000 140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49" w:tooltip="https://login.consultant.ru/link/?req=doc&amp;base=LAW&amp;n=373385&amp;dst=8937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исключением штрафов, указанных в </w:t>
            </w:r>
            <w:hyperlink r:id="rId50" w:tooltip="https://login.consultant.ru/link/?req=doc&amp;base=LAW&amp;n=355977&amp;dst=4818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пункте 6 статьи 46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1 16 01192 01 0005 140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51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), органа (должностного лица), осуществляющего муниципальный контроль)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1 16 01192 01 0022 140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52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государственной регистрации транспортных средств всех видов,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механизмов и установок)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1 16 01192 01 9000 140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53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1 16 01202 01 0004 140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54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пожарной безопасности)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1 16 01053 01 0027 140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55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1 16 01053 01 0035 140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56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административных правонарушениях, за административные правонарушения, посягаю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1 16 01053 01 0053 140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57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1 16 01053 01 0059 140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58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1 16 01053 01 0063 140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59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1 16 01053 01 0064 140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60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1 16 01053 01 0065 140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61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е мировыми судьями, комиссиями по делам несовершеннолетних и защите их прав (штрафы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1 16 01053 01 0066 140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62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комиссиями по делам несовершеннолетних и защите их прав (штрафы за незаконное финансирование деятельности политических партий, не связанной с участием в выборах и референдумах)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1 16 01053 01 0067 140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63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ния, посягающие на права граждан, налагаемые мировыми судьями, комиссиями по делам несовершеннолетних и защите их прав (штрафы за нарушение срока возврата жертвователю, перечисления (передачи) в доход Российской Федерации пожертвований политической партии)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1 16 01053 01 0068 140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64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нарушения, посягающие на права граждан,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 политических партиях требований об обязательном аудите)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1 16 01053 01 0271 140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65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государственных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нормативных требований охраны труда, содержащихся в федеральных законах и иных нормативных правовых актах Российской Федерации)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1 16 01053 01 0351 140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66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1 16 01053 01 0631 140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67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, комиссиями по делам несовершеннолетних и защите их прав (штрафы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1 16 01053 01 9000 140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68" w:tooltip="https://login.consultant.ru/link/?req=doc&amp;base=LAW&amp;n=373385&amp;dst=100174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1 16 01063 01 0003 140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69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1 16 01063 01 0004 140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70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1 16 01063 01 0007 140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71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санитарно-эпидемиологических требований к условиям отдыха и оздоровления детей, их воспитания и обучения)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1 16 01063 01 0008 140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72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содержащих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наркотические средства или психотропные вещества)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1 16 01063 01 0009 140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73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психоактивных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веществ)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1 16 01063 01 0017 140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74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1 16 01063 01 0023 140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75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1 16 01063 01 0091 140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76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реабилитации в связи с потреблением наркотических средств или психотропных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веществ без назначения врача либо новых потенциально опасных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психоактивных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веществ)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1 16 01063 01 0101 140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77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1 16 01063 01 9000 140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78" w:tooltip="https://login.consultant.ru/link/?req=doc&amp;base=LAW&amp;n=373385&amp;dst=10032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1 16 01073 01 0006 140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79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1 16 01073 01 0011 140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80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1 16 01073 01 0012 140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81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1 16 01073 01 0017 140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82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1 16 01073 01 0019 140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83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1 16 01073 01 0027 140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84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1 16 01073 01 0028 140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85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 патентования объектов промышленной собственности в иностранных государствах)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1 16 01073 01 0232 140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86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 управлением таким многоквартирным домом документов)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1 16 01073 01 0233 140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87" w:tooltip="https://login.consultant.ru/link/?req=doc&amp;base=LAW&amp;n=373385&amp;dst=10037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1 16 01083 01 0002 140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88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1 16 01083 01 0003 140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89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правил обращения с пестицидами 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агрохимикатами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1 16 01083 01 0006 140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90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порчу земель)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1 16 01083 01 0007 140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91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невыполнение обязанностей по рекультивации земель, обязательных мероприятий по улучшению земель и охране почв)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1 16 01083 01 0012 140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92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режима использования земельных участков и лесов в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водоохранных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зонах)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1 16 01083 01 0014 140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93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(штрафы за нарушение правил водопользования)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1 16 01083 01 0026 140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94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1 16 01083 01 0028 140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95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штрафы за незаконную рубку, повреждение лесных насаждений или самовольное выкапывание в лесах деревьев, кустарников, лиан)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1 16 01083 01 0031 140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96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правил санитарной безопасности в лесах)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1 16 01083 01 0037 140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97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правил охоты, правил, регламентирующих рыболовство и другие виды пользования объектами животного мира)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1 16 01083 01 0038 140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98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правил охраны водных биологических ресурсов)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1 16 01083 01 0039 140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99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правил охраны и использования природных ресурсов на особо охраняемых природных территориях)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1 16 01083 01 0121 140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100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несоблюдение условия обеспечения свободного доступа граждан к водному объекту общего пользования и его береговой полосе)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1 16 01083 01 0281 140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101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требований лесного законодательства об учете древесины и сделок с ней)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1 16 01083 01 9000 140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102" w:tooltip="https://internet.garant.ru/#/document/12125267/entry/8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8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охраны окружающей среды , природопользования и обращения с животными,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1 16 01093 01 0001 140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03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1 16 01093 01 0002 140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04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, строительстве и энергетике, налагаемые мировыми судьями, комиссиями по делам несовершеннолетних и защите их прав (штрафы за нарушение требований к обеспечению безопасности гидротехнических сооружений, установленных законодательством Российской Федерации)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1 16 01093 01 0003 140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05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1 16 01093 01 0009 140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06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ввод в эксплуатацию топлив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энергопотребляющих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объектов без разрешения соответствующих органов)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1 16 01093 01 0011 140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07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топлив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энергопотребляющих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установок, тепловых сетей, объектов хранения, содержания, реализации и транспортировки энергоносителей, топлива и продуктов его переработки)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1 16 01093 01 0016 140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08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1 16 01093 01 0021 140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09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правил (порядка обеспечения)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недискриминационного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доступа, порядка подключения (технологического присоединения))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1 16 01093 01 0022 140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10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прекращения или ограничения водоснабжения, водоотведения, транспортировки воды и (или) сточных вод)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1 16 01093 01 0024 140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11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 теплоснабжении)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1 16 01093 01 9000 140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12" w:tooltip="https://login.consultant.ru/link/?req=doc&amp;base=LAW&amp;n=373385&amp;dst=10065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судьями, комиссиями по делам несовершеннолетних и защите их прав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1 16 01103 01 0003 140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13" w:tooltip="https://login.consultant.ru/link/?req=doc&amp;base=LAW&amp;n=373385&amp;dst=100710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использования и реализации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подкарантинной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продукции (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подкарантинного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материала,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подкарантинного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груза))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1 16 01103 01 0006 140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14" w:tooltip="https://login.consultant.ru/link/?req=doc&amp;base=LAW&amp;n=373385&amp;dst=100710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1 16 01103 01 0008 140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15" w:tooltip="https://login.consultant.ru/link/?req=doc&amp;base=LAW&amp;n=373385&amp;dst=100710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либо правил заготовки, переработки, хранения или реализации продуктов животноводства)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1 16 01103 01 9000 140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16" w:tooltip="https://login.consultant.ru/link/?req=doc&amp;base=LAW&amp;n=373385&amp;dst=100710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1 16 01113 01 0017 140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17" w:tooltip="https://login.consultant.ru/link/?req=doc&amp;base=LAW&amp;n=373385&amp;dst=10075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1 16 01113 01 0018 140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18" w:tooltip="https://login.consultant.ru/link/?req=doc&amp;base=LAW&amp;n=373385&amp;dst=10075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1 16 01113 01 0020 140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19" w:tooltip="https://login.consultant.ru/link/?req=doc&amp;base=LAW&amp;n=373385&amp;dst=10075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правил безопасности при строительстве, эксплуатации или ремонте магистральных трубопроводов)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1 16 01113 01 0021 140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20" w:tooltip="https://login.consultant.ru/link/?req=doc&amp;base=LAW&amp;n=373385&amp;dst=10075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1 16 01113 01 0022 140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21" w:tooltip="https://login.consultant.ru/link/?req=doc&amp;base=LAW&amp;n=373385&amp;dst=10075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землепользователями правил охраны автомобильных дорог или дорожных сооружений)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1 16 01113 01 9000 140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22" w:tooltip="https://login.consultant.ru/link/?req=doc&amp;base=LAW&amp;n=373385&amp;dst=10075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11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1 16 01133 01 0005 140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23" w:tooltip="https://login.consultant.ru/link/?req=doc&amp;base=LAW&amp;n=373385&amp;dst=101092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13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1 16 01133 01 0007 140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24" w:tooltip="https://login.consultant.ru/link/?req=doc&amp;base=LAW&amp;n=373385&amp;dst=101092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13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1 16 01133 01 0025 140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25" w:tooltip="https://login.consultant.ru/link/?req=doc&amp;base=LAW&amp;n=373385&amp;dst=101092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13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1 16 01133 01 0028 140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26" w:tooltip="https://login.consultant.ru/link/?req=doc&amp;base=LAW&amp;n=373385&amp;dst=101092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13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1 16 01133 01 9000 140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27" w:tooltip="https://login.consultant.ru/link/?req=doc&amp;base=LAW&amp;n=373385&amp;dst=101092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13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1 16 01143 01 0002 140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28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1 16 01143 01 0005 140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29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 (штрафы за продажу товаров, выполнение работ либо оказание услуг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1 16 01143 01 0016 140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30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1 16 01143 01 0028 140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31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1 16 01143 01 0032 140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32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1 16 01143 01 0051 140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33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законодательства Российской Федерации о туристской деятельности)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1 16 01143 01 0054 140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34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установленного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порядка проведения специальной оценки условий труда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1 16 01143 01 0055 140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35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1 16 01143 01 0101 140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36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1 16 01143 01 0102 140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37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1 16 01143 01 0111 140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38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1 16 01143 01 0171 140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39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1 16 01143 01 0401 140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40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1 16 01143 01 9000 140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41" w:tooltip="https://login.consultant.ru/link/?req=doc&amp;base=LAW&amp;n=373385&amp;dst=5299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14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саморегулируемых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организаций,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1 16 01153 01 0003 140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142" w:tooltip="https://internet.garant.ru/#/document/12125267/entry/15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15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камней (за исключением штрафов, указанных в </w:t>
            </w:r>
            <w:hyperlink r:id="rId143" w:tooltip="https://internet.garant.ru/#/document/12112604/entry/466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пункте 6 статьи 46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срока постановки на учет в налоговом органе)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1 16 01153 01 0005 140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144" w:tooltip="https://internet.garant.ru/#/document/12125267/entry/15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15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камней (за исключением штрафов, указанных в </w:t>
            </w:r>
            <w:hyperlink r:id="rId145" w:tooltip="https://internet.garant.ru/#/document/12112604/entry/466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пункте 6 статьи 46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нарушение сроков представления налоговой декларации (расчета по страховым взносам))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1 16 01153 01 0006 140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146" w:tooltip="https://internet.garant.ru/#/document/12125267/entry/15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15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камней (за исключением штрафов, указанных в </w:t>
            </w:r>
            <w:hyperlink r:id="rId147" w:tooltip="https://internet.garant.ru/#/document/12112604/entry/466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пункте 6 статьи 46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непредставление (несообщение) сведений, необходимых для осуществления налогового контроля)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1 16 01153 01 0012 140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148" w:tooltip="https://internet.garant.ru/#/document/12125267/entry/15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15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камней (за исключением штрафов, указанных в </w:t>
            </w:r>
            <w:hyperlink r:id="rId149" w:tooltip="https://internet.garant.ru/#/document/12112604/entry/466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пункте 6 статьи 46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(штрафы за производство или продажу товаров и продукции, в отношении которых установлены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1 16 01153 01 9000 140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Административные штрафы, установленные </w:t>
            </w:r>
            <w:hyperlink r:id="rId150" w:tooltip="https://internet.garant.ru/#/document/12125267/entry/150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главой 15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камней (за исключением штрафов, указанных в </w:t>
            </w:r>
            <w:hyperlink r:id="rId151" w:tooltip="https://internet.garant.ru/#/document/12112604/entry/466" w:history="1">
              <w:r>
                <w:rPr>
                  <w:rStyle w:val="925"/>
                  <w:rFonts w:ascii="Times New Roman" w:hAnsi="Times New Roman" w:eastAsia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 xml:space="preserve">пункте 6 статьи 46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 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1 16 01173 01 0007 140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52" w:tooltip="https://login.consultant.ru/link/?req=doc&amp;base=LAW&amp;n=373385&amp;dst=10148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1 16 01173 01 0008 140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53" w:tooltip="https://login.consultant.ru/link/?req=doc&amp;base=LAW&amp;n=373385&amp;dst=10148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1 16 01173 01 9000 140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54" w:tooltip="https://login.consultant.ru/link/?req=doc&amp;base=LAW&amp;n=373385&amp;dst=101486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17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1 16 01193 01 0005 140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55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лица), осуществляющего муниципальный контроль)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1 16 01193 01 0007 140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56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1 16 01193 01 0009 140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57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1 16 01193 01 0012 140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58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1 16 01193 01 0013 140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59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1 16 01193 01 0020 140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60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1 16 01193 01 0021 140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61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Российской Федерации об административных правонарушения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1 16 01193 01 0028 140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62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вознаграждение от имени юридического лица)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1 16 01193 01 0029 140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63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1 16 01193 01 0030 140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64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1 16 01193 01 0401 140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65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1 16 01193 01 9000 140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66" w:tooltip="https://login.consultant.ru/link/?req=doc&amp;base=LAW&amp;n=373385&amp;dst=101595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19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1 16 01203 01 0004 140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67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пожарной безопасности)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1 16 01203 01 0005 140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68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1 16 01203 01 0006 140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69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1 16 01203 01 0007 140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70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1 16 01203 01 0008 140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71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, уничтожения или учета взрывчатых веществ и взрывных устройств, пиротех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1 16 01203 01 0010 140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72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1 16 01203 01 0012 140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73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1 16 01203 01 0013 140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74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1 16 01203 01 0014 140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75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1 16 01203 01 0021 140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76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Российской Федерации об административных правонаруше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000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10" w:type="dxa"/>
            <w:vAlign w:val="center"/>
            <w:textDirection w:val="lrTb"/>
            <w:noWrap w:val="false"/>
          </w:tcPr>
          <w:p>
            <w:pPr>
              <w:pStyle w:val="93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1 16 01203 01 9000 140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Style w:val="93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</w:t>
            </w:r>
            <w:hyperlink r:id="rId177" w:tooltip="https://login.consultant.ru/link/?req=doc&amp;base=LAW&amp;n=373385&amp;dst=101693" w:history="1">
              <w:r>
                <w:rPr>
                  <w:rFonts w:ascii="Times New Roman" w:hAnsi="Times New Roman" w:eastAsia="Times New Roman" w:cs="Times New Roman"/>
                  <w:color w:val="auto"/>
                  <w:sz w:val="28"/>
                  <w:szCs w:val="28"/>
                </w:rPr>
                <w:t xml:space="preserve">Главой 20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Кодекса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</w:tbl>
    <w:p>
      <w:pP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sectPr>
      <w:footnotePr/>
      <w:endnotePr/>
      <w:type w:val="nextPage"/>
      <w:pgSz w:w="11907" w:h="16840" w:orient="portrait"/>
      <w:pgMar w:top="1134" w:right="1134" w:bottom="1135" w:left="1701" w:header="72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09"/>
      </w:rPr>
      <w:framePr w:wrap="around" w:vAnchor="text" w:hAnchor="margin" w:xAlign="center" w:y="1"/>
    </w:pPr>
    <w:r>
      <w:rPr>
        <w:rStyle w:val="909"/>
      </w:rPr>
      <w:fldChar w:fldCharType="begin"/>
    </w:r>
    <w:r>
      <w:rPr>
        <w:rStyle w:val="909"/>
      </w:rPr>
      <w:instrText xml:space="preserve">PAGE  </w:instrText>
    </w:r>
    <w:r>
      <w:rPr>
        <w:rStyle w:val="909"/>
      </w:rPr>
      <w:fldChar w:fldCharType="separate"/>
    </w:r>
    <w:r>
      <w:rPr>
        <w:rStyle w:val="909"/>
      </w:rPr>
      <w:t xml:space="preserve">1</w:t>
    </w:r>
    <w:r>
      <w:rPr>
        <w:rStyle w:val="909"/>
      </w:rPr>
      <w:fldChar w:fldCharType="end"/>
    </w:r>
    <w:r>
      <w:rPr>
        <w:rStyle w:val="909"/>
      </w:rPr>
    </w:r>
    <w:r>
      <w:rPr>
        <w:rStyle w:val="909"/>
      </w:rPr>
    </w:r>
  </w:p>
  <w:p>
    <w:pPr>
      <w:pStyle w:val="9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fldSimple w:instr="PAGE \* MERGEFORMAT">
      <w:r>
        <w:t xml:space="preserve">1</w:t>
      </w:r>
    </w:fldSimple>
    <w:r/>
    <w:r/>
  </w:p>
  <w:p>
    <w:pPr>
      <w:pStyle w:val="9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429" w:hanging="720"/>
        <w:tabs>
          <w:tab w:val="num" w:pos="142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isLgl w:val="false"/>
      <w:suff w:val="tab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4" w:hanging="495"/>
        <w:tabs>
          <w:tab w:val="num" w:pos="120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15" w:hanging="108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5" w:hanging="360"/>
        <w:tabs>
          <w:tab w:val="num" w:pos="100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210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903"/>
    <w:link w:val="899"/>
    <w:uiPriority w:val="9"/>
    <w:rPr>
      <w:rFonts w:ascii="Arial" w:hAnsi="Arial" w:eastAsia="Arial" w:cs="Arial"/>
      <w:sz w:val="40"/>
      <w:szCs w:val="40"/>
    </w:rPr>
  </w:style>
  <w:style w:type="character" w:styleId="730">
    <w:name w:val="Heading 2 Char"/>
    <w:basedOn w:val="903"/>
    <w:link w:val="900"/>
    <w:uiPriority w:val="9"/>
    <w:rPr>
      <w:rFonts w:ascii="Arial" w:hAnsi="Arial" w:eastAsia="Arial" w:cs="Arial"/>
      <w:sz w:val="34"/>
    </w:rPr>
  </w:style>
  <w:style w:type="character" w:styleId="731">
    <w:name w:val="Heading 3 Char"/>
    <w:basedOn w:val="903"/>
    <w:link w:val="901"/>
    <w:uiPriority w:val="9"/>
    <w:rPr>
      <w:rFonts w:ascii="Arial" w:hAnsi="Arial" w:eastAsia="Arial" w:cs="Arial"/>
      <w:sz w:val="30"/>
      <w:szCs w:val="30"/>
    </w:rPr>
  </w:style>
  <w:style w:type="character" w:styleId="732">
    <w:name w:val="Heading 4 Char"/>
    <w:basedOn w:val="903"/>
    <w:link w:val="902"/>
    <w:uiPriority w:val="9"/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898"/>
    <w:next w:val="898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3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898"/>
    <w:next w:val="898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3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898"/>
    <w:next w:val="898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3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898"/>
    <w:next w:val="898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3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898"/>
    <w:next w:val="898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3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898"/>
    <w:next w:val="898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basedOn w:val="903"/>
    <w:link w:val="744"/>
    <w:uiPriority w:val="10"/>
    <w:rPr>
      <w:sz w:val="48"/>
      <w:szCs w:val="48"/>
    </w:rPr>
  </w:style>
  <w:style w:type="paragraph" w:styleId="746">
    <w:name w:val="Subtitle"/>
    <w:basedOn w:val="898"/>
    <w:next w:val="898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basedOn w:val="903"/>
    <w:link w:val="746"/>
    <w:uiPriority w:val="11"/>
    <w:rPr>
      <w:sz w:val="24"/>
      <w:szCs w:val="24"/>
    </w:rPr>
  </w:style>
  <w:style w:type="paragraph" w:styleId="748">
    <w:name w:val="Quote"/>
    <w:basedOn w:val="898"/>
    <w:next w:val="898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898"/>
    <w:next w:val="898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character" w:styleId="752">
    <w:name w:val="Header Char"/>
    <w:basedOn w:val="903"/>
    <w:link w:val="910"/>
    <w:uiPriority w:val="99"/>
  </w:style>
  <w:style w:type="character" w:styleId="753">
    <w:name w:val="Footer Char"/>
    <w:basedOn w:val="903"/>
    <w:link w:val="908"/>
    <w:uiPriority w:val="99"/>
  </w:style>
  <w:style w:type="paragraph" w:styleId="754">
    <w:name w:val="Caption"/>
    <w:basedOn w:val="898"/>
    <w:next w:val="898"/>
    <w:link w:val="7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908"/>
    <w:uiPriority w:val="99"/>
  </w:style>
  <w:style w:type="table" w:styleId="756">
    <w:name w:val="Table Grid Light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5">
    <w:name w:val="List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6">
    <w:name w:val="List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7">
    <w:name w:val="List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8">
    <w:name w:val="List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9">
    <w:name w:val="List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0">
    <w:name w:val="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 &amp; 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Bordered &amp; 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Bordered &amp; 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Bordered &amp; 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Bordered &amp; 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Bordered &amp; 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basedOn w:val="903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basedOn w:val="903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</w:style>
  <w:style w:type="paragraph" w:styleId="899">
    <w:name w:val="Heading 1"/>
    <w:basedOn w:val="898"/>
    <w:next w:val="898"/>
    <w:link w:val="920"/>
    <w:uiPriority w:val="99"/>
    <w:qFormat/>
    <w:pPr>
      <w:jc w:val="right"/>
      <w:keepNext/>
      <w:outlineLvl w:val="0"/>
    </w:pPr>
    <w:rPr>
      <w:sz w:val="28"/>
    </w:rPr>
  </w:style>
  <w:style w:type="paragraph" w:styleId="900">
    <w:name w:val="Heading 2"/>
    <w:basedOn w:val="898"/>
    <w:next w:val="898"/>
    <w:qFormat/>
    <w:pPr>
      <w:ind w:firstLine="737"/>
      <w:jc w:val="both"/>
      <w:keepNext/>
      <w:outlineLvl w:val="1"/>
    </w:pPr>
    <w:rPr>
      <w:sz w:val="28"/>
    </w:rPr>
  </w:style>
  <w:style w:type="paragraph" w:styleId="901">
    <w:name w:val="Heading 3"/>
    <w:basedOn w:val="898"/>
    <w:next w:val="898"/>
    <w:qFormat/>
    <w:pPr>
      <w:jc w:val="center"/>
      <w:keepNext/>
      <w:outlineLvl w:val="2"/>
    </w:pPr>
    <w:rPr>
      <w:b/>
      <w:sz w:val="52"/>
    </w:rPr>
  </w:style>
  <w:style w:type="paragraph" w:styleId="902">
    <w:name w:val="Heading 4"/>
    <w:basedOn w:val="898"/>
    <w:next w:val="898"/>
    <w:qFormat/>
    <w:pPr>
      <w:jc w:val="both"/>
      <w:keepNext/>
      <w:outlineLvl w:val="3"/>
    </w:pPr>
    <w:rPr>
      <w:sz w:val="28"/>
    </w:rPr>
  </w:style>
  <w:style w:type="character" w:styleId="903" w:default="1">
    <w:name w:val="Default Paragraph Font"/>
    <w:uiPriority w:val="1"/>
    <w:semiHidden/>
    <w:unhideWhenUsed/>
  </w:style>
  <w:style w:type="table" w:styleId="90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5" w:default="1">
    <w:name w:val="No List"/>
    <w:uiPriority w:val="99"/>
    <w:semiHidden/>
    <w:unhideWhenUsed/>
  </w:style>
  <w:style w:type="paragraph" w:styleId="906">
    <w:name w:val="Body Text"/>
    <w:basedOn w:val="898"/>
    <w:semiHidden/>
    <w:pPr>
      <w:jc w:val="both"/>
    </w:pPr>
    <w:rPr>
      <w:sz w:val="28"/>
    </w:rPr>
  </w:style>
  <w:style w:type="paragraph" w:styleId="907">
    <w:name w:val="Body Text Indent"/>
    <w:basedOn w:val="898"/>
    <w:link w:val="914"/>
    <w:pPr>
      <w:ind w:firstLine="567"/>
      <w:jc w:val="both"/>
    </w:pPr>
    <w:rPr>
      <w:sz w:val="28"/>
    </w:rPr>
  </w:style>
  <w:style w:type="paragraph" w:styleId="908">
    <w:name w:val="Footer"/>
    <w:basedOn w:val="898"/>
    <w:link w:val="923"/>
    <w:uiPriority w:val="99"/>
    <w:pPr>
      <w:tabs>
        <w:tab w:val="center" w:pos="4153" w:leader="none"/>
        <w:tab w:val="right" w:pos="8306" w:leader="none"/>
      </w:tabs>
    </w:pPr>
  </w:style>
  <w:style w:type="character" w:styleId="909">
    <w:name w:val="page number"/>
    <w:basedOn w:val="903"/>
    <w:semiHidden/>
  </w:style>
  <w:style w:type="paragraph" w:styleId="910">
    <w:name w:val="Header"/>
    <w:basedOn w:val="898"/>
    <w:link w:val="927"/>
    <w:uiPriority w:val="99"/>
    <w:pPr>
      <w:tabs>
        <w:tab w:val="center" w:pos="4153" w:leader="none"/>
        <w:tab w:val="right" w:pos="8306" w:leader="none"/>
      </w:tabs>
    </w:pPr>
  </w:style>
  <w:style w:type="paragraph" w:styleId="911">
    <w:name w:val="Body Text Indent 2"/>
    <w:basedOn w:val="898"/>
    <w:semiHidden/>
    <w:pPr>
      <w:ind w:firstLine="709"/>
      <w:jc w:val="both"/>
    </w:pPr>
    <w:rPr>
      <w:sz w:val="28"/>
    </w:rPr>
  </w:style>
  <w:style w:type="paragraph" w:styleId="912">
    <w:name w:val="Balloon Text"/>
    <w:basedOn w:val="898"/>
    <w:link w:val="913"/>
    <w:uiPriority w:val="99"/>
    <w:semiHidden/>
    <w:unhideWhenUsed/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903"/>
    <w:link w:val="912"/>
    <w:uiPriority w:val="99"/>
    <w:semiHidden/>
    <w:rPr>
      <w:rFonts w:ascii="Tahoma" w:hAnsi="Tahoma" w:cs="Tahoma"/>
      <w:sz w:val="16"/>
      <w:szCs w:val="16"/>
    </w:rPr>
  </w:style>
  <w:style w:type="character" w:styleId="914" w:customStyle="1">
    <w:name w:val="Основной текст с отступом Знак"/>
    <w:basedOn w:val="903"/>
    <w:link w:val="907"/>
    <w:rPr>
      <w:sz w:val="28"/>
    </w:rPr>
  </w:style>
  <w:style w:type="paragraph" w:styleId="915">
    <w:name w:val="Body Text 2"/>
    <w:basedOn w:val="898"/>
    <w:link w:val="916"/>
    <w:rPr>
      <w:sz w:val="28"/>
      <w:szCs w:val="24"/>
    </w:rPr>
  </w:style>
  <w:style w:type="character" w:styleId="916" w:customStyle="1">
    <w:name w:val="Основной текст 2 Знак"/>
    <w:basedOn w:val="903"/>
    <w:link w:val="915"/>
    <w:rPr>
      <w:sz w:val="28"/>
      <w:szCs w:val="24"/>
    </w:rPr>
  </w:style>
  <w:style w:type="table" w:styleId="917">
    <w:name w:val="Table Grid"/>
    <w:basedOn w:val="90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 w:customStyle="1">
    <w:name w:val="Нормальный (таблица)"/>
    <w:basedOn w:val="898"/>
    <w:next w:val="898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paragraph" w:styleId="919" w:customStyle="1">
    <w:name w:val="Прижатый влево"/>
    <w:basedOn w:val="898"/>
    <w:next w:val="898"/>
    <w:uiPriority w:val="99"/>
    <w:pPr>
      <w:widowControl w:val="off"/>
    </w:pPr>
    <w:rPr>
      <w:rFonts w:ascii="Arial" w:hAnsi="Arial" w:cs="Arial"/>
      <w:sz w:val="24"/>
      <w:szCs w:val="24"/>
    </w:rPr>
  </w:style>
  <w:style w:type="character" w:styleId="920" w:customStyle="1">
    <w:name w:val="Заголовок 1 Знак"/>
    <w:basedOn w:val="903"/>
    <w:link w:val="899"/>
    <w:uiPriority w:val="9"/>
    <w:rPr>
      <w:sz w:val="28"/>
    </w:rPr>
  </w:style>
  <w:style w:type="paragraph" w:styleId="921">
    <w:name w:val="List Paragraph"/>
    <w:basedOn w:val="898"/>
    <w:uiPriority w:val="34"/>
    <w:qFormat/>
    <w:pPr>
      <w:contextualSpacing/>
      <w:ind w:left="720"/>
    </w:pPr>
  </w:style>
  <w:style w:type="character" w:styleId="922" w:customStyle="1">
    <w:name w:val="Гипертекстовая ссылка"/>
    <w:basedOn w:val="903"/>
    <w:uiPriority w:val="99"/>
    <w:rPr>
      <w:color w:val="106bbe"/>
    </w:rPr>
  </w:style>
  <w:style w:type="character" w:styleId="923" w:customStyle="1">
    <w:name w:val="Нижний колонтитул Знак"/>
    <w:basedOn w:val="903"/>
    <w:link w:val="908"/>
    <w:uiPriority w:val="99"/>
  </w:style>
  <w:style w:type="character" w:styleId="924" w:customStyle="1">
    <w:name w:val="Font Style17"/>
    <w:basedOn w:val="903"/>
    <w:uiPriority w:val="99"/>
    <w:rPr>
      <w:rFonts w:ascii="Times New Roman" w:hAnsi="Times New Roman" w:cs="Times New Roman"/>
      <w:sz w:val="26"/>
      <w:szCs w:val="26"/>
    </w:rPr>
  </w:style>
  <w:style w:type="character" w:styleId="925">
    <w:name w:val="Hyperlink"/>
    <w:basedOn w:val="903"/>
    <w:uiPriority w:val="99"/>
    <w:unhideWhenUsed/>
    <w:rPr>
      <w:color w:val="0000ff"/>
      <w:u w:val="single"/>
    </w:rPr>
  </w:style>
  <w:style w:type="character" w:styleId="926">
    <w:name w:val="FollowedHyperlink"/>
    <w:basedOn w:val="903"/>
    <w:uiPriority w:val="99"/>
    <w:semiHidden/>
    <w:unhideWhenUsed/>
    <w:rPr>
      <w:color w:val="800080"/>
      <w:u w:val="single"/>
    </w:rPr>
  </w:style>
  <w:style w:type="character" w:styleId="927" w:customStyle="1">
    <w:name w:val="Верхний колонтитул Знак"/>
    <w:basedOn w:val="903"/>
    <w:link w:val="910"/>
    <w:uiPriority w:val="99"/>
  </w:style>
  <w:style w:type="character" w:styleId="928" w:customStyle="1">
    <w:name w:val="Цветовое выделение"/>
    <w:uiPriority w:val="99"/>
    <w:rPr>
      <w:b/>
      <w:bCs/>
      <w:color w:val="26282f"/>
    </w:rPr>
  </w:style>
  <w:style w:type="paragraph" w:styleId="929" w:customStyle="1">
    <w:name w:val="Таблицы (моноширинный)"/>
    <w:basedOn w:val="898"/>
    <w:next w:val="898"/>
    <w:uiPriority w:val="99"/>
    <w:pPr>
      <w:widowControl w:val="off"/>
    </w:pPr>
    <w:rPr>
      <w:rFonts w:ascii="Courier New" w:hAnsi="Courier New" w:cs="Courier New"/>
      <w:sz w:val="24"/>
      <w:szCs w:val="24"/>
    </w:rPr>
  </w:style>
  <w:style w:type="character" w:styleId="930" w:customStyle="1">
    <w:name w:val="Цветовое выделение для Текст"/>
    <w:uiPriority w:val="99"/>
  </w:style>
  <w:style w:type="paragraph" w:styleId="931" w:customStyle="1">
    <w:name w:val="ConsPlusNormal"/>
    <w:pPr>
      <w:widowControl w:val="off"/>
    </w:pPr>
    <w:rPr>
      <w:rFonts w:ascii="Arial" w:hAnsi="Arial" w:cs="Arial" w:eastAsiaTheme="minorEastAsia"/>
      <w:sz w:val="16"/>
      <w:szCs w:val="16"/>
    </w:rPr>
  </w:style>
  <w:style w:type="paragraph" w:styleId="932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</w:rPr>
  </w:style>
  <w:style w:type="paragraph" w:styleId="933" w:customStyle="1">
    <w:name w:val="ConsPlusTitle"/>
    <w:uiPriority w:val="99"/>
    <w:pPr>
      <w:widowControl w:val="off"/>
    </w:pPr>
    <w:rPr>
      <w:rFonts w:ascii="Arial" w:hAnsi="Arial" w:cs="Arial" w:eastAsiaTheme="minorEastAsia"/>
      <w:b/>
      <w:bCs/>
      <w:sz w:val="16"/>
      <w:szCs w:val="16"/>
    </w:rPr>
  </w:style>
  <w:style w:type="paragraph" w:styleId="934" w:customStyle="1">
    <w:name w:val="ConsPlusCell"/>
    <w:uiPriority w:val="99"/>
    <w:pPr>
      <w:widowControl w:val="off"/>
    </w:pPr>
    <w:rPr>
      <w:rFonts w:ascii="Courier New" w:hAnsi="Courier New" w:cs="Courier New" w:eastAsiaTheme="minorEastAsia"/>
    </w:rPr>
  </w:style>
  <w:style w:type="paragraph" w:styleId="935" w:customStyle="1">
    <w:name w:val="ConsPlusDocList"/>
    <w:uiPriority w:val="99"/>
    <w:pPr>
      <w:widowControl w:val="off"/>
    </w:pPr>
    <w:rPr>
      <w:rFonts w:ascii="Courier New" w:hAnsi="Courier New" w:cs="Courier New" w:eastAsiaTheme="minorEastAsia"/>
      <w:sz w:val="16"/>
      <w:szCs w:val="16"/>
    </w:rPr>
  </w:style>
  <w:style w:type="paragraph" w:styleId="936" w:customStyle="1">
    <w:name w:val="ConsPlusTitlePage"/>
    <w:uiPriority w:val="99"/>
    <w:pPr>
      <w:widowControl w:val="off"/>
    </w:pPr>
    <w:rPr>
      <w:rFonts w:ascii="Tahoma" w:hAnsi="Tahoma" w:cs="Tahoma" w:eastAsiaTheme="minorEastAsia"/>
      <w:sz w:val="16"/>
      <w:szCs w:val="16"/>
    </w:rPr>
  </w:style>
  <w:style w:type="paragraph" w:styleId="937" w:customStyle="1">
    <w:name w:val="ConsPlusJurTerm"/>
    <w:uiPriority w:val="99"/>
    <w:pPr>
      <w:widowControl w:val="off"/>
    </w:pPr>
    <w:rPr>
      <w:rFonts w:ascii="Tahoma" w:hAnsi="Tahoma" w:cs="Tahoma" w:eastAsiaTheme="minorEastAsia"/>
      <w:sz w:val="26"/>
      <w:szCs w:val="26"/>
    </w:rPr>
  </w:style>
  <w:style w:type="paragraph" w:styleId="938" w:customStyle="1">
    <w:name w:val="ConsPlusTextList"/>
    <w:uiPriority w:val="99"/>
    <w:pPr>
      <w:widowControl w:val="off"/>
    </w:pPr>
    <w:rPr>
      <w:rFonts w:ascii="Arial" w:hAnsi="Arial" w:cs="Arial" w:eastAsiaTheme="minorEastAsia"/>
    </w:rPr>
  </w:style>
  <w:style w:type="paragraph" w:styleId="939" w:customStyle="1">
    <w:name w:val="ConsPlusTextList1"/>
    <w:uiPriority w:val="99"/>
    <w:pPr>
      <w:widowControl w:val="off"/>
    </w:pPr>
    <w:rPr>
      <w:rFonts w:ascii="Arial" w:hAnsi="Arial" w:cs="Arial" w:eastAsiaTheme="minorEastAsi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73385&amp;dst=100326" TargetMode="External"/><Relationship Id="rId15" Type="http://schemas.openxmlformats.org/officeDocument/2006/relationships/hyperlink" Target="https://login.consultant.ru/link/?req=doc&amp;base=LAW&amp;n=373385&amp;dst=100326" TargetMode="External"/><Relationship Id="rId16" Type="http://schemas.openxmlformats.org/officeDocument/2006/relationships/hyperlink" Target="https://login.consultant.ru/link/?req=doc&amp;base=LAW&amp;n=373385&amp;dst=100376" TargetMode="External"/><Relationship Id="rId17" Type="http://schemas.openxmlformats.org/officeDocument/2006/relationships/hyperlink" Target="https://login.consultant.ru/link/?req=doc&amp;base=LAW&amp;n=373385&amp;dst=100376" TargetMode="External"/><Relationship Id="rId18" Type="http://schemas.openxmlformats.org/officeDocument/2006/relationships/hyperlink" Target="https://login.consultant.ru/link/?req=doc&amp;base=LAW&amp;n=373385&amp;dst=100376" TargetMode="External"/><Relationship Id="rId19" Type="http://schemas.openxmlformats.org/officeDocument/2006/relationships/hyperlink" Target="https://login.consultant.ru/link/?req=doc&amp;base=LAW&amp;n=373385&amp;dst=100376" TargetMode="External"/><Relationship Id="rId20" Type="http://schemas.openxmlformats.org/officeDocument/2006/relationships/hyperlink" Target="https://login.consultant.ru/link/?req=doc&amp;base=LAW&amp;n=373385&amp;dst=100376" TargetMode="External"/><Relationship Id="rId21" Type="http://schemas.openxmlformats.org/officeDocument/2006/relationships/hyperlink" Target="https://login.consultant.ru/link/?req=doc&amp;base=LAW&amp;n=373385&amp;dst=100376" TargetMode="External"/><Relationship Id="rId22" Type="http://schemas.openxmlformats.org/officeDocument/2006/relationships/hyperlink" Target="https://login.consultant.ru/link/?req=doc&amp;base=LAW&amp;n=373385&amp;dst=100376" TargetMode="External"/><Relationship Id="rId23" Type="http://schemas.openxmlformats.org/officeDocument/2006/relationships/hyperlink" Target="https://login.consultant.ru/link/?req=doc&amp;base=LAW&amp;n=373385&amp;dst=100376" TargetMode="External"/><Relationship Id="rId24" Type="http://schemas.openxmlformats.org/officeDocument/2006/relationships/hyperlink" Target="https://login.consultant.ru/link/?req=doc&amp;base=LAW&amp;n=373385&amp;dst=100376" TargetMode="External"/><Relationship Id="rId25" Type="http://schemas.openxmlformats.org/officeDocument/2006/relationships/hyperlink" Target="https://internet.garant.ru/#/document/12125267/entry/80" TargetMode="External"/><Relationship Id="rId26" Type="http://schemas.openxmlformats.org/officeDocument/2006/relationships/hyperlink" Target="https://internet.garant.ru/#/document/12125267/entry/80" TargetMode="External"/><Relationship Id="rId27" Type="http://schemas.openxmlformats.org/officeDocument/2006/relationships/hyperlink" Target="https://internet.garant.ru/#/document/12125267/entry/80" TargetMode="External"/><Relationship Id="rId28" Type="http://schemas.openxmlformats.org/officeDocument/2006/relationships/hyperlink" Target="https://internet.garant.ru/#/document/12125267/entry/80" TargetMode="External"/><Relationship Id="rId29" Type="http://schemas.openxmlformats.org/officeDocument/2006/relationships/hyperlink" Target="https://internet.garant.ru/#/document/12125267/entry/80" TargetMode="External"/><Relationship Id="rId30" Type="http://schemas.openxmlformats.org/officeDocument/2006/relationships/hyperlink" Target="https://internet.garant.ru/#/document/12125267/entry/80" TargetMode="External"/><Relationship Id="rId31" Type="http://schemas.openxmlformats.org/officeDocument/2006/relationships/hyperlink" Target="https://internet.garant.ru/#/document/12125267/entry/80" TargetMode="External"/><Relationship Id="rId32" Type="http://schemas.openxmlformats.org/officeDocument/2006/relationships/hyperlink" Target="https://internet.garant.ru/#/document/12125267/entry/80" TargetMode="External"/><Relationship Id="rId33" Type="http://schemas.openxmlformats.org/officeDocument/2006/relationships/hyperlink" Target="https://internet.garant.ru/#/document/12125267/entry/80" TargetMode="External"/><Relationship Id="rId34" Type="http://schemas.openxmlformats.org/officeDocument/2006/relationships/hyperlink" Target="https://internet.garant.ru/#/document/12125267/entry/80" TargetMode="External"/><Relationship Id="rId35" Type="http://schemas.openxmlformats.org/officeDocument/2006/relationships/hyperlink" Target="https://login.consultant.ru/link/?req=doc&amp;base=LAW&amp;n=373385&amp;dst=100655" TargetMode="External"/><Relationship Id="rId36" Type="http://schemas.openxmlformats.org/officeDocument/2006/relationships/hyperlink" Target="https://login.consultant.ru/link/?req=doc&amp;base=LAW&amp;n=373385&amp;dst=100655" TargetMode="External"/><Relationship Id="rId37" Type="http://schemas.openxmlformats.org/officeDocument/2006/relationships/hyperlink" Target="https://login.consultant.ru/link/?req=doc&amp;base=LAW&amp;n=373385&amp;dst=100655" TargetMode="External"/><Relationship Id="rId38" Type="http://schemas.openxmlformats.org/officeDocument/2006/relationships/hyperlink" Target="https://login.consultant.ru/link/?req=doc&amp;base=LAW&amp;n=373385&amp;dst=100655" TargetMode="External"/><Relationship Id="rId39" Type="http://schemas.openxmlformats.org/officeDocument/2006/relationships/hyperlink" Target="https://login.consultant.ru/link/?req=doc&amp;base=LAW&amp;n=373385&amp;dst=100655" TargetMode="External"/><Relationship Id="rId40" Type="http://schemas.openxmlformats.org/officeDocument/2006/relationships/hyperlink" Target="https://login.consultant.ru/link/?req=doc&amp;base=LAW&amp;n=373385&amp;dst=100759" TargetMode="External"/><Relationship Id="rId41" Type="http://schemas.openxmlformats.org/officeDocument/2006/relationships/hyperlink" Target="https://login.consultant.ru/link/?req=doc&amp;base=LAW&amp;n=373385&amp;dst=100759" TargetMode="External"/><Relationship Id="rId42" Type="http://schemas.openxmlformats.org/officeDocument/2006/relationships/hyperlink" Target="https://login.consultant.ru/link/?req=doc&amp;base=LAW&amp;n=381521&amp;dst=100915" TargetMode="External"/><Relationship Id="rId43" Type="http://schemas.openxmlformats.org/officeDocument/2006/relationships/hyperlink" Target="https://login.consultant.ru/link/?req=doc&amp;base=LAW&amp;n=373615&amp;dst=100015" TargetMode="External"/><Relationship Id="rId44" Type="http://schemas.openxmlformats.org/officeDocument/2006/relationships/hyperlink" Target="https://login.consultant.ru/link/?req=doc&amp;base=LAW&amp;n=373385&amp;dst=101092" TargetMode="External"/><Relationship Id="rId45" Type="http://schemas.openxmlformats.org/officeDocument/2006/relationships/hyperlink" Target="https://login.consultant.ru/link/?req=doc&amp;base=LAW&amp;n=373385&amp;dst=5299" TargetMode="External"/><Relationship Id="rId46" Type="http://schemas.openxmlformats.org/officeDocument/2006/relationships/hyperlink" Target="https://login.consultant.ru/link/?req=doc&amp;base=LAW&amp;n=373385&amp;dst=5299" TargetMode="External"/><Relationship Id="rId47" Type="http://schemas.openxmlformats.org/officeDocument/2006/relationships/hyperlink" Target="https://login.consultant.ru/link/?req=doc&amp;base=LAW&amp;n=373385&amp;dst=5299" TargetMode="External"/><Relationship Id="rId48" Type="http://schemas.openxmlformats.org/officeDocument/2006/relationships/hyperlink" Target="https://login.consultant.ru/link/?req=doc&amp;base=LAW&amp;n=373385&amp;dst=5299" TargetMode="External"/><Relationship Id="rId49" Type="http://schemas.openxmlformats.org/officeDocument/2006/relationships/hyperlink" Target="https://login.consultant.ru/link/?req=doc&amp;base=LAW&amp;n=373385&amp;dst=8937" TargetMode="External"/><Relationship Id="rId50" Type="http://schemas.openxmlformats.org/officeDocument/2006/relationships/hyperlink" Target="https://login.consultant.ru/link/?req=doc&amp;base=LAW&amp;n=355977&amp;dst=4818" TargetMode="External"/><Relationship Id="rId51" Type="http://schemas.openxmlformats.org/officeDocument/2006/relationships/hyperlink" Target="https://login.consultant.ru/link/?req=doc&amp;base=LAW&amp;n=373385&amp;dst=101595" TargetMode="External"/><Relationship Id="rId52" Type="http://schemas.openxmlformats.org/officeDocument/2006/relationships/hyperlink" Target="https://login.consultant.ru/link/?req=doc&amp;base=LAW&amp;n=373385&amp;dst=101595" TargetMode="External"/><Relationship Id="rId53" Type="http://schemas.openxmlformats.org/officeDocument/2006/relationships/hyperlink" Target="https://login.consultant.ru/link/?req=doc&amp;base=LAW&amp;n=373385&amp;dst=101595" TargetMode="External"/><Relationship Id="rId54" Type="http://schemas.openxmlformats.org/officeDocument/2006/relationships/hyperlink" Target="https://login.consultant.ru/link/?req=doc&amp;base=LAW&amp;n=373385&amp;dst=101693" TargetMode="External"/><Relationship Id="rId55" Type="http://schemas.openxmlformats.org/officeDocument/2006/relationships/hyperlink" Target="https://login.consultant.ru/link/?req=doc&amp;base=LAW&amp;n=373385&amp;dst=100174" TargetMode="External"/><Relationship Id="rId56" Type="http://schemas.openxmlformats.org/officeDocument/2006/relationships/hyperlink" Target="https://login.consultant.ru/link/?req=doc&amp;base=LAW&amp;n=373385&amp;dst=100174" TargetMode="External"/><Relationship Id="rId57" Type="http://schemas.openxmlformats.org/officeDocument/2006/relationships/hyperlink" Target="https://login.consultant.ru/link/?req=doc&amp;base=LAW&amp;n=373385&amp;dst=100174" TargetMode="External"/><Relationship Id="rId58" Type="http://schemas.openxmlformats.org/officeDocument/2006/relationships/hyperlink" Target="https://login.consultant.ru/link/?req=doc&amp;base=LAW&amp;n=373385&amp;dst=100174" TargetMode="External"/><Relationship Id="rId59" Type="http://schemas.openxmlformats.org/officeDocument/2006/relationships/hyperlink" Target="https://login.consultant.ru/link/?req=doc&amp;base=LAW&amp;n=373385&amp;dst=100174" TargetMode="External"/><Relationship Id="rId60" Type="http://schemas.openxmlformats.org/officeDocument/2006/relationships/hyperlink" Target="https://login.consultant.ru/link/?req=doc&amp;base=LAW&amp;n=373385&amp;dst=100174" TargetMode="External"/><Relationship Id="rId61" Type="http://schemas.openxmlformats.org/officeDocument/2006/relationships/hyperlink" Target="https://login.consultant.ru/link/?req=doc&amp;base=LAW&amp;n=373385&amp;dst=100174" TargetMode="External"/><Relationship Id="rId62" Type="http://schemas.openxmlformats.org/officeDocument/2006/relationships/hyperlink" Target="https://login.consultant.ru/link/?req=doc&amp;base=LAW&amp;n=373385&amp;dst=100174" TargetMode="External"/><Relationship Id="rId63" Type="http://schemas.openxmlformats.org/officeDocument/2006/relationships/hyperlink" Target="https://login.consultant.ru/link/?req=doc&amp;base=LAW&amp;n=373385&amp;dst=100174" TargetMode="External"/><Relationship Id="rId64" Type="http://schemas.openxmlformats.org/officeDocument/2006/relationships/hyperlink" Target="https://login.consultant.ru/link/?req=doc&amp;base=LAW&amp;n=373385&amp;dst=100174" TargetMode="External"/><Relationship Id="rId65" Type="http://schemas.openxmlformats.org/officeDocument/2006/relationships/hyperlink" Target="https://login.consultant.ru/link/?req=doc&amp;base=LAW&amp;n=373385&amp;dst=100174" TargetMode="External"/><Relationship Id="rId66" Type="http://schemas.openxmlformats.org/officeDocument/2006/relationships/hyperlink" Target="https://login.consultant.ru/link/?req=doc&amp;base=LAW&amp;n=373385&amp;dst=100174" TargetMode="External"/><Relationship Id="rId67" Type="http://schemas.openxmlformats.org/officeDocument/2006/relationships/hyperlink" Target="https://login.consultant.ru/link/?req=doc&amp;base=LAW&amp;n=373385&amp;dst=100174" TargetMode="External"/><Relationship Id="rId68" Type="http://schemas.openxmlformats.org/officeDocument/2006/relationships/hyperlink" Target="https://login.consultant.ru/link/?req=doc&amp;base=LAW&amp;n=373385&amp;dst=100174" TargetMode="External"/><Relationship Id="rId69" Type="http://schemas.openxmlformats.org/officeDocument/2006/relationships/hyperlink" Target="https://login.consultant.ru/link/?req=doc&amp;base=LAW&amp;n=373385&amp;dst=100326" TargetMode="External"/><Relationship Id="rId70" Type="http://schemas.openxmlformats.org/officeDocument/2006/relationships/hyperlink" Target="https://login.consultant.ru/link/?req=doc&amp;base=LAW&amp;n=373385&amp;dst=100326" TargetMode="External"/><Relationship Id="rId71" Type="http://schemas.openxmlformats.org/officeDocument/2006/relationships/hyperlink" Target="https://login.consultant.ru/link/?req=doc&amp;base=LAW&amp;n=373385&amp;dst=100326" TargetMode="External"/><Relationship Id="rId72" Type="http://schemas.openxmlformats.org/officeDocument/2006/relationships/hyperlink" Target="https://login.consultant.ru/link/?req=doc&amp;base=LAW&amp;n=373385&amp;dst=100326" TargetMode="External"/><Relationship Id="rId73" Type="http://schemas.openxmlformats.org/officeDocument/2006/relationships/hyperlink" Target="https://login.consultant.ru/link/?req=doc&amp;base=LAW&amp;n=373385&amp;dst=100326" TargetMode="External"/><Relationship Id="rId74" Type="http://schemas.openxmlformats.org/officeDocument/2006/relationships/hyperlink" Target="https://login.consultant.ru/link/?req=doc&amp;base=LAW&amp;n=373385&amp;dst=100326" TargetMode="External"/><Relationship Id="rId75" Type="http://schemas.openxmlformats.org/officeDocument/2006/relationships/hyperlink" Target="https://login.consultant.ru/link/?req=doc&amp;base=LAW&amp;n=373385&amp;dst=100326" TargetMode="External"/><Relationship Id="rId76" Type="http://schemas.openxmlformats.org/officeDocument/2006/relationships/hyperlink" Target="https://login.consultant.ru/link/?req=doc&amp;base=LAW&amp;n=373385&amp;dst=100326" TargetMode="External"/><Relationship Id="rId77" Type="http://schemas.openxmlformats.org/officeDocument/2006/relationships/hyperlink" Target="https://login.consultant.ru/link/?req=doc&amp;base=LAW&amp;n=373385&amp;dst=100326" TargetMode="External"/><Relationship Id="rId78" Type="http://schemas.openxmlformats.org/officeDocument/2006/relationships/hyperlink" Target="https://login.consultant.ru/link/?req=doc&amp;base=LAW&amp;n=373385&amp;dst=100326" TargetMode="External"/><Relationship Id="rId79" Type="http://schemas.openxmlformats.org/officeDocument/2006/relationships/hyperlink" Target="https://login.consultant.ru/link/?req=doc&amp;base=LAW&amp;n=373385&amp;dst=100376" TargetMode="External"/><Relationship Id="rId80" Type="http://schemas.openxmlformats.org/officeDocument/2006/relationships/hyperlink" Target="https://login.consultant.ru/link/?req=doc&amp;base=LAW&amp;n=373385&amp;dst=100376" TargetMode="External"/><Relationship Id="rId81" Type="http://schemas.openxmlformats.org/officeDocument/2006/relationships/hyperlink" Target="https://login.consultant.ru/link/?req=doc&amp;base=LAW&amp;n=373385&amp;dst=100376" TargetMode="External"/><Relationship Id="rId82" Type="http://schemas.openxmlformats.org/officeDocument/2006/relationships/hyperlink" Target="https://login.consultant.ru/link/?req=doc&amp;base=LAW&amp;n=373385&amp;dst=100376" TargetMode="External"/><Relationship Id="rId83" Type="http://schemas.openxmlformats.org/officeDocument/2006/relationships/hyperlink" Target="https://login.consultant.ru/link/?req=doc&amp;base=LAW&amp;n=373385&amp;dst=100376" TargetMode="External"/><Relationship Id="rId84" Type="http://schemas.openxmlformats.org/officeDocument/2006/relationships/hyperlink" Target="https://login.consultant.ru/link/?req=doc&amp;base=LAW&amp;n=373385&amp;dst=100376" TargetMode="External"/><Relationship Id="rId85" Type="http://schemas.openxmlformats.org/officeDocument/2006/relationships/hyperlink" Target="https://login.consultant.ru/link/?req=doc&amp;base=LAW&amp;n=373385&amp;dst=100376" TargetMode="External"/><Relationship Id="rId86" Type="http://schemas.openxmlformats.org/officeDocument/2006/relationships/hyperlink" Target="https://login.consultant.ru/link/?req=doc&amp;base=LAW&amp;n=373385&amp;dst=100376" TargetMode="External"/><Relationship Id="rId87" Type="http://schemas.openxmlformats.org/officeDocument/2006/relationships/hyperlink" Target="https://login.consultant.ru/link/?req=doc&amp;base=LAW&amp;n=373385&amp;dst=100376" TargetMode="External"/><Relationship Id="rId88" Type="http://schemas.openxmlformats.org/officeDocument/2006/relationships/hyperlink" Target="https://internet.garant.ru/#/document/12125267/entry/80" TargetMode="External"/><Relationship Id="rId89" Type="http://schemas.openxmlformats.org/officeDocument/2006/relationships/hyperlink" Target="https://internet.garant.ru/#/document/12125267/entry/80" TargetMode="External"/><Relationship Id="rId90" Type="http://schemas.openxmlformats.org/officeDocument/2006/relationships/hyperlink" Target="https://internet.garant.ru/#/document/12125267/entry/80" TargetMode="External"/><Relationship Id="rId91" Type="http://schemas.openxmlformats.org/officeDocument/2006/relationships/hyperlink" Target="https://internet.garant.ru/#/document/12125267/entry/80" TargetMode="External"/><Relationship Id="rId92" Type="http://schemas.openxmlformats.org/officeDocument/2006/relationships/hyperlink" Target="https://internet.garant.ru/#/document/12125267/entry/80" TargetMode="External"/><Relationship Id="rId93" Type="http://schemas.openxmlformats.org/officeDocument/2006/relationships/hyperlink" Target="https://internet.garant.ru/#/document/12125267/entry/80" TargetMode="External"/><Relationship Id="rId94" Type="http://schemas.openxmlformats.org/officeDocument/2006/relationships/hyperlink" Target="https://internet.garant.ru/#/document/12125267/entry/80" TargetMode="External"/><Relationship Id="rId95" Type="http://schemas.openxmlformats.org/officeDocument/2006/relationships/hyperlink" Target="https://internet.garant.ru/#/document/12125267/entry/80" TargetMode="External"/><Relationship Id="rId96" Type="http://schemas.openxmlformats.org/officeDocument/2006/relationships/hyperlink" Target="https://internet.garant.ru/#/document/12125267/entry/80" TargetMode="External"/><Relationship Id="rId97" Type="http://schemas.openxmlformats.org/officeDocument/2006/relationships/hyperlink" Target="https://internet.garant.ru/#/document/12125267/entry/80" TargetMode="External"/><Relationship Id="rId98" Type="http://schemas.openxmlformats.org/officeDocument/2006/relationships/hyperlink" Target="https://internet.garant.ru/#/document/12125267/entry/80" TargetMode="External"/><Relationship Id="rId99" Type="http://schemas.openxmlformats.org/officeDocument/2006/relationships/hyperlink" Target="https://internet.garant.ru/#/document/12125267/entry/80" TargetMode="External"/><Relationship Id="rId100" Type="http://schemas.openxmlformats.org/officeDocument/2006/relationships/hyperlink" Target="https://internet.garant.ru/#/document/12125267/entry/80" TargetMode="External"/><Relationship Id="rId101" Type="http://schemas.openxmlformats.org/officeDocument/2006/relationships/hyperlink" Target="https://internet.garant.ru/#/document/12125267/entry/80" TargetMode="External"/><Relationship Id="rId102" Type="http://schemas.openxmlformats.org/officeDocument/2006/relationships/hyperlink" Target="https://internet.garant.ru/#/document/12125267/entry/80" TargetMode="External"/><Relationship Id="rId103" Type="http://schemas.openxmlformats.org/officeDocument/2006/relationships/hyperlink" Target="https://login.consultant.ru/link/?req=doc&amp;base=LAW&amp;n=373385&amp;dst=100655" TargetMode="External"/><Relationship Id="rId104" Type="http://schemas.openxmlformats.org/officeDocument/2006/relationships/hyperlink" Target="https://login.consultant.ru/link/?req=doc&amp;base=LAW&amp;n=373385&amp;dst=100655" TargetMode="External"/><Relationship Id="rId105" Type="http://schemas.openxmlformats.org/officeDocument/2006/relationships/hyperlink" Target="https://login.consultant.ru/link/?req=doc&amp;base=LAW&amp;n=373385&amp;dst=100655" TargetMode="External"/><Relationship Id="rId106" Type="http://schemas.openxmlformats.org/officeDocument/2006/relationships/hyperlink" Target="https://login.consultant.ru/link/?req=doc&amp;base=LAW&amp;n=373385&amp;dst=100655" TargetMode="External"/><Relationship Id="rId107" Type="http://schemas.openxmlformats.org/officeDocument/2006/relationships/hyperlink" Target="https://login.consultant.ru/link/?req=doc&amp;base=LAW&amp;n=373385&amp;dst=100655" TargetMode="External"/><Relationship Id="rId108" Type="http://schemas.openxmlformats.org/officeDocument/2006/relationships/hyperlink" Target="https://login.consultant.ru/link/?req=doc&amp;base=LAW&amp;n=373385&amp;dst=100655" TargetMode="External"/><Relationship Id="rId109" Type="http://schemas.openxmlformats.org/officeDocument/2006/relationships/hyperlink" Target="https://login.consultant.ru/link/?req=doc&amp;base=LAW&amp;n=373385&amp;dst=100655" TargetMode="External"/><Relationship Id="rId110" Type="http://schemas.openxmlformats.org/officeDocument/2006/relationships/hyperlink" Target="https://login.consultant.ru/link/?req=doc&amp;base=LAW&amp;n=373385&amp;dst=100655" TargetMode="External"/><Relationship Id="rId111" Type="http://schemas.openxmlformats.org/officeDocument/2006/relationships/hyperlink" Target="https://login.consultant.ru/link/?req=doc&amp;base=LAW&amp;n=373385&amp;dst=100655" TargetMode="External"/><Relationship Id="rId112" Type="http://schemas.openxmlformats.org/officeDocument/2006/relationships/hyperlink" Target="https://login.consultant.ru/link/?req=doc&amp;base=LAW&amp;n=373385&amp;dst=100655" TargetMode="External"/><Relationship Id="rId113" Type="http://schemas.openxmlformats.org/officeDocument/2006/relationships/hyperlink" Target="https://login.consultant.ru/link/?req=doc&amp;base=LAW&amp;n=373385&amp;dst=100710" TargetMode="External"/><Relationship Id="rId114" Type="http://schemas.openxmlformats.org/officeDocument/2006/relationships/hyperlink" Target="https://login.consultant.ru/link/?req=doc&amp;base=LAW&amp;n=373385&amp;dst=100710" TargetMode="External"/><Relationship Id="rId115" Type="http://schemas.openxmlformats.org/officeDocument/2006/relationships/hyperlink" Target="https://login.consultant.ru/link/?req=doc&amp;base=LAW&amp;n=373385&amp;dst=100710" TargetMode="External"/><Relationship Id="rId116" Type="http://schemas.openxmlformats.org/officeDocument/2006/relationships/hyperlink" Target="https://login.consultant.ru/link/?req=doc&amp;base=LAW&amp;n=373385&amp;dst=100710" TargetMode="External"/><Relationship Id="rId117" Type="http://schemas.openxmlformats.org/officeDocument/2006/relationships/hyperlink" Target="https://login.consultant.ru/link/?req=doc&amp;base=LAW&amp;n=373385&amp;dst=100759" TargetMode="External"/><Relationship Id="rId118" Type="http://schemas.openxmlformats.org/officeDocument/2006/relationships/hyperlink" Target="https://login.consultant.ru/link/?req=doc&amp;base=LAW&amp;n=373385&amp;dst=100759" TargetMode="External"/><Relationship Id="rId119" Type="http://schemas.openxmlformats.org/officeDocument/2006/relationships/hyperlink" Target="https://login.consultant.ru/link/?req=doc&amp;base=LAW&amp;n=373385&amp;dst=100759" TargetMode="External"/><Relationship Id="rId120" Type="http://schemas.openxmlformats.org/officeDocument/2006/relationships/hyperlink" Target="https://login.consultant.ru/link/?req=doc&amp;base=LAW&amp;n=373385&amp;dst=100759" TargetMode="External"/><Relationship Id="rId121" Type="http://schemas.openxmlformats.org/officeDocument/2006/relationships/hyperlink" Target="https://login.consultant.ru/link/?req=doc&amp;base=LAW&amp;n=373385&amp;dst=100759" TargetMode="External"/><Relationship Id="rId122" Type="http://schemas.openxmlformats.org/officeDocument/2006/relationships/hyperlink" Target="https://login.consultant.ru/link/?req=doc&amp;base=LAW&amp;n=373385&amp;dst=100759" TargetMode="External"/><Relationship Id="rId123" Type="http://schemas.openxmlformats.org/officeDocument/2006/relationships/hyperlink" Target="https://login.consultant.ru/link/?req=doc&amp;base=LAW&amp;n=373385&amp;dst=101092" TargetMode="External"/><Relationship Id="rId124" Type="http://schemas.openxmlformats.org/officeDocument/2006/relationships/hyperlink" Target="https://login.consultant.ru/link/?req=doc&amp;base=LAW&amp;n=373385&amp;dst=101092" TargetMode="External"/><Relationship Id="rId125" Type="http://schemas.openxmlformats.org/officeDocument/2006/relationships/hyperlink" Target="https://login.consultant.ru/link/?req=doc&amp;base=LAW&amp;n=373385&amp;dst=101092" TargetMode="External"/><Relationship Id="rId126" Type="http://schemas.openxmlformats.org/officeDocument/2006/relationships/hyperlink" Target="https://login.consultant.ru/link/?req=doc&amp;base=LAW&amp;n=373385&amp;dst=101092" TargetMode="External"/><Relationship Id="rId127" Type="http://schemas.openxmlformats.org/officeDocument/2006/relationships/hyperlink" Target="https://login.consultant.ru/link/?req=doc&amp;base=LAW&amp;n=373385&amp;dst=101092" TargetMode="External"/><Relationship Id="rId128" Type="http://schemas.openxmlformats.org/officeDocument/2006/relationships/hyperlink" Target="https://login.consultant.ru/link/?req=doc&amp;base=LAW&amp;n=373385&amp;dst=5299" TargetMode="External"/><Relationship Id="rId129" Type="http://schemas.openxmlformats.org/officeDocument/2006/relationships/hyperlink" Target="https://login.consultant.ru/link/?req=doc&amp;base=LAW&amp;n=373385&amp;dst=5299" TargetMode="External"/><Relationship Id="rId130" Type="http://schemas.openxmlformats.org/officeDocument/2006/relationships/hyperlink" Target="https://login.consultant.ru/link/?req=doc&amp;base=LAW&amp;n=373385&amp;dst=5299" TargetMode="External"/><Relationship Id="rId131" Type="http://schemas.openxmlformats.org/officeDocument/2006/relationships/hyperlink" Target="https://login.consultant.ru/link/?req=doc&amp;base=LAW&amp;n=373385&amp;dst=5299" TargetMode="External"/><Relationship Id="rId132" Type="http://schemas.openxmlformats.org/officeDocument/2006/relationships/hyperlink" Target="https://login.consultant.ru/link/?req=doc&amp;base=LAW&amp;n=373385&amp;dst=5299" TargetMode="External"/><Relationship Id="rId133" Type="http://schemas.openxmlformats.org/officeDocument/2006/relationships/hyperlink" Target="https://login.consultant.ru/link/?req=doc&amp;base=LAW&amp;n=373385&amp;dst=5299" TargetMode="External"/><Relationship Id="rId134" Type="http://schemas.openxmlformats.org/officeDocument/2006/relationships/hyperlink" Target="https://login.consultant.ru/link/?req=doc&amp;base=LAW&amp;n=373385&amp;dst=5299" TargetMode="External"/><Relationship Id="rId135" Type="http://schemas.openxmlformats.org/officeDocument/2006/relationships/hyperlink" Target="https://login.consultant.ru/link/?req=doc&amp;base=LAW&amp;n=373385&amp;dst=5299" TargetMode="External"/><Relationship Id="rId136" Type="http://schemas.openxmlformats.org/officeDocument/2006/relationships/hyperlink" Target="https://login.consultant.ru/link/?req=doc&amp;base=LAW&amp;n=373385&amp;dst=5299" TargetMode="External"/><Relationship Id="rId137" Type="http://schemas.openxmlformats.org/officeDocument/2006/relationships/hyperlink" Target="https://login.consultant.ru/link/?req=doc&amp;base=LAW&amp;n=373385&amp;dst=5299" TargetMode="External"/><Relationship Id="rId138" Type="http://schemas.openxmlformats.org/officeDocument/2006/relationships/hyperlink" Target="https://login.consultant.ru/link/?req=doc&amp;base=LAW&amp;n=373385&amp;dst=5299" TargetMode="External"/><Relationship Id="rId139" Type="http://schemas.openxmlformats.org/officeDocument/2006/relationships/hyperlink" Target="https://login.consultant.ru/link/?req=doc&amp;base=LAW&amp;n=373385&amp;dst=5299" TargetMode="External"/><Relationship Id="rId140" Type="http://schemas.openxmlformats.org/officeDocument/2006/relationships/hyperlink" Target="https://login.consultant.ru/link/?req=doc&amp;base=LAW&amp;n=373385&amp;dst=5299" TargetMode="External"/><Relationship Id="rId141" Type="http://schemas.openxmlformats.org/officeDocument/2006/relationships/hyperlink" Target="https://login.consultant.ru/link/?req=doc&amp;base=LAW&amp;n=373385&amp;dst=5299" TargetMode="External"/><Relationship Id="rId142" Type="http://schemas.openxmlformats.org/officeDocument/2006/relationships/hyperlink" Target="https://internet.garant.ru/#/document/12125267/entry/150" TargetMode="External"/><Relationship Id="rId143" Type="http://schemas.openxmlformats.org/officeDocument/2006/relationships/hyperlink" Target="https://internet.garant.ru/#/document/12112604/entry/466" TargetMode="External"/><Relationship Id="rId144" Type="http://schemas.openxmlformats.org/officeDocument/2006/relationships/hyperlink" Target="https://internet.garant.ru/#/document/12125267/entry/150" TargetMode="External"/><Relationship Id="rId145" Type="http://schemas.openxmlformats.org/officeDocument/2006/relationships/hyperlink" Target="https://internet.garant.ru/#/document/12112604/entry/466" TargetMode="External"/><Relationship Id="rId146" Type="http://schemas.openxmlformats.org/officeDocument/2006/relationships/hyperlink" Target="https://internet.garant.ru/#/document/12125267/entry/150" TargetMode="External"/><Relationship Id="rId147" Type="http://schemas.openxmlformats.org/officeDocument/2006/relationships/hyperlink" Target="https://internet.garant.ru/#/document/12112604/entry/466" TargetMode="External"/><Relationship Id="rId148" Type="http://schemas.openxmlformats.org/officeDocument/2006/relationships/hyperlink" Target="https://internet.garant.ru/#/document/12125267/entry/150" TargetMode="External"/><Relationship Id="rId149" Type="http://schemas.openxmlformats.org/officeDocument/2006/relationships/hyperlink" Target="https://internet.garant.ru/#/document/12112604/entry/466" TargetMode="External"/><Relationship Id="rId150" Type="http://schemas.openxmlformats.org/officeDocument/2006/relationships/hyperlink" Target="https://internet.garant.ru/#/document/12125267/entry/150" TargetMode="External"/><Relationship Id="rId151" Type="http://schemas.openxmlformats.org/officeDocument/2006/relationships/hyperlink" Target="https://internet.garant.ru/#/document/12112604/entry/466" TargetMode="External"/><Relationship Id="rId152" Type="http://schemas.openxmlformats.org/officeDocument/2006/relationships/hyperlink" Target="https://login.consultant.ru/link/?req=doc&amp;base=LAW&amp;n=373385&amp;dst=101486" TargetMode="External"/><Relationship Id="rId153" Type="http://schemas.openxmlformats.org/officeDocument/2006/relationships/hyperlink" Target="https://login.consultant.ru/link/?req=doc&amp;base=LAW&amp;n=373385&amp;dst=101486" TargetMode="External"/><Relationship Id="rId154" Type="http://schemas.openxmlformats.org/officeDocument/2006/relationships/hyperlink" Target="https://login.consultant.ru/link/?req=doc&amp;base=LAW&amp;n=373385&amp;dst=101486" TargetMode="External"/><Relationship Id="rId155" Type="http://schemas.openxmlformats.org/officeDocument/2006/relationships/hyperlink" Target="https://login.consultant.ru/link/?req=doc&amp;base=LAW&amp;n=373385&amp;dst=101595" TargetMode="External"/><Relationship Id="rId156" Type="http://schemas.openxmlformats.org/officeDocument/2006/relationships/hyperlink" Target="https://login.consultant.ru/link/?req=doc&amp;base=LAW&amp;n=373385&amp;dst=101595" TargetMode="External"/><Relationship Id="rId157" Type="http://schemas.openxmlformats.org/officeDocument/2006/relationships/hyperlink" Target="https://login.consultant.ru/link/?req=doc&amp;base=LAW&amp;n=373385&amp;dst=101595" TargetMode="External"/><Relationship Id="rId158" Type="http://schemas.openxmlformats.org/officeDocument/2006/relationships/hyperlink" Target="https://login.consultant.ru/link/?req=doc&amp;base=LAW&amp;n=373385&amp;dst=101595" TargetMode="External"/><Relationship Id="rId159" Type="http://schemas.openxmlformats.org/officeDocument/2006/relationships/hyperlink" Target="https://login.consultant.ru/link/?req=doc&amp;base=LAW&amp;n=373385&amp;dst=101595" TargetMode="External"/><Relationship Id="rId160" Type="http://schemas.openxmlformats.org/officeDocument/2006/relationships/hyperlink" Target="https://login.consultant.ru/link/?req=doc&amp;base=LAW&amp;n=373385&amp;dst=101595" TargetMode="External"/><Relationship Id="rId161" Type="http://schemas.openxmlformats.org/officeDocument/2006/relationships/hyperlink" Target="https://login.consultant.ru/link/?req=doc&amp;base=LAW&amp;n=373385&amp;dst=101595" TargetMode="External"/><Relationship Id="rId162" Type="http://schemas.openxmlformats.org/officeDocument/2006/relationships/hyperlink" Target="https://login.consultant.ru/link/?req=doc&amp;base=LAW&amp;n=373385&amp;dst=101595" TargetMode="External"/><Relationship Id="rId163" Type="http://schemas.openxmlformats.org/officeDocument/2006/relationships/hyperlink" Target="https://login.consultant.ru/link/?req=doc&amp;base=LAW&amp;n=373385&amp;dst=101595" TargetMode="External"/><Relationship Id="rId164" Type="http://schemas.openxmlformats.org/officeDocument/2006/relationships/hyperlink" Target="https://login.consultant.ru/link/?req=doc&amp;base=LAW&amp;n=373385&amp;dst=101595" TargetMode="External"/><Relationship Id="rId165" Type="http://schemas.openxmlformats.org/officeDocument/2006/relationships/hyperlink" Target="https://login.consultant.ru/link/?req=doc&amp;base=LAW&amp;n=373385&amp;dst=101595" TargetMode="External"/><Relationship Id="rId166" Type="http://schemas.openxmlformats.org/officeDocument/2006/relationships/hyperlink" Target="https://login.consultant.ru/link/?req=doc&amp;base=LAW&amp;n=373385&amp;dst=101595" TargetMode="External"/><Relationship Id="rId167" Type="http://schemas.openxmlformats.org/officeDocument/2006/relationships/hyperlink" Target="https://login.consultant.ru/link/?req=doc&amp;base=LAW&amp;n=373385&amp;dst=101693" TargetMode="External"/><Relationship Id="rId168" Type="http://schemas.openxmlformats.org/officeDocument/2006/relationships/hyperlink" Target="https://login.consultant.ru/link/?req=doc&amp;base=LAW&amp;n=373385&amp;dst=101693" TargetMode="External"/><Relationship Id="rId169" Type="http://schemas.openxmlformats.org/officeDocument/2006/relationships/hyperlink" Target="https://login.consultant.ru/link/?req=doc&amp;base=LAW&amp;n=373385&amp;dst=101693" TargetMode="External"/><Relationship Id="rId170" Type="http://schemas.openxmlformats.org/officeDocument/2006/relationships/hyperlink" Target="https://login.consultant.ru/link/?req=doc&amp;base=LAW&amp;n=373385&amp;dst=101693" TargetMode="External"/><Relationship Id="rId171" Type="http://schemas.openxmlformats.org/officeDocument/2006/relationships/hyperlink" Target="https://login.consultant.ru/link/?req=doc&amp;base=LAW&amp;n=373385&amp;dst=101693" TargetMode="External"/><Relationship Id="rId172" Type="http://schemas.openxmlformats.org/officeDocument/2006/relationships/hyperlink" Target="https://login.consultant.ru/link/?req=doc&amp;base=LAW&amp;n=373385&amp;dst=101693" TargetMode="External"/><Relationship Id="rId173" Type="http://schemas.openxmlformats.org/officeDocument/2006/relationships/hyperlink" Target="https://login.consultant.ru/link/?req=doc&amp;base=LAW&amp;n=373385&amp;dst=101693" TargetMode="External"/><Relationship Id="rId174" Type="http://schemas.openxmlformats.org/officeDocument/2006/relationships/hyperlink" Target="https://login.consultant.ru/link/?req=doc&amp;base=LAW&amp;n=373385&amp;dst=101693" TargetMode="External"/><Relationship Id="rId175" Type="http://schemas.openxmlformats.org/officeDocument/2006/relationships/hyperlink" Target="https://login.consultant.ru/link/?req=doc&amp;base=LAW&amp;n=373385&amp;dst=101693" TargetMode="External"/><Relationship Id="rId176" Type="http://schemas.openxmlformats.org/officeDocument/2006/relationships/hyperlink" Target="https://login.consultant.ru/link/?req=doc&amp;base=LAW&amp;n=373385&amp;dst=101693" TargetMode="External"/><Relationship Id="rId177" Type="http://schemas.openxmlformats.org/officeDocument/2006/relationships/hyperlink" Target="https://login.consultant.ru/link/?req=doc&amp;base=LAW&amp;n=373385&amp;dst=10169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DB277-5FC4-4312-9296-D70BA986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Шаблон (Приказ).dot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borokova</cp:lastModifiedBy>
  <cp:revision>14</cp:revision>
  <dcterms:created xsi:type="dcterms:W3CDTF">2025-04-28T09:17:00Z</dcterms:created>
  <dcterms:modified xsi:type="dcterms:W3CDTF">2026-02-16T13:22:22Z</dcterms:modified>
</cp:coreProperties>
</file>