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8459D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B6638" w:rsidRDefault="0047337D" w:rsidP="00FF7B95"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25 мая 2015 года</w:t>
      </w:r>
      <w:r w:rsidR="00E45EF3">
        <w:rPr>
          <w:sz w:val="22"/>
        </w:rPr>
        <w:t xml:space="preserve">                                                                                    </w:t>
      </w:r>
      <w:r w:rsidR="00A131AC">
        <w:rPr>
          <w:sz w:val="22"/>
        </w:rPr>
        <w:t xml:space="preserve">                              </w:t>
      </w:r>
      <w:r>
        <w:rPr>
          <w:sz w:val="22"/>
        </w:rPr>
        <w:t xml:space="preserve">            </w:t>
      </w:r>
      <w:r w:rsidR="00E45EF3">
        <w:rPr>
          <w:sz w:val="22"/>
        </w:rPr>
        <w:t xml:space="preserve">   </w:t>
      </w:r>
      <w:r w:rsidR="0023759F">
        <w:rPr>
          <w:sz w:val="22"/>
        </w:rPr>
        <w:t>№</w:t>
      </w:r>
      <w:r w:rsidR="007330B4">
        <w:rPr>
          <w:sz w:val="22"/>
        </w:rPr>
        <w:t xml:space="preserve"> </w:t>
      </w:r>
      <w:r>
        <w:rPr>
          <w:sz w:val="22"/>
        </w:rPr>
        <w:t>112-А</w:t>
      </w:r>
    </w:p>
    <w:p w:rsidR="008E043F" w:rsidRDefault="008E043F">
      <w:pPr>
        <w:jc w:val="center"/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  <w:r w:rsidR="00FF7B95">
        <w:t xml:space="preserve"> 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E45EF3" w:rsidRPr="009A0D45" w:rsidTr="00A2312E">
        <w:trPr>
          <w:trHeight w:val="3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F3" w:rsidRPr="00523822" w:rsidRDefault="00E45EF3" w:rsidP="005734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Развитие пулевой стрельбы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F3" w:rsidRPr="00523822" w:rsidRDefault="00E45EF3" w:rsidP="00573484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5Г2020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E45EF3" w:rsidRPr="00F139E9" w:rsidTr="00C47B60">
        <w:trPr>
          <w:trHeight w:val="111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B60" w:rsidRPr="006F66F0" w:rsidRDefault="00E45EF3" w:rsidP="00573484">
            <w:pPr>
              <w:pStyle w:val="a3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45EF3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Pr="00A131AC">
              <w:rPr>
                <w:rFonts w:ascii="Times New Roman CYR" w:hAnsi="Times New Roman CYR" w:cs="Times New Roman CYR"/>
                <w:sz w:val="26"/>
                <w:szCs w:val="26"/>
              </w:rPr>
              <w:t>Укрепление материально-технической базы государственных бюджетных учреждений, подведомственных Комитету Республики Адыгея по физической культуре и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EF3" w:rsidRPr="00E45EF3" w:rsidRDefault="00E45EF3" w:rsidP="00573484">
            <w:pPr>
              <w:pStyle w:val="a3"/>
              <w:jc w:val="center"/>
              <w:rPr>
                <w:sz w:val="26"/>
                <w:szCs w:val="26"/>
              </w:rPr>
            </w:pPr>
            <w:r w:rsidRPr="00E45EF3">
              <w:rPr>
                <w:sz w:val="26"/>
                <w:szCs w:val="26"/>
              </w:rPr>
              <w:t>5Г2090».</w:t>
            </w:r>
          </w:p>
        </w:tc>
      </w:tr>
      <w:tr w:rsidR="00391C75" w:rsidRPr="00523822" w:rsidTr="00DF40BB"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8B5B71">
            <w:pPr>
              <w:rPr>
                <w:sz w:val="26"/>
                <w:szCs w:val="26"/>
              </w:rPr>
            </w:pPr>
          </w:p>
        </w:tc>
      </w:tr>
    </w:tbl>
    <w:p w:rsidR="002E5D77" w:rsidRPr="0083485C" w:rsidRDefault="002E5D77" w:rsidP="002E5D77">
      <w:pPr>
        <w:pStyle w:val="4"/>
        <w:spacing w:line="120" w:lineRule="auto"/>
        <w:rPr>
          <w:szCs w:val="28"/>
        </w:rPr>
      </w:pPr>
    </w:p>
    <w:p w:rsidR="002E5D77" w:rsidRPr="0083485C" w:rsidRDefault="002E5D77" w:rsidP="002E5D77">
      <w:pPr>
        <w:pStyle w:val="4"/>
        <w:spacing w:line="120" w:lineRule="auto"/>
        <w:rPr>
          <w:szCs w:val="28"/>
        </w:rPr>
      </w:pPr>
    </w:p>
    <w:p w:rsidR="005562B4" w:rsidRPr="0083485C" w:rsidRDefault="005562B4" w:rsidP="005562B4">
      <w:pPr>
        <w:rPr>
          <w:sz w:val="28"/>
          <w:szCs w:val="28"/>
        </w:rPr>
      </w:pPr>
    </w:p>
    <w:p w:rsidR="003A5DFD" w:rsidRPr="0083485C" w:rsidRDefault="003A5DFD" w:rsidP="005562B4">
      <w:pPr>
        <w:pStyle w:val="4"/>
        <w:rPr>
          <w:szCs w:val="28"/>
        </w:rPr>
      </w:pPr>
    </w:p>
    <w:p w:rsidR="0023759F" w:rsidRDefault="001360E5" w:rsidP="005562B4">
      <w:pPr>
        <w:pStyle w:val="4"/>
      </w:pPr>
      <w:r>
        <w:t xml:space="preserve"> </w:t>
      </w:r>
      <w:r w:rsidR="005562B4">
        <w:t>Министр</w:t>
      </w:r>
      <w:r w:rsidR="0023759F">
        <w:tab/>
      </w:r>
      <w:r w:rsidR="0023759F">
        <w:tab/>
      </w:r>
      <w:r w:rsidR="00CE3021">
        <w:t xml:space="preserve">                     </w:t>
      </w:r>
      <w:r w:rsidR="005562B4">
        <w:t xml:space="preserve">                       </w:t>
      </w:r>
      <w:r>
        <w:t xml:space="preserve">                      </w:t>
      </w:r>
      <w:r w:rsidR="00DF40BB">
        <w:t xml:space="preserve">    </w:t>
      </w:r>
      <w:r>
        <w:t xml:space="preserve">    </w:t>
      </w:r>
      <w:r w:rsidR="00CE3021">
        <w:t xml:space="preserve">   </w:t>
      </w:r>
      <w:r w:rsidR="005562B4">
        <w:t xml:space="preserve">Д.З. </w:t>
      </w:r>
      <w:proofErr w:type="spellStart"/>
      <w:r w:rsidR="005562B4">
        <w:t>Долев</w:t>
      </w:r>
      <w:proofErr w:type="spellEnd"/>
    </w:p>
    <w:sectPr w:rsidR="0023759F" w:rsidSect="003A5DFD">
      <w:footerReference w:type="even" r:id="rId9"/>
      <w:pgSz w:w="11907" w:h="16840" w:code="9"/>
      <w:pgMar w:top="709" w:right="708" w:bottom="426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9A" w:rsidRDefault="008F369A">
      <w:r>
        <w:separator/>
      </w:r>
    </w:p>
  </w:endnote>
  <w:endnote w:type="continuationSeparator" w:id="0">
    <w:p w:rsidR="008F369A" w:rsidRDefault="008F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53A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9A" w:rsidRDefault="008F369A">
      <w:r>
        <w:separator/>
      </w:r>
    </w:p>
  </w:footnote>
  <w:footnote w:type="continuationSeparator" w:id="0">
    <w:p w:rsidR="008F369A" w:rsidRDefault="008F3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04649"/>
    <w:rsid w:val="0001358F"/>
    <w:rsid w:val="000869F6"/>
    <w:rsid w:val="000A148C"/>
    <w:rsid w:val="000A4351"/>
    <w:rsid w:val="000A5C20"/>
    <w:rsid w:val="000B3D37"/>
    <w:rsid w:val="000C1927"/>
    <w:rsid w:val="001360E5"/>
    <w:rsid w:val="00141D1C"/>
    <w:rsid w:val="00144CD1"/>
    <w:rsid w:val="00180288"/>
    <w:rsid w:val="001A1F50"/>
    <w:rsid w:val="001D77AF"/>
    <w:rsid w:val="00221D6F"/>
    <w:rsid w:val="002221D8"/>
    <w:rsid w:val="00234497"/>
    <w:rsid w:val="0023759F"/>
    <w:rsid w:val="00253AC8"/>
    <w:rsid w:val="0025458F"/>
    <w:rsid w:val="0028680D"/>
    <w:rsid w:val="002A2949"/>
    <w:rsid w:val="002E175F"/>
    <w:rsid w:val="002E424A"/>
    <w:rsid w:val="002E5D77"/>
    <w:rsid w:val="002F2C08"/>
    <w:rsid w:val="00303DF8"/>
    <w:rsid w:val="00354F98"/>
    <w:rsid w:val="00391C75"/>
    <w:rsid w:val="003A5DFD"/>
    <w:rsid w:val="003E1936"/>
    <w:rsid w:val="003E2718"/>
    <w:rsid w:val="00422D01"/>
    <w:rsid w:val="004278B1"/>
    <w:rsid w:val="00431EAF"/>
    <w:rsid w:val="004328F5"/>
    <w:rsid w:val="0044107B"/>
    <w:rsid w:val="00472EA2"/>
    <w:rsid w:val="0047337D"/>
    <w:rsid w:val="00492420"/>
    <w:rsid w:val="004977B7"/>
    <w:rsid w:val="004C7A42"/>
    <w:rsid w:val="004E24D3"/>
    <w:rsid w:val="004E2D2A"/>
    <w:rsid w:val="004F201C"/>
    <w:rsid w:val="00512B4E"/>
    <w:rsid w:val="00532463"/>
    <w:rsid w:val="005562B4"/>
    <w:rsid w:val="005676E9"/>
    <w:rsid w:val="00573DD5"/>
    <w:rsid w:val="00594346"/>
    <w:rsid w:val="005A44D2"/>
    <w:rsid w:val="005B57CB"/>
    <w:rsid w:val="005E1102"/>
    <w:rsid w:val="005F5C1B"/>
    <w:rsid w:val="00602BB8"/>
    <w:rsid w:val="00675988"/>
    <w:rsid w:val="00675D1D"/>
    <w:rsid w:val="006864AE"/>
    <w:rsid w:val="00691750"/>
    <w:rsid w:val="00693496"/>
    <w:rsid w:val="006B29AE"/>
    <w:rsid w:val="006D3914"/>
    <w:rsid w:val="006F66F0"/>
    <w:rsid w:val="00731117"/>
    <w:rsid w:val="007330B4"/>
    <w:rsid w:val="00737F59"/>
    <w:rsid w:val="0074150C"/>
    <w:rsid w:val="007771AA"/>
    <w:rsid w:val="007876BF"/>
    <w:rsid w:val="00791A19"/>
    <w:rsid w:val="007B2E26"/>
    <w:rsid w:val="007B4B10"/>
    <w:rsid w:val="00805B77"/>
    <w:rsid w:val="00813E81"/>
    <w:rsid w:val="008303D2"/>
    <w:rsid w:val="0083485C"/>
    <w:rsid w:val="008406F2"/>
    <w:rsid w:val="008459DC"/>
    <w:rsid w:val="00881AC3"/>
    <w:rsid w:val="008B507A"/>
    <w:rsid w:val="008B5B71"/>
    <w:rsid w:val="008E043F"/>
    <w:rsid w:val="008F369A"/>
    <w:rsid w:val="00922E33"/>
    <w:rsid w:val="0095623C"/>
    <w:rsid w:val="00976EA7"/>
    <w:rsid w:val="00977B0D"/>
    <w:rsid w:val="00986AD8"/>
    <w:rsid w:val="009A2453"/>
    <w:rsid w:val="009B1545"/>
    <w:rsid w:val="009B6638"/>
    <w:rsid w:val="009D266D"/>
    <w:rsid w:val="00A04B8F"/>
    <w:rsid w:val="00A131AC"/>
    <w:rsid w:val="00A41533"/>
    <w:rsid w:val="00A51C96"/>
    <w:rsid w:val="00A71007"/>
    <w:rsid w:val="00A757EE"/>
    <w:rsid w:val="00A7790B"/>
    <w:rsid w:val="00AC3A90"/>
    <w:rsid w:val="00B100BB"/>
    <w:rsid w:val="00B23CBF"/>
    <w:rsid w:val="00B35862"/>
    <w:rsid w:val="00B532BD"/>
    <w:rsid w:val="00B66289"/>
    <w:rsid w:val="00BA0E0F"/>
    <w:rsid w:val="00BA25A6"/>
    <w:rsid w:val="00BC0637"/>
    <w:rsid w:val="00C31378"/>
    <w:rsid w:val="00C41D89"/>
    <w:rsid w:val="00C47B60"/>
    <w:rsid w:val="00C601BE"/>
    <w:rsid w:val="00C91951"/>
    <w:rsid w:val="00C91E42"/>
    <w:rsid w:val="00CA6866"/>
    <w:rsid w:val="00CB47D3"/>
    <w:rsid w:val="00CD1EF1"/>
    <w:rsid w:val="00CE3021"/>
    <w:rsid w:val="00CF60D0"/>
    <w:rsid w:val="00D23965"/>
    <w:rsid w:val="00D24C1B"/>
    <w:rsid w:val="00D470BC"/>
    <w:rsid w:val="00D71EF4"/>
    <w:rsid w:val="00D808BF"/>
    <w:rsid w:val="00D9351B"/>
    <w:rsid w:val="00D964A3"/>
    <w:rsid w:val="00DD701F"/>
    <w:rsid w:val="00DF40BB"/>
    <w:rsid w:val="00DF7BCD"/>
    <w:rsid w:val="00E06A8C"/>
    <w:rsid w:val="00E2190D"/>
    <w:rsid w:val="00E3710B"/>
    <w:rsid w:val="00E41020"/>
    <w:rsid w:val="00E45EF3"/>
    <w:rsid w:val="00E53431"/>
    <w:rsid w:val="00E626A2"/>
    <w:rsid w:val="00E65BA5"/>
    <w:rsid w:val="00E7037C"/>
    <w:rsid w:val="00E8279D"/>
    <w:rsid w:val="00E962EF"/>
    <w:rsid w:val="00EC08BC"/>
    <w:rsid w:val="00EC7595"/>
    <w:rsid w:val="00ED553E"/>
    <w:rsid w:val="00EF2DF6"/>
    <w:rsid w:val="00F139E9"/>
    <w:rsid w:val="00F17A0F"/>
    <w:rsid w:val="00F51F5F"/>
    <w:rsid w:val="00F6161A"/>
    <w:rsid w:val="00F6518E"/>
    <w:rsid w:val="00F65C3E"/>
    <w:rsid w:val="00F70901"/>
    <w:rsid w:val="00F75320"/>
    <w:rsid w:val="00FA078E"/>
    <w:rsid w:val="00FD5D82"/>
    <w:rsid w:val="00FE0588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7EAA-BC15-422E-8E50-2F4DAC47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6</cp:revision>
  <cp:lastPrinted>2015-05-25T14:37:00Z</cp:lastPrinted>
  <dcterms:created xsi:type="dcterms:W3CDTF">2015-05-25T13:33:00Z</dcterms:created>
  <dcterms:modified xsi:type="dcterms:W3CDTF">2015-05-25T14:37:00Z</dcterms:modified>
</cp:coreProperties>
</file>