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47337D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A14D54">
        <w:rPr>
          <w:sz w:val="22"/>
        </w:rPr>
        <w:t>29 мая 2015 года</w:t>
      </w:r>
      <w:r w:rsidR="00231A06">
        <w:rPr>
          <w:sz w:val="22"/>
        </w:rPr>
        <w:t xml:space="preserve">                                                                                                                  </w:t>
      </w:r>
      <w:r w:rsidR="00A14D54">
        <w:rPr>
          <w:sz w:val="22"/>
        </w:rPr>
        <w:t xml:space="preserve">            </w:t>
      </w:r>
      <w:r w:rsidR="00231A06">
        <w:rPr>
          <w:sz w:val="22"/>
        </w:rPr>
        <w:t xml:space="preserve">  </w:t>
      </w:r>
      <w:r w:rsidR="00E45EF3">
        <w:rPr>
          <w:sz w:val="22"/>
        </w:rPr>
        <w:t xml:space="preserve">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A14D54">
        <w:rPr>
          <w:sz w:val="22"/>
        </w:rPr>
        <w:t>122-А</w:t>
      </w:r>
    </w:p>
    <w:p w:rsidR="008E043F" w:rsidRDefault="008E043F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231A06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06" w:rsidRPr="00523822" w:rsidRDefault="00231A06" w:rsidP="00DA18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беременных женщин и кормящих матерей)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06" w:rsidRPr="00523822" w:rsidRDefault="00231A06" w:rsidP="00DA1853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514012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231A06" w:rsidRPr="00F139E9" w:rsidTr="001F423F">
        <w:trPr>
          <w:trHeight w:val="4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A06" w:rsidRPr="00231A06" w:rsidRDefault="00231A06" w:rsidP="00DA1853">
            <w:pPr>
              <w:pStyle w:val="a3"/>
              <w:rPr>
                <w:sz w:val="26"/>
                <w:szCs w:val="26"/>
              </w:rPr>
            </w:pPr>
            <w:r w:rsidRPr="00231A06">
              <w:rPr>
                <w:sz w:val="26"/>
                <w:szCs w:val="26"/>
              </w:rPr>
              <w:t>«Укрепление материально-технической базы государственных учреждений,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A06" w:rsidRPr="00231A06" w:rsidRDefault="00231A06" w:rsidP="00DA1853">
            <w:pPr>
              <w:pStyle w:val="a3"/>
              <w:jc w:val="center"/>
              <w:rPr>
                <w:sz w:val="26"/>
                <w:szCs w:val="26"/>
              </w:rPr>
            </w:pPr>
            <w:r w:rsidRPr="00231A06">
              <w:rPr>
                <w:sz w:val="26"/>
                <w:szCs w:val="26"/>
              </w:rPr>
              <w:t>514041».</w:t>
            </w:r>
          </w:p>
        </w:tc>
      </w:tr>
      <w:tr w:rsidR="00391C75" w:rsidRPr="00523822" w:rsidTr="001F423F">
        <w:trPr>
          <w:trHeight w:val="8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5562B4" w:rsidRPr="0083485C" w:rsidRDefault="005562B4" w:rsidP="005562B4">
      <w:pPr>
        <w:rPr>
          <w:sz w:val="28"/>
          <w:szCs w:val="28"/>
        </w:rPr>
      </w:pPr>
    </w:p>
    <w:p w:rsidR="003A5DFD" w:rsidRPr="0083485C" w:rsidRDefault="003A5DFD" w:rsidP="005562B4">
      <w:pPr>
        <w:pStyle w:val="4"/>
        <w:rPr>
          <w:szCs w:val="28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BC" w:rsidRDefault="006110BC">
      <w:r>
        <w:separator/>
      </w:r>
    </w:p>
  </w:endnote>
  <w:endnote w:type="continuationSeparator" w:id="0">
    <w:p w:rsidR="006110BC" w:rsidRDefault="0061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E7B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BC" w:rsidRDefault="006110BC">
      <w:r>
        <w:separator/>
      </w:r>
    </w:p>
  </w:footnote>
  <w:footnote w:type="continuationSeparator" w:id="0">
    <w:p w:rsidR="006110BC" w:rsidRDefault="00611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04649"/>
    <w:rsid w:val="0001358F"/>
    <w:rsid w:val="000869F6"/>
    <w:rsid w:val="000A148C"/>
    <w:rsid w:val="000A4351"/>
    <w:rsid w:val="000A5C20"/>
    <w:rsid w:val="000B3D37"/>
    <w:rsid w:val="000C1927"/>
    <w:rsid w:val="001360E5"/>
    <w:rsid w:val="00141D1C"/>
    <w:rsid w:val="00144CD1"/>
    <w:rsid w:val="00180288"/>
    <w:rsid w:val="001A1F50"/>
    <w:rsid w:val="001D77AF"/>
    <w:rsid w:val="001F423F"/>
    <w:rsid w:val="00221D6F"/>
    <w:rsid w:val="002221D8"/>
    <w:rsid w:val="00231A06"/>
    <w:rsid w:val="00234497"/>
    <w:rsid w:val="0023759F"/>
    <w:rsid w:val="00253AC8"/>
    <w:rsid w:val="0025458F"/>
    <w:rsid w:val="0028680D"/>
    <w:rsid w:val="002A2949"/>
    <w:rsid w:val="002E175F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7337D"/>
    <w:rsid w:val="00492420"/>
    <w:rsid w:val="004977B7"/>
    <w:rsid w:val="004C7A42"/>
    <w:rsid w:val="004E24D3"/>
    <w:rsid w:val="004E2D2A"/>
    <w:rsid w:val="004F201C"/>
    <w:rsid w:val="00512B4E"/>
    <w:rsid w:val="00532463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110BC"/>
    <w:rsid w:val="00675988"/>
    <w:rsid w:val="00675D1D"/>
    <w:rsid w:val="006864AE"/>
    <w:rsid w:val="00691750"/>
    <w:rsid w:val="00693496"/>
    <w:rsid w:val="006B29AE"/>
    <w:rsid w:val="006D3914"/>
    <w:rsid w:val="006E7BF5"/>
    <w:rsid w:val="006F66F0"/>
    <w:rsid w:val="00731117"/>
    <w:rsid w:val="007330B4"/>
    <w:rsid w:val="00737F59"/>
    <w:rsid w:val="0074150C"/>
    <w:rsid w:val="007771AA"/>
    <w:rsid w:val="007876BF"/>
    <w:rsid w:val="00791A19"/>
    <w:rsid w:val="007B2E26"/>
    <w:rsid w:val="007B4B10"/>
    <w:rsid w:val="00805B77"/>
    <w:rsid w:val="00813E81"/>
    <w:rsid w:val="008303D2"/>
    <w:rsid w:val="0083485C"/>
    <w:rsid w:val="008406F2"/>
    <w:rsid w:val="008459DC"/>
    <w:rsid w:val="00881AC3"/>
    <w:rsid w:val="008B507A"/>
    <w:rsid w:val="008B5B71"/>
    <w:rsid w:val="008E043F"/>
    <w:rsid w:val="008F369A"/>
    <w:rsid w:val="00922E33"/>
    <w:rsid w:val="009233BE"/>
    <w:rsid w:val="0095623C"/>
    <w:rsid w:val="00976EA7"/>
    <w:rsid w:val="00977B0D"/>
    <w:rsid w:val="00986AD8"/>
    <w:rsid w:val="009A2453"/>
    <w:rsid w:val="009B1545"/>
    <w:rsid w:val="009B6638"/>
    <w:rsid w:val="009D266D"/>
    <w:rsid w:val="00A04B8F"/>
    <w:rsid w:val="00A131AC"/>
    <w:rsid w:val="00A14D54"/>
    <w:rsid w:val="00A41533"/>
    <w:rsid w:val="00A51C96"/>
    <w:rsid w:val="00A71007"/>
    <w:rsid w:val="00A757EE"/>
    <w:rsid w:val="00A7790B"/>
    <w:rsid w:val="00AC3A90"/>
    <w:rsid w:val="00B100BB"/>
    <w:rsid w:val="00B23CBF"/>
    <w:rsid w:val="00B35862"/>
    <w:rsid w:val="00B532BD"/>
    <w:rsid w:val="00B66289"/>
    <w:rsid w:val="00BA0E0F"/>
    <w:rsid w:val="00BA25A6"/>
    <w:rsid w:val="00BC0637"/>
    <w:rsid w:val="00C17486"/>
    <w:rsid w:val="00C31378"/>
    <w:rsid w:val="00C41D89"/>
    <w:rsid w:val="00C47B60"/>
    <w:rsid w:val="00C601BE"/>
    <w:rsid w:val="00C91951"/>
    <w:rsid w:val="00C91E42"/>
    <w:rsid w:val="00CA6866"/>
    <w:rsid w:val="00CB47D3"/>
    <w:rsid w:val="00CD1EF1"/>
    <w:rsid w:val="00CE3021"/>
    <w:rsid w:val="00CF60D0"/>
    <w:rsid w:val="00D23965"/>
    <w:rsid w:val="00D24C1B"/>
    <w:rsid w:val="00D46570"/>
    <w:rsid w:val="00D470BC"/>
    <w:rsid w:val="00D71EF4"/>
    <w:rsid w:val="00D808BF"/>
    <w:rsid w:val="00D9351B"/>
    <w:rsid w:val="00D964A3"/>
    <w:rsid w:val="00DD701F"/>
    <w:rsid w:val="00DF40BB"/>
    <w:rsid w:val="00DF7BCD"/>
    <w:rsid w:val="00E06A8C"/>
    <w:rsid w:val="00E2190D"/>
    <w:rsid w:val="00E3710B"/>
    <w:rsid w:val="00E41020"/>
    <w:rsid w:val="00E45EF3"/>
    <w:rsid w:val="00E53431"/>
    <w:rsid w:val="00E626A2"/>
    <w:rsid w:val="00E65BA5"/>
    <w:rsid w:val="00E7037C"/>
    <w:rsid w:val="00E8279D"/>
    <w:rsid w:val="00E962EF"/>
    <w:rsid w:val="00EC08BC"/>
    <w:rsid w:val="00EC7595"/>
    <w:rsid w:val="00ED553E"/>
    <w:rsid w:val="00EE44AC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A078E"/>
    <w:rsid w:val="00FD5D82"/>
    <w:rsid w:val="00FE058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64AF0-E49F-422D-99E9-337BAE4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</cp:revision>
  <cp:lastPrinted>2015-05-28T08:29:00Z</cp:lastPrinted>
  <dcterms:created xsi:type="dcterms:W3CDTF">2015-05-25T13:33:00Z</dcterms:created>
  <dcterms:modified xsi:type="dcterms:W3CDTF">2015-05-29T13:49:00Z</dcterms:modified>
</cp:coreProperties>
</file>