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8459D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B6638" w:rsidRDefault="00E41821" w:rsidP="00FF7B95"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3</w:t>
      </w:r>
      <w:r w:rsidR="00D86FB0">
        <w:rPr>
          <w:sz w:val="22"/>
        </w:rPr>
        <w:t xml:space="preserve"> </w:t>
      </w:r>
      <w:r>
        <w:rPr>
          <w:sz w:val="22"/>
        </w:rPr>
        <w:t>августа 2015 года</w:t>
      </w:r>
      <w:r w:rsidR="00D86FB0">
        <w:rPr>
          <w:sz w:val="22"/>
        </w:rPr>
        <w:t xml:space="preserve">                                                                                           </w:t>
      </w:r>
      <w:r>
        <w:rPr>
          <w:sz w:val="22"/>
        </w:rPr>
        <w:t xml:space="preserve">                               </w:t>
      </w:r>
      <w:r w:rsidR="00D86FB0">
        <w:rPr>
          <w:sz w:val="22"/>
        </w:rPr>
        <w:t xml:space="preserve">  </w:t>
      </w:r>
      <w:r w:rsidR="0023759F">
        <w:rPr>
          <w:sz w:val="22"/>
        </w:rPr>
        <w:t>№</w:t>
      </w:r>
      <w:r>
        <w:rPr>
          <w:sz w:val="22"/>
        </w:rPr>
        <w:t xml:space="preserve"> 177-А</w:t>
      </w:r>
    </w:p>
    <w:p w:rsidR="008E043F" w:rsidRDefault="008E043F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  <w:r w:rsidR="00FF7B95">
        <w:t xml:space="preserve"> 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D86FB0" w:rsidRPr="009A0D45" w:rsidTr="00A2312E">
        <w:trPr>
          <w:trHeight w:val="37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B0" w:rsidRPr="00523822" w:rsidRDefault="00D86FB0" w:rsidP="002C67B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Реализация мероприятий, направленных на повышение доступности и качества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B0" w:rsidRPr="00523822" w:rsidRDefault="00D86FB0" w:rsidP="002C67BA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521021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843"/>
      </w:tblGrid>
      <w:tr w:rsidR="00D86FB0" w:rsidRPr="00F139E9" w:rsidTr="001F423F">
        <w:trPr>
          <w:trHeight w:val="4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FB0" w:rsidRPr="00D86FB0" w:rsidRDefault="00D86FB0" w:rsidP="002C67BA">
            <w:pPr>
              <w:pStyle w:val="a3"/>
              <w:rPr>
                <w:sz w:val="26"/>
                <w:szCs w:val="26"/>
              </w:rPr>
            </w:pPr>
            <w:r w:rsidRPr="00D86FB0">
              <w:rPr>
                <w:sz w:val="26"/>
                <w:szCs w:val="26"/>
              </w:rPr>
              <w:t>«Реализация мероприятий, направленных на повышение доступности и качества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FB0" w:rsidRPr="00D86FB0" w:rsidRDefault="00D86FB0" w:rsidP="002C67BA">
            <w:pPr>
              <w:pStyle w:val="a3"/>
              <w:jc w:val="center"/>
              <w:rPr>
                <w:sz w:val="26"/>
                <w:szCs w:val="26"/>
              </w:rPr>
            </w:pPr>
            <w:r w:rsidRPr="00D86FB0">
              <w:rPr>
                <w:sz w:val="26"/>
                <w:szCs w:val="26"/>
              </w:rPr>
              <w:t>521031».</w:t>
            </w:r>
          </w:p>
        </w:tc>
      </w:tr>
      <w:tr w:rsidR="00391C75" w:rsidRPr="00523822" w:rsidTr="001F423F">
        <w:trPr>
          <w:trHeight w:val="8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8B5B71">
            <w:pPr>
              <w:rPr>
                <w:sz w:val="26"/>
                <w:szCs w:val="26"/>
              </w:rPr>
            </w:pPr>
          </w:p>
        </w:tc>
      </w:tr>
    </w:tbl>
    <w:p w:rsidR="002E5D77" w:rsidRPr="0083485C" w:rsidRDefault="002E5D77" w:rsidP="002E5D77">
      <w:pPr>
        <w:pStyle w:val="4"/>
        <w:spacing w:line="120" w:lineRule="auto"/>
        <w:rPr>
          <w:szCs w:val="28"/>
        </w:rPr>
      </w:pPr>
    </w:p>
    <w:p w:rsidR="002E5D77" w:rsidRPr="0083485C" w:rsidRDefault="002E5D77" w:rsidP="002E5D77">
      <w:pPr>
        <w:pStyle w:val="4"/>
        <w:spacing w:line="120" w:lineRule="auto"/>
        <w:rPr>
          <w:szCs w:val="28"/>
        </w:rPr>
      </w:pPr>
    </w:p>
    <w:p w:rsidR="005562B4" w:rsidRPr="0083485C" w:rsidRDefault="005562B4" w:rsidP="005562B4">
      <w:pPr>
        <w:rPr>
          <w:sz w:val="28"/>
          <w:szCs w:val="28"/>
        </w:rPr>
      </w:pPr>
    </w:p>
    <w:p w:rsidR="003A5DFD" w:rsidRPr="0083485C" w:rsidRDefault="003A5DFD" w:rsidP="005562B4">
      <w:pPr>
        <w:pStyle w:val="4"/>
        <w:rPr>
          <w:szCs w:val="28"/>
        </w:rPr>
      </w:pPr>
    </w:p>
    <w:p w:rsidR="0023759F" w:rsidRDefault="001360E5" w:rsidP="005562B4">
      <w:pPr>
        <w:pStyle w:val="4"/>
      </w:pPr>
      <w:r>
        <w:t xml:space="preserve"> </w:t>
      </w:r>
      <w:r w:rsidR="005562B4">
        <w:t>Министр</w:t>
      </w:r>
      <w:r w:rsidR="0023759F">
        <w:tab/>
      </w:r>
      <w:r w:rsidR="0023759F">
        <w:tab/>
      </w:r>
      <w:r w:rsidR="00CE3021">
        <w:t xml:space="preserve">                     </w:t>
      </w:r>
      <w:r w:rsidR="005562B4">
        <w:t xml:space="preserve">                       </w:t>
      </w:r>
      <w:r>
        <w:t xml:space="preserve">                      </w:t>
      </w:r>
      <w:r w:rsidR="00DF40BB">
        <w:t xml:space="preserve">    </w:t>
      </w:r>
      <w:r>
        <w:t xml:space="preserve">    </w:t>
      </w:r>
      <w:r w:rsidR="00CE3021">
        <w:t xml:space="preserve">   </w:t>
      </w:r>
      <w:r w:rsidR="005562B4">
        <w:t xml:space="preserve">Д.З. </w:t>
      </w:r>
      <w:proofErr w:type="spellStart"/>
      <w:r w:rsidR="005562B4">
        <w:t>Долев</w:t>
      </w:r>
      <w:proofErr w:type="spellEnd"/>
    </w:p>
    <w:sectPr w:rsidR="0023759F" w:rsidSect="003A5DFD">
      <w:footerReference w:type="even" r:id="rId9"/>
      <w:pgSz w:w="11907" w:h="16840" w:code="9"/>
      <w:pgMar w:top="709" w:right="708" w:bottom="426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AD" w:rsidRDefault="00DE5DAD">
      <w:r>
        <w:separator/>
      </w:r>
    </w:p>
  </w:endnote>
  <w:endnote w:type="continuationSeparator" w:id="0">
    <w:p w:rsidR="00DE5DAD" w:rsidRDefault="00DE5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4807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AD" w:rsidRDefault="00DE5DAD">
      <w:r>
        <w:separator/>
      </w:r>
    </w:p>
  </w:footnote>
  <w:footnote w:type="continuationSeparator" w:id="0">
    <w:p w:rsidR="00DE5DAD" w:rsidRDefault="00DE5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04649"/>
    <w:rsid w:val="0001358F"/>
    <w:rsid w:val="000869F6"/>
    <w:rsid w:val="000A148C"/>
    <w:rsid w:val="000A4351"/>
    <w:rsid w:val="000A5C20"/>
    <w:rsid w:val="000B3D37"/>
    <w:rsid w:val="000C1927"/>
    <w:rsid w:val="0011106B"/>
    <w:rsid w:val="001360E5"/>
    <w:rsid w:val="00141D1C"/>
    <w:rsid w:val="00144CD1"/>
    <w:rsid w:val="00180288"/>
    <w:rsid w:val="001A1F50"/>
    <w:rsid w:val="001D77AF"/>
    <w:rsid w:val="001F423F"/>
    <w:rsid w:val="00221D6F"/>
    <w:rsid w:val="002221D8"/>
    <w:rsid w:val="00231A06"/>
    <w:rsid w:val="00234497"/>
    <w:rsid w:val="0023759F"/>
    <w:rsid w:val="00253AC8"/>
    <w:rsid w:val="0025458F"/>
    <w:rsid w:val="0028680D"/>
    <w:rsid w:val="002A2949"/>
    <w:rsid w:val="002E175F"/>
    <w:rsid w:val="002E424A"/>
    <w:rsid w:val="002E5D77"/>
    <w:rsid w:val="002F2C08"/>
    <w:rsid w:val="00303DF8"/>
    <w:rsid w:val="00354F98"/>
    <w:rsid w:val="00391C75"/>
    <w:rsid w:val="003A5DFD"/>
    <w:rsid w:val="003E1936"/>
    <w:rsid w:val="003E2718"/>
    <w:rsid w:val="00422D01"/>
    <w:rsid w:val="004278B1"/>
    <w:rsid w:val="00431EAF"/>
    <w:rsid w:val="004328F5"/>
    <w:rsid w:val="0044107B"/>
    <w:rsid w:val="00472EA2"/>
    <w:rsid w:val="0047337D"/>
    <w:rsid w:val="004807A0"/>
    <w:rsid w:val="00492420"/>
    <w:rsid w:val="004977B7"/>
    <w:rsid w:val="004C7A42"/>
    <w:rsid w:val="004E24D3"/>
    <w:rsid w:val="004E2D2A"/>
    <w:rsid w:val="004F201C"/>
    <w:rsid w:val="00512B4E"/>
    <w:rsid w:val="00532463"/>
    <w:rsid w:val="005562B4"/>
    <w:rsid w:val="005676E9"/>
    <w:rsid w:val="00573DD5"/>
    <w:rsid w:val="00594346"/>
    <w:rsid w:val="005A44D2"/>
    <w:rsid w:val="005B57CB"/>
    <w:rsid w:val="005E1102"/>
    <w:rsid w:val="005F5C1B"/>
    <w:rsid w:val="00602BB8"/>
    <w:rsid w:val="006110BC"/>
    <w:rsid w:val="00675988"/>
    <w:rsid w:val="00675D1D"/>
    <w:rsid w:val="006864AE"/>
    <w:rsid w:val="00691750"/>
    <w:rsid w:val="00693496"/>
    <w:rsid w:val="006B29AE"/>
    <w:rsid w:val="006D3914"/>
    <w:rsid w:val="006E7BF5"/>
    <w:rsid w:val="006F66F0"/>
    <w:rsid w:val="00731117"/>
    <w:rsid w:val="007330B4"/>
    <w:rsid w:val="00737F59"/>
    <w:rsid w:val="0074150C"/>
    <w:rsid w:val="007771AA"/>
    <w:rsid w:val="007876BF"/>
    <w:rsid w:val="00791A19"/>
    <w:rsid w:val="007B2E26"/>
    <w:rsid w:val="007B4B10"/>
    <w:rsid w:val="00805B77"/>
    <w:rsid w:val="00813E81"/>
    <w:rsid w:val="008303D2"/>
    <w:rsid w:val="0083485C"/>
    <w:rsid w:val="008406F2"/>
    <w:rsid w:val="008459DC"/>
    <w:rsid w:val="00881AC3"/>
    <w:rsid w:val="008B507A"/>
    <w:rsid w:val="008B5B71"/>
    <w:rsid w:val="008E043F"/>
    <w:rsid w:val="008F369A"/>
    <w:rsid w:val="00922E33"/>
    <w:rsid w:val="009233BE"/>
    <w:rsid w:val="0095623C"/>
    <w:rsid w:val="00976EA7"/>
    <w:rsid w:val="00977B0D"/>
    <w:rsid w:val="00986AD8"/>
    <w:rsid w:val="009A2453"/>
    <w:rsid w:val="009B1545"/>
    <w:rsid w:val="009B6638"/>
    <w:rsid w:val="009D266D"/>
    <w:rsid w:val="00A04B8F"/>
    <w:rsid w:val="00A131AC"/>
    <w:rsid w:val="00A14D54"/>
    <w:rsid w:val="00A41533"/>
    <w:rsid w:val="00A51C96"/>
    <w:rsid w:val="00A71007"/>
    <w:rsid w:val="00A757EE"/>
    <w:rsid w:val="00A7790B"/>
    <w:rsid w:val="00AC3A90"/>
    <w:rsid w:val="00B100BB"/>
    <w:rsid w:val="00B23CBF"/>
    <w:rsid w:val="00B35862"/>
    <w:rsid w:val="00B532BD"/>
    <w:rsid w:val="00B66289"/>
    <w:rsid w:val="00BA0E0F"/>
    <w:rsid w:val="00BA25A6"/>
    <w:rsid w:val="00BC0637"/>
    <w:rsid w:val="00C17486"/>
    <w:rsid w:val="00C31378"/>
    <w:rsid w:val="00C41D89"/>
    <w:rsid w:val="00C47B60"/>
    <w:rsid w:val="00C601BE"/>
    <w:rsid w:val="00C91951"/>
    <w:rsid w:val="00C91E42"/>
    <w:rsid w:val="00CA6866"/>
    <w:rsid w:val="00CB47D3"/>
    <w:rsid w:val="00CD1EF1"/>
    <w:rsid w:val="00CE3021"/>
    <w:rsid w:val="00CF60D0"/>
    <w:rsid w:val="00D23965"/>
    <w:rsid w:val="00D24C1B"/>
    <w:rsid w:val="00D46570"/>
    <w:rsid w:val="00D470BC"/>
    <w:rsid w:val="00D71EF4"/>
    <w:rsid w:val="00D808BF"/>
    <w:rsid w:val="00D86FB0"/>
    <w:rsid w:val="00D9351B"/>
    <w:rsid w:val="00D93CB0"/>
    <w:rsid w:val="00D964A3"/>
    <w:rsid w:val="00DD701F"/>
    <w:rsid w:val="00DE5DAD"/>
    <w:rsid w:val="00DF40BB"/>
    <w:rsid w:val="00DF7BCD"/>
    <w:rsid w:val="00E06A8C"/>
    <w:rsid w:val="00E2190D"/>
    <w:rsid w:val="00E3710B"/>
    <w:rsid w:val="00E41020"/>
    <w:rsid w:val="00E41821"/>
    <w:rsid w:val="00E45EF3"/>
    <w:rsid w:val="00E53431"/>
    <w:rsid w:val="00E626A2"/>
    <w:rsid w:val="00E65BA5"/>
    <w:rsid w:val="00E7037C"/>
    <w:rsid w:val="00E8279D"/>
    <w:rsid w:val="00E962EF"/>
    <w:rsid w:val="00EC08BC"/>
    <w:rsid w:val="00EC7595"/>
    <w:rsid w:val="00ED553E"/>
    <w:rsid w:val="00EE44AC"/>
    <w:rsid w:val="00EF2DF6"/>
    <w:rsid w:val="00F139E9"/>
    <w:rsid w:val="00F17A0F"/>
    <w:rsid w:val="00F51F5F"/>
    <w:rsid w:val="00F6161A"/>
    <w:rsid w:val="00F6518E"/>
    <w:rsid w:val="00F65C3E"/>
    <w:rsid w:val="00F70901"/>
    <w:rsid w:val="00F75320"/>
    <w:rsid w:val="00FA078E"/>
    <w:rsid w:val="00FD5D82"/>
    <w:rsid w:val="00FE0588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4B9CB-F9E6-4004-9F24-3BC492DB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3</cp:revision>
  <cp:lastPrinted>2015-08-03T07:02:00Z</cp:lastPrinted>
  <dcterms:created xsi:type="dcterms:W3CDTF">2015-08-03T07:03:00Z</dcterms:created>
  <dcterms:modified xsi:type="dcterms:W3CDTF">2015-08-03T13:12:00Z</dcterms:modified>
</cp:coreProperties>
</file>