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787834" w:rsidP="00A9290E">
      <w:pPr>
        <w:pStyle w:val="82"/>
      </w:pPr>
      <w:r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45965" cy="2839720"/>
            <wp:effectExtent l="0" t="0" r="6985" b="0"/>
            <wp:wrapNone/>
            <wp:docPr id="2" name="Рисунок 2" descr="Герб РА с ЗАК 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 с ЗАК 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283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1C8A" w:rsidRPr="006C2741" w:rsidRDefault="00591C8A" w:rsidP="00591C8A">
      <w:pPr>
        <w:jc w:val="center"/>
        <w:rPr>
          <w:b/>
          <w:caps/>
          <w:sz w:val="28"/>
          <w:szCs w:val="28"/>
        </w:rPr>
      </w:pPr>
      <w:r w:rsidRPr="006C2741">
        <w:rPr>
          <w:b/>
          <w:caps/>
          <w:sz w:val="28"/>
          <w:szCs w:val="28"/>
        </w:rPr>
        <w:t>О</w:t>
      </w:r>
      <w:r>
        <w:rPr>
          <w:b/>
          <w:caps/>
          <w:sz w:val="28"/>
          <w:szCs w:val="28"/>
        </w:rPr>
        <w:t xml:space="preserve">  </w:t>
      </w:r>
      <w:r w:rsidRPr="006C2741">
        <w:rPr>
          <w:b/>
          <w:caps/>
          <w:sz w:val="28"/>
          <w:szCs w:val="28"/>
        </w:rPr>
        <w:t>внесении</w:t>
      </w:r>
      <w:r>
        <w:rPr>
          <w:b/>
          <w:caps/>
          <w:sz w:val="28"/>
          <w:szCs w:val="28"/>
        </w:rPr>
        <w:t xml:space="preserve">  </w:t>
      </w:r>
      <w:r w:rsidRPr="006C2741">
        <w:rPr>
          <w:b/>
          <w:caps/>
          <w:sz w:val="28"/>
          <w:szCs w:val="28"/>
        </w:rPr>
        <w:t>изменений</w:t>
      </w:r>
      <w:r>
        <w:rPr>
          <w:b/>
          <w:caps/>
          <w:sz w:val="28"/>
          <w:szCs w:val="28"/>
        </w:rPr>
        <w:t xml:space="preserve">  </w:t>
      </w:r>
      <w:r w:rsidRPr="006C2741">
        <w:rPr>
          <w:b/>
          <w:caps/>
          <w:sz w:val="28"/>
          <w:szCs w:val="28"/>
        </w:rPr>
        <w:t>в</w:t>
      </w:r>
      <w:r>
        <w:rPr>
          <w:b/>
          <w:caps/>
          <w:sz w:val="28"/>
          <w:szCs w:val="28"/>
        </w:rPr>
        <w:t xml:space="preserve">  </w:t>
      </w:r>
      <w:r w:rsidRPr="006C2741">
        <w:rPr>
          <w:b/>
          <w:caps/>
          <w:sz w:val="28"/>
          <w:szCs w:val="28"/>
        </w:rPr>
        <w:t>закон</w:t>
      </w:r>
      <w:r>
        <w:rPr>
          <w:b/>
          <w:caps/>
          <w:sz w:val="28"/>
          <w:szCs w:val="28"/>
        </w:rPr>
        <w:t xml:space="preserve">  </w:t>
      </w:r>
      <w:r w:rsidRPr="006C2741">
        <w:rPr>
          <w:b/>
          <w:caps/>
          <w:sz w:val="28"/>
          <w:szCs w:val="28"/>
        </w:rPr>
        <w:t>республики</w:t>
      </w:r>
      <w:r>
        <w:rPr>
          <w:b/>
          <w:caps/>
          <w:sz w:val="28"/>
          <w:szCs w:val="28"/>
        </w:rPr>
        <w:t xml:space="preserve">  </w:t>
      </w:r>
      <w:r w:rsidRPr="006C2741">
        <w:rPr>
          <w:b/>
          <w:caps/>
          <w:sz w:val="28"/>
          <w:szCs w:val="28"/>
        </w:rPr>
        <w:t>адыгея</w:t>
      </w:r>
      <w:r w:rsidRPr="006C2741">
        <w:rPr>
          <w:b/>
          <w:caps/>
          <w:sz w:val="28"/>
          <w:szCs w:val="28"/>
        </w:rPr>
        <w:br/>
        <w:t>"о</w:t>
      </w:r>
      <w:r>
        <w:rPr>
          <w:b/>
          <w:caps/>
          <w:sz w:val="28"/>
          <w:szCs w:val="28"/>
        </w:rPr>
        <w:t xml:space="preserve">  </w:t>
      </w:r>
      <w:r w:rsidRPr="006C2741">
        <w:rPr>
          <w:b/>
          <w:caps/>
          <w:sz w:val="28"/>
          <w:szCs w:val="28"/>
        </w:rPr>
        <w:t>республиканском</w:t>
      </w:r>
      <w:r>
        <w:rPr>
          <w:b/>
          <w:caps/>
          <w:sz w:val="28"/>
          <w:szCs w:val="28"/>
        </w:rPr>
        <w:t xml:space="preserve">  </w:t>
      </w:r>
      <w:r w:rsidRPr="006C2741">
        <w:rPr>
          <w:b/>
          <w:caps/>
          <w:sz w:val="28"/>
          <w:szCs w:val="28"/>
        </w:rPr>
        <w:t>бюджете</w:t>
      </w:r>
      <w:r>
        <w:rPr>
          <w:b/>
          <w:caps/>
          <w:sz w:val="28"/>
          <w:szCs w:val="28"/>
        </w:rPr>
        <w:t xml:space="preserve">  </w:t>
      </w:r>
      <w:r w:rsidRPr="006C2741">
        <w:rPr>
          <w:b/>
          <w:caps/>
          <w:sz w:val="28"/>
          <w:szCs w:val="28"/>
        </w:rPr>
        <w:t>республики</w:t>
      </w:r>
      <w:r>
        <w:rPr>
          <w:b/>
          <w:caps/>
          <w:sz w:val="28"/>
          <w:szCs w:val="28"/>
        </w:rPr>
        <w:t xml:space="preserve">  </w:t>
      </w:r>
      <w:r w:rsidRPr="006C2741">
        <w:rPr>
          <w:b/>
          <w:caps/>
          <w:sz w:val="28"/>
          <w:szCs w:val="28"/>
        </w:rPr>
        <w:t>адыгея</w:t>
      </w:r>
      <w:r w:rsidRPr="006C2741">
        <w:rPr>
          <w:b/>
          <w:caps/>
          <w:sz w:val="28"/>
          <w:szCs w:val="28"/>
        </w:rPr>
        <w:br/>
        <w:t>на</w:t>
      </w:r>
      <w:r>
        <w:rPr>
          <w:b/>
          <w:caps/>
          <w:sz w:val="28"/>
          <w:szCs w:val="28"/>
        </w:rPr>
        <w:t xml:space="preserve">  </w:t>
      </w:r>
      <w:r w:rsidRPr="006C2741">
        <w:rPr>
          <w:b/>
          <w:caps/>
          <w:sz w:val="28"/>
          <w:szCs w:val="28"/>
        </w:rPr>
        <w:t>2016</w:t>
      </w:r>
      <w:r>
        <w:rPr>
          <w:b/>
          <w:caps/>
          <w:sz w:val="28"/>
          <w:szCs w:val="28"/>
        </w:rPr>
        <w:t xml:space="preserve">  </w:t>
      </w:r>
      <w:r w:rsidRPr="006C2741">
        <w:rPr>
          <w:b/>
          <w:caps/>
          <w:sz w:val="28"/>
          <w:szCs w:val="28"/>
        </w:rPr>
        <w:t>год"</w:t>
      </w:r>
    </w:p>
    <w:p w:rsidR="00591C8A" w:rsidRPr="006C2741" w:rsidRDefault="00591C8A" w:rsidP="00591C8A">
      <w:pPr>
        <w:pStyle w:val="af4"/>
      </w:pPr>
    </w:p>
    <w:p w:rsidR="00591C8A" w:rsidRPr="006C2741" w:rsidRDefault="00591C8A" w:rsidP="00591C8A">
      <w:pPr>
        <w:pStyle w:val="af4"/>
      </w:pPr>
    </w:p>
    <w:p w:rsidR="00591C8A" w:rsidRPr="006C2741" w:rsidRDefault="00591C8A" w:rsidP="00591C8A">
      <w:pPr>
        <w:pStyle w:val="af5"/>
      </w:pPr>
      <w:r w:rsidRPr="006C2741">
        <w:t>Принят Государственным Советом - Хасэ Республики Адыгея</w:t>
      </w:r>
      <w:r w:rsidRPr="006C2741">
        <w:br/>
        <w:t>23 марта 2016 года</w:t>
      </w:r>
    </w:p>
    <w:p w:rsidR="00591C8A" w:rsidRPr="006C2741" w:rsidRDefault="00591C8A" w:rsidP="00591C8A">
      <w:pPr>
        <w:pStyle w:val="af4"/>
      </w:pPr>
    </w:p>
    <w:p w:rsidR="00591C8A" w:rsidRPr="006C2741" w:rsidRDefault="00591C8A" w:rsidP="00591C8A">
      <w:pPr>
        <w:pStyle w:val="af4"/>
      </w:pPr>
    </w:p>
    <w:p w:rsidR="00591C8A" w:rsidRPr="006C2741" w:rsidRDefault="00591C8A" w:rsidP="00591C8A">
      <w:pPr>
        <w:pStyle w:val="af6"/>
      </w:pPr>
      <w:r w:rsidRPr="006C2741">
        <w:rPr>
          <w:spacing w:val="-6"/>
        </w:rPr>
        <w:t>Статья 1.</w:t>
      </w:r>
      <w:r w:rsidRPr="006C2741">
        <w:rPr>
          <w:spacing w:val="-6"/>
        </w:rPr>
        <w:tab/>
      </w:r>
      <w:r w:rsidRPr="006C2741">
        <w:t>О внесении изменений в Закон Республики Адыгея "О</w:t>
      </w:r>
      <w:r>
        <w:t> </w:t>
      </w:r>
      <w:r w:rsidRPr="006C2741">
        <w:t>республиканском бюджете Республики Адыгея на 2016</w:t>
      </w:r>
      <w:r w:rsidR="004528EB">
        <w:t xml:space="preserve"> </w:t>
      </w:r>
      <w:r w:rsidRPr="006C2741">
        <w:t>год"</w:t>
      </w:r>
    </w:p>
    <w:p w:rsidR="00591C8A" w:rsidRPr="006C2741" w:rsidRDefault="00591C8A" w:rsidP="00591C8A">
      <w:pPr>
        <w:pStyle w:val="af4"/>
      </w:pPr>
      <w:r w:rsidRPr="006C2741">
        <w:t xml:space="preserve">Внести в Закон Республики Адыгея от 18 декабря 2015 года </w:t>
      </w:r>
      <w:r>
        <w:t>№ </w:t>
      </w:r>
      <w:r w:rsidRPr="006C2741">
        <w:t>482 "О</w:t>
      </w:r>
      <w:r>
        <w:t> </w:t>
      </w:r>
      <w:r w:rsidRPr="006C2741">
        <w:t>республиканском бюджете Республики Адыгея на 2016 год" (Собрание з</w:t>
      </w:r>
      <w:r w:rsidRPr="006C2741">
        <w:t>а</w:t>
      </w:r>
      <w:r w:rsidRPr="006C2741">
        <w:t xml:space="preserve">конодательства Республики Адыгея, 2015, </w:t>
      </w:r>
      <w:r>
        <w:t>№ </w:t>
      </w:r>
      <w:r w:rsidRPr="006C2741">
        <w:t>12) следующие изменения:</w:t>
      </w:r>
    </w:p>
    <w:p w:rsidR="00591C8A" w:rsidRPr="006C2741" w:rsidRDefault="00591C8A" w:rsidP="00591C8A">
      <w:pPr>
        <w:pStyle w:val="af4"/>
      </w:pPr>
      <w:r w:rsidRPr="006C2741">
        <w:t>1) в части 3 статьи 7 цифры "100000.0" заменить цифрами "83700.0";</w:t>
      </w:r>
    </w:p>
    <w:p w:rsidR="00591C8A" w:rsidRPr="006C2741" w:rsidRDefault="00591C8A" w:rsidP="00591C8A">
      <w:pPr>
        <w:pStyle w:val="af4"/>
      </w:pPr>
      <w:r w:rsidRPr="006C2741">
        <w:t xml:space="preserve">2) в приложении </w:t>
      </w:r>
      <w:r>
        <w:t>№ </w:t>
      </w:r>
      <w:r w:rsidRPr="006C2741">
        <w:t>8:</w:t>
      </w:r>
    </w:p>
    <w:p w:rsidR="00591C8A" w:rsidRPr="006C2741" w:rsidRDefault="00591C8A" w:rsidP="00591C8A">
      <w:pPr>
        <w:pStyle w:val="af4"/>
      </w:pPr>
      <w:r w:rsidRPr="006C2741">
        <w:t>а) строку</w:t>
      </w:r>
      <w:r w:rsidR="005544E5">
        <w:t>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571"/>
        <w:gridCol w:w="1037"/>
        <w:gridCol w:w="1037"/>
        <w:gridCol w:w="1533"/>
      </w:tblGrid>
      <w:tr w:rsidR="00DC01C8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1C8" w:rsidRPr="006C2741" w:rsidRDefault="00DC01C8" w:rsidP="00DC01C8">
            <w:pPr>
              <w:jc w:val="center"/>
            </w:pPr>
            <w:r>
              <w:t>№</w:t>
            </w:r>
            <w:r>
              <w:br/>
            </w:r>
            <w:r w:rsidRPr="006C2741">
              <w:t>п/п</w:t>
            </w:r>
          </w:p>
        </w:tc>
        <w:tc>
          <w:tcPr>
            <w:tcW w:w="55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РЗ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ПР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Сумма на 2016 год</w:t>
            </w:r>
          </w:p>
        </w:tc>
      </w:tr>
      <w:tr w:rsidR="00DC01C8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DC01C8" w:rsidRPr="006C2741" w:rsidRDefault="005544E5" w:rsidP="00DC01C8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571" w:type="dxa"/>
            <w:tcBorders>
              <w:left w:val="single" w:sz="4" w:space="0" w:color="auto"/>
            </w:tcBorders>
            <w:shd w:val="clear" w:color="auto" w:fill="auto"/>
          </w:tcPr>
          <w:p w:rsidR="00DC01C8" w:rsidRPr="006C2741" w:rsidRDefault="00DC01C8" w:rsidP="00DC01C8">
            <w:pPr>
              <w:jc w:val="both"/>
              <w:rPr>
                <w:bCs/>
              </w:rPr>
            </w:pPr>
            <w:r w:rsidRPr="006C2741">
              <w:rPr>
                <w:bCs/>
              </w:rPr>
              <w:t>Общегосударственные вопросы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DC01C8" w:rsidRPr="006C2741" w:rsidRDefault="00DC01C8" w:rsidP="00591C8A">
            <w:pPr>
              <w:jc w:val="center"/>
              <w:rPr>
                <w:bCs/>
              </w:rPr>
            </w:pPr>
            <w:r w:rsidRPr="006C2741">
              <w:rPr>
                <w:bCs/>
              </w:rPr>
              <w:t>01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DC01C8" w:rsidRPr="006C2741" w:rsidRDefault="00DC01C8" w:rsidP="00591C8A">
            <w:pPr>
              <w:jc w:val="center"/>
              <w:rPr>
                <w:bCs/>
              </w:rPr>
            </w:pPr>
          </w:p>
        </w:tc>
        <w:tc>
          <w:tcPr>
            <w:tcW w:w="1533" w:type="dxa"/>
            <w:shd w:val="clear" w:color="auto" w:fill="auto"/>
            <w:vAlign w:val="bottom"/>
          </w:tcPr>
          <w:p w:rsidR="00DC01C8" w:rsidRPr="006C2741" w:rsidRDefault="00DC01C8" w:rsidP="00591C8A">
            <w:pPr>
              <w:jc w:val="right"/>
              <w:rPr>
                <w:bCs/>
              </w:rPr>
            </w:pPr>
            <w:r w:rsidRPr="006C2741">
              <w:rPr>
                <w:bCs/>
              </w:rPr>
              <w:t>926895.5</w:t>
            </w:r>
          </w:p>
        </w:tc>
      </w:tr>
    </w:tbl>
    <w:p w:rsidR="00591C8A" w:rsidRPr="006C2741" w:rsidRDefault="00591C8A" w:rsidP="00591C8A">
      <w:pPr>
        <w:pStyle w:val="af4"/>
        <w:rPr>
          <w:lang w:val="en-US"/>
        </w:rPr>
      </w:pPr>
      <w:r w:rsidRPr="006C2741">
        <w:t>заменить строкой</w:t>
      </w:r>
      <w:r w:rsidR="005544E5">
        <w:t>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571"/>
        <w:gridCol w:w="1037"/>
        <w:gridCol w:w="1037"/>
        <w:gridCol w:w="1533"/>
      </w:tblGrid>
      <w:tr w:rsidR="00DC01C8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1C8" w:rsidRPr="006C2741" w:rsidRDefault="00DC01C8" w:rsidP="00DC01C8">
            <w:pPr>
              <w:jc w:val="center"/>
            </w:pPr>
            <w:r>
              <w:t>№</w:t>
            </w:r>
            <w:r>
              <w:br/>
            </w:r>
            <w:r w:rsidRPr="006C2741">
              <w:t>п/п</w:t>
            </w:r>
          </w:p>
        </w:tc>
        <w:tc>
          <w:tcPr>
            <w:tcW w:w="55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РЗ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ПР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Сумма на 2016 год</w:t>
            </w:r>
          </w:p>
        </w:tc>
      </w:tr>
      <w:tr w:rsidR="00DC01C8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DC01C8" w:rsidRPr="006C2741" w:rsidRDefault="005544E5" w:rsidP="00DC01C8">
            <w:pPr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571" w:type="dxa"/>
            <w:tcBorders>
              <w:left w:val="single" w:sz="4" w:space="0" w:color="auto"/>
            </w:tcBorders>
            <w:shd w:val="clear" w:color="auto" w:fill="auto"/>
          </w:tcPr>
          <w:p w:rsidR="00DC01C8" w:rsidRPr="006C2741" w:rsidRDefault="00DC01C8" w:rsidP="00DC01C8">
            <w:pPr>
              <w:jc w:val="both"/>
              <w:rPr>
                <w:bCs/>
              </w:rPr>
            </w:pPr>
            <w:r w:rsidRPr="006C2741">
              <w:rPr>
                <w:bCs/>
              </w:rPr>
              <w:t>Общегосударственные вопросы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DC01C8" w:rsidRPr="006C2741" w:rsidRDefault="00DC01C8" w:rsidP="00591C8A">
            <w:pPr>
              <w:jc w:val="center"/>
              <w:rPr>
                <w:bCs/>
              </w:rPr>
            </w:pPr>
            <w:r w:rsidRPr="006C2741">
              <w:rPr>
                <w:bCs/>
              </w:rPr>
              <w:t>01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DC01C8" w:rsidRPr="006C2741" w:rsidRDefault="00DC01C8" w:rsidP="00591C8A">
            <w:pPr>
              <w:jc w:val="center"/>
              <w:rPr>
                <w:bCs/>
              </w:rPr>
            </w:pPr>
          </w:p>
        </w:tc>
        <w:tc>
          <w:tcPr>
            <w:tcW w:w="1533" w:type="dxa"/>
            <w:shd w:val="clear" w:color="auto" w:fill="auto"/>
            <w:vAlign w:val="bottom"/>
          </w:tcPr>
          <w:p w:rsidR="00DC01C8" w:rsidRPr="006C2741" w:rsidRDefault="00DC01C8" w:rsidP="00591C8A">
            <w:pPr>
              <w:jc w:val="right"/>
              <w:rPr>
                <w:bCs/>
              </w:rPr>
            </w:pPr>
            <w:r w:rsidRPr="006C2741">
              <w:rPr>
                <w:bCs/>
              </w:rPr>
              <w:t>910595.5</w:t>
            </w:r>
          </w:p>
        </w:tc>
      </w:tr>
    </w:tbl>
    <w:p w:rsidR="00591C8A" w:rsidRPr="006C2741" w:rsidRDefault="00591C8A" w:rsidP="00591C8A">
      <w:pPr>
        <w:pStyle w:val="af4"/>
      </w:pPr>
      <w:r w:rsidRPr="006C2741">
        <w:t>б) строку</w:t>
      </w:r>
      <w:r w:rsidR="005544E5">
        <w:t>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571"/>
        <w:gridCol w:w="1037"/>
        <w:gridCol w:w="1037"/>
        <w:gridCol w:w="1533"/>
      </w:tblGrid>
      <w:tr w:rsidR="00DC01C8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1C8" w:rsidRPr="006C2741" w:rsidRDefault="00DC01C8" w:rsidP="00DC01C8">
            <w:pPr>
              <w:jc w:val="center"/>
            </w:pPr>
            <w:r>
              <w:t>№</w:t>
            </w:r>
            <w:r>
              <w:br/>
            </w:r>
            <w:r w:rsidRPr="006C2741">
              <w:t>п/п</w:t>
            </w:r>
          </w:p>
        </w:tc>
        <w:tc>
          <w:tcPr>
            <w:tcW w:w="55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РЗ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ПР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Сумма на 2016 год</w:t>
            </w:r>
          </w:p>
        </w:tc>
      </w:tr>
      <w:tr w:rsidR="00DC01C8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DC01C8" w:rsidRPr="006C2741" w:rsidRDefault="00DC01C8" w:rsidP="00DC01C8">
            <w:pPr>
              <w:jc w:val="right"/>
              <w:rPr>
                <w:bCs/>
              </w:rPr>
            </w:pPr>
          </w:p>
        </w:tc>
        <w:tc>
          <w:tcPr>
            <w:tcW w:w="5571" w:type="dxa"/>
            <w:tcBorders>
              <w:left w:val="single" w:sz="4" w:space="0" w:color="auto"/>
            </w:tcBorders>
            <w:shd w:val="clear" w:color="auto" w:fill="auto"/>
          </w:tcPr>
          <w:p w:rsidR="00DC01C8" w:rsidRPr="006C2741" w:rsidRDefault="00DC01C8" w:rsidP="00DC01C8">
            <w:pPr>
              <w:jc w:val="both"/>
              <w:rPr>
                <w:bCs/>
              </w:rPr>
            </w:pPr>
            <w:r w:rsidRPr="006C2741">
              <w:rPr>
                <w:bCs/>
              </w:rPr>
              <w:t>Резервные фонды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DC01C8" w:rsidRPr="006C2741" w:rsidRDefault="00DC01C8" w:rsidP="00591C8A">
            <w:pPr>
              <w:jc w:val="center"/>
              <w:rPr>
                <w:bCs/>
              </w:rPr>
            </w:pPr>
            <w:r w:rsidRPr="006C2741">
              <w:rPr>
                <w:bCs/>
              </w:rPr>
              <w:t>01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DC01C8" w:rsidRPr="006C2741" w:rsidRDefault="00DC01C8" w:rsidP="00591C8A">
            <w:pPr>
              <w:jc w:val="center"/>
              <w:rPr>
                <w:bCs/>
              </w:rPr>
            </w:pPr>
            <w:r w:rsidRPr="006C2741">
              <w:rPr>
                <w:bCs/>
              </w:rPr>
              <w:t>11</w:t>
            </w:r>
          </w:p>
        </w:tc>
        <w:tc>
          <w:tcPr>
            <w:tcW w:w="1533" w:type="dxa"/>
            <w:shd w:val="clear" w:color="auto" w:fill="auto"/>
            <w:vAlign w:val="bottom"/>
          </w:tcPr>
          <w:p w:rsidR="00DC01C8" w:rsidRPr="006C2741" w:rsidRDefault="00DC01C8" w:rsidP="00591C8A">
            <w:pPr>
              <w:jc w:val="right"/>
              <w:rPr>
                <w:bCs/>
              </w:rPr>
            </w:pPr>
            <w:r w:rsidRPr="006C2741">
              <w:rPr>
                <w:bCs/>
              </w:rPr>
              <w:t>100000.0</w:t>
            </w:r>
          </w:p>
        </w:tc>
      </w:tr>
    </w:tbl>
    <w:p w:rsidR="00591C8A" w:rsidRPr="006C2741" w:rsidRDefault="00591C8A" w:rsidP="00591C8A">
      <w:pPr>
        <w:pStyle w:val="af4"/>
        <w:rPr>
          <w:lang w:val="en-US"/>
        </w:rPr>
      </w:pPr>
      <w:r w:rsidRPr="006C2741">
        <w:lastRenderedPageBreak/>
        <w:t>заменить строкой</w:t>
      </w:r>
      <w:r w:rsidR="005544E5">
        <w:t>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571"/>
        <w:gridCol w:w="1037"/>
        <w:gridCol w:w="1037"/>
        <w:gridCol w:w="1533"/>
      </w:tblGrid>
      <w:tr w:rsidR="00DC01C8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1C8" w:rsidRPr="006C2741" w:rsidRDefault="00DC01C8" w:rsidP="00DC01C8">
            <w:pPr>
              <w:jc w:val="center"/>
            </w:pPr>
            <w:r>
              <w:t>№</w:t>
            </w:r>
            <w:r>
              <w:br/>
            </w:r>
            <w:r w:rsidRPr="006C2741">
              <w:t>п/п</w:t>
            </w:r>
          </w:p>
        </w:tc>
        <w:tc>
          <w:tcPr>
            <w:tcW w:w="55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РЗ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ПР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Сумма на 2016 год</w:t>
            </w:r>
          </w:p>
        </w:tc>
      </w:tr>
      <w:tr w:rsidR="00DC01C8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DC01C8" w:rsidRPr="006C2741" w:rsidRDefault="00DC01C8" w:rsidP="00DC01C8">
            <w:pPr>
              <w:jc w:val="right"/>
              <w:rPr>
                <w:bCs/>
              </w:rPr>
            </w:pPr>
          </w:p>
        </w:tc>
        <w:tc>
          <w:tcPr>
            <w:tcW w:w="5571" w:type="dxa"/>
            <w:tcBorders>
              <w:left w:val="single" w:sz="4" w:space="0" w:color="auto"/>
            </w:tcBorders>
            <w:shd w:val="clear" w:color="auto" w:fill="auto"/>
          </w:tcPr>
          <w:p w:rsidR="00DC01C8" w:rsidRPr="006C2741" w:rsidRDefault="00DC01C8" w:rsidP="00DC01C8">
            <w:pPr>
              <w:jc w:val="both"/>
              <w:rPr>
                <w:bCs/>
              </w:rPr>
            </w:pPr>
            <w:r w:rsidRPr="006C2741">
              <w:rPr>
                <w:bCs/>
              </w:rPr>
              <w:t>Резервные фонды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DC01C8" w:rsidRPr="006C2741" w:rsidRDefault="00DC01C8" w:rsidP="00591C8A">
            <w:pPr>
              <w:jc w:val="center"/>
              <w:rPr>
                <w:bCs/>
              </w:rPr>
            </w:pPr>
            <w:r w:rsidRPr="006C2741">
              <w:rPr>
                <w:bCs/>
              </w:rPr>
              <w:t>01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DC01C8" w:rsidRPr="006C2741" w:rsidRDefault="00DC01C8" w:rsidP="00591C8A">
            <w:pPr>
              <w:jc w:val="center"/>
              <w:rPr>
                <w:bCs/>
              </w:rPr>
            </w:pPr>
            <w:r w:rsidRPr="006C2741">
              <w:rPr>
                <w:bCs/>
              </w:rPr>
              <w:t>11</w:t>
            </w:r>
          </w:p>
        </w:tc>
        <w:tc>
          <w:tcPr>
            <w:tcW w:w="1533" w:type="dxa"/>
            <w:shd w:val="clear" w:color="auto" w:fill="auto"/>
            <w:vAlign w:val="bottom"/>
          </w:tcPr>
          <w:p w:rsidR="00DC01C8" w:rsidRPr="006C2741" w:rsidRDefault="00DC01C8" w:rsidP="00591C8A">
            <w:pPr>
              <w:jc w:val="right"/>
              <w:rPr>
                <w:bCs/>
              </w:rPr>
            </w:pPr>
            <w:r w:rsidRPr="006C2741">
              <w:rPr>
                <w:bCs/>
              </w:rPr>
              <w:t>83700.0</w:t>
            </w:r>
          </w:p>
        </w:tc>
      </w:tr>
    </w:tbl>
    <w:p w:rsidR="00591C8A" w:rsidRPr="006C2741" w:rsidRDefault="00591C8A" w:rsidP="00591C8A">
      <w:pPr>
        <w:pStyle w:val="af4"/>
        <w:rPr>
          <w:lang w:val="en-US"/>
        </w:rPr>
      </w:pPr>
      <w:r w:rsidRPr="006C2741">
        <w:t>в) строку</w:t>
      </w:r>
      <w:r w:rsidR="005544E5">
        <w:t>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571"/>
        <w:gridCol w:w="1037"/>
        <w:gridCol w:w="1037"/>
        <w:gridCol w:w="1533"/>
      </w:tblGrid>
      <w:tr w:rsidR="00DC01C8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1C8" w:rsidRPr="006C2741" w:rsidRDefault="00DC01C8" w:rsidP="00DC01C8">
            <w:pPr>
              <w:jc w:val="center"/>
            </w:pPr>
            <w:r>
              <w:t>№</w:t>
            </w:r>
            <w:r>
              <w:br/>
            </w:r>
            <w:r w:rsidRPr="006C2741">
              <w:t>п/п</w:t>
            </w:r>
          </w:p>
        </w:tc>
        <w:tc>
          <w:tcPr>
            <w:tcW w:w="55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РЗ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ПР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Сумма на 2016 год</w:t>
            </w:r>
          </w:p>
        </w:tc>
      </w:tr>
      <w:tr w:rsidR="00DC01C8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DC01C8" w:rsidRPr="006C2741" w:rsidRDefault="005544E5" w:rsidP="00DC01C8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571" w:type="dxa"/>
            <w:tcBorders>
              <w:left w:val="single" w:sz="4" w:space="0" w:color="auto"/>
            </w:tcBorders>
            <w:shd w:val="clear" w:color="auto" w:fill="auto"/>
          </w:tcPr>
          <w:p w:rsidR="00DC01C8" w:rsidRPr="006C2741" w:rsidRDefault="00DC01C8" w:rsidP="00DC01C8">
            <w:pPr>
              <w:jc w:val="both"/>
              <w:rPr>
                <w:bCs/>
              </w:rPr>
            </w:pPr>
            <w:r w:rsidRPr="006C2741">
              <w:rPr>
                <w:bCs/>
              </w:rPr>
              <w:t>Национальная экономика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DC01C8" w:rsidRPr="006C2741" w:rsidRDefault="00DC01C8" w:rsidP="00591C8A">
            <w:pPr>
              <w:jc w:val="center"/>
              <w:rPr>
                <w:bCs/>
              </w:rPr>
            </w:pPr>
            <w:r w:rsidRPr="006C2741">
              <w:rPr>
                <w:bCs/>
              </w:rPr>
              <w:t>04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DC01C8" w:rsidRPr="006C2741" w:rsidRDefault="00DC01C8" w:rsidP="00591C8A">
            <w:pPr>
              <w:jc w:val="center"/>
              <w:rPr>
                <w:bCs/>
              </w:rPr>
            </w:pPr>
          </w:p>
        </w:tc>
        <w:tc>
          <w:tcPr>
            <w:tcW w:w="1533" w:type="dxa"/>
            <w:shd w:val="clear" w:color="auto" w:fill="auto"/>
            <w:vAlign w:val="bottom"/>
          </w:tcPr>
          <w:p w:rsidR="00DC01C8" w:rsidRPr="006C2741" w:rsidRDefault="00DC01C8" w:rsidP="00591C8A">
            <w:pPr>
              <w:jc w:val="right"/>
              <w:rPr>
                <w:bCs/>
              </w:rPr>
            </w:pPr>
            <w:r w:rsidRPr="006C2741">
              <w:rPr>
                <w:bCs/>
              </w:rPr>
              <w:t>1722393.0</w:t>
            </w:r>
          </w:p>
        </w:tc>
      </w:tr>
    </w:tbl>
    <w:p w:rsidR="00591C8A" w:rsidRPr="006C2741" w:rsidRDefault="00591C8A" w:rsidP="00591C8A">
      <w:pPr>
        <w:pStyle w:val="af4"/>
        <w:rPr>
          <w:lang w:val="en-US"/>
        </w:rPr>
      </w:pPr>
      <w:r w:rsidRPr="006C2741">
        <w:t>заменить строкой</w:t>
      </w:r>
      <w:r w:rsidR="005544E5">
        <w:t>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571"/>
        <w:gridCol w:w="1037"/>
        <w:gridCol w:w="1037"/>
        <w:gridCol w:w="1533"/>
      </w:tblGrid>
      <w:tr w:rsidR="00DC01C8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1C8" w:rsidRPr="006C2741" w:rsidRDefault="00DC01C8" w:rsidP="00DC01C8">
            <w:pPr>
              <w:jc w:val="center"/>
            </w:pPr>
            <w:r>
              <w:t>№</w:t>
            </w:r>
            <w:r>
              <w:br/>
            </w:r>
            <w:r w:rsidRPr="006C2741">
              <w:t>п/п</w:t>
            </w:r>
          </w:p>
        </w:tc>
        <w:tc>
          <w:tcPr>
            <w:tcW w:w="55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РЗ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ПР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Сумма на 2016 год</w:t>
            </w:r>
          </w:p>
        </w:tc>
      </w:tr>
      <w:tr w:rsidR="00DC01C8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DC01C8" w:rsidRPr="006C2741" w:rsidRDefault="005544E5" w:rsidP="00DC01C8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571" w:type="dxa"/>
            <w:tcBorders>
              <w:left w:val="single" w:sz="4" w:space="0" w:color="auto"/>
            </w:tcBorders>
            <w:shd w:val="clear" w:color="auto" w:fill="auto"/>
          </w:tcPr>
          <w:p w:rsidR="00DC01C8" w:rsidRPr="006C2741" w:rsidRDefault="00DC01C8" w:rsidP="00DC01C8">
            <w:pPr>
              <w:jc w:val="both"/>
              <w:rPr>
                <w:bCs/>
              </w:rPr>
            </w:pPr>
            <w:r w:rsidRPr="006C2741">
              <w:rPr>
                <w:bCs/>
              </w:rPr>
              <w:t>Национальная экономика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DC01C8" w:rsidRPr="006C2741" w:rsidRDefault="00DC01C8" w:rsidP="00591C8A">
            <w:pPr>
              <w:jc w:val="center"/>
              <w:rPr>
                <w:bCs/>
              </w:rPr>
            </w:pPr>
            <w:r w:rsidRPr="006C2741">
              <w:rPr>
                <w:bCs/>
              </w:rPr>
              <w:t>04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DC01C8" w:rsidRPr="006C2741" w:rsidRDefault="00DC01C8" w:rsidP="00591C8A">
            <w:pPr>
              <w:jc w:val="center"/>
              <w:rPr>
                <w:bCs/>
              </w:rPr>
            </w:pPr>
          </w:p>
        </w:tc>
        <w:tc>
          <w:tcPr>
            <w:tcW w:w="1533" w:type="dxa"/>
            <w:shd w:val="clear" w:color="auto" w:fill="auto"/>
            <w:vAlign w:val="bottom"/>
          </w:tcPr>
          <w:p w:rsidR="00DC01C8" w:rsidRPr="006C2741" w:rsidRDefault="00DC01C8" w:rsidP="00591C8A">
            <w:pPr>
              <w:jc w:val="right"/>
              <w:rPr>
                <w:bCs/>
              </w:rPr>
            </w:pPr>
            <w:r w:rsidRPr="006C2741">
              <w:rPr>
                <w:bCs/>
              </w:rPr>
              <w:t>1738693.0</w:t>
            </w:r>
          </w:p>
        </w:tc>
      </w:tr>
    </w:tbl>
    <w:p w:rsidR="00591C8A" w:rsidRPr="006C2741" w:rsidRDefault="00591C8A" w:rsidP="00591C8A">
      <w:pPr>
        <w:pStyle w:val="af4"/>
        <w:rPr>
          <w:lang w:val="en-US"/>
        </w:rPr>
      </w:pPr>
      <w:r w:rsidRPr="006C2741">
        <w:t>г) строку</w:t>
      </w:r>
      <w:r w:rsidR="005544E5">
        <w:t>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571"/>
        <w:gridCol w:w="1037"/>
        <w:gridCol w:w="1037"/>
        <w:gridCol w:w="1533"/>
      </w:tblGrid>
      <w:tr w:rsidR="00DC01C8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1C8" w:rsidRPr="006C2741" w:rsidRDefault="00DC01C8" w:rsidP="00DC01C8">
            <w:pPr>
              <w:jc w:val="center"/>
            </w:pPr>
            <w:r>
              <w:t>№</w:t>
            </w:r>
            <w:r>
              <w:br/>
            </w:r>
            <w:r w:rsidRPr="006C2741">
              <w:t>п/п</w:t>
            </w:r>
          </w:p>
        </w:tc>
        <w:tc>
          <w:tcPr>
            <w:tcW w:w="55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РЗ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ПР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Сумма на 2016 год</w:t>
            </w:r>
          </w:p>
        </w:tc>
      </w:tr>
      <w:tr w:rsidR="00DC01C8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DC01C8" w:rsidRPr="006C2741" w:rsidRDefault="00DC01C8" w:rsidP="00DC01C8">
            <w:pPr>
              <w:jc w:val="right"/>
              <w:rPr>
                <w:bCs/>
              </w:rPr>
            </w:pPr>
          </w:p>
        </w:tc>
        <w:tc>
          <w:tcPr>
            <w:tcW w:w="5571" w:type="dxa"/>
            <w:tcBorders>
              <w:left w:val="single" w:sz="4" w:space="0" w:color="auto"/>
            </w:tcBorders>
            <w:shd w:val="clear" w:color="auto" w:fill="auto"/>
          </w:tcPr>
          <w:p w:rsidR="00DC01C8" w:rsidRPr="006C2741" w:rsidRDefault="00DC01C8" w:rsidP="00DC01C8">
            <w:pPr>
              <w:jc w:val="both"/>
              <w:rPr>
                <w:bCs/>
              </w:rPr>
            </w:pPr>
            <w:r w:rsidRPr="006C2741">
              <w:rPr>
                <w:bCs/>
              </w:rPr>
              <w:t>Другие вопросы в области национальной эконом</w:t>
            </w:r>
            <w:r w:rsidRPr="006C2741">
              <w:rPr>
                <w:bCs/>
              </w:rPr>
              <w:t>и</w:t>
            </w:r>
            <w:r w:rsidRPr="006C2741">
              <w:rPr>
                <w:bCs/>
              </w:rPr>
              <w:t>ки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DC01C8" w:rsidRPr="006C2741" w:rsidRDefault="00DC01C8" w:rsidP="00591C8A">
            <w:pPr>
              <w:jc w:val="center"/>
              <w:rPr>
                <w:bCs/>
              </w:rPr>
            </w:pPr>
            <w:r w:rsidRPr="006C2741">
              <w:rPr>
                <w:bCs/>
              </w:rPr>
              <w:t>04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DC01C8" w:rsidRPr="006C2741" w:rsidRDefault="00DC01C8" w:rsidP="00591C8A">
            <w:pPr>
              <w:jc w:val="center"/>
              <w:rPr>
                <w:bCs/>
              </w:rPr>
            </w:pPr>
            <w:r w:rsidRPr="006C2741">
              <w:rPr>
                <w:bCs/>
              </w:rPr>
              <w:t>12</w:t>
            </w:r>
          </w:p>
        </w:tc>
        <w:tc>
          <w:tcPr>
            <w:tcW w:w="1533" w:type="dxa"/>
            <w:shd w:val="clear" w:color="auto" w:fill="auto"/>
            <w:vAlign w:val="bottom"/>
          </w:tcPr>
          <w:p w:rsidR="00DC01C8" w:rsidRPr="006C2741" w:rsidRDefault="00DC01C8" w:rsidP="00591C8A">
            <w:pPr>
              <w:jc w:val="right"/>
              <w:rPr>
                <w:bCs/>
              </w:rPr>
            </w:pPr>
            <w:r w:rsidRPr="006C2741">
              <w:rPr>
                <w:bCs/>
              </w:rPr>
              <w:t>110086.8</w:t>
            </w:r>
          </w:p>
        </w:tc>
      </w:tr>
    </w:tbl>
    <w:p w:rsidR="00591C8A" w:rsidRPr="006C2741" w:rsidRDefault="00591C8A" w:rsidP="00591C8A">
      <w:pPr>
        <w:pStyle w:val="af4"/>
        <w:rPr>
          <w:lang w:val="en-US"/>
        </w:rPr>
      </w:pPr>
      <w:r w:rsidRPr="006C2741">
        <w:t>заменить строкой</w:t>
      </w:r>
      <w:r w:rsidR="005544E5">
        <w:t>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618"/>
        <w:gridCol w:w="1024"/>
        <w:gridCol w:w="1024"/>
        <w:gridCol w:w="1512"/>
      </w:tblGrid>
      <w:tr w:rsidR="00DC01C8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1C8" w:rsidRPr="006C2741" w:rsidRDefault="00DC01C8" w:rsidP="00DC01C8">
            <w:pPr>
              <w:jc w:val="center"/>
            </w:pPr>
            <w:r>
              <w:t>№</w:t>
            </w:r>
            <w:r>
              <w:br/>
            </w:r>
            <w:r w:rsidRPr="006C2741">
              <w:t>п/п</w:t>
            </w:r>
          </w:p>
        </w:tc>
        <w:tc>
          <w:tcPr>
            <w:tcW w:w="56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РЗ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ПР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DC01C8" w:rsidRPr="006C2741" w:rsidRDefault="00DC01C8" w:rsidP="00591C8A">
            <w:pPr>
              <w:jc w:val="center"/>
            </w:pPr>
            <w:r w:rsidRPr="006C2741">
              <w:t>Сумма на 2016 год</w:t>
            </w:r>
          </w:p>
        </w:tc>
      </w:tr>
      <w:tr w:rsidR="00DC01C8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DC01C8" w:rsidRPr="006C2741" w:rsidRDefault="00DC01C8" w:rsidP="00DC01C8">
            <w:pPr>
              <w:jc w:val="right"/>
              <w:rPr>
                <w:bCs/>
              </w:rPr>
            </w:pPr>
          </w:p>
        </w:tc>
        <w:tc>
          <w:tcPr>
            <w:tcW w:w="5618" w:type="dxa"/>
            <w:tcBorders>
              <w:left w:val="single" w:sz="4" w:space="0" w:color="auto"/>
            </w:tcBorders>
            <w:shd w:val="clear" w:color="auto" w:fill="auto"/>
          </w:tcPr>
          <w:p w:rsidR="00DC01C8" w:rsidRPr="006C2741" w:rsidRDefault="00DC01C8" w:rsidP="00591C8A">
            <w:pPr>
              <w:jc w:val="both"/>
              <w:rPr>
                <w:bCs/>
              </w:rPr>
            </w:pPr>
            <w:r w:rsidRPr="006C2741">
              <w:rPr>
                <w:bCs/>
              </w:rPr>
              <w:t>Другие вопросы в области национальной экономики</w:t>
            </w:r>
          </w:p>
        </w:tc>
        <w:tc>
          <w:tcPr>
            <w:tcW w:w="1024" w:type="dxa"/>
            <w:shd w:val="clear" w:color="auto" w:fill="auto"/>
            <w:vAlign w:val="bottom"/>
          </w:tcPr>
          <w:p w:rsidR="00DC01C8" w:rsidRPr="006C2741" w:rsidRDefault="00DC01C8" w:rsidP="00591C8A">
            <w:pPr>
              <w:jc w:val="center"/>
              <w:rPr>
                <w:bCs/>
              </w:rPr>
            </w:pPr>
            <w:r w:rsidRPr="006C2741">
              <w:rPr>
                <w:bCs/>
              </w:rPr>
              <w:t>04</w:t>
            </w:r>
          </w:p>
        </w:tc>
        <w:tc>
          <w:tcPr>
            <w:tcW w:w="1024" w:type="dxa"/>
            <w:shd w:val="clear" w:color="auto" w:fill="auto"/>
            <w:vAlign w:val="bottom"/>
          </w:tcPr>
          <w:p w:rsidR="00DC01C8" w:rsidRPr="006C2741" w:rsidRDefault="00DC01C8" w:rsidP="00591C8A">
            <w:pPr>
              <w:jc w:val="center"/>
              <w:rPr>
                <w:bCs/>
              </w:rPr>
            </w:pPr>
            <w:r w:rsidRPr="006C2741">
              <w:rPr>
                <w:bCs/>
              </w:rPr>
              <w:t>12</w:t>
            </w:r>
          </w:p>
        </w:tc>
        <w:tc>
          <w:tcPr>
            <w:tcW w:w="1512" w:type="dxa"/>
            <w:shd w:val="clear" w:color="auto" w:fill="auto"/>
            <w:vAlign w:val="bottom"/>
          </w:tcPr>
          <w:p w:rsidR="00DC01C8" w:rsidRPr="006C2741" w:rsidRDefault="00DC01C8" w:rsidP="00591C8A">
            <w:pPr>
              <w:jc w:val="right"/>
              <w:rPr>
                <w:bCs/>
              </w:rPr>
            </w:pPr>
            <w:r w:rsidRPr="006C2741">
              <w:rPr>
                <w:bCs/>
              </w:rPr>
              <w:t>126386.8</w:t>
            </w:r>
          </w:p>
        </w:tc>
      </w:tr>
    </w:tbl>
    <w:p w:rsidR="00591C8A" w:rsidRPr="006C2741" w:rsidRDefault="00591C8A" w:rsidP="00591C8A">
      <w:pPr>
        <w:pStyle w:val="af4"/>
      </w:pPr>
      <w:r w:rsidRPr="006C2741">
        <w:t xml:space="preserve">3) в приложении </w:t>
      </w:r>
      <w:r>
        <w:t>№ </w:t>
      </w:r>
      <w:r w:rsidRPr="006C2741">
        <w:t>9</w:t>
      </w:r>
      <w:r w:rsidR="005544E5">
        <w:t xml:space="preserve"> в пункте 11</w:t>
      </w:r>
      <w:r w:rsidRPr="006C2741">
        <w:t>:</w:t>
      </w:r>
    </w:p>
    <w:p w:rsidR="00591C8A" w:rsidRPr="006C2741" w:rsidRDefault="005544E5" w:rsidP="00591C8A">
      <w:pPr>
        <w:pStyle w:val="af4"/>
      </w:pPr>
      <w:r>
        <w:t>а</w:t>
      </w:r>
      <w:r w:rsidR="00591C8A" w:rsidRPr="006C2741">
        <w:t>) строку</w:t>
      </w:r>
      <w:r>
        <w:t>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74"/>
        <w:gridCol w:w="1578"/>
        <w:gridCol w:w="679"/>
        <w:gridCol w:w="1547"/>
      </w:tblGrid>
      <w:tr w:rsidR="00AB30B7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30B7" w:rsidRPr="006C2741" w:rsidRDefault="00AB30B7" w:rsidP="00AB30B7">
            <w:pPr>
              <w:jc w:val="center"/>
            </w:pPr>
            <w:r>
              <w:t>№</w:t>
            </w:r>
            <w:r>
              <w:br/>
            </w:r>
            <w:r w:rsidRPr="006C2741">
              <w:t>п/п</w:t>
            </w:r>
          </w:p>
        </w:tc>
        <w:tc>
          <w:tcPr>
            <w:tcW w:w="53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30B7" w:rsidRPr="006C2741" w:rsidRDefault="00AB30B7" w:rsidP="00591C8A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AB30B7" w:rsidRPr="006C2741" w:rsidRDefault="00AB30B7" w:rsidP="00591C8A">
            <w:pPr>
              <w:jc w:val="center"/>
            </w:pPr>
            <w:r w:rsidRPr="006C2741">
              <w:t>ЦСР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AB30B7" w:rsidRPr="006C2741" w:rsidRDefault="00AB30B7" w:rsidP="00591C8A">
            <w:pPr>
              <w:jc w:val="center"/>
            </w:pPr>
            <w:r w:rsidRPr="006C2741">
              <w:t>ВР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AB30B7" w:rsidRPr="006C2741" w:rsidRDefault="00AB30B7" w:rsidP="00591C8A">
            <w:pPr>
              <w:jc w:val="center"/>
            </w:pPr>
            <w:r w:rsidRPr="006C2741">
              <w:t>Сумма на 2016 год</w:t>
            </w:r>
          </w:p>
        </w:tc>
      </w:tr>
      <w:tr w:rsidR="00AB30B7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AB30B7" w:rsidRPr="006C2741" w:rsidRDefault="005544E5" w:rsidP="00AB30B7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5374" w:type="dxa"/>
            <w:tcBorders>
              <w:left w:val="single" w:sz="4" w:space="0" w:color="auto"/>
            </w:tcBorders>
            <w:shd w:val="clear" w:color="auto" w:fill="auto"/>
          </w:tcPr>
          <w:p w:rsidR="00AB30B7" w:rsidRPr="006C2741" w:rsidRDefault="00AB30B7" w:rsidP="00AB30B7">
            <w:pPr>
              <w:jc w:val="both"/>
              <w:rPr>
                <w:bCs/>
              </w:rPr>
            </w:pPr>
            <w:r w:rsidRPr="006C2741">
              <w:rPr>
                <w:bCs/>
              </w:rPr>
              <w:t>Государственная программа Республики Адыгея "Развитие экономики" на 2014-2018 годы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center"/>
            </w:pPr>
            <w:r w:rsidRPr="006C2741">
              <w:t>5Д00000000</w:t>
            </w:r>
          </w:p>
        </w:tc>
        <w:tc>
          <w:tcPr>
            <w:tcW w:w="679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center"/>
            </w:pPr>
          </w:p>
        </w:tc>
        <w:tc>
          <w:tcPr>
            <w:tcW w:w="1547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right"/>
            </w:pPr>
            <w:r w:rsidRPr="006C2741">
              <w:t>97523.1</w:t>
            </w:r>
          </w:p>
        </w:tc>
      </w:tr>
    </w:tbl>
    <w:p w:rsidR="00591C8A" w:rsidRDefault="00591C8A" w:rsidP="00591C8A">
      <w:pPr>
        <w:pStyle w:val="af4"/>
      </w:pPr>
      <w:r w:rsidRPr="006C2741">
        <w:t>заменить строкой</w:t>
      </w:r>
      <w:r w:rsidR="005544E5">
        <w:t>:</w:t>
      </w:r>
    </w:p>
    <w:p w:rsidR="008B1584" w:rsidRPr="006C2741" w:rsidRDefault="008B1584" w:rsidP="00591C8A">
      <w:pPr>
        <w:pStyle w:val="af4"/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71"/>
        <w:gridCol w:w="1578"/>
        <w:gridCol w:w="679"/>
        <w:gridCol w:w="1550"/>
      </w:tblGrid>
      <w:tr w:rsidR="00AB30B7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30B7" w:rsidRPr="006C2741" w:rsidRDefault="00AB30B7" w:rsidP="00AB30B7">
            <w:pPr>
              <w:jc w:val="center"/>
            </w:pPr>
            <w:r>
              <w:t>№</w:t>
            </w:r>
            <w:r>
              <w:br/>
            </w:r>
            <w:r w:rsidRPr="006C2741">
              <w:t>п/п</w:t>
            </w:r>
          </w:p>
        </w:tc>
        <w:tc>
          <w:tcPr>
            <w:tcW w:w="53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30B7" w:rsidRPr="006C2741" w:rsidRDefault="00AB30B7" w:rsidP="00591C8A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AB30B7" w:rsidRPr="006C2741" w:rsidRDefault="00AB30B7" w:rsidP="00591C8A">
            <w:pPr>
              <w:jc w:val="center"/>
            </w:pPr>
            <w:r w:rsidRPr="006C2741">
              <w:t>ЦСР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AB30B7" w:rsidRPr="006C2741" w:rsidRDefault="00AB30B7" w:rsidP="00591C8A">
            <w:pPr>
              <w:jc w:val="center"/>
            </w:pPr>
            <w:r w:rsidRPr="006C2741">
              <w:t>ВР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AB30B7" w:rsidRPr="006C2741" w:rsidRDefault="00AB30B7" w:rsidP="00591C8A">
            <w:pPr>
              <w:jc w:val="center"/>
            </w:pPr>
            <w:r w:rsidRPr="006C2741">
              <w:t>Сумма на 2016 год</w:t>
            </w:r>
          </w:p>
        </w:tc>
      </w:tr>
      <w:tr w:rsidR="00AB30B7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AB30B7" w:rsidRPr="006C2741" w:rsidRDefault="005544E5" w:rsidP="00AB30B7">
            <w:pPr>
              <w:jc w:val="right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5371" w:type="dxa"/>
            <w:tcBorders>
              <w:left w:val="single" w:sz="4" w:space="0" w:color="auto"/>
            </w:tcBorders>
            <w:shd w:val="clear" w:color="auto" w:fill="auto"/>
          </w:tcPr>
          <w:p w:rsidR="00AB30B7" w:rsidRPr="006C2741" w:rsidRDefault="00AB30B7" w:rsidP="00AB30B7">
            <w:pPr>
              <w:jc w:val="both"/>
              <w:rPr>
                <w:bCs/>
              </w:rPr>
            </w:pPr>
            <w:r w:rsidRPr="006C2741">
              <w:rPr>
                <w:bCs/>
              </w:rPr>
              <w:t>Государственная программа Республики Адыгея "Развитие экономики" на 2014-2018 годы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center"/>
            </w:pPr>
            <w:r w:rsidRPr="006C2741">
              <w:t>5Д00000000</w:t>
            </w:r>
          </w:p>
        </w:tc>
        <w:tc>
          <w:tcPr>
            <w:tcW w:w="679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center"/>
            </w:pPr>
          </w:p>
        </w:tc>
        <w:tc>
          <w:tcPr>
            <w:tcW w:w="1550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right"/>
            </w:pPr>
            <w:r w:rsidRPr="006C2741">
              <w:t>113823.1</w:t>
            </w:r>
          </w:p>
        </w:tc>
      </w:tr>
    </w:tbl>
    <w:p w:rsidR="00591C8A" w:rsidRPr="006C2741" w:rsidRDefault="005544E5" w:rsidP="00591C8A">
      <w:pPr>
        <w:pStyle w:val="af4"/>
        <w:rPr>
          <w:lang w:val="en-US"/>
        </w:rPr>
      </w:pPr>
      <w:r>
        <w:t>б</w:t>
      </w:r>
      <w:r w:rsidR="00591C8A" w:rsidRPr="006C2741">
        <w:t>) строки: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78"/>
        <w:gridCol w:w="1577"/>
        <w:gridCol w:w="683"/>
        <w:gridCol w:w="1540"/>
      </w:tblGrid>
      <w:tr w:rsidR="00AB30B7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30B7" w:rsidRPr="006C2741" w:rsidRDefault="00AB30B7" w:rsidP="00AB30B7">
            <w:pPr>
              <w:jc w:val="center"/>
            </w:pPr>
            <w:r>
              <w:t>№</w:t>
            </w:r>
            <w:r>
              <w:br/>
            </w:r>
            <w:r w:rsidRPr="006C2741">
              <w:t>п/п</w:t>
            </w:r>
          </w:p>
        </w:tc>
        <w:tc>
          <w:tcPr>
            <w:tcW w:w="53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30B7" w:rsidRPr="006C2741" w:rsidRDefault="00AB30B7" w:rsidP="00591C8A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AB30B7" w:rsidRPr="006C2741" w:rsidRDefault="00AB30B7" w:rsidP="00591C8A">
            <w:pPr>
              <w:jc w:val="center"/>
            </w:pPr>
            <w:r w:rsidRPr="006C2741">
              <w:t>ЦСР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AB30B7" w:rsidRPr="006C2741" w:rsidRDefault="00AB30B7" w:rsidP="00591C8A">
            <w:pPr>
              <w:jc w:val="center"/>
            </w:pPr>
            <w:r w:rsidRPr="006C2741">
              <w:t>ВР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B30B7" w:rsidRPr="006C2741" w:rsidRDefault="00AB30B7" w:rsidP="00591C8A">
            <w:pPr>
              <w:jc w:val="center"/>
            </w:pPr>
            <w:r w:rsidRPr="006C2741">
              <w:t>Сумма на 2016 год</w:t>
            </w:r>
          </w:p>
        </w:tc>
      </w:tr>
      <w:tr w:rsidR="00AB30B7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AB30B7" w:rsidRPr="006C2741" w:rsidRDefault="00AB30B7" w:rsidP="00AB30B7">
            <w:pPr>
              <w:jc w:val="right"/>
            </w:pPr>
          </w:p>
        </w:tc>
        <w:tc>
          <w:tcPr>
            <w:tcW w:w="5378" w:type="dxa"/>
            <w:tcBorders>
              <w:left w:val="single" w:sz="4" w:space="0" w:color="auto"/>
            </w:tcBorders>
            <w:shd w:val="clear" w:color="auto" w:fill="auto"/>
          </w:tcPr>
          <w:p w:rsidR="00AB30B7" w:rsidRPr="006C2741" w:rsidRDefault="00AB30B7" w:rsidP="00AB30B7">
            <w:pPr>
              <w:jc w:val="both"/>
            </w:pPr>
            <w:r w:rsidRPr="006C2741">
              <w:t>Подпрограмма "Развитие малого и среднего предпринимательства"</w:t>
            </w:r>
          </w:p>
        </w:tc>
        <w:tc>
          <w:tcPr>
            <w:tcW w:w="1577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center"/>
            </w:pPr>
            <w:r w:rsidRPr="006C2741">
              <w:t>5Д30000000</w:t>
            </w:r>
          </w:p>
        </w:tc>
        <w:tc>
          <w:tcPr>
            <w:tcW w:w="683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center"/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right"/>
            </w:pPr>
            <w:r w:rsidRPr="006C2741">
              <w:t>39750.0</w:t>
            </w:r>
          </w:p>
        </w:tc>
      </w:tr>
      <w:tr w:rsidR="00AB30B7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AB30B7" w:rsidRPr="006C2741" w:rsidRDefault="00AB30B7" w:rsidP="00AB30B7">
            <w:pPr>
              <w:jc w:val="right"/>
            </w:pPr>
          </w:p>
        </w:tc>
        <w:tc>
          <w:tcPr>
            <w:tcW w:w="5378" w:type="dxa"/>
            <w:tcBorders>
              <w:left w:val="single" w:sz="4" w:space="0" w:color="auto"/>
            </w:tcBorders>
            <w:shd w:val="clear" w:color="auto" w:fill="auto"/>
          </w:tcPr>
          <w:p w:rsidR="00AB30B7" w:rsidRPr="006C2741" w:rsidRDefault="00AB30B7" w:rsidP="00AB30B7">
            <w:pPr>
              <w:jc w:val="both"/>
            </w:pPr>
            <w:r w:rsidRPr="006C2741">
              <w:t>Стимулирова</w:t>
            </w:r>
            <w:r>
              <w:t>ние и поддержка предпринимател</w:t>
            </w:r>
            <w:r>
              <w:t>ь</w:t>
            </w:r>
            <w:r w:rsidRPr="006C2741">
              <w:t>ской активности населения</w:t>
            </w:r>
          </w:p>
        </w:tc>
        <w:tc>
          <w:tcPr>
            <w:tcW w:w="1577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center"/>
            </w:pPr>
            <w:r w:rsidRPr="006C2741">
              <w:t>5Д30100000</w:t>
            </w:r>
          </w:p>
        </w:tc>
        <w:tc>
          <w:tcPr>
            <w:tcW w:w="683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center"/>
            </w:pPr>
          </w:p>
        </w:tc>
        <w:tc>
          <w:tcPr>
            <w:tcW w:w="1540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right"/>
            </w:pPr>
            <w:r w:rsidRPr="006C2741">
              <w:t>5500.0</w:t>
            </w:r>
          </w:p>
        </w:tc>
      </w:tr>
      <w:tr w:rsidR="00AB30B7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AB30B7" w:rsidRPr="006C2741" w:rsidRDefault="00AB30B7" w:rsidP="00AB30B7">
            <w:pPr>
              <w:jc w:val="right"/>
            </w:pPr>
          </w:p>
        </w:tc>
        <w:tc>
          <w:tcPr>
            <w:tcW w:w="5378" w:type="dxa"/>
            <w:tcBorders>
              <w:left w:val="single" w:sz="4" w:space="0" w:color="auto"/>
            </w:tcBorders>
            <w:shd w:val="clear" w:color="auto" w:fill="auto"/>
          </w:tcPr>
          <w:p w:rsidR="00AB30B7" w:rsidRPr="006C2741" w:rsidRDefault="00AB30B7" w:rsidP="00AB30B7">
            <w:pPr>
              <w:jc w:val="both"/>
            </w:pPr>
            <w:r w:rsidRPr="006C2741">
              <w:t>Предоставление субсидий бюдж</w:t>
            </w:r>
            <w:r>
              <w:t>етным, автоно</w:t>
            </w:r>
            <w:r>
              <w:t>м</w:t>
            </w:r>
            <w:r w:rsidRPr="006C2741">
              <w:t>ным учрежде</w:t>
            </w:r>
            <w:r>
              <w:t>ниям и иным некоммерческим орг</w:t>
            </w:r>
            <w:r>
              <w:t>а</w:t>
            </w:r>
            <w:r w:rsidRPr="006C2741">
              <w:t>низациям</w:t>
            </w:r>
          </w:p>
        </w:tc>
        <w:tc>
          <w:tcPr>
            <w:tcW w:w="1577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center"/>
            </w:pPr>
            <w:r w:rsidRPr="006C2741">
              <w:t>5Д30100000</w:t>
            </w:r>
          </w:p>
        </w:tc>
        <w:tc>
          <w:tcPr>
            <w:tcW w:w="683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center"/>
            </w:pPr>
            <w:r w:rsidRPr="006C2741">
              <w:t>600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right"/>
            </w:pPr>
            <w:r w:rsidRPr="006C2741">
              <w:t>300.0</w:t>
            </w:r>
          </w:p>
        </w:tc>
      </w:tr>
      <w:tr w:rsidR="00AB30B7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AB30B7" w:rsidRPr="006C2741" w:rsidRDefault="00AB30B7" w:rsidP="00AB30B7">
            <w:pPr>
              <w:jc w:val="right"/>
            </w:pPr>
          </w:p>
        </w:tc>
        <w:tc>
          <w:tcPr>
            <w:tcW w:w="5378" w:type="dxa"/>
            <w:tcBorders>
              <w:left w:val="single" w:sz="4" w:space="0" w:color="auto"/>
            </w:tcBorders>
            <w:shd w:val="clear" w:color="auto" w:fill="auto"/>
          </w:tcPr>
          <w:p w:rsidR="00AB30B7" w:rsidRPr="006C2741" w:rsidRDefault="00AB30B7" w:rsidP="00591C8A">
            <w:pPr>
              <w:jc w:val="both"/>
            </w:pPr>
            <w:r w:rsidRPr="006C2741"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center"/>
            </w:pPr>
            <w:r w:rsidRPr="006C2741">
              <w:t>5Д30100000</w:t>
            </w:r>
          </w:p>
        </w:tc>
        <w:tc>
          <w:tcPr>
            <w:tcW w:w="683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center"/>
            </w:pPr>
            <w:r w:rsidRPr="006C2741">
              <w:t>800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right"/>
            </w:pPr>
            <w:r w:rsidRPr="006C2741">
              <w:t>4500.0</w:t>
            </w:r>
          </w:p>
        </w:tc>
      </w:tr>
    </w:tbl>
    <w:p w:rsidR="00591C8A" w:rsidRPr="006C2741" w:rsidRDefault="00591C8A" w:rsidP="00591C8A">
      <w:pPr>
        <w:pStyle w:val="af4"/>
      </w:pPr>
      <w:r w:rsidRPr="006C2741">
        <w:t>заменить строками: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72"/>
        <w:gridCol w:w="1578"/>
        <w:gridCol w:w="684"/>
        <w:gridCol w:w="1544"/>
      </w:tblGrid>
      <w:tr w:rsidR="00AB30B7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30B7" w:rsidRPr="006C2741" w:rsidRDefault="00AB30B7" w:rsidP="00AB30B7">
            <w:pPr>
              <w:jc w:val="center"/>
            </w:pPr>
            <w:r>
              <w:t>№</w:t>
            </w:r>
            <w:r>
              <w:br/>
            </w:r>
            <w:r w:rsidRPr="006C2741">
              <w:t>п/п</w:t>
            </w:r>
          </w:p>
        </w:tc>
        <w:tc>
          <w:tcPr>
            <w:tcW w:w="5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30B7" w:rsidRPr="006C2741" w:rsidRDefault="00AB30B7" w:rsidP="00591C8A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AB30B7" w:rsidRPr="006C2741" w:rsidRDefault="00AB30B7" w:rsidP="00591C8A">
            <w:pPr>
              <w:jc w:val="center"/>
            </w:pPr>
            <w:r w:rsidRPr="006C2741">
              <w:t>ЦСР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B30B7" w:rsidRPr="006C2741" w:rsidRDefault="00AB30B7" w:rsidP="00591C8A">
            <w:pPr>
              <w:jc w:val="center"/>
            </w:pPr>
            <w:r w:rsidRPr="006C2741">
              <w:t>ВР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AB30B7" w:rsidRPr="006C2741" w:rsidRDefault="00AB30B7" w:rsidP="00591C8A">
            <w:pPr>
              <w:jc w:val="center"/>
            </w:pPr>
            <w:r w:rsidRPr="006C2741">
              <w:t>Сумма на 2016 год</w:t>
            </w:r>
          </w:p>
        </w:tc>
      </w:tr>
      <w:tr w:rsidR="00AB30B7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AB30B7" w:rsidRPr="006C2741" w:rsidRDefault="00AB30B7" w:rsidP="00AB30B7">
            <w:pPr>
              <w:jc w:val="right"/>
            </w:pPr>
          </w:p>
        </w:tc>
        <w:tc>
          <w:tcPr>
            <w:tcW w:w="5372" w:type="dxa"/>
            <w:tcBorders>
              <w:left w:val="single" w:sz="4" w:space="0" w:color="auto"/>
            </w:tcBorders>
            <w:shd w:val="clear" w:color="auto" w:fill="auto"/>
          </w:tcPr>
          <w:p w:rsidR="00AB30B7" w:rsidRPr="006C2741" w:rsidRDefault="00AB30B7" w:rsidP="00AB30B7">
            <w:pPr>
              <w:jc w:val="both"/>
            </w:pPr>
            <w:r w:rsidRPr="006C2741">
              <w:t>Подпрограмма "Развитие малого и среднего предпринимательства"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center"/>
            </w:pPr>
            <w:r w:rsidRPr="006C2741">
              <w:t>5Д30000000</w:t>
            </w:r>
          </w:p>
        </w:tc>
        <w:tc>
          <w:tcPr>
            <w:tcW w:w="684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center"/>
            </w:pPr>
          </w:p>
        </w:tc>
        <w:tc>
          <w:tcPr>
            <w:tcW w:w="1544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right"/>
            </w:pPr>
            <w:r w:rsidRPr="006C2741">
              <w:t>56050.0</w:t>
            </w:r>
          </w:p>
        </w:tc>
      </w:tr>
      <w:tr w:rsidR="00AB30B7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AB30B7" w:rsidRPr="006C2741" w:rsidRDefault="00AB30B7" w:rsidP="00AB30B7">
            <w:pPr>
              <w:jc w:val="right"/>
            </w:pPr>
          </w:p>
        </w:tc>
        <w:tc>
          <w:tcPr>
            <w:tcW w:w="5372" w:type="dxa"/>
            <w:tcBorders>
              <w:left w:val="single" w:sz="4" w:space="0" w:color="auto"/>
            </w:tcBorders>
            <w:shd w:val="clear" w:color="auto" w:fill="auto"/>
          </w:tcPr>
          <w:p w:rsidR="00AB30B7" w:rsidRPr="006C2741" w:rsidRDefault="00AB30B7" w:rsidP="00AB30B7">
            <w:pPr>
              <w:jc w:val="both"/>
            </w:pPr>
            <w:r w:rsidRPr="006C2741">
              <w:t>Стимулирование и поддержка предпринимател</w:t>
            </w:r>
            <w:r w:rsidRPr="006C2741">
              <w:t>ь</w:t>
            </w:r>
            <w:r w:rsidRPr="006C2741">
              <w:t>ской активности населения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center"/>
            </w:pPr>
            <w:r w:rsidRPr="006C2741">
              <w:t>5Д30100000</w:t>
            </w:r>
          </w:p>
        </w:tc>
        <w:tc>
          <w:tcPr>
            <w:tcW w:w="684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center"/>
            </w:pPr>
          </w:p>
        </w:tc>
        <w:tc>
          <w:tcPr>
            <w:tcW w:w="1544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right"/>
            </w:pPr>
            <w:r w:rsidRPr="006C2741">
              <w:t>13500.0</w:t>
            </w:r>
          </w:p>
        </w:tc>
      </w:tr>
      <w:tr w:rsidR="00AB30B7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AB30B7" w:rsidRPr="006C2741" w:rsidRDefault="00AB30B7" w:rsidP="00AB30B7">
            <w:pPr>
              <w:jc w:val="right"/>
            </w:pPr>
          </w:p>
        </w:tc>
        <w:tc>
          <w:tcPr>
            <w:tcW w:w="5372" w:type="dxa"/>
            <w:tcBorders>
              <w:left w:val="single" w:sz="4" w:space="0" w:color="auto"/>
            </w:tcBorders>
            <w:shd w:val="clear" w:color="auto" w:fill="auto"/>
          </w:tcPr>
          <w:p w:rsidR="00AB30B7" w:rsidRPr="006C2741" w:rsidRDefault="00AB30B7" w:rsidP="00AB30B7">
            <w:pPr>
              <w:jc w:val="both"/>
            </w:pPr>
            <w:r w:rsidRPr="006C2741">
              <w:t>Предоставле</w:t>
            </w:r>
            <w:r>
              <w:t>ние субсидий бюджетным, автоно</w:t>
            </w:r>
            <w:r>
              <w:t>м</w:t>
            </w:r>
            <w:r w:rsidRPr="006C2741">
              <w:t>ным учрежде</w:t>
            </w:r>
            <w:r>
              <w:t>ниям и иным некоммерческим орг</w:t>
            </w:r>
            <w:r>
              <w:t>а</w:t>
            </w:r>
            <w:r w:rsidRPr="006C2741">
              <w:t>низациям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center"/>
            </w:pPr>
            <w:r w:rsidRPr="006C2741">
              <w:t>5Д30100000</w:t>
            </w:r>
          </w:p>
        </w:tc>
        <w:tc>
          <w:tcPr>
            <w:tcW w:w="684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center"/>
            </w:pPr>
            <w:r w:rsidRPr="006C2741">
              <w:t>600</w:t>
            </w:r>
          </w:p>
        </w:tc>
        <w:tc>
          <w:tcPr>
            <w:tcW w:w="1544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right"/>
            </w:pPr>
            <w:r w:rsidRPr="006C2741">
              <w:t>300.0</w:t>
            </w:r>
          </w:p>
        </w:tc>
      </w:tr>
      <w:tr w:rsidR="00AB30B7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AB30B7" w:rsidRPr="006C2741" w:rsidRDefault="00AB30B7" w:rsidP="00AB30B7">
            <w:pPr>
              <w:jc w:val="right"/>
            </w:pPr>
          </w:p>
        </w:tc>
        <w:tc>
          <w:tcPr>
            <w:tcW w:w="5372" w:type="dxa"/>
            <w:tcBorders>
              <w:left w:val="single" w:sz="4" w:space="0" w:color="auto"/>
            </w:tcBorders>
            <w:shd w:val="clear" w:color="auto" w:fill="auto"/>
          </w:tcPr>
          <w:p w:rsidR="00AB30B7" w:rsidRPr="006C2741" w:rsidRDefault="00AB30B7" w:rsidP="00591C8A">
            <w:pPr>
              <w:jc w:val="both"/>
            </w:pPr>
            <w:r w:rsidRPr="006C2741">
              <w:t>Иные бюджетные ассигнования</w:t>
            </w:r>
          </w:p>
        </w:tc>
        <w:tc>
          <w:tcPr>
            <w:tcW w:w="1578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center"/>
            </w:pPr>
            <w:r w:rsidRPr="006C2741">
              <w:t>5Д30100000</w:t>
            </w:r>
          </w:p>
        </w:tc>
        <w:tc>
          <w:tcPr>
            <w:tcW w:w="684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center"/>
            </w:pPr>
            <w:r w:rsidRPr="006C2741">
              <w:t>800</w:t>
            </w:r>
          </w:p>
        </w:tc>
        <w:tc>
          <w:tcPr>
            <w:tcW w:w="1544" w:type="dxa"/>
            <w:shd w:val="clear" w:color="auto" w:fill="auto"/>
            <w:vAlign w:val="bottom"/>
          </w:tcPr>
          <w:p w:rsidR="00AB30B7" w:rsidRPr="006C2741" w:rsidRDefault="00AB30B7" w:rsidP="00591C8A">
            <w:pPr>
              <w:jc w:val="right"/>
            </w:pPr>
            <w:r w:rsidRPr="006C2741">
              <w:t>12500.0</w:t>
            </w:r>
          </w:p>
        </w:tc>
      </w:tr>
    </w:tbl>
    <w:p w:rsidR="00591C8A" w:rsidRPr="006C2741" w:rsidRDefault="0074044F" w:rsidP="00591C8A">
      <w:pPr>
        <w:pStyle w:val="af4"/>
        <w:rPr>
          <w:lang w:val="en-US"/>
        </w:rPr>
      </w:pPr>
      <w:r>
        <w:t>в</w:t>
      </w:r>
      <w:r w:rsidR="00591C8A" w:rsidRPr="006C2741">
        <w:t>) строки: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76"/>
        <w:gridCol w:w="1577"/>
        <w:gridCol w:w="684"/>
        <w:gridCol w:w="1541"/>
      </w:tblGrid>
      <w:tr w:rsidR="00AB30B7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30B7" w:rsidRPr="006C2741" w:rsidRDefault="00AB30B7" w:rsidP="00AB30B7">
            <w:pPr>
              <w:jc w:val="center"/>
            </w:pPr>
            <w:r>
              <w:t>№</w:t>
            </w:r>
            <w:r>
              <w:br/>
            </w:r>
            <w:r w:rsidRPr="006C2741">
              <w:t>п/п</w:t>
            </w:r>
          </w:p>
        </w:tc>
        <w:tc>
          <w:tcPr>
            <w:tcW w:w="5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B30B7" w:rsidRPr="006C2741" w:rsidRDefault="00AB30B7" w:rsidP="00591C8A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AB30B7" w:rsidRPr="006C2741" w:rsidRDefault="00AB30B7" w:rsidP="00591C8A">
            <w:pPr>
              <w:jc w:val="center"/>
            </w:pPr>
            <w:r w:rsidRPr="006C2741">
              <w:t>ЦСР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AB30B7" w:rsidRPr="006C2741" w:rsidRDefault="00AB30B7" w:rsidP="00591C8A">
            <w:pPr>
              <w:jc w:val="center"/>
            </w:pPr>
            <w:r w:rsidRPr="006C2741">
              <w:t>ВР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AB30B7" w:rsidRPr="006C2741" w:rsidRDefault="00AB30B7" w:rsidP="00591C8A">
            <w:pPr>
              <w:jc w:val="center"/>
            </w:pPr>
            <w:r w:rsidRPr="006C2741">
              <w:t>Сумма на 2016 год</w:t>
            </w:r>
          </w:p>
        </w:tc>
      </w:tr>
      <w:tr w:rsidR="00AB30B7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AB30B7" w:rsidRPr="006C2741" w:rsidRDefault="00AB30B7" w:rsidP="00AB30B7">
            <w:pPr>
              <w:jc w:val="right"/>
            </w:pPr>
          </w:p>
        </w:tc>
        <w:tc>
          <w:tcPr>
            <w:tcW w:w="5376" w:type="dxa"/>
            <w:tcBorders>
              <w:left w:val="single" w:sz="4" w:space="0" w:color="auto"/>
            </w:tcBorders>
            <w:shd w:val="clear" w:color="auto" w:fill="auto"/>
          </w:tcPr>
          <w:p w:rsidR="00AB30B7" w:rsidRPr="006C2741" w:rsidRDefault="00AB30B7" w:rsidP="00AB30B7">
            <w:pPr>
              <w:jc w:val="both"/>
            </w:pPr>
            <w:r w:rsidRPr="006C2741">
              <w:t>Содействие развитию модернизации производс</w:t>
            </w:r>
            <w:r w:rsidRPr="006C2741">
              <w:t>т</w:t>
            </w:r>
            <w:r w:rsidRPr="006C2741">
              <w:t>ва и инновационному предпринимательству</w:t>
            </w:r>
          </w:p>
        </w:tc>
        <w:tc>
          <w:tcPr>
            <w:tcW w:w="1577" w:type="dxa"/>
            <w:shd w:val="clear" w:color="auto" w:fill="auto"/>
          </w:tcPr>
          <w:p w:rsidR="00AB30B7" w:rsidRPr="006C2741" w:rsidRDefault="00AB30B7" w:rsidP="00591C8A">
            <w:pPr>
              <w:jc w:val="center"/>
            </w:pPr>
            <w:r w:rsidRPr="006C2741">
              <w:t>5Д30300000</w:t>
            </w:r>
          </w:p>
        </w:tc>
        <w:tc>
          <w:tcPr>
            <w:tcW w:w="684" w:type="dxa"/>
            <w:shd w:val="clear" w:color="auto" w:fill="auto"/>
          </w:tcPr>
          <w:p w:rsidR="00AB30B7" w:rsidRPr="006C2741" w:rsidRDefault="00AB30B7" w:rsidP="00591C8A">
            <w:pPr>
              <w:jc w:val="center"/>
            </w:pPr>
            <w:r w:rsidRPr="006C2741">
              <w:t> </w:t>
            </w:r>
          </w:p>
        </w:tc>
        <w:tc>
          <w:tcPr>
            <w:tcW w:w="1541" w:type="dxa"/>
            <w:shd w:val="clear" w:color="auto" w:fill="auto"/>
          </w:tcPr>
          <w:p w:rsidR="00AB30B7" w:rsidRPr="006C2741" w:rsidRDefault="00AB30B7" w:rsidP="00591C8A">
            <w:pPr>
              <w:jc w:val="right"/>
            </w:pPr>
            <w:r w:rsidRPr="006C2741">
              <w:t>10500.0</w:t>
            </w:r>
          </w:p>
        </w:tc>
      </w:tr>
      <w:tr w:rsidR="00AB30B7" w:rsidRPr="006C2741" w:rsidTr="00AB30B7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AB30B7" w:rsidRPr="006C2741" w:rsidRDefault="00AB30B7" w:rsidP="00AB30B7">
            <w:pPr>
              <w:jc w:val="right"/>
            </w:pPr>
          </w:p>
        </w:tc>
        <w:tc>
          <w:tcPr>
            <w:tcW w:w="5376" w:type="dxa"/>
            <w:tcBorders>
              <w:left w:val="single" w:sz="4" w:space="0" w:color="auto"/>
            </w:tcBorders>
            <w:shd w:val="clear" w:color="auto" w:fill="auto"/>
          </w:tcPr>
          <w:p w:rsidR="00AB30B7" w:rsidRPr="006C2741" w:rsidRDefault="00AB30B7" w:rsidP="00591C8A">
            <w:pPr>
              <w:jc w:val="both"/>
            </w:pPr>
            <w:r w:rsidRPr="006C2741">
              <w:t>Иные бюджетные ассигнования</w:t>
            </w:r>
          </w:p>
        </w:tc>
        <w:tc>
          <w:tcPr>
            <w:tcW w:w="1577" w:type="dxa"/>
            <w:shd w:val="clear" w:color="auto" w:fill="auto"/>
          </w:tcPr>
          <w:p w:rsidR="00AB30B7" w:rsidRPr="006C2741" w:rsidRDefault="00AB30B7" w:rsidP="00591C8A">
            <w:pPr>
              <w:jc w:val="center"/>
            </w:pPr>
            <w:r w:rsidRPr="006C2741">
              <w:t>5Д30300000</w:t>
            </w:r>
          </w:p>
        </w:tc>
        <w:tc>
          <w:tcPr>
            <w:tcW w:w="684" w:type="dxa"/>
            <w:shd w:val="clear" w:color="auto" w:fill="auto"/>
          </w:tcPr>
          <w:p w:rsidR="00AB30B7" w:rsidRPr="006C2741" w:rsidRDefault="00AB30B7" w:rsidP="00591C8A">
            <w:pPr>
              <w:jc w:val="center"/>
            </w:pPr>
            <w:r w:rsidRPr="006C2741">
              <w:t>800</w:t>
            </w:r>
          </w:p>
        </w:tc>
        <w:tc>
          <w:tcPr>
            <w:tcW w:w="1541" w:type="dxa"/>
            <w:shd w:val="clear" w:color="auto" w:fill="auto"/>
          </w:tcPr>
          <w:p w:rsidR="00AB30B7" w:rsidRPr="006C2741" w:rsidRDefault="00AB30B7" w:rsidP="00591C8A">
            <w:pPr>
              <w:jc w:val="right"/>
            </w:pPr>
            <w:r w:rsidRPr="006C2741">
              <w:t>10500.0</w:t>
            </w:r>
          </w:p>
        </w:tc>
      </w:tr>
    </w:tbl>
    <w:p w:rsidR="00591C8A" w:rsidRPr="006C2741" w:rsidRDefault="00591C8A" w:rsidP="00591C8A">
      <w:pPr>
        <w:pStyle w:val="af4"/>
      </w:pPr>
      <w:r w:rsidRPr="006C2741">
        <w:t>заменить строками: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75"/>
        <w:gridCol w:w="1578"/>
        <w:gridCol w:w="684"/>
        <w:gridCol w:w="1541"/>
      </w:tblGrid>
      <w:tr w:rsidR="008B1584" w:rsidRPr="006C2741" w:rsidTr="008B1584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1584" w:rsidRPr="006C2741" w:rsidRDefault="008B1584" w:rsidP="008B1584">
            <w:pPr>
              <w:jc w:val="center"/>
            </w:pPr>
            <w:r>
              <w:t>№</w:t>
            </w:r>
            <w:r>
              <w:br/>
            </w:r>
            <w:r w:rsidRPr="006C2741">
              <w:t>п/п</w:t>
            </w:r>
          </w:p>
        </w:tc>
        <w:tc>
          <w:tcPr>
            <w:tcW w:w="53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1584" w:rsidRPr="006C2741" w:rsidRDefault="008B1584" w:rsidP="004528EB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8B1584" w:rsidRPr="006C2741" w:rsidRDefault="008B1584" w:rsidP="004528EB">
            <w:pPr>
              <w:jc w:val="center"/>
            </w:pPr>
            <w:r w:rsidRPr="006C2741">
              <w:t>ЦСР</w:t>
            </w:r>
          </w:p>
        </w:tc>
        <w:tc>
          <w:tcPr>
            <w:tcW w:w="684" w:type="dxa"/>
            <w:shd w:val="clear" w:color="auto" w:fill="auto"/>
            <w:vAlign w:val="center"/>
          </w:tcPr>
          <w:p w:rsidR="008B1584" w:rsidRPr="006C2741" w:rsidRDefault="008B1584" w:rsidP="004528EB">
            <w:pPr>
              <w:jc w:val="center"/>
            </w:pPr>
            <w:r w:rsidRPr="006C2741">
              <w:t>ВР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8B1584" w:rsidRPr="006C2741" w:rsidRDefault="008B1584" w:rsidP="004528EB">
            <w:pPr>
              <w:jc w:val="center"/>
            </w:pPr>
            <w:r w:rsidRPr="006C2741">
              <w:t>Сумма на 2016 год</w:t>
            </w:r>
          </w:p>
        </w:tc>
      </w:tr>
      <w:tr w:rsidR="008B1584" w:rsidRPr="006C2741" w:rsidTr="008B1584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8B1584" w:rsidRPr="006C2741" w:rsidRDefault="008B1584" w:rsidP="008B1584">
            <w:pPr>
              <w:jc w:val="both"/>
            </w:pPr>
          </w:p>
        </w:tc>
        <w:tc>
          <w:tcPr>
            <w:tcW w:w="5375" w:type="dxa"/>
            <w:tcBorders>
              <w:left w:val="single" w:sz="4" w:space="0" w:color="auto"/>
            </w:tcBorders>
            <w:shd w:val="clear" w:color="auto" w:fill="auto"/>
          </w:tcPr>
          <w:p w:rsidR="008B1584" w:rsidRPr="006C2741" w:rsidRDefault="008B1584" w:rsidP="008B1584">
            <w:pPr>
              <w:jc w:val="both"/>
            </w:pPr>
            <w:r w:rsidRPr="006C2741">
              <w:t>Содействие развитию модернизации производс</w:t>
            </w:r>
            <w:r w:rsidRPr="006C2741">
              <w:t>т</w:t>
            </w:r>
            <w:r w:rsidRPr="006C2741">
              <w:t>ва и инновационному предпринимательству</w:t>
            </w:r>
          </w:p>
        </w:tc>
        <w:tc>
          <w:tcPr>
            <w:tcW w:w="1578" w:type="dxa"/>
            <w:shd w:val="clear" w:color="auto" w:fill="auto"/>
          </w:tcPr>
          <w:p w:rsidR="008B1584" w:rsidRPr="006C2741" w:rsidRDefault="008B1584" w:rsidP="00591C8A">
            <w:pPr>
              <w:jc w:val="center"/>
            </w:pPr>
            <w:r w:rsidRPr="006C2741">
              <w:t>5Д30300000</w:t>
            </w:r>
          </w:p>
        </w:tc>
        <w:tc>
          <w:tcPr>
            <w:tcW w:w="684" w:type="dxa"/>
            <w:shd w:val="clear" w:color="auto" w:fill="auto"/>
          </w:tcPr>
          <w:p w:rsidR="008B1584" w:rsidRPr="006C2741" w:rsidRDefault="008B1584" w:rsidP="00591C8A">
            <w:pPr>
              <w:jc w:val="center"/>
            </w:pPr>
            <w:r w:rsidRPr="006C2741">
              <w:t> </w:t>
            </w:r>
          </w:p>
        </w:tc>
        <w:tc>
          <w:tcPr>
            <w:tcW w:w="1541" w:type="dxa"/>
            <w:shd w:val="clear" w:color="auto" w:fill="auto"/>
          </w:tcPr>
          <w:p w:rsidR="008B1584" w:rsidRPr="006C2741" w:rsidRDefault="008B1584" w:rsidP="00591C8A">
            <w:pPr>
              <w:jc w:val="right"/>
            </w:pPr>
            <w:r w:rsidRPr="006C2741">
              <w:t>7500.0</w:t>
            </w:r>
          </w:p>
        </w:tc>
      </w:tr>
      <w:tr w:rsidR="008B1584" w:rsidRPr="006C2741" w:rsidTr="008B1584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8B1584" w:rsidRPr="006C2741" w:rsidRDefault="008B1584" w:rsidP="008B1584">
            <w:pPr>
              <w:jc w:val="both"/>
            </w:pPr>
          </w:p>
        </w:tc>
        <w:tc>
          <w:tcPr>
            <w:tcW w:w="5375" w:type="dxa"/>
            <w:tcBorders>
              <w:left w:val="single" w:sz="4" w:space="0" w:color="auto"/>
            </w:tcBorders>
            <w:shd w:val="clear" w:color="auto" w:fill="auto"/>
          </w:tcPr>
          <w:p w:rsidR="008B1584" w:rsidRPr="006C2741" w:rsidRDefault="008B1584" w:rsidP="00591C8A">
            <w:pPr>
              <w:jc w:val="both"/>
            </w:pPr>
            <w:r w:rsidRPr="006C2741">
              <w:t>Иные бюджетные ассигнования</w:t>
            </w:r>
          </w:p>
        </w:tc>
        <w:tc>
          <w:tcPr>
            <w:tcW w:w="1578" w:type="dxa"/>
            <w:shd w:val="clear" w:color="auto" w:fill="auto"/>
          </w:tcPr>
          <w:p w:rsidR="008B1584" w:rsidRPr="006C2741" w:rsidRDefault="008B1584" w:rsidP="00591C8A">
            <w:pPr>
              <w:jc w:val="center"/>
            </w:pPr>
            <w:r w:rsidRPr="006C2741">
              <w:t>5Д30300000</w:t>
            </w:r>
          </w:p>
        </w:tc>
        <w:tc>
          <w:tcPr>
            <w:tcW w:w="684" w:type="dxa"/>
            <w:shd w:val="clear" w:color="auto" w:fill="auto"/>
          </w:tcPr>
          <w:p w:rsidR="008B1584" w:rsidRPr="006C2741" w:rsidRDefault="008B1584" w:rsidP="00591C8A">
            <w:pPr>
              <w:jc w:val="center"/>
            </w:pPr>
            <w:r w:rsidRPr="006C2741">
              <w:t>800</w:t>
            </w:r>
          </w:p>
        </w:tc>
        <w:tc>
          <w:tcPr>
            <w:tcW w:w="1541" w:type="dxa"/>
            <w:shd w:val="clear" w:color="auto" w:fill="auto"/>
          </w:tcPr>
          <w:p w:rsidR="008B1584" w:rsidRPr="006C2741" w:rsidRDefault="008B1584" w:rsidP="00591C8A">
            <w:pPr>
              <w:jc w:val="right"/>
            </w:pPr>
            <w:r w:rsidRPr="006C2741">
              <w:t>7500.0</w:t>
            </w:r>
          </w:p>
        </w:tc>
      </w:tr>
    </w:tbl>
    <w:p w:rsidR="00591C8A" w:rsidRPr="006C2741" w:rsidRDefault="0074044F" w:rsidP="00591C8A">
      <w:pPr>
        <w:pStyle w:val="af4"/>
        <w:rPr>
          <w:lang w:val="en-US"/>
        </w:rPr>
      </w:pPr>
      <w:r>
        <w:t>г</w:t>
      </w:r>
      <w:r w:rsidR="00591C8A" w:rsidRPr="006C2741">
        <w:t>) строки: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340"/>
        <w:gridCol w:w="1631"/>
        <w:gridCol w:w="679"/>
        <w:gridCol w:w="1528"/>
      </w:tblGrid>
      <w:tr w:rsidR="008B1584" w:rsidRPr="006C2741" w:rsidTr="008B1584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1584" w:rsidRPr="006C2741" w:rsidRDefault="008B1584" w:rsidP="008B1584">
            <w:pPr>
              <w:jc w:val="center"/>
            </w:pPr>
            <w:r>
              <w:t>№</w:t>
            </w:r>
            <w:r>
              <w:br/>
            </w:r>
            <w:r w:rsidRPr="006C2741">
              <w:t>п/п</w:t>
            </w:r>
          </w:p>
        </w:tc>
        <w:tc>
          <w:tcPr>
            <w:tcW w:w="53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1584" w:rsidRPr="006C2741" w:rsidRDefault="008B1584" w:rsidP="004528EB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8B1584" w:rsidRPr="006C2741" w:rsidRDefault="008B1584" w:rsidP="004528EB">
            <w:pPr>
              <w:jc w:val="center"/>
            </w:pPr>
            <w:r w:rsidRPr="006C2741">
              <w:t>ЦСР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8B1584" w:rsidRPr="006C2741" w:rsidRDefault="008B1584" w:rsidP="004528EB">
            <w:pPr>
              <w:jc w:val="center"/>
            </w:pPr>
            <w:r w:rsidRPr="006C2741">
              <w:t>ВР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B1584" w:rsidRPr="006C2741" w:rsidRDefault="008B1584" w:rsidP="004528EB">
            <w:pPr>
              <w:jc w:val="center"/>
            </w:pPr>
            <w:r w:rsidRPr="006C2741">
              <w:t>Сумма на 2016 год</w:t>
            </w:r>
          </w:p>
        </w:tc>
      </w:tr>
      <w:tr w:rsidR="008B1584" w:rsidRPr="006C2741" w:rsidTr="008B1584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8B1584" w:rsidRPr="006C2741" w:rsidRDefault="008B1584" w:rsidP="008B1584">
            <w:pPr>
              <w:jc w:val="right"/>
            </w:pPr>
          </w:p>
        </w:tc>
        <w:tc>
          <w:tcPr>
            <w:tcW w:w="5340" w:type="dxa"/>
            <w:tcBorders>
              <w:left w:val="single" w:sz="4" w:space="0" w:color="auto"/>
            </w:tcBorders>
            <w:shd w:val="clear" w:color="auto" w:fill="auto"/>
          </w:tcPr>
          <w:p w:rsidR="008B1584" w:rsidRDefault="008B1584" w:rsidP="00591C8A">
            <w:pPr>
              <w:jc w:val="both"/>
            </w:pPr>
            <w:r w:rsidRPr="006C2741">
              <w:t>Формирование имущества некоммерческой орга</w:t>
            </w:r>
            <w:r w:rsidR="0074044F">
              <w:t>-</w:t>
            </w:r>
          </w:p>
          <w:p w:rsidR="008B1584" w:rsidRPr="006C2741" w:rsidRDefault="008B1584" w:rsidP="008B1584">
            <w:pPr>
              <w:jc w:val="both"/>
            </w:pPr>
            <w:r w:rsidRPr="006C2741">
              <w:t>низации "Фонд поддержки предпринимательства Республики Ады</w:t>
            </w:r>
            <w:r>
              <w:t>гея" в целях обеспечения ее де</w:t>
            </w:r>
            <w:r>
              <w:t>я</w:t>
            </w:r>
            <w:r w:rsidRPr="006C2741">
              <w:t>тельности</w:t>
            </w:r>
          </w:p>
        </w:tc>
        <w:tc>
          <w:tcPr>
            <w:tcW w:w="1631" w:type="dxa"/>
            <w:shd w:val="clear" w:color="auto" w:fill="auto"/>
            <w:vAlign w:val="bottom"/>
          </w:tcPr>
          <w:p w:rsidR="008B1584" w:rsidRPr="006C2741" w:rsidRDefault="008B1584" w:rsidP="00591C8A">
            <w:pPr>
              <w:jc w:val="center"/>
            </w:pPr>
            <w:r w:rsidRPr="006C2741">
              <w:t>5Д30500000</w:t>
            </w:r>
          </w:p>
        </w:tc>
        <w:tc>
          <w:tcPr>
            <w:tcW w:w="679" w:type="dxa"/>
            <w:shd w:val="clear" w:color="auto" w:fill="auto"/>
            <w:vAlign w:val="bottom"/>
          </w:tcPr>
          <w:p w:rsidR="008B1584" w:rsidRPr="006C2741" w:rsidRDefault="008B1584" w:rsidP="00591C8A">
            <w:pPr>
              <w:jc w:val="center"/>
            </w:pPr>
          </w:p>
        </w:tc>
        <w:tc>
          <w:tcPr>
            <w:tcW w:w="1528" w:type="dxa"/>
            <w:shd w:val="clear" w:color="auto" w:fill="auto"/>
            <w:vAlign w:val="bottom"/>
          </w:tcPr>
          <w:p w:rsidR="008B1584" w:rsidRPr="006C2741" w:rsidRDefault="008B1584" w:rsidP="00591C8A">
            <w:pPr>
              <w:jc w:val="right"/>
            </w:pPr>
            <w:r w:rsidRPr="006C2741">
              <w:t>5400.0</w:t>
            </w:r>
          </w:p>
        </w:tc>
      </w:tr>
      <w:tr w:rsidR="008B1584" w:rsidRPr="006C2741" w:rsidTr="008B1584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8B1584" w:rsidRPr="006C2741" w:rsidRDefault="008B1584" w:rsidP="008B1584">
            <w:pPr>
              <w:jc w:val="right"/>
            </w:pPr>
          </w:p>
        </w:tc>
        <w:tc>
          <w:tcPr>
            <w:tcW w:w="5340" w:type="dxa"/>
            <w:tcBorders>
              <w:left w:val="single" w:sz="4" w:space="0" w:color="auto"/>
            </w:tcBorders>
            <w:shd w:val="clear" w:color="auto" w:fill="auto"/>
          </w:tcPr>
          <w:p w:rsidR="008B1584" w:rsidRPr="006C2741" w:rsidRDefault="008B1584" w:rsidP="008B1584">
            <w:pPr>
              <w:jc w:val="both"/>
            </w:pPr>
            <w:r w:rsidRPr="006C2741">
              <w:t>Предоставле</w:t>
            </w:r>
            <w:r>
              <w:t>ние субсидий бюджетным, автоно</w:t>
            </w:r>
            <w:r>
              <w:t>м</w:t>
            </w:r>
            <w:r w:rsidRPr="006C2741">
              <w:t>ным учрежде</w:t>
            </w:r>
            <w:r>
              <w:t>ниям и иным некоммерческим о</w:t>
            </w:r>
            <w:r>
              <w:t>р</w:t>
            </w:r>
            <w:r>
              <w:t>га</w:t>
            </w:r>
            <w:r w:rsidRPr="006C2741">
              <w:t>низациям</w:t>
            </w:r>
          </w:p>
        </w:tc>
        <w:tc>
          <w:tcPr>
            <w:tcW w:w="1631" w:type="dxa"/>
            <w:shd w:val="clear" w:color="auto" w:fill="auto"/>
            <w:vAlign w:val="bottom"/>
          </w:tcPr>
          <w:p w:rsidR="008B1584" w:rsidRPr="006C2741" w:rsidRDefault="008B1584" w:rsidP="00591C8A">
            <w:pPr>
              <w:jc w:val="center"/>
            </w:pPr>
            <w:r w:rsidRPr="006C2741">
              <w:t>5Д30500000</w:t>
            </w:r>
          </w:p>
        </w:tc>
        <w:tc>
          <w:tcPr>
            <w:tcW w:w="679" w:type="dxa"/>
            <w:shd w:val="clear" w:color="auto" w:fill="auto"/>
            <w:vAlign w:val="bottom"/>
          </w:tcPr>
          <w:p w:rsidR="008B1584" w:rsidRPr="006C2741" w:rsidRDefault="008B1584" w:rsidP="00591C8A">
            <w:pPr>
              <w:jc w:val="center"/>
            </w:pPr>
            <w:r w:rsidRPr="006C2741">
              <w:t>600</w:t>
            </w:r>
          </w:p>
        </w:tc>
        <w:tc>
          <w:tcPr>
            <w:tcW w:w="1528" w:type="dxa"/>
            <w:shd w:val="clear" w:color="auto" w:fill="auto"/>
            <w:vAlign w:val="bottom"/>
          </w:tcPr>
          <w:p w:rsidR="008B1584" w:rsidRPr="006C2741" w:rsidRDefault="008B1584" w:rsidP="00591C8A">
            <w:pPr>
              <w:jc w:val="right"/>
            </w:pPr>
            <w:r w:rsidRPr="006C2741">
              <w:t>5400.0</w:t>
            </w:r>
          </w:p>
        </w:tc>
      </w:tr>
      <w:tr w:rsidR="008B1584" w:rsidRPr="006C2741" w:rsidTr="008B1584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8B1584" w:rsidRPr="006C2741" w:rsidRDefault="008B1584" w:rsidP="008B1584">
            <w:pPr>
              <w:jc w:val="right"/>
            </w:pPr>
          </w:p>
        </w:tc>
        <w:tc>
          <w:tcPr>
            <w:tcW w:w="5340" w:type="dxa"/>
            <w:tcBorders>
              <w:left w:val="single" w:sz="4" w:space="0" w:color="auto"/>
            </w:tcBorders>
            <w:shd w:val="clear" w:color="auto" w:fill="auto"/>
          </w:tcPr>
          <w:p w:rsidR="008B1584" w:rsidRPr="006C2741" w:rsidRDefault="008B1584" w:rsidP="00591C8A">
            <w:pPr>
              <w:jc w:val="both"/>
            </w:pPr>
            <w:r w:rsidRPr="006C2741">
              <w:t>Создание "АгроБизнесИнкубатора"</w:t>
            </w:r>
          </w:p>
        </w:tc>
        <w:tc>
          <w:tcPr>
            <w:tcW w:w="1631" w:type="dxa"/>
            <w:shd w:val="clear" w:color="auto" w:fill="auto"/>
            <w:vAlign w:val="bottom"/>
          </w:tcPr>
          <w:p w:rsidR="008B1584" w:rsidRPr="006C2741" w:rsidRDefault="008B1584" w:rsidP="00591C8A">
            <w:pPr>
              <w:jc w:val="center"/>
            </w:pPr>
            <w:r w:rsidRPr="006C2741">
              <w:t>5Д30Б00000</w:t>
            </w:r>
          </w:p>
        </w:tc>
        <w:tc>
          <w:tcPr>
            <w:tcW w:w="679" w:type="dxa"/>
            <w:shd w:val="clear" w:color="auto" w:fill="auto"/>
            <w:vAlign w:val="bottom"/>
          </w:tcPr>
          <w:p w:rsidR="008B1584" w:rsidRPr="006C2741" w:rsidRDefault="008B1584" w:rsidP="00591C8A">
            <w:pPr>
              <w:jc w:val="center"/>
            </w:pPr>
          </w:p>
        </w:tc>
        <w:tc>
          <w:tcPr>
            <w:tcW w:w="1528" w:type="dxa"/>
            <w:shd w:val="clear" w:color="auto" w:fill="auto"/>
            <w:vAlign w:val="bottom"/>
          </w:tcPr>
          <w:p w:rsidR="008B1584" w:rsidRPr="006C2741" w:rsidRDefault="008B1584" w:rsidP="00591C8A">
            <w:pPr>
              <w:jc w:val="right"/>
            </w:pPr>
            <w:r w:rsidRPr="006C2741">
              <w:t>14750.0</w:t>
            </w:r>
          </w:p>
        </w:tc>
      </w:tr>
      <w:tr w:rsidR="008B1584" w:rsidRPr="006C2741" w:rsidTr="008B1584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8B1584" w:rsidRPr="006C2741" w:rsidRDefault="008B1584" w:rsidP="008B1584">
            <w:pPr>
              <w:jc w:val="right"/>
            </w:pPr>
          </w:p>
        </w:tc>
        <w:tc>
          <w:tcPr>
            <w:tcW w:w="5340" w:type="dxa"/>
            <w:tcBorders>
              <w:left w:val="single" w:sz="4" w:space="0" w:color="auto"/>
            </w:tcBorders>
            <w:shd w:val="clear" w:color="auto" w:fill="auto"/>
          </w:tcPr>
          <w:p w:rsidR="008B1584" w:rsidRPr="006C2741" w:rsidRDefault="008B1584" w:rsidP="008B1584">
            <w:pPr>
              <w:jc w:val="both"/>
            </w:pPr>
            <w:r w:rsidRPr="006C2741">
              <w:t>Капитальные вложения в объекты государстве</w:t>
            </w:r>
            <w:r w:rsidRPr="006C2741">
              <w:t>н</w:t>
            </w:r>
            <w:r w:rsidRPr="006C2741">
              <w:t>ной собственности Республики Адыгея</w:t>
            </w:r>
          </w:p>
        </w:tc>
        <w:tc>
          <w:tcPr>
            <w:tcW w:w="1631" w:type="dxa"/>
            <w:shd w:val="clear" w:color="auto" w:fill="auto"/>
            <w:vAlign w:val="bottom"/>
          </w:tcPr>
          <w:p w:rsidR="008B1584" w:rsidRPr="006C2741" w:rsidRDefault="008B1584" w:rsidP="00591C8A">
            <w:pPr>
              <w:jc w:val="center"/>
            </w:pPr>
            <w:r w:rsidRPr="006C2741">
              <w:t>5Д30БR1110</w:t>
            </w:r>
          </w:p>
        </w:tc>
        <w:tc>
          <w:tcPr>
            <w:tcW w:w="679" w:type="dxa"/>
            <w:shd w:val="clear" w:color="auto" w:fill="auto"/>
            <w:vAlign w:val="bottom"/>
          </w:tcPr>
          <w:p w:rsidR="008B1584" w:rsidRPr="006C2741" w:rsidRDefault="008B1584" w:rsidP="00591C8A">
            <w:pPr>
              <w:jc w:val="center"/>
            </w:pPr>
          </w:p>
        </w:tc>
        <w:tc>
          <w:tcPr>
            <w:tcW w:w="1528" w:type="dxa"/>
            <w:shd w:val="clear" w:color="auto" w:fill="auto"/>
            <w:vAlign w:val="bottom"/>
          </w:tcPr>
          <w:p w:rsidR="008B1584" w:rsidRPr="006C2741" w:rsidRDefault="008B1584" w:rsidP="00591C8A">
            <w:pPr>
              <w:jc w:val="right"/>
            </w:pPr>
            <w:r w:rsidRPr="006C2741">
              <w:t>14750.0</w:t>
            </w:r>
          </w:p>
        </w:tc>
      </w:tr>
      <w:tr w:rsidR="008B1584" w:rsidRPr="006C2741" w:rsidTr="008B1584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8B1584" w:rsidRPr="006C2741" w:rsidRDefault="008B1584" w:rsidP="008B1584">
            <w:pPr>
              <w:jc w:val="right"/>
            </w:pPr>
          </w:p>
        </w:tc>
        <w:tc>
          <w:tcPr>
            <w:tcW w:w="5340" w:type="dxa"/>
            <w:tcBorders>
              <w:left w:val="single" w:sz="4" w:space="0" w:color="auto"/>
            </w:tcBorders>
            <w:shd w:val="clear" w:color="auto" w:fill="auto"/>
          </w:tcPr>
          <w:p w:rsidR="008B1584" w:rsidRPr="006C2741" w:rsidRDefault="008B1584" w:rsidP="00A66084">
            <w:pPr>
              <w:jc w:val="both"/>
            </w:pPr>
            <w:r w:rsidRPr="006C274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631" w:type="dxa"/>
            <w:shd w:val="clear" w:color="auto" w:fill="auto"/>
            <w:vAlign w:val="bottom"/>
          </w:tcPr>
          <w:p w:rsidR="008B1584" w:rsidRPr="006C2741" w:rsidRDefault="008B1584" w:rsidP="00A66084">
            <w:pPr>
              <w:jc w:val="center"/>
            </w:pPr>
            <w:r w:rsidRPr="006C2741">
              <w:t>5Д30БR1110</w:t>
            </w:r>
          </w:p>
        </w:tc>
        <w:tc>
          <w:tcPr>
            <w:tcW w:w="679" w:type="dxa"/>
            <w:shd w:val="clear" w:color="auto" w:fill="auto"/>
            <w:vAlign w:val="bottom"/>
          </w:tcPr>
          <w:p w:rsidR="008B1584" w:rsidRPr="006C2741" w:rsidRDefault="008B1584" w:rsidP="00A66084">
            <w:pPr>
              <w:jc w:val="center"/>
            </w:pPr>
            <w:r w:rsidRPr="006C2741">
              <w:t>400</w:t>
            </w:r>
          </w:p>
        </w:tc>
        <w:tc>
          <w:tcPr>
            <w:tcW w:w="1528" w:type="dxa"/>
            <w:shd w:val="clear" w:color="auto" w:fill="auto"/>
            <w:vAlign w:val="bottom"/>
          </w:tcPr>
          <w:p w:rsidR="008B1584" w:rsidRPr="006C2741" w:rsidRDefault="008B1584" w:rsidP="00A66084">
            <w:pPr>
              <w:jc w:val="right"/>
            </w:pPr>
            <w:r w:rsidRPr="006C2741">
              <w:t>14750.0</w:t>
            </w:r>
          </w:p>
        </w:tc>
      </w:tr>
    </w:tbl>
    <w:p w:rsidR="00591C8A" w:rsidRPr="006C2741" w:rsidRDefault="00591C8A" w:rsidP="00591C8A">
      <w:pPr>
        <w:pStyle w:val="af4"/>
      </w:pPr>
      <w:r w:rsidRPr="006C2741">
        <w:t>заменить строками: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5342"/>
        <w:gridCol w:w="1629"/>
        <w:gridCol w:w="679"/>
        <w:gridCol w:w="1528"/>
      </w:tblGrid>
      <w:tr w:rsidR="008B1584" w:rsidRPr="006C2741" w:rsidTr="008B1584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1584" w:rsidRPr="006C2741" w:rsidRDefault="008B1584" w:rsidP="008B1584">
            <w:pPr>
              <w:jc w:val="center"/>
            </w:pPr>
            <w:r>
              <w:t>№</w:t>
            </w:r>
            <w:r>
              <w:br/>
            </w:r>
            <w:r w:rsidRPr="006C2741">
              <w:t>п/п</w:t>
            </w:r>
          </w:p>
        </w:tc>
        <w:tc>
          <w:tcPr>
            <w:tcW w:w="53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1584" w:rsidRPr="006C2741" w:rsidRDefault="008B1584" w:rsidP="004528EB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8B1584" w:rsidRPr="006C2741" w:rsidRDefault="008B1584" w:rsidP="004528EB">
            <w:pPr>
              <w:jc w:val="center"/>
            </w:pPr>
            <w:r w:rsidRPr="006C2741">
              <w:t>ЦСР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8B1584" w:rsidRPr="006C2741" w:rsidRDefault="008B1584" w:rsidP="004528EB">
            <w:pPr>
              <w:jc w:val="center"/>
            </w:pPr>
            <w:r w:rsidRPr="006C2741">
              <w:t>ВР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8B1584" w:rsidRPr="006C2741" w:rsidRDefault="008B1584" w:rsidP="004528EB">
            <w:pPr>
              <w:jc w:val="center"/>
            </w:pPr>
            <w:r w:rsidRPr="006C2741">
              <w:t>Сумма на 2016 год</w:t>
            </w:r>
          </w:p>
        </w:tc>
      </w:tr>
      <w:tr w:rsidR="008B1584" w:rsidRPr="006C2741" w:rsidTr="008B1584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8B1584" w:rsidRPr="006C2741" w:rsidRDefault="008B1584" w:rsidP="008B1584">
            <w:pPr>
              <w:jc w:val="right"/>
            </w:pPr>
          </w:p>
        </w:tc>
        <w:tc>
          <w:tcPr>
            <w:tcW w:w="5342" w:type="dxa"/>
            <w:tcBorders>
              <w:left w:val="single" w:sz="4" w:space="0" w:color="auto"/>
            </w:tcBorders>
            <w:shd w:val="clear" w:color="auto" w:fill="auto"/>
          </w:tcPr>
          <w:p w:rsidR="008B1584" w:rsidRPr="006C2741" w:rsidRDefault="008B1584" w:rsidP="008B1584">
            <w:pPr>
              <w:jc w:val="both"/>
            </w:pPr>
            <w:r w:rsidRPr="006C2741">
              <w:t>Формировани</w:t>
            </w:r>
            <w:r>
              <w:t>е имущества некоммерческой орг</w:t>
            </w:r>
            <w:r>
              <w:t>а</w:t>
            </w:r>
            <w:r w:rsidRPr="006C2741">
              <w:t>низации "Фонд поддержки предпринимательства Республики Ады</w:t>
            </w:r>
            <w:r>
              <w:t>гея" в целях обеспечения ее де</w:t>
            </w:r>
            <w:r>
              <w:t>я</w:t>
            </w:r>
            <w:r w:rsidRPr="006C2741">
              <w:t>тельности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8B1584" w:rsidRPr="006C2741" w:rsidRDefault="008B1584" w:rsidP="00591C8A">
            <w:pPr>
              <w:jc w:val="center"/>
            </w:pPr>
            <w:r w:rsidRPr="006C2741">
              <w:t>5Д30500000</w:t>
            </w:r>
          </w:p>
        </w:tc>
        <w:tc>
          <w:tcPr>
            <w:tcW w:w="679" w:type="dxa"/>
            <w:shd w:val="clear" w:color="auto" w:fill="auto"/>
            <w:vAlign w:val="bottom"/>
          </w:tcPr>
          <w:p w:rsidR="008B1584" w:rsidRPr="006C2741" w:rsidRDefault="008B1584" w:rsidP="00591C8A">
            <w:pPr>
              <w:jc w:val="center"/>
            </w:pPr>
          </w:p>
        </w:tc>
        <w:tc>
          <w:tcPr>
            <w:tcW w:w="1528" w:type="dxa"/>
            <w:shd w:val="clear" w:color="auto" w:fill="auto"/>
            <w:vAlign w:val="bottom"/>
          </w:tcPr>
          <w:p w:rsidR="008B1584" w:rsidRPr="006C2741" w:rsidRDefault="008B1584" w:rsidP="00591C8A">
            <w:pPr>
              <w:jc w:val="right"/>
            </w:pPr>
            <w:r w:rsidRPr="006C2741">
              <w:t>400.0</w:t>
            </w:r>
          </w:p>
        </w:tc>
      </w:tr>
      <w:tr w:rsidR="008B1584" w:rsidRPr="006C2741" w:rsidTr="008B1584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8B1584" w:rsidRPr="006C2741" w:rsidRDefault="008B1584" w:rsidP="008B1584">
            <w:pPr>
              <w:jc w:val="right"/>
            </w:pPr>
          </w:p>
        </w:tc>
        <w:tc>
          <w:tcPr>
            <w:tcW w:w="5342" w:type="dxa"/>
            <w:tcBorders>
              <w:left w:val="single" w:sz="4" w:space="0" w:color="auto"/>
            </w:tcBorders>
            <w:shd w:val="clear" w:color="auto" w:fill="auto"/>
          </w:tcPr>
          <w:p w:rsidR="008B1584" w:rsidRPr="006C2741" w:rsidRDefault="008B1584" w:rsidP="008B1584">
            <w:pPr>
              <w:jc w:val="both"/>
            </w:pPr>
            <w:r w:rsidRPr="006C2741">
              <w:t>Предоставле</w:t>
            </w:r>
            <w:r>
              <w:t>ние субсидий бюджетным, автоно</w:t>
            </w:r>
            <w:r>
              <w:t>м</w:t>
            </w:r>
            <w:r w:rsidRPr="006C2741">
              <w:t>ным учрежде</w:t>
            </w:r>
            <w:r>
              <w:t>ниям и иным некоммерческим о</w:t>
            </w:r>
            <w:r>
              <w:t>р</w:t>
            </w:r>
            <w:r>
              <w:t>га</w:t>
            </w:r>
            <w:r w:rsidRPr="006C2741">
              <w:t>низациям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8B1584" w:rsidRPr="006C2741" w:rsidRDefault="008B1584" w:rsidP="00591C8A">
            <w:pPr>
              <w:jc w:val="center"/>
            </w:pPr>
            <w:r w:rsidRPr="006C2741">
              <w:t>5Д30500000</w:t>
            </w:r>
          </w:p>
        </w:tc>
        <w:tc>
          <w:tcPr>
            <w:tcW w:w="679" w:type="dxa"/>
            <w:shd w:val="clear" w:color="auto" w:fill="auto"/>
            <w:vAlign w:val="bottom"/>
          </w:tcPr>
          <w:p w:rsidR="008B1584" w:rsidRPr="006C2741" w:rsidRDefault="008B1584" w:rsidP="00591C8A">
            <w:pPr>
              <w:jc w:val="center"/>
            </w:pPr>
            <w:r w:rsidRPr="006C2741">
              <w:t>600</w:t>
            </w:r>
          </w:p>
        </w:tc>
        <w:tc>
          <w:tcPr>
            <w:tcW w:w="1528" w:type="dxa"/>
            <w:shd w:val="clear" w:color="auto" w:fill="auto"/>
            <w:vAlign w:val="bottom"/>
          </w:tcPr>
          <w:p w:rsidR="008B1584" w:rsidRPr="006C2741" w:rsidRDefault="008B1584" w:rsidP="00591C8A">
            <w:pPr>
              <w:jc w:val="right"/>
            </w:pPr>
            <w:r w:rsidRPr="006C2741">
              <w:t>400.0</w:t>
            </w:r>
          </w:p>
        </w:tc>
      </w:tr>
      <w:tr w:rsidR="008B1584" w:rsidRPr="006C2741" w:rsidTr="008B1584">
        <w:trPr>
          <w:trHeight w:val="2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1584" w:rsidRPr="006C2741" w:rsidRDefault="008B1584" w:rsidP="008B1584">
            <w:pPr>
              <w:jc w:val="right"/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584" w:rsidRPr="006C2741" w:rsidRDefault="008B1584" w:rsidP="00591C8A">
            <w:pPr>
              <w:jc w:val="both"/>
            </w:pPr>
            <w:r w:rsidRPr="006C2741">
              <w:t>Создание "АгроБизнесИнкубатора"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584" w:rsidRPr="006C2741" w:rsidRDefault="008B1584" w:rsidP="00591C8A">
            <w:pPr>
              <w:jc w:val="center"/>
            </w:pPr>
            <w:r w:rsidRPr="006C2741">
              <w:t>5Д30Б00000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584" w:rsidRPr="006C2741" w:rsidRDefault="008B1584" w:rsidP="00591C8A">
            <w:pPr>
              <w:jc w:val="center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584" w:rsidRPr="006C2741" w:rsidRDefault="008B1584" w:rsidP="00591C8A">
            <w:pPr>
              <w:jc w:val="right"/>
            </w:pPr>
            <w:r w:rsidRPr="006C2741">
              <w:t>31050.0</w:t>
            </w:r>
          </w:p>
        </w:tc>
      </w:tr>
      <w:tr w:rsidR="008B1584" w:rsidRPr="006C2741" w:rsidTr="008B1584">
        <w:trPr>
          <w:trHeight w:val="2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1584" w:rsidRPr="006C2741" w:rsidRDefault="008B1584" w:rsidP="008B1584">
            <w:pPr>
              <w:jc w:val="right"/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584" w:rsidRPr="006C2741" w:rsidRDefault="008B1584" w:rsidP="008B1584">
            <w:pPr>
              <w:jc w:val="both"/>
            </w:pPr>
            <w:r w:rsidRPr="006C2741">
              <w:t>Капитальные вложения в объекты государстве</w:t>
            </w:r>
            <w:r w:rsidRPr="006C2741">
              <w:t>н</w:t>
            </w:r>
            <w:r w:rsidRPr="006C2741">
              <w:t>ной собственности Республики Адыгея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584" w:rsidRPr="006C2741" w:rsidRDefault="008B1584" w:rsidP="00591C8A">
            <w:pPr>
              <w:jc w:val="center"/>
            </w:pPr>
            <w:r w:rsidRPr="006C2741">
              <w:t>5Д30БR1110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584" w:rsidRPr="006C2741" w:rsidRDefault="008B1584" w:rsidP="00591C8A">
            <w:pPr>
              <w:jc w:val="center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584" w:rsidRPr="006C2741" w:rsidRDefault="008B1584" w:rsidP="00591C8A">
            <w:pPr>
              <w:jc w:val="right"/>
            </w:pPr>
            <w:r w:rsidRPr="006C2741">
              <w:t>31050.0</w:t>
            </w:r>
          </w:p>
        </w:tc>
      </w:tr>
      <w:tr w:rsidR="008B1584" w:rsidRPr="006C2741" w:rsidTr="008B1584">
        <w:trPr>
          <w:trHeight w:val="2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B1584" w:rsidRPr="006C2741" w:rsidRDefault="008B1584" w:rsidP="008B1584">
            <w:pPr>
              <w:jc w:val="right"/>
            </w:pP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584" w:rsidRPr="006C2741" w:rsidRDefault="008B1584" w:rsidP="00E612CA">
            <w:pPr>
              <w:jc w:val="both"/>
            </w:pPr>
            <w:r w:rsidRPr="006C2741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584" w:rsidRPr="006C2741" w:rsidRDefault="008B1584" w:rsidP="00591C8A">
            <w:pPr>
              <w:jc w:val="center"/>
            </w:pPr>
            <w:r w:rsidRPr="006C2741">
              <w:t>5Д30БR1110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584" w:rsidRPr="006C2741" w:rsidRDefault="008B1584" w:rsidP="00591C8A">
            <w:pPr>
              <w:jc w:val="center"/>
            </w:pPr>
            <w:r w:rsidRPr="006C2741">
              <w:t>400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1584" w:rsidRPr="006C2741" w:rsidRDefault="008B1584" w:rsidP="00591C8A">
            <w:pPr>
              <w:jc w:val="right"/>
            </w:pPr>
            <w:r w:rsidRPr="006C2741">
              <w:t>31050.0</w:t>
            </w:r>
          </w:p>
        </w:tc>
      </w:tr>
    </w:tbl>
    <w:p w:rsidR="0074044F" w:rsidRDefault="0074044F" w:rsidP="00591C8A">
      <w:pPr>
        <w:pStyle w:val="af4"/>
      </w:pPr>
      <w:r>
        <w:t>4)</w:t>
      </w:r>
      <w:r w:rsidRPr="006C2741">
        <w:t xml:space="preserve"> в приложении </w:t>
      </w:r>
      <w:r>
        <w:t>№ 9 в пункте 19 строки: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482"/>
        <w:gridCol w:w="1486"/>
        <w:gridCol w:w="670"/>
        <w:gridCol w:w="1540"/>
      </w:tblGrid>
      <w:tr w:rsidR="0074044F" w:rsidRPr="006C2741" w:rsidTr="008C020F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044F" w:rsidRPr="006C2741" w:rsidRDefault="0074044F" w:rsidP="008C020F">
            <w:pPr>
              <w:jc w:val="center"/>
            </w:pPr>
            <w:r>
              <w:t>№</w:t>
            </w:r>
            <w:r>
              <w:br/>
            </w:r>
            <w:r w:rsidRPr="006C2741">
              <w:t>п/п</w:t>
            </w:r>
          </w:p>
        </w:tc>
        <w:tc>
          <w:tcPr>
            <w:tcW w:w="5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044F" w:rsidRPr="006C2741" w:rsidRDefault="0074044F" w:rsidP="008C020F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74044F" w:rsidRPr="006C2741" w:rsidRDefault="0074044F" w:rsidP="008C020F">
            <w:pPr>
              <w:jc w:val="center"/>
            </w:pPr>
            <w:r w:rsidRPr="006C2741">
              <w:t>ЦСР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74044F" w:rsidRPr="006C2741" w:rsidRDefault="0074044F" w:rsidP="008C020F">
            <w:pPr>
              <w:jc w:val="center"/>
            </w:pPr>
            <w:r w:rsidRPr="006C2741">
              <w:t>ВР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4044F" w:rsidRPr="006C2741" w:rsidRDefault="0074044F" w:rsidP="008C020F">
            <w:pPr>
              <w:jc w:val="center"/>
            </w:pPr>
            <w:r w:rsidRPr="006C2741">
              <w:t>Сумма на 2016 год</w:t>
            </w:r>
          </w:p>
        </w:tc>
      </w:tr>
      <w:tr w:rsidR="0074044F" w:rsidRPr="006C2741" w:rsidTr="008C020F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74044F" w:rsidRPr="006C2741" w:rsidRDefault="0074044F" w:rsidP="008C020F">
            <w:pPr>
              <w:jc w:val="right"/>
            </w:pPr>
            <w:r>
              <w:t>19</w:t>
            </w:r>
          </w:p>
        </w:tc>
        <w:tc>
          <w:tcPr>
            <w:tcW w:w="5482" w:type="dxa"/>
            <w:tcBorders>
              <w:left w:val="single" w:sz="4" w:space="0" w:color="auto"/>
            </w:tcBorders>
            <w:shd w:val="clear" w:color="auto" w:fill="auto"/>
          </w:tcPr>
          <w:p w:rsidR="0074044F" w:rsidRPr="006C2741" w:rsidRDefault="0074044F" w:rsidP="008C020F">
            <w:pPr>
              <w:jc w:val="both"/>
            </w:pPr>
            <w:r w:rsidRPr="006C2741">
              <w:t>Реализация иных мероприятий в рамках непр</w:t>
            </w:r>
            <w:r w:rsidRPr="006C2741">
              <w:t>о</w:t>
            </w:r>
            <w:r w:rsidRPr="006C2741">
              <w:t>граммных расходов государственных органов Ре</w:t>
            </w:r>
            <w:r w:rsidRPr="006C2741">
              <w:t>с</w:t>
            </w:r>
            <w:r w:rsidRPr="006C2741">
              <w:t>публики Адыгея</w:t>
            </w:r>
          </w:p>
        </w:tc>
        <w:tc>
          <w:tcPr>
            <w:tcW w:w="1486" w:type="dxa"/>
            <w:shd w:val="clear" w:color="auto" w:fill="auto"/>
            <w:vAlign w:val="bottom"/>
          </w:tcPr>
          <w:p w:rsidR="0074044F" w:rsidRPr="006C2741" w:rsidRDefault="0074044F" w:rsidP="008C020F">
            <w:pPr>
              <w:jc w:val="center"/>
              <w:rPr>
                <w:bCs/>
              </w:rPr>
            </w:pPr>
            <w:r w:rsidRPr="006C2741">
              <w:rPr>
                <w:bCs/>
              </w:rPr>
              <w:t>6800000000</w:t>
            </w:r>
          </w:p>
        </w:tc>
        <w:tc>
          <w:tcPr>
            <w:tcW w:w="670" w:type="dxa"/>
            <w:shd w:val="clear" w:color="auto" w:fill="auto"/>
          </w:tcPr>
          <w:p w:rsidR="0074044F" w:rsidRPr="006C2741" w:rsidRDefault="0074044F" w:rsidP="008C020F">
            <w:r w:rsidRPr="006C2741">
              <w:t> 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74044F" w:rsidRPr="006C2741" w:rsidRDefault="0074044F" w:rsidP="008C020F">
            <w:pPr>
              <w:jc w:val="right"/>
              <w:rPr>
                <w:bCs/>
              </w:rPr>
            </w:pPr>
            <w:r w:rsidRPr="006C2741">
              <w:rPr>
                <w:bCs/>
              </w:rPr>
              <w:t>311523.6</w:t>
            </w:r>
          </w:p>
        </w:tc>
      </w:tr>
      <w:tr w:rsidR="0074044F" w:rsidRPr="006C2741" w:rsidTr="008C020F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74044F" w:rsidRPr="006C2741" w:rsidRDefault="0074044F" w:rsidP="008C020F">
            <w:pPr>
              <w:jc w:val="right"/>
            </w:pPr>
          </w:p>
        </w:tc>
        <w:tc>
          <w:tcPr>
            <w:tcW w:w="5482" w:type="dxa"/>
            <w:tcBorders>
              <w:left w:val="single" w:sz="4" w:space="0" w:color="auto"/>
            </w:tcBorders>
            <w:shd w:val="clear" w:color="auto" w:fill="auto"/>
          </w:tcPr>
          <w:p w:rsidR="0074044F" w:rsidRPr="006C2741" w:rsidRDefault="0074044F" w:rsidP="008C020F">
            <w:pPr>
              <w:jc w:val="both"/>
            </w:pPr>
            <w:r w:rsidRPr="006C2741">
              <w:t>Резервный фонд Кабинета Министров Республики Адыгея</w:t>
            </w:r>
          </w:p>
        </w:tc>
        <w:tc>
          <w:tcPr>
            <w:tcW w:w="1486" w:type="dxa"/>
            <w:shd w:val="clear" w:color="auto" w:fill="auto"/>
            <w:vAlign w:val="bottom"/>
          </w:tcPr>
          <w:p w:rsidR="0074044F" w:rsidRPr="006C2741" w:rsidRDefault="0074044F" w:rsidP="008C020F">
            <w:pPr>
              <w:jc w:val="center"/>
            </w:pPr>
            <w:r w:rsidRPr="006C2741">
              <w:t>6800100000</w:t>
            </w:r>
          </w:p>
        </w:tc>
        <w:tc>
          <w:tcPr>
            <w:tcW w:w="670" w:type="dxa"/>
            <w:shd w:val="clear" w:color="auto" w:fill="auto"/>
          </w:tcPr>
          <w:p w:rsidR="0074044F" w:rsidRPr="006C2741" w:rsidRDefault="0074044F" w:rsidP="008C020F">
            <w:pPr>
              <w:jc w:val="center"/>
            </w:pPr>
            <w:r w:rsidRPr="006C2741">
              <w:t> 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74044F" w:rsidRPr="006C2741" w:rsidRDefault="0074044F" w:rsidP="008C020F">
            <w:pPr>
              <w:jc w:val="right"/>
            </w:pPr>
            <w:r w:rsidRPr="006C2741">
              <w:t>100000.0</w:t>
            </w:r>
          </w:p>
        </w:tc>
      </w:tr>
      <w:tr w:rsidR="0074044F" w:rsidRPr="006C2741" w:rsidTr="008C020F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74044F" w:rsidRPr="006C2741" w:rsidRDefault="0074044F" w:rsidP="008C020F">
            <w:pPr>
              <w:jc w:val="right"/>
            </w:pPr>
          </w:p>
        </w:tc>
        <w:tc>
          <w:tcPr>
            <w:tcW w:w="5482" w:type="dxa"/>
            <w:tcBorders>
              <w:left w:val="single" w:sz="4" w:space="0" w:color="auto"/>
            </w:tcBorders>
            <w:shd w:val="clear" w:color="auto" w:fill="auto"/>
          </w:tcPr>
          <w:p w:rsidR="0074044F" w:rsidRPr="006C2741" w:rsidRDefault="0074044F" w:rsidP="008C020F">
            <w:pPr>
              <w:jc w:val="both"/>
            </w:pPr>
            <w:r w:rsidRPr="006C2741">
              <w:t>Иные бюджетные ассигнования</w:t>
            </w:r>
          </w:p>
        </w:tc>
        <w:tc>
          <w:tcPr>
            <w:tcW w:w="1486" w:type="dxa"/>
            <w:shd w:val="clear" w:color="auto" w:fill="auto"/>
            <w:vAlign w:val="bottom"/>
          </w:tcPr>
          <w:p w:rsidR="0074044F" w:rsidRPr="006C2741" w:rsidRDefault="0074044F" w:rsidP="008C020F">
            <w:pPr>
              <w:jc w:val="center"/>
            </w:pPr>
            <w:r w:rsidRPr="006C2741">
              <w:t>6800100000</w:t>
            </w:r>
          </w:p>
        </w:tc>
        <w:tc>
          <w:tcPr>
            <w:tcW w:w="670" w:type="dxa"/>
            <w:shd w:val="clear" w:color="auto" w:fill="auto"/>
            <w:vAlign w:val="bottom"/>
          </w:tcPr>
          <w:p w:rsidR="0074044F" w:rsidRPr="006C2741" w:rsidRDefault="0074044F" w:rsidP="008C020F">
            <w:pPr>
              <w:jc w:val="center"/>
            </w:pPr>
            <w:r w:rsidRPr="006C2741">
              <w:t>800</w:t>
            </w:r>
          </w:p>
        </w:tc>
        <w:tc>
          <w:tcPr>
            <w:tcW w:w="1540" w:type="dxa"/>
            <w:shd w:val="clear" w:color="auto" w:fill="auto"/>
            <w:vAlign w:val="bottom"/>
          </w:tcPr>
          <w:p w:rsidR="0074044F" w:rsidRPr="006C2741" w:rsidRDefault="0074044F" w:rsidP="008C020F">
            <w:pPr>
              <w:jc w:val="right"/>
            </w:pPr>
            <w:r w:rsidRPr="006C2741">
              <w:t>100000.0</w:t>
            </w:r>
          </w:p>
        </w:tc>
      </w:tr>
    </w:tbl>
    <w:p w:rsidR="0074044F" w:rsidRPr="006C2741" w:rsidRDefault="0074044F" w:rsidP="0074044F">
      <w:pPr>
        <w:pStyle w:val="af4"/>
        <w:rPr>
          <w:lang w:val="en-US"/>
        </w:rPr>
      </w:pPr>
      <w:r w:rsidRPr="006C2741">
        <w:t>заменить строками: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413"/>
        <w:gridCol w:w="1530"/>
        <w:gridCol w:w="685"/>
        <w:gridCol w:w="1550"/>
      </w:tblGrid>
      <w:tr w:rsidR="0074044F" w:rsidRPr="006C2741" w:rsidTr="008C020F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044F" w:rsidRPr="006C2741" w:rsidRDefault="0074044F" w:rsidP="008C020F">
            <w:pPr>
              <w:jc w:val="center"/>
            </w:pPr>
            <w:r>
              <w:t>№</w:t>
            </w:r>
            <w:r>
              <w:br/>
            </w:r>
            <w:r w:rsidRPr="006C2741">
              <w:t>п/п</w:t>
            </w:r>
          </w:p>
        </w:tc>
        <w:tc>
          <w:tcPr>
            <w:tcW w:w="5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044F" w:rsidRPr="006C2741" w:rsidRDefault="0074044F" w:rsidP="008C020F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4044F" w:rsidRPr="006C2741" w:rsidRDefault="0074044F" w:rsidP="008C020F">
            <w:pPr>
              <w:jc w:val="center"/>
            </w:pPr>
            <w:r w:rsidRPr="006C2741">
              <w:t>ЦСР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4044F" w:rsidRPr="006C2741" w:rsidRDefault="0074044F" w:rsidP="008C020F">
            <w:pPr>
              <w:jc w:val="center"/>
            </w:pPr>
            <w:r w:rsidRPr="006C2741">
              <w:t>ВР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74044F" w:rsidRPr="006C2741" w:rsidRDefault="0074044F" w:rsidP="008C020F">
            <w:pPr>
              <w:jc w:val="center"/>
            </w:pPr>
            <w:r w:rsidRPr="006C2741">
              <w:t>Сумма на 2016 год</w:t>
            </w:r>
          </w:p>
        </w:tc>
      </w:tr>
      <w:tr w:rsidR="0074044F" w:rsidRPr="006C2741" w:rsidTr="008C020F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74044F" w:rsidRPr="006C2741" w:rsidRDefault="0074044F" w:rsidP="008C020F">
            <w:pPr>
              <w:jc w:val="right"/>
            </w:pPr>
            <w:r>
              <w:t>19</w:t>
            </w:r>
          </w:p>
        </w:tc>
        <w:tc>
          <w:tcPr>
            <w:tcW w:w="5413" w:type="dxa"/>
            <w:tcBorders>
              <w:left w:val="single" w:sz="4" w:space="0" w:color="auto"/>
            </w:tcBorders>
            <w:shd w:val="clear" w:color="auto" w:fill="auto"/>
          </w:tcPr>
          <w:p w:rsidR="0074044F" w:rsidRPr="006C2741" w:rsidRDefault="0074044F" w:rsidP="008C020F">
            <w:pPr>
              <w:jc w:val="both"/>
            </w:pPr>
            <w:r w:rsidRPr="006C2741">
              <w:t>Реализация иных мероприятий в рамках непр</w:t>
            </w:r>
            <w:r w:rsidRPr="006C2741">
              <w:t>о</w:t>
            </w:r>
            <w:r w:rsidRPr="006C2741">
              <w:t>граммных расходов государственных органов Республики Адыгея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74044F" w:rsidRPr="006C2741" w:rsidRDefault="0074044F" w:rsidP="008C020F">
            <w:pPr>
              <w:jc w:val="center"/>
              <w:rPr>
                <w:bCs/>
              </w:rPr>
            </w:pPr>
            <w:r w:rsidRPr="006C2741">
              <w:rPr>
                <w:bCs/>
              </w:rPr>
              <w:t>6800000000</w:t>
            </w:r>
          </w:p>
        </w:tc>
        <w:tc>
          <w:tcPr>
            <w:tcW w:w="685" w:type="dxa"/>
            <w:shd w:val="clear" w:color="auto" w:fill="auto"/>
          </w:tcPr>
          <w:p w:rsidR="0074044F" w:rsidRPr="006C2741" w:rsidRDefault="0074044F" w:rsidP="008C020F">
            <w:r w:rsidRPr="006C2741"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74044F" w:rsidRPr="006C2741" w:rsidRDefault="0074044F" w:rsidP="008C020F">
            <w:pPr>
              <w:jc w:val="right"/>
              <w:rPr>
                <w:bCs/>
              </w:rPr>
            </w:pPr>
            <w:r w:rsidRPr="006C2741">
              <w:rPr>
                <w:bCs/>
              </w:rPr>
              <w:t>295223.6</w:t>
            </w:r>
          </w:p>
        </w:tc>
      </w:tr>
      <w:tr w:rsidR="0074044F" w:rsidRPr="006C2741" w:rsidTr="008C020F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74044F" w:rsidRPr="006C2741" w:rsidRDefault="0074044F" w:rsidP="008C020F">
            <w:pPr>
              <w:jc w:val="right"/>
            </w:pPr>
          </w:p>
        </w:tc>
        <w:tc>
          <w:tcPr>
            <w:tcW w:w="5413" w:type="dxa"/>
            <w:tcBorders>
              <w:left w:val="single" w:sz="4" w:space="0" w:color="auto"/>
            </w:tcBorders>
            <w:shd w:val="clear" w:color="auto" w:fill="auto"/>
          </w:tcPr>
          <w:p w:rsidR="0074044F" w:rsidRPr="006C2741" w:rsidRDefault="0074044F" w:rsidP="008C020F">
            <w:pPr>
              <w:jc w:val="both"/>
            </w:pPr>
            <w:r w:rsidRPr="006C2741">
              <w:t>Резервный фонд Кабинета Министров Республики Адыгея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74044F" w:rsidRPr="006C2741" w:rsidRDefault="0074044F" w:rsidP="008C020F">
            <w:pPr>
              <w:jc w:val="center"/>
            </w:pPr>
            <w:r w:rsidRPr="006C2741">
              <w:t>6800100000</w:t>
            </w:r>
          </w:p>
        </w:tc>
        <w:tc>
          <w:tcPr>
            <w:tcW w:w="685" w:type="dxa"/>
            <w:shd w:val="clear" w:color="auto" w:fill="auto"/>
          </w:tcPr>
          <w:p w:rsidR="0074044F" w:rsidRPr="006C2741" w:rsidRDefault="0074044F" w:rsidP="008C020F">
            <w:pPr>
              <w:jc w:val="center"/>
            </w:pPr>
            <w:r w:rsidRPr="006C2741">
              <w:t> 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74044F" w:rsidRPr="006C2741" w:rsidRDefault="0074044F" w:rsidP="008C020F">
            <w:pPr>
              <w:jc w:val="right"/>
            </w:pPr>
            <w:r w:rsidRPr="006C2741">
              <w:t>83700.0</w:t>
            </w:r>
          </w:p>
        </w:tc>
      </w:tr>
      <w:tr w:rsidR="0074044F" w:rsidRPr="006C2741" w:rsidTr="008C020F">
        <w:trPr>
          <w:trHeight w:val="20"/>
          <w:jc w:val="center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74044F" w:rsidRPr="006C2741" w:rsidRDefault="0074044F" w:rsidP="008C020F">
            <w:pPr>
              <w:jc w:val="right"/>
            </w:pPr>
          </w:p>
        </w:tc>
        <w:tc>
          <w:tcPr>
            <w:tcW w:w="5413" w:type="dxa"/>
            <w:tcBorders>
              <w:left w:val="single" w:sz="4" w:space="0" w:color="auto"/>
            </w:tcBorders>
            <w:shd w:val="clear" w:color="auto" w:fill="auto"/>
          </w:tcPr>
          <w:p w:rsidR="0074044F" w:rsidRPr="006C2741" w:rsidRDefault="0074044F" w:rsidP="008C020F">
            <w:pPr>
              <w:jc w:val="both"/>
            </w:pPr>
            <w:r w:rsidRPr="006C2741">
              <w:t>Иные бюджетные ассигнования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74044F" w:rsidRPr="006C2741" w:rsidRDefault="0074044F" w:rsidP="008C020F">
            <w:pPr>
              <w:jc w:val="center"/>
            </w:pPr>
            <w:r w:rsidRPr="006C2741">
              <w:t>6800100000</w:t>
            </w:r>
          </w:p>
        </w:tc>
        <w:tc>
          <w:tcPr>
            <w:tcW w:w="685" w:type="dxa"/>
            <w:shd w:val="clear" w:color="auto" w:fill="auto"/>
            <w:vAlign w:val="bottom"/>
          </w:tcPr>
          <w:p w:rsidR="0074044F" w:rsidRPr="006C2741" w:rsidRDefault="0074044F" w:rsidP="008C020F">
            <w:pPr>
              <w:jc w:val="center"/>
            </w:pPr>
            <w:r w:rsidRPr="006C2741">
              <w:t>800</w:t>
            </w:r>
          </w:p>
        </w:tc>
        <w:tc>
          <w:tcPr>
            <w:tcW w:w="1550" w:type="dxa"/>
            <w:shd w:val="clear" w:color="auto" w:fill="auto"/>
            <w:vAlign w:val="bottom"/>
          </w:tcPr>
          <w:p w:rsidR="0074044F" w:rsidRPr="006C2741" w:rsidRDefault="0074044F" w:rsidP="008C020F">
            <w:pPr>
              <w:jc w:val="right"/>
            </w:pPr>
            <w:r w:rsidRPr="006C2741">
              <w:t>83700.0</w:t>
            </w:r>
          </w:p>
        </w:tc>
      </w:tr>
    </w:tbl>
    <w:p w:rsidR="00591C8A" w:rsidRPr="006C2741" w:rsidRDefault="00E612CA" w:rsidP="00591C8A">
      <w:pPr>
        <w:pStyle w:val="af4"/>
      </w:pPr>
      <w:r>
        <w:t>5</w:t>
      </w:r>
      <w:r w:rsidR="00591C8A" w:rsidRPr="006C2741">
        <w:t xml:space="preserve">) в приложении </w:t>
      </w:r>
      <w:r w:rsidR="00591C8A">
        <w:t>№ </w:t>
      </w:r>
      <w:r w:rsidR="00591C8A" w:rsidRPr="006C2741">
        <w:t>10</w:t>
      </w:r>
      <w:r w:rsidR="0074044F">
        <w:t xml:space="preserve"> в пункте 5</w:t>
      </w:r>
      <w:r w:rsidR="00591C8A" w:rsidRPr="006C2741">
        <w:t>:</w:t>
      </w:r>
    </w:p>
    <w:p w:rsidR="00591C8A" w:rsidRPr="006C2741" w:rsidRDefault="0074044F" w:rsidP="00591C8A">
      <w:pPr>
        <w:pStyle w:val="af4"/>
        <w:rPr>
          <w:lang w:val="en-US"/>
        </w:rPr>
      </w:pPr>
      <w:r>
        <w:t>а)</w:t>
      </w:r>
      <w:r w:rsidR="00591C8A" w:rsidRPr="006C2741">
        <w:t> строки: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6"/>
        <w:gridCol w:w="2735"/>
        <w:gridCol w:w="1264"/>
        <w:gridCol w:w="752"/>
        <w:gridCol w:w="816"/>
        <w:gridCol w:w="1272"/>
        <w:gridCol w:w="941"/>
        <w:gridCol w:w="1327"/>
      </w:tblGrid>
      <w:tr w:rsidR="00591C8A" w:rsidRPr="006C2741" w:rsidTr="004528EB">
        <w:trPr>
          <w:trHeight w:val="20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591C8A" w:rsidRPr="006C2741" w:rsidRDefault="00591C8A" w:rsidP="002E080C">
            <w:pPr>
              <w:jc w:val="center"/>
            </w:pPr>
            <w:r>
              <w:t>№</w:t>
            </w:r>
            <w:r w:rsidR="002E080C">
              <w:br/>
            </w:r>
            <w:r w:rsidRPr="006C2741">
              <w:t>п/п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Код пр</w:t>
            </w:r>
            <w:r w:rsidRPr="006C2741">
              <w:t>я</w:t>
            </w:r>
            <w:r w:rsidRPr="006C2741">
              <w:t>мого п</w:t>
            </w:r>
            <w:r w:rsidRPr="006C2741">
              <w:t>о</w:t>
            </w:r>
            <w:r w:rsidR="004528EB">
              <w:t>луча</w:t>
            </w:r>
            <w:r w:rsidRPr="006C2741">
              <w:t>теля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Раз</w:t>
            </w:r>
            <w:r w:rsidRPr="006C2741">
              <w:softHyphen/>
              <w:t>дел</w:t>
            </w:r>
          </w:p>
        </w:tc>
        <w:tc>
          <w:tcPr>
            <w:tcW w:w="755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Под</w:t>
            </w:r>
            <w:r w:rsidRPr="006C2741">
              <w:softHyphen/>
              <w:t>раз</w:t>
            </w:r>
            <w:r w:rsidRPr="006C2741">
              <w:softHyphen/>
              <w:t>дел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Целевая статья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Вид расхо</w:t>
            </w:r>
            <w:r w:rsidRPr="006C2741">
              <w:softHyphen/>
              <w:t>дов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Сумма</w:t>
            </w:r>
            <w:r w:rsidRPr="006C2741">
              <w:rPr>
                <w:lang w:val="en-US"/>
              </w:rPr>
              <w:t xml:space="preserve"> </w:t>
            </w:r>
            <w:r w:rsidRPr="006C2741">
              <w:t>на 2016 год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691" w:type="dxa"/>
            <w:shd w:val="clear" w:color="auto" w:fill="auto"/>
          </w:tcPr>
          <w:p w:rsidR="00591C8A" w:rsidRPr="006C2741" w:rsidRDefault="00591C8A" w:rsidP="00591C8A">
            <w:pPr>
              <w:jc w:val="center"/>
              <w:rPr>
                <w:bCs/>
              </w:rPr>
            </w:pPr>
            <w:r w:rsidRPr="006C2741">
              <w:rPr>
                <w:bCs/>
              </w:rPr>
              <w:t>5</w:t>
            </w:r>
          </w:p>
        </w:tc>
        <w:tc>
          <w:tcPr>
            <w:tcW w:w="2532" w:type="dxa"/>
            <w:shd w:val="clear" w:color="auto" w:fill="auto"/>
          </w:tcPr>
          <w:p w:rsidR="00591C8A" w:rsidRPr="006C2741" w:rsidRDefault="00591C8A" w:rsidP="00591C8A">
            <w:pPr>
              <w:jc w:val="both"/>
              <w:rPr>
                <w:bCs/>
              </w:rPr>
            </w:pPr>
            <w:r w:rsidRPr="006C2741">
              <w:rPr>
                <w:bCs/>
              </w:rPr>
              <w:t>Минист</w:t>
            </w:r>
            <w:r w:rsidR="004528EB">
              <w:rPr>
                <w:bCs/>
              </w:rPr>
              <w:t>ерство финан</w:t>
            </w:r>
            <w:r w:rsidR="004528EB">
              <w:rPr>
                <w:bCs/>
              </w:rPr>
              <w:softHyphen/>
              <w:t>сов Республики Ады</w:t>
            </w:r>
            <w:r w:rsidRPr="006C2741">
              <w:rPr>
                <w:bCs/>
              </w:rPr>
              <w:t>гея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  <w:rPr>
                <w:bCs/>
              </w:rPr>
            </w:pPr>
            <w:r w:rsidRPr="006C2741">
              <w:rPr>
                <w:bCs/>
              </w:rPr>
              <w:t>808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  <w:rPr>
                <w:bCs/>
              </w:rPr>
            </w:pPr>
          </w:p>
        </w:tc>
        <w:tc>
          <w:tcPr>
            <w:tcW w:w="755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  <w:rPr>
                <w:bCs/>
              </w:rPr>
            </w:pPr>
          </w:p>
        </w:tc>
        <w:tc>
          <w:tcPr>
            <w:tcW w:w="1178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  <w:rPr>
                <w:bCs/>
              </w:rPr>
            </w:pPr>
          </w:p>
        </w:tc>
        <w:tc>
          <w:tcPr>
            <w:tcW w:w="87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  <w:rPr>
                <w:bCs/>
              </w:rPr>
            </w:pPr>
          </w:p>
        </w:tc>
        <w:tc>
          <w:tcPr>
            <w:tcW w:w="1229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right="-81"/>
              <w:jc w:val="right"/>
              <w:rPr>
                <w:bCs/>
              </w:rPr>
            </w:pPr>
            <w:r w:rsidRPr="006C2741">
              <w:rPr>
                <w:bCs/>
              </w:rPr>
              <w:t>1302015.4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691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532" w:type="dxa"/>
            <w:shd w:val="clear" w:color="auto" w:fill="auto"/>
          </w:tcPr>
          <w:p w:rsidR="00591C8A" w:rsidRPr="006C2741" w:rsidRDefault="004528EB" w:rsidP="00591C8A">
            <w:pPr>
              <w:jc w:val="both"/>
            </w:pPr>
            <w:r>
              <w:t>Общегосударствен</w:t>
            </w:r>
            <w:r w:rsidR="00591C8A" w:rsidRPr="006C2741">
              <w:t>ные вопросы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808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01</w:t>
            </w:r>
          </w:p>
        </w:tc>
        <w:tc>
          <w:tcPr>
            <w:tcW w:w="755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178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87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229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right="-81"/>
              <w:jc w:val="right"/>
            </w:pPr>
            <w:r w:rsidRPr="006C2741">
              <w:t>341772.2</w:t>
            </w:r>
          </w:p>
        </w:tc>
      </w:tr>
    </w:tbl>
    <w:p w:rsidR="00591C8A" w:rsidRPr="006C2741" w:rsidRDefault="00591C8A" w:rsidP="00591C8A">
      <w:pPr>
        <w:pStyle w:val="af4"/>
        <w:rPr>
          <w:lang w:val="en-US"/>
        </w:rPr>
      </w:pPr>
      <w:r w:rsidRPr="006C2741">
        <w:t>заменить строками: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5"/>
        <w:gridCol w:w="2733"/>
        <w:gridCol w:w="1266"/>
        <w:gridCol w:w="752"/>
        <w:gridCol w:w="815"/>
        <w:gridCol w:w="1272"/>
        <w:gridCol w:w="941"/>
        <w:gridCol w:w="1329"/>
      </w:tblGrid>
      <w:tr w:rsidR="00591C8A" w:rsidRPr="006C2741" w:rsidTr="004528EB">
        <w:trPr>
          <w:trHeight w:val="2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91C8A" w:rsidRPr="006C2741" w:rsidRDefault="00591C8A" w:rsidP="002E080C">
            <w:pPr>
              <w:jc w:val="center"/>
            </w:pPr>
            <w:r>
              <w:t>№</w:t>
            </w:r>
            <w:r w:rsidR="002E080C">
              <w:br/>
            </w:r>
            <w:r w:rsidRPr="006C2741">
              <w:t>п/п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Код пр</w:t>
            </w:r>
            <w:r w:rsidRPr="006C2741">
              <w:t>я</w:t>
            </w:r>
            <w:r w:rsidRPr="006C2741">
              <w:t>мого п</w:t>
            </w:r>
            <w:r w:rsidRPr="006C2741">
              <w:t>о</w:t>
            </w:r>
            <w:r w:rsidR="004528EB">
              <w:t>луча</w:t>
            </w:r>
            <w:r w:rsidRPr="006C2741">
              <w:t>теля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Раз</w:t>
            </w:r>
            <w:r w:rsidRPr="006C2741">
              <w:softHyphen/>
              <w:t>дел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Под</w:t>
            </w:r>
            <w:r w:rsidRPr="006C2741">
              <w:softHyphen/>
              <w:t>раз</w:t>
            </w:r>
            <w:r w:rsidRPr="006C2741">
              <w:softHyphen/>
              <w:t>дел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Целевая статья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Вид расхо</w:t>
            </w:r>
            <w:r w:rsidRPr="006C2741">
              <w:softHyphen/>
              <w:t>дов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Сумма на 2016 год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675" w:type="dxa"/>
            <w:shd w:val="clear" w:color="auto" w:fill="auto"/>
          </w:tcPr>
          <w:p w:rsidR="00591C8A" w:rsidRPr="006C2741" w:rsidRDefault="00591C8A" w:rsidP="00591C8A">
            <w:pPr>
              <w:jc w:val="center"/>
              <w:rPr>
                <w:bCs/>
              </w:rPr>
            </w:pPr>
            <w:r w:rsidRPr="006C2741">
              <w:rPr>
                <w:bCs/>
              </w:rPr>
              <w:t>5</w:t>
            </w:r>
          </w:p>
        </w:tc>
        <w:tc>
          <w:tcPr>
            <w:tcW w:w="2472" w:type="dxa"/>
            <w:shd w:val="clear" w:color="auto" w:fill="auto"/>
          </w:tcPr>
          <w:p w:rsidR="00591C8A" w:rsidRPr="006C2741" w:rsidRDefault="00591C8A" w:rsidP="00591C8A">
            <w:pPr>
              <w:jc w:val="both"/>
              <w:rPr>
                <w:bCs/>
              </w:rPr>
            </w:pPr>
            <w:r w:rsidRPr="006C2741">
              <w:rPr>
                <w:bCs/>
              </w:rPr>
              <w:t>Минист</w:t>
            </w:r>
            <w:r w:rsidR="004528EB">
              <w:rPr>
                <w:bCs/>
              </w:rPr>
              <w:t>ерство финан</w:t>
            </w:r>
            <w:r w:rsidR="004528EB">
              <w:rPr>
                <w:bCs/>
              </w:rPr>
              <w:softHyphen/>
              <w:t>сов Республики Ады</w:t>
            </w:r>
            <w:r w:rsidRPr="006C2741">
              <w:rPr>
                <w:bCs/>
              </w:rPr>
              <w:t>гея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  <w:rPr>
                <w:bCs/>
              </w:rPr>
            </w:pPr>
            <w:r w:rsidRPr="006C2741">
              <w:rPr>
                <w:bCs/>
              </w:rPr>
              <w:t>808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  <w:rPr>
                <w:bCs/>
              </w:rPr>
            </w:pPr>
          </w:p>
        </w:tc>
        <w:tc>
          <w:tcPr>
            <w:tcW w:w="737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  <w:rPr>
                <w:bCs/>
              </w:rPr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  <w:rPr>
                <w:bCs/>
              </w:rPr>
            </w:pPr>
          </w:p>
        </w:tc>
        <w:tc>
          <w:tcPr>
            <w:tcW w:w="1202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right="-81"/>
              <w:jc w:val="center"/>
              <w:rPr>
                <w:bCs/>
              </w:rPr>
            </w:pPr>
            <w:r w:rsidRPr="006C2741">
              <w:rPr>
                <w:bCs/>
              </w:rPr>
              <w:t>1285715.4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675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472" w:type="dxa"/>
            <w:shd w:val="clear" w:color="auto" w:fill="auto"/>
          </w:tcPr>
          <w:p w:rsidR="00591C8A" w:rsidRPr="006C2741" w:rsidRDefault="004528EB" w:rsidP="00591C8A">
            <w:pPr>
              <w:jc w:val="both"/>
            </w:pPr>
            <w:r>
              <w:t>Общегосударствен</w:t>
            </w:r>
            <w:r w:rsidR="00591C8A" w:rsidRPr="006C2741">
              <w:t>ные вопросы</w:t>
            </w:r>
          </w:p>
        </w:tc>
        <w:tc>
          <w:tcPr>
            <w:tcW w:w="1145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808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01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1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202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right="-81"/>
              <w:jc w:val="right"/>
            </w:pPr>
            <w:r w:rsidRPr="006C2741">
              <w:t>325472.2</w:t>
            </w:r>
          </w:p>
        </w:tc>
      </w:tr>
    </w:tbl>
    <w:p w:rsidR="00591C8A" w:rsidRPr="006C2741" w:rsidRDefault="00E612CA" w:rsidP="00591C8A">
      <w:pPr>
        <w:pStyle w:val="af4"/>
        <w:rPr>
          <w:lang w:val="en-US"/>
        </w:rPr>
      </w:pPr>
      <w:r>
        <w:t>б)</w:t>
      </w:r>
      <w:r w:rsidR="00591C8A" w:rsidRPr="006C2741">
        <w:t> строки: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0"/>
        <w:gridCol w:w="2447"/>
        <w:gridCol w:w="1291"/>
        <w:gridCol w:w="751"/>
        <w:gridCol w:w="813"/>
        <w:gridCol w:w="1494"/>
        <w:gridCol w:w="917"/>
        <w:gridCol w:w="1350"/>
      </w:tblGrid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591C8A" w:rsidRPr="006C2741" w:rsidRDefault="00591C8A" w:rsidP="002E080C">
            <w:pPr>
              <w:jc w:val="center"/>
            </w:pPr>
            <w:r>
              <w:t>№</w:t>
            </w:r>
            <w:r w:rsidR="002E080C">
              <w:br/>
            </w:r>
            <w:r w:rsidRPr="006C2741"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Код пр</w:t>
            </w:r>
            <w:r w:rsidRPr="006C2741">
              <w:t>я</w:t>
            </w:r>
            <w:r w:rsidRPr="006C2741">
              <w:t>мого п</w:t>
            </w:r>
            <w:r w:rsidRPr="006C2741">
              <w:t>о</w:t>
            </w:r>
            <w:r w:rsidR="004528EB">
              <w:t>луча</w:t>
            </w:r>
            <w:r w:rsidRPr="006C2741">
              <w:t>теля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Раз</w:t>
            </w:r>
            <w:r w:rsidRPr="006C2741">
              <w:softHyphen/>
              <w:t>дел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Под</w:t>
            </w:r>
            <w:r w:rsidRPr="006C2741">
              <w:softHyphen/>
              <w:t>раз</w:t>
            </w:r>
            <w:r w:rsidRPr="006C2741">
              <w:softHyphen/>
              <w:t>дел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Целевая статья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Вид расхо</w:t>
            </w:r>
            <w:r w:rsidRPr="006C2741">
              <w:softHyphen/>
              <w:t>дов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Сумма на 2016 год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FFFFFF" w:fill="FFFFFF"/>
          </w:tcPr>
          <w:p w:rsidR="00591C8A" w:rsidRPr="006C2741" w:rsidRDefault="00591C8A" w:rsidP="00591C8A">
            <w:r w:rsidRPr="006C2741">
              <w:t>Резервные фонды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808</w:t>
            </w:r>
          </w:p>
        </w:tc>
        <w:tc>
          <w:tcPr>
            <w:tcW w:w="696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01</w:t>
            </w:r>
          </w:p>
        </w:tc>
        <w:tc>
          <w:tcPr>
            <w:tcW w:w="754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11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100000.0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91C8A" w:rsidRPr="006C2741" w:rsidRDefault="00591C8A" w:rsidP="00591C8A">
            <w:pPr>
              <w:jc w:val="both"/>
            </w:pPr>
            <w:r w:rsidRPr="006C2741">
              <w:t>Реализация иных м</w:t>
            </w:r>
            <w:r w:rsidRPr="006C2741">
              <w:t>е</w:t>
            </w:r>
            <w:r w:rsidR="004528EB">
              <w:t>роприятий в рамках непро</w:t>
            </w:r>
            <w:r w:rsidRPr="006C2741">
              <w:t>граммных ра</w:t>
            </w:r>
            <w:r w:rsidRPr="006C2741">
              <w:t>с</w:t>
            </w:r>
            <w:r w:rsidRPr="006C2741">
              <w:t>ходов Республики Адыгея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808</w:t>
            </w:r>
          </w:p>
        </w:tc>
        <w:tc>
          <w:tcPr>
            <w:tcW w:w="696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01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11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116" w:right="-56"/>
              <w:jc w:val="center"/>
            </w:pPr>
            <w:r w:rsidRPr="006C2741">
              <w:t>6800000000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100000.0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91C8A" w:rsidRPr="006C2741" w:rsidRDefault="00591C8A" w:rsidP="00591C8A">
            <w:pPr>
              <w:jc w:val="both"/>
            </w:pPr>
            <w:r w:rsidRPr="006C2741">
              <w:t>Резервный фонд К</w:t>
            </w:r>
            <w:r w:rsidRPr="006C2741">
              <w:t>а</w:t>
            </w:r>
            <w:r w:rsidR="004528EB">
              <w:t>бинета Минист</w:t>
            </w:r>
            <w:r w:rsidRPr="006C2741">
              <w:t>ров Республики Адыгея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808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01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11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116" w:right="-56"/>
              <w:jc w:val="center"/>
            </w:pPr>
            <w:r w:rsidRPr="006C2741">
              <w:t>6800100000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100000.0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91C8A" w:rsidRPr="006C2741" w:rsidRDefault="00591C8A" w:rsidP="00591C8A">
            <w:pPr>
              <w:jc w:val="both"/>
            </w:pPr>
            <w:r w:rsidRPr="006C2741">
              <w:t>Иные бюджетные а</w:t>
            </w:r>
            <w:r w:rsidRPr="006C2741">
              <w:t>с</w:t>
            </w:r>
            <w:r w:rsidRPr="006C2741">
              <w:t>сигнования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808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01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11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116" w:right="-56"/>
              <w:jc w:val="center"/>
            </w:pPr>
            <w:r w:rsidRPr="006C2741">
              <w:t>6800100000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800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100000.0</w:t>
            </w:r>
          </w:p>
        </w:tc>
      </w:tr>
    </w:tbl>
    <w:p w:rsidR="00591C8A" w:rsidRPr="006C2741" w:rsidRDefault="00591C8A" w:rsidP="00591C8A">
      <w:pPr>
        <w:pStyle w:val="af4"/>
      </w:pPr>
      <w:r w:rsidRPr="006C2741">
        <w:t>заменить строками: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0"/>
        <w:gridCol w:w="2447"/>
        <w:gridCol w:w="1291"/>
        <w:gridCol w:w="751"/>
        <w:gridCol w:w="813"/>
        <w:gridCol w:w="1494"/>
        <w:gridCol w:w="917"/>
        <w:gridCol w:w="1350"/>
      </w:tblGrid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591C8A" w:rsidRPr="006C2741" w:rsidRDefault="00591C8A" w:rsidP="002E080C">
            <w:pPr>
              <w:jc w:val="center"/>
            </w:pPr>
            <w:r>
              <w:t>№</w:t>
            </w:r>
            <w:r w:rsidR="002E080C">
              <w:br/>
            </w:r>
            <w:r w:rsidRPr="006C2741"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Код пр</w:t>
            </w:r>
            <w:r w:rsidRPr="006C2741">
              <w:t>я</w:t>
            </w:r>
            <w:r w:rsidRPr="006C2741">
              <w:t>мого п</w:t>
            </w:r>
            <w:r w:rsidRPr="006C2741">
              <w:t>о</w:t>
            </w:r>
            <w:r w:rsidR="004528EB">
              <w:t>луча</w:t>
            </w:r>
            <w:r w:rsidRPr="006C2741">
              <w:t>теля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Раз</w:t>
            </w:r>
            <w:r w:rsidRPr="006C2741">
              <w:softHyphen/>
              <w:t>дел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Под</w:t>
            </w:r>
            <w:r w:rsidRPr="006C2741">
              <w:softHyphen/>
              <w:t>раз</w:t>
            </w:r>
            <w:r w:rsidRPr="006C2741">
              <w:softHyphen/>
              <w:t>дел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Целевая статья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Вид расхо</w:t>
            </w:r>
            <w:r w:rsidRPr="006C2741">
              <w:softHyphen/>
              <w:t>дов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Сумма на 2016 год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FFFFFF" w:fill="FFFFFF"/>
          </w:tcPr>
          <w:p w:rsidR="00591C8A" w:rsidRPr="006C2741" w:rsidRDefault="00591C8A" w:rsidP="00591C8A">
            <w:r w:rsidRPr="006C2741">
              <w:t>Резервные фонды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808</w:t>
            </w:r>
          </w:p>
        </w:tc>
        <w:tc>
          <w:tcPr>
            <w:tcW w:w="696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01</w:t>
            </w:r>
          </w:p>
        </w:tc>
        <w:tc>
          <w:tcPr>
            <w:tcW w:w="754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11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83700.0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91C8A" w:rsidRPr="006C2741" w:rsidRDefault="00591C8A" w:rsidP="00591C8A">
            <w:pPr>
              <w:jc w:val="both"/>
            </w:pPr>
            <w:r w:rsidRPr="006C2741">
              <w:t>Реализация иных м</w:t>
            </w:r>
            <w:r w:rsidRPr="006C2741">
              <w:t>е</w:t>
            </w:r>
            <w:r w:rsidR="004528EB">
              <w:t>роприятий в рамках непро</w:t>
            </w:r>
            <w:r w:rsidRPr="006C2741">
              <w:t>граммных ра</w:t>
            </w:r>
            <w:r w:rsidRPr="006C2741">
              <w:t>с</w:t>
            </w:r>
            <w:r w:rsidRPr="006C2741">
              <w:t>ходов Республики Адыгея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808</w:t>
            </w:r>
          </w:p>
        </w:tc>
        <w:tc>
          <w:tcPr>
            <w:tcW w:w="696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01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11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116" w:right="-56"/>
              <w:jc w:val="center"/>
            </w:pPr>
            <w:r w:rsidRPr="006C2741">
              <w:t>6800000000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83700.0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91C8A" w:rsidRPr="006C2741" w:rsidRDefault="00591C8A" w:rsidP="00591C8A">
            <w:pPr>
              <w:jc w:val="both"/>
            </w:pPr>
            <w:r w:rsidRPr="006C2741">
              <w:t>Резервный фонд К</w:t>
            </w:r>
            <w:r w:rsidRPr="006C2741">
              <w:t>а</w:t>
            </w:r>
            <w:r w:rsidR="004528EB">
              <w:t>бинета Минист</w:t>
            </w:r>
            <w:r w:rsidRPr="006C2741">
              <w:t>ров Республики Адыгея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808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01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11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116" w:right="-56"/>
              <w:jc w:val="center"/>
            </w:pPr>
            <w:r w:rsidRPr="006C2741">
              <w:t>6800100000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83700.0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91C8A" w:rsidRPr="006C2741" w:rsidRDefault="00591C8A" w:rsidP="00591C8A">
            <w:r w:rsidRPr="006C2741">
              <w:t>Иные бюджетные а</w:t>
            </w:r>
            <w:r w:rsidRPr="006C2741">
              <w:t>с</w:t>
            </w:r>
            <w:r w:rsidRPr="006C2741">
              <w:t>сигнования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808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01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11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116" w:right="-56"/>
              <w:jc w:val="center"/>
            </w:pPr>
            <w:r w:rsidRPr="006C2741">
              <w:t>6800100000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800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83700.0</w:t>
            </w:r>
          </w:p>
        </w:tc>
      </w:tr>
    </w:tbl>
    <w:p w:rsidR="00591C8A" w:rsidRPr="006C2741" w:rsidRDefault="00E612CA" w:rsidP="00591C8A">
      <w:pPr>
        <w:pStyle w:val="af4"/>
      </w:pPr>
      <w:r>
        <w:t>6</w:t>
      </w:r>
      <w:r w:rsidR="00591C8A" w:rsidRPr="006C2741">
        <w:t xml:space="preserve">) в </w:t>
      </w:r>
      <w:r>
        <w:t xml:space="preserve">приложении № 10 в </w:t>
      </w:r>
      <w:r w:rsidR="00591C8A" w:rsidRPr="006C2741">
        <w:t>пункте 19:</w:t>
      </w:r>
    </w:p>
    <w:p w:rsidR="00591C8A" w:rsidRPr="006C2741" w:rsidRDefault="00E612CA" w:rsidP="00591C8A">
      <w:pPr>
        <w:pStyle w:val="af4"/>
        <w:rPr>
          <w:lang w:val="en-US"/>
        </w:rPr>
      </w:pPr>
      <w:r>
        <w:t>а)</w:t>
      </w:r>
      <w:r w:rsidR="00591C8A" w:rsidRPr="006C2741">
        <w:t> строку</w:t>
      </w:r>
      <w:r>
        <w:t>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6"/>
        <w:gridCol w:w="2733"/>
        <w:gridCol w:w="1266"/>
        <w:gridCol w:w="752"/>
        <w:gridCol w:w="814"/>
        <w:gridCol w:w="1272"/>
        <w:gridCol w:w="941"/>
        <w:gridCol w:w="1329"/>
      </w:tblGrid>
      <w:tr w:rsidR="00591C8A" w:rsidRPr="006C2741" w:rsidTr="004528EB">
        <w:trPr>
          <w:trHeight w:val="20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591C8A" w:rsidRPr="006C2741" w:rsidRDefault="00591C8A" w:rsidP="002E080C">
            <w:pPr>
              <w:jc w:val="center"/>
            </w:pPr>
            <w:r w:rsidRPr="006C2741">
              <w:t>№</w:t>
            </w:r>
            <w:r w:rsidR="002E080C">
              <w:br/>
            </w:r>
            <w:r w:rsidRPr="006C2741">
              <w:t>п/п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Код пр</w:t>
            </w:r>
            <w:r w:rsidRPr="006C2741">
              <w:t>я</w:t>
            </w:r>
            <w:r w:rsidRPr="006C2741">
              <w:t>мого п</w:t>
            </w:r>
            <w:r w:rsidRPr="006C2741">
              <w:t>о</w:t>
            </w:r>
            <w:r w:rsidR="004528EB">
              <w:t>луча</w:t>
            </w:r>
            <w:r w:rsidRPr="006C2741">
              <w:t>теля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Раз</w:t>
            </w:r>
            <w:r w:rsidRPr="006C2741">
              <w:softHyphen/>
              <w:t>дел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Под</w:t>
            </w:r>
            <w:r w:rsidRPr="006C2741">
              <w:softHyphen/>
              <w:t>раз</w:t>
            </w:r>
            <w:r w:rsidRPr="006C2741">
              <w:softHyphen/>
              <w:t>дел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Целевая статья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Вид расхо</w:t>
            </w:r>
            <w:r w:rsidRPr="006C2741">
              <w:softHyphen/>
              <w:t>дов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Сумма на 2016 год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691" w:type="dxa"/>
            <w:shd w:val="clear" w:color="auto" w:fill="auto"/>
          </w:tcPr>
          <w:p w:rsidR="00591C8A" w:rsidRPr="006C2741" w:rsidRDefault="00591C8A" w:rsidP="00591C8A">
            <w:pPr>
              <w:jc w:val="center"/>
              <w:rPr>
                <w:bCs/>
              </w:rPr>
            </w:pPr>
            <w:r w:rsidRPr="006C2741">
              <w:rPr>
                <w:bCs/>
              </w:rPr>
              <w:t>19</w:t>
            </w:r>
          </w:p>
        </w:tc>
        <w:tc>
          <w:tcPr>
            <w:tcW w:w="2530" w:type="dxa"/>
            <w:shd w:val="clear" w:color="auto" w:fill="auto"/>
          </w:tcPr>
          <w:p w:rsidR="00591C8A" w:rsidRPr="006C2741" w:rsidRDefault="00591C8A" w:rsidP="00591C8A">
            <w:pPr>
              <w:jc w:val="both"/>
              <w:rPr>
                <w:bCs/>
              </w:rPr>
            </w:pPr>
            <w:r w:rsidRPr="006C2741">
              <w:rPr>
                <w:bCs/>
              </w:rPr>
              <w:t>Министерство эконо</w:t>
            </w:r>
            <w:r w:rsidRPr="006C2741">
              <w:rPr>
                <w:bCs/>
              </w:rPr>
              <w:softHyphen/>
              <w:t>мического развития и торговли Республики Адыгея</w:t>
            </w:r>
          </w:p>
        </w:tc>
        <w:tc>
          <w:tcPr>
            <w:tcW w:w="1172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  <w:rPr>
                <w:bCs/>
              </w:rPr>
            </w:pPr>
            <w:r w:rsidRPr="006C2741">
              <w:rPr>
                <w:bCs/>
              </w:rPr>
              <w:t>842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  <w:rPr>
                <w:bCs/>
              </w:rPr>
            </w:pPr>
          </w:p>
        </w:tc>
        <w:tc>
          <w:tcPr>
            <w:tcW w:w="754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  <w:rPr>
                <w:bCs/>
              </w:rPr>
            </w:pPr>
          </w:p>
        </w:tc>
        <w:tc>
          <w:tcPr>
            <w:tcW w:w="1178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  <w:rPr>
                <w:bCs/>
              </w:rPr>
            </w:pPr>
          </w:p>
        </w:tc>
        <w:tc>
          <w:tcPr>
            <w:tcW w:w="87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  <w:rPr>
                <w:bCs/>
              </w:rPr>
            </w:pPr>
          </w:p>
        </w:tc>
        <w:tc>
          <w:tcPr>
            <w:tcW w:w="123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  <w:rPr>
                <w:bCs/>
              </w:rPr>
            </w:pPr>
            <w:r w:rsidRPr="006C2741">
              <w:rPr>
                <w:bCs/>
              </w:rPr>
              <w:t>75923.1</w:t>
            </w:r>
          </w:p>
        </w:tc>
      </w:tr>
    </w:tbl>
    <w:p w:rsidR="00591C8A" w:rsidRPr="006C2741" w:rsidRDefault="00591C8A" w:rsidP="00591C8A">
      <w:pPr>
        <w:pStyle w:val="af4"/>
        <w:rPr>
          <w:lang w:val="en-US"/>
        </w:rPr>
      </w:pPr>
      <w:r w:rsidRPr="006C2741">
        <w:t>заменить строкой</w:t>
      </w:r>
      <w:r w:rsidR="00E612CA">
        <w:t>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6"/>
        <w:gridCol w:w="2733"/>
        <w:gridCol w:w="1266"/>
        <w:gridCol w:w="752"/>
        <w:gridCol w:w="814"/>
        <w:gridCol w:w="1272"/>
        <w:gridCol w:w="941"/>
        <w:gridCol w:w="1329"/>
      </w:tblGrid>
      <w:tr w:rsidR="00591C8A" w:rsidRPr="006C2741" w:rsidTr="004528EB">
        <w:trPr>
          <w:trHeight w:val="20"/>
          <w:jc w:val="center"/>
        </w:trPr>
        <w:tc>
          <w:tcPr>
            <w:tcW w:w="691" w:type="dxa"/>
            <w:shd w:val="clear" w:color="auto" w:fill="auto"/>
            <w:vAlign w:val="center"/>
          </w:tcPr>
          <w:p w:rsidR="00591C8A" w:rsidRPr="006C2741" w:rsidRDefault="00591C8A" w:rsidP="002E080C">
            <w:pPr>
              <w:jc w:val="center"/>
            </w:pPr>
            <w:r w:rsidRPr="006C2741">
              <w:t>№</w:t>
            </w:r>
            <w:r w:rsidR="002E080C">
              <w:br/>
            </w:r>
            <w:r w:rsidRPr="006C2741">
              <w:t>п/п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Код пр</w:t>
            </w:r>
            <w:r w:rsidRPr="006C2741">
              <w:t>я</w:t>
            </w:r>
            <w:r w:rsidRPr="006C2741">
              <w:t>мого п</w:t>
            </w:r>
            <w:r w:rsidRPr="006C2741">
              <w:t>о</w:t>
            </w:r>
            <w:r w:rsidR="004528EB">
              <w:t>луча</w:t>
            </w:r>
            <w:r w:rsidRPr="006C2741">
              <w:t>теля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Раз</w:t>
            </w:r>
            <w:r w:rsidRPr="006C2741">
              <w:softHyphen/>
              <w:t>дел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Под</w:t>
            </w:r>
            <w:r w:rsidRPr="006C2741">
              <w:softHyphen/>
              <w:t>раз</w:t>
            </w:r>
            <w:r w:rsidRPr="006C2741">
              <w:softHyphen/>
              <w:t>дел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Целевая статья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Вид расхо</w:t>
            </w:r>
            <w:r w:rsidRPr="006C2741">
              <w:softHyphen/>
              <w:t>дов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Сумма на 2016 год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691" w:type="dxa"/>
            <w:shd w:val="clear" w:color="auto" w:fill="auto"/>
          </w:tcPr>
          <w:p w:rsidR="00591C8A" w:rsidRPr="006C2741" w:rsidRDefault="00591C8A" w:rsidP="00591C8A">
            <w:pPr>
              <w:jc w:val="center"/>
              <w:rPr>
                <w:bCs/>
              </w:rPr>
            </w:pPr>
            <w:r w:rsidRPr="006C2741">
              <w:rPr>
                <w:bCs/>
              </w:rPr>
              <w:t>19</w:t>
            </w:r>
          </w:p>
        </w:tc>
        <w:tc>
          <w:tcPr>
            <w:tcW w:w="2530" w:type="dxa"/>
            <w:shd w:val="clear" w:color="auto" w:fill="auto"/>
          </w:tcPr>
          <w:p w:rsidR="00591C8A" w:rsidRPr="006C2741" w:rsidRDefault="00591C8A" w:rsidP="00591C8A">
            <w:pPr>
              <w:jc w:val="both"/>
              <w:rPr>
                <w:bCs/>
              </w:rPr>
            </w:pPr>
            <w:r w:rsidRPr="006C2741">
              <w:rPr>
                <w:bCs/>
              </w:rPr>
              <w:t>Министерство эконо</w:t>
            </w:r>
            <w:r w:rsidRPr="006C2741">
              <w:rPr>
                <w:bCs/>
              </w:rPr>
              <w:softHyphen/>
              <w:t>мического развития и торговли Республики Адыгея</w:t>
            </w:r>
          </w:p>
        </w:tc>
        <w:tc>
          <w:tcPr>
            <w:tcW w:w="1172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  <w:rPr>
                <w:bCs/>
              </w:rPr>
            </w:pPr>
            <w:r w:rsidRPr="006C2741">
              <w:rPr>
                <w:bCs/>
              </w:rPr>
              <w:t>842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  <w:rPr>
                <w:bCs/>
              </w:rPr>
            </w:pPr>
          </w:p>
        </w:tc>
        <w:tc>
          <w:tcPr>
            <w:tcW w:w="754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  <w:rPr>
                <w:bCs/>
              </w:rPr>
            </w:pPr>
          </w:p>
        </w:tc>
        <w:tc>
          <w:tcPr>
            <w:tcW w:w="1178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  <w:rPr>
                <w:bCs/>
              </w:rPr>
            </w:pPr>
          </w:p>
        </w:tc>
        <w:tc>
          <w:tcPr>
            <w:tcW w:w="87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  <w:rPr>
                <w:bCs/>
              </w:rPr>
            </w:pPr>
          </w:p>
        </w:tc>
        <w:tc>
          <w:tcPr>
            <w:tcW w:w="123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  <w:rPr>
                <w:bCs/>
              </w:rPr>
            </w:pPr>
            <w:r w:rsidRPr="006C2741">
              <w:rPr>
                <w:bCs/>
              </w:rPr>
              <w:t>92223.1</w:t>
            </w:r>
          </w:p>
        </w:tc>
      </w:tr>
    </w:tbl>
    <w:p w:rsidR="00591C8A" w:rsidRPr="006C2741" w:rsidRDefault="00E612CA" w:rsidP="00591C8A">
      <w:pPr>
        <w:pStyle w:val="af4"/>
      </w:pPr>
      <w:r>
        <w:t>б)</w:t>
      </w:r>
      <w:r w:rsidR="00591C8A" w:rsidRPr="006C2741">
        <w:t> строки: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0"/>
        <w:gridCol w:w="2447"/>
        <w:gridCol w:w="1291"/>
        <w:gridCol w:w="751"/>
        <w:gridCol w:w="813"/>
        <w:gridCol w:w="1494"/>
        <w:gridCol w:w="917"/>
        <w:gridCol w:w="1350"/>
      </w:tblGrid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591C8A" w:rsidRPr="006C2741" w:rsidRDefault="00591C8A" w:rsidP="002E080C">
            <w:pPr>
              <w:jc w:val="center"/>
            </w:pPr>
            <w:r>
              <w:t>№</w:t>
            </w:r>
            <w:r w:rsidR="002E080C">
              <w:br/>
            </w:r>
            <w:r w:rsidRPr="006C2741"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Код пр</w:t>
            </w:r>
            <w:r w:rsidRPr="006C2741">
              <w:t>я</w:t>
            </w:r>
            <w:r w:rsidRPr="006C2741">
              <w:t>мого п</w:t>
            </w:r>
            <w:r w:rsidRPr="006C2741">
              <w:t>о</w:t>
            </w:r>
            <w:r w:rsidR="004528EB">
              <w:t>луча</w:t>
            </w:r>
            <w:r w:rsidRPr="006C2741">
              <w:t>теля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Раз</w:t>
            </w:r>
            <w:r w:rsidRPr="006C2741">
              <w:softHyphen/>
              <w:t>дел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Под</w:t>
            </w:r>
            <w:r w:rsidRPr="006C2741">
              <w:softHyphen/>
              <w:t>раз</w:t>
            </w:r>
            <w:r w:rsidRPr="006C2741">
              <w:softHyphen/>
              <w:t>дел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Целевая статья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Вид расхо</w:t>
            </w:r>
            <w:r w:rsidRPr="006C2741">
              <w:softHyphen/>
              <w:t>дов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Сумма на 2016 год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FFFFFF" w:fill="FFFFFF"/>
          </w:tcPr>
          <w:p w:rsidR="00591C8A" w:rsidRPr="006C2741" w:rsidRDefault="00591C8A" w:rsidP="00591C8A">
            <w:pPr>
              <w:jc w:val="both"/>
            </w:pPr>
            <w:r w:rsidRPr="006C2741">
              <w:t>Национальная эк</w:t>
            </w:r>
            <w:r w:rsidRPr="006C2741">
              <w:t>о</w:t>
            </w:r>
            <w:r w:rsidRPr="006C2741">
              <w:t>номика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842</w:t>
            </w:r>
          </w:p>
        </w:tc>
        <w:tc>
          <w:tcPr>
            <w:tcW w:w="696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04</w:t>
            </w:r>
          </w:p>
        </w:tc>
        <w:tc>
          <w:tcPr>
            <w:tcW w:w="754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49375.0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91C8A" w:rsidRPr="006C2741" w:rsidRDefault="00591C8A" w:rsidP="00591C8A">
            <w:pPr>
              <w:jc w:val="both"/>
            </w:pPr>
            <w:r w:rsidRPr="006C2741">
              <w:t>Другие вопросы в области нацио</w:t>
            </w:r>
            <w:r w:rsidRPr="006C2741">
              <w:softHyphen/>
              <w:t>нальной экономики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842</w:t>
            </w:r>
          </w:p>
        </w:tc>
        <w:tc>
          <w:tcPr>
            <w:tcW w:w="696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04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12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49375.0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91C8A" w:rsidRPr="006C2741" w:rsidRDefault="00591C8A" w:rsidP="00591C8A">
            <w:pPr>
              <w:jc w:val="both"/>
            </w:pPr>
            <w:r w:rsidRPr="006C2741">
              <w:t>Государственная программа Респуб</w:t>
            </w:r>
            <w:r w:rsidRPr="006C2741">
              <w:softHyphen/>
              <w:t>лики Адыгея "Раз</w:t>
            </w:r>
            <w:r w:rsidRPr="006C2741">
              <w:softHyphen/>
            </w:r>
            <w:r w:rsidRPr="006C2741">
              <w:lastRenderedPageBreak/>
              <w:t>витие экономики" на 2014-2018 годы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lastRenderedPageBreak/>
              <w:t>842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04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12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62" w:right="-45"/>
              <w:jc w:val="center"/>
            </w:pPr>
            <w:r w:rsidRPr="006C2741">
              <w:t>5Д00000000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48875.0</w:t>
            </w:r>
          </w:p>
        </w:tc>
      </w:tr>
    </w:tbl>
    <w:p w:rsidR="00591C8A" w:rsidRPr="006C2741" w:rsidRDefault="00591C8A" w:rsidP="00591C8A">
      <w:pPr>
        <w:pStyle w:val="af4"/>
      </w:pPr>
      <w:r w:rsidRPr="006C2741">
        <w:lastRenderedPageBreak/>
        <w:t>заменить строками: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0"/>
        <w:gridCol w:w="2447"/>
        <w:gridCol w:w="1291"/>
        <w:gridCol w:w="751"/>
        <w:gridCol w:w="813"/>
        <w:gridCol w:w="1494"/>
        <w:gridCol w:w="917"/>
        <w:gridCol w:w="1350"/>
      </w:tblGrid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>
              <w:t>№</w:t>
            </w:r>
            <w:r w:rsidR="004528EB">
              <w:br/>
            </w:r>
            <w:r w:rsidRPr="006C2741"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Код пр</w:t>
            </w:r>
            <w:r w:rsidRPr="006C2741">
              <w:t>я</w:t>
            </w:r>
            <w:r w:rsidRPr="006C2741">
              <w:t>мого п</w:t>
            </w:r>
            <w:r w:rsidRPr="006C2741">
              <w:t>о</w:t>
            </w:r>
            <w:r w:rsidR="004528EB">
              <w:t>луча</w:t>
            </w:r>
            <w:r w:rsidRPr="006C2741">
              <w:t>теля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Раз</w:t>
            </w:r>
            <w:r w:rsidRPr="006C2741">
              <w:softHyphen/>
              <w:t>дел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Под</w:t>
            </w:r>
            <w:r w:rsidRPr="006C2741">
              <w:softHyphen/>
              <w:t>раз</w:t>
            </w:r>
            <w:r w:rsidRPr="006C2741">
              <w:softHyphen/>
              <w:t>дел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Целевая статья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Вид расхо</w:t>
            </w:r>
            <w:r w:rsidRPr="006C2741">
              <w:softHyphen/>
              <w:t>дов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Сумма на 2016 год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FFFFFF" w:fill="FFFFFF"/>
          </w:tcPr>
          <w:p w:rsidR="00591C8A" w:rsidRPr="006C2741" w:rsidRDefault="00591C8A" w:rsidP="00591C8A">
            <w:r w:rsidRPr="006C2741">
              <w:t>Национальная эк</w:t>
            </w:r>
            <w:r w:rsidRPr="006C2741">
              <w:t>о</w:t>
            </w:r>
            <w:r w:rsidRPr="006C2741">
              <w:t>номика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842</w:t>
            </w:r>
          </w:p>
        </w:tc>
        <w:tc>
          <w:tcPr>
            <w:tcW w:w="696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04</w:t>
            </w:r>
          </w:p>
        </w:tc>
        <w:tc>
          <w:tcPr>
            <w:tcW w:w="754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65675.0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91C8A" w:rsidRPr="006C2741" w:rsidRDefault="00591C8A" w:rsidP="00591C8A">
            <w:pPr>
              <w:jc w:val="both"/>
            </w:pPr>
            <w:r w:rsidRPr="006C2741">
              <w:t>Другие вопросы в области нацио</w:t>
            </w:r>
            <w:r w:rsidRPr="006C2741">
              <w:softHyphen/>
              <w:t>нальной экономики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842</w:t>
            </w:r>
          </w:p>
        </w:tc>
        <w:tc>
          <w:tcPr>
            <w:tcW w:w="696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04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12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65675.0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91C8A" w:rsidRPr="006C2741" w:rsidRDefault="00591C8A" w:rsidP="00591C8A">
            <w:pPr>
              <w:jc w:val="both"/>
            </w:pPr>
            <w:r w:rsidRPr="006C2741">
              <w:t>Государственная программа Респуб</w:t>
            </w:r>
            <w:r w:rsidRPr="006C2741">
              <w:softHyphen/>
              <w:t>лики Адыгея "Раз</w:t>
            </w:r>
            <w:r w:rsidRPr="006C2741">
              <w:softHyphen/>
              <w:t>витие экономики" на 2014-2018 годы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842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04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12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62" w:right="-45"/>
              <w:jc w:val="center"/>
            </w:pPr>
            <w:r w:rsidRPr="006C2741">
              <w:t>5Д00000000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65175.0</w:t>
            </w:r>
          </w:p>
        </w:tc>
      </w:tr>
    </w:tbl>
    <w:p w:rsidR="00591C8A" w:rsidRPr="006C2741" w:rsidRDefault="00E612CA" w:rsidP="00591C8A">
      <w:pPr>
        <w:pStyle w:val="af4"/>
      </w:pPr>
      <w:r>
        <w:t>в)</w:t>
      </w:r>
      <w:r w:rsidR="00591C8A" w:rsidRPr="006C2741">
        <w:t> строки: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0"/>
        <w:gridCol w:w="2447"/>
        <w:gridCol w:w="1291"/>
        <w:gridCol w:w="751"/>
        <w:gridCol w:w="813"/>
        <w:gridCol w:w="1494"/>
        <w:gridCol w:w="917"/>
        <w:gridCol w:w="1350"/>
      </w:tblGrid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>
              <w:t>№</w:t>
            </w:r>
            <w:r w:rsidR="004528EB">
              <w:br/>
            </w:r>
            <w:r w:rsidRPr="006C2741"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Код пр</w:t>
            </w:r>
            <w:r w:rsidRPr="006C2741">
              <w:t>я</w:t>
            </w:r>
            <w:r w:rsidRPr="006C2741">
              <w:t>мого п</w:t>
            </w:r>
            <w:r w:rsidRPr="006C2741">
              <w:t>о</w:t>
            </w:r>
            <w:r w:rsidR="004528EB">
              <w:t>луча</w:t>
            </w:r>
            <w:r w:rsidRPr="006C2741">
              <w:t>теля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Раз</w:t>
            </w:r>
            <w:r w:rsidRPr="006C2741">
              <w:softHyphen/>
              <w:t>дел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Под</w:t>
            </w:r>
            <w:r w:rsidRPr="006C2741">
              <w:softHyphen/>
              <w:t>раз</w:t>
            </w:r>
            <w:r w:rsidRPr="006C2741">
              <w:softHyphen/>
              <w:t>дел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Целевая статья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Вид расхо</w:t>
            </w:r>
            <w:r w:rsidRPr="006C2741">
              <w:softHyphen/>
              <w:t>дов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Сумма на 2016 год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FFFFFF" w:fill="FFFFFF"/>
          </w:tcPr>
          <w:p w:rsidR="00591C8A" w:rsidRPr="006C2741" w:rsidRDefault="00591C8A" w:rsidP="00591C8A">
            <w:pPr>
              <w:jc w:val="both"/>
            </w:pPr>
            <w:r w:rsidRPr="006C2741">
              <w:t>Подпрограмма "Ра</w:t>
            </w:r>
            <w:r w:rsidRPr="006C2741">
              <w:t>з</w:t>
            </w:r>
            <w:r w:rsidRPr="006C2741">
              <w:t>витие малого и сре</w:t>
            </w:r>
            <w:r w:rsidRPr="006C2741">
              <w:t>д</w:t>
            </w:r>
            <w:r w:rsidRPr="006C2741">
              <w:t>него предпри</w:t>
            </w:r>
            <w:r w:rsidRPr="006C2741">
              <w:softHyphen/>
              <w:t>нимательства"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842</w:t>
            </w:r>
          </w:p>
        </w:tc>
        <w:tc>
          <w:tcPr>
            <w:tcW w:w="696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04</w:t>
            </w:r>
          </w:p>
        </w:tc>
        <w:tc>
          <w:tcPr>
            <w:tcW w:w="754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12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62" w:right="-45"/>
              <w:jc w:val="center"/>
            </w:pPr>
            <w:r w:rsidRPr="006C2741">
              <w:t>5Д30000000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39750.0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91C8A" w:rsidRPr="002E080C" w:rsidRDefault="00591C8A" w:rsidP="00591C8A">
            <w:pPr>
              <w:jc w:val="both"/>
              <w:rPr>
                <w:spacing w:val="4"/>
              </w:rPr>
            </w:pPr>
            <w:r w:rsidRPr="002E080C">
              <w:rPr>
                <w:spacing w:val="4"/>
              </w:rPr>
              <w:t>Стимулирование и поддержка пред</w:t>
            </w:r>
            <w:r w:rsidRPr="002E080C">
              <w:rPr>
                <w:spacing w:val="4"/>
              </w:rPr>
              <w:softHyphen/>
              <w:t>принимательской ак</w:t>
            </w:r>
            <w:r w:rsidR="004528EB" w:rsidRPr="002E080C">
              <w:rPr>
                <w:spacing w:val="4"/>
              </w:rPr>
              <w:t>тивности насел</w:t>
            </w:r>
            <w:r w:rsidR="004528EB" w:rsidRPr="002E080C">
              <w:rPr>
                <w:spacing w:val="4"/>
              </w:rPr>
              <w:t>е</w:t>
            </w:r>
            <w:r w:rsidRPr="002E080C">
              <w:rPr>
                <w:spacing w:val="4"/>
              </w:rPr>
              <w:t>ния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842</w:t>
            </w:r>
          </w:p>
        </w:tc>
        <w:tc>
          <w:tcPr>
            <w:tcW w:w="696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04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12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62" w:right="-45"/>
              <w:jc w:val="center"/>
            </w:pPr>
            <w:r w:rsidRPr="006C2741">
              <w:t>5Д30100000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5500.0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91C8A" w:rsidRPr="006C2741" w:rsidRDefault="00591C8A" w:rsidP="00591C8A">
            <w:pPr>
              <w:jc w:val="both"/>
            </w:pPr>
            <w:r w:rsidRPr="006C2741">
              <w:t>Предоставление су</w:t>
            </w:r>
            <w:r w:rsidRPr="006C2741">
              <w:t>б</w:t>
            </w:r>
            <w:r w:rsidR="004528EB">
              <w:t>сидий бюджет</w:t>
            </w:r>
            <w:r w:rsidRPr="006C2741">
              <w:t>ным, автономным учре</w:t>
            </w:r>
            <w:r w:rsidRPr="006C2741">
              <w:t>ж</w:t>
            </w:r>
            <w:r w:rsidRPr="006C2741">
              <w:t>дениям и иным н</w:t>
            </w:r>
            <w:r w:rsidRPr="006C2741">
              <w:t>е</w:t>
            </w:r>
            <w:r w:rsidR="004528EB">
              <w:t>коммерче</w:t>
            </w:r>
            <w:r w:rsidRPr="006C2741">
              <w:t>ским орг</w:t>
            </w:r>
            <w:r w:rsidRPr="006C2741">
              <w:t>а</w:t>
            </w:r>
            <w:r w:rsidRPr="006C2741">
              <w:t>низациям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842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04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12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62" w:right="-45"/>
              <w:jc w:val="center"/>
            </w:pPr>
            <w:r w:rsidRPr="006C2741">
              <w:t>5Д30100000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600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300.0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91C8A" w:rsidRPr="006C2741" w:rsidRDefault="00591C8A" w:rsidP="00591C8A">
            <w:pPr>
              <w:jc w:val="both"/>
            </w:pPr>
            <w:r w:rsidRPr="006C2741">
              <w:t>Иные бюджетные а</w:t>
            </w:r>
            <w:r w:rsidRPr="006C2741">
              <w:t>с</w:t>
            </w:r>
            <w:r w:rsidRPr="006C2741">
              <w:t>сигнования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842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04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12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62" w:right="-45"/>
              <w:jc w:val="center"/>
            </w:pPr>
            <w:r w:rsidRPr="006C2741">
              <w:t>5Д30100000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800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4500.0</w:t>
            </w:r>
          </w:p>
        </w:tc>
      </w:tr>
    </w:tbl>
    <w:p w:rsidR="008B1584" w:rsidRPr="006C2741" w:rsidRDefault="00591C8A" w:rsidP="00591C8A">
      <w:pPr>
        <w:pStyle w:val="af4"/>
      </w:pPr>
      <w:r w:rsidRPr="006C2741">
        <w:t>заменить строками: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0"/>
        <w:gridCol w:w="2447"/>
        <w:gridCol w:w="1291"/>
        <w:gridCol w:w="751"/>
        <w:gridCol w:w="813"/>
        <w:gridCol w:w="1494"/>
        <w:gridCol w:w="917"/>
        <w:gridCol w:w="1350"/>
      </w:tblGrid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>
              <w:t>№</w:t>
            </w:r>
            <w:r w:rsidR="004528EB">
              <w:br/>
            </w:r>
            <w:r w:rsidRPr="006C2741"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Код пр</w:t>
            </w:r>
            <w:r w:rsidRPr="006C2741">
              <w:t>я</w:t>
            </w:r>
            <w:r w:rsidRPr="006C2741">
              <w:t>мого п</w:t>
            </w:r>
            <w:r w:rsidRPr="006C2741">
              <w:t>о</w:t>
            </w:r>
            <w:r w:rsidR="004528EB">
              <w:t>луча</w:t>
            </w:r>
            <w:r w:rsidRPr="006C2741">
              <w:t>теля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Раз</w:t>
            </w:r>
            <w:r w:rsidRPr="006C2741">
              <w:softHyphen/>
              <w:t>дел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Под</w:t>
            </w:r>
            <w:r w:rsidRPr="006C2741">
              <w:softHyphen/>
              <w:t>раз</w:t>
            </w:r>
            <w:r w:rsidRPr="006C2741">
              <w:softHyphen/>
              <w:t>дел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Целевая статья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Вид расхо</w:t>
            </w:r>
            <w:r w:rsidRPr="006C2741">
              <w:softHyphen/>
              <w:t>дов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Сумма на 2016 год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FFFFFF" w:fill="FFFFFF"/>
          </w:tcPr>
          <w:p w:rsidR="00591C8A" w:rsidRPr="006C2741" w:rsidRDefault="00591C8A" w:rsidP="00591C8A">
            <w:pPr>
              <w:jc w:val="both"/>
            </w:pPr>
            <w:r w:rsidRPr="006C2741">
              <w:t>Подпрограмма "Ра</w:t>
            </w:r>
            <w:r w:rsidRPr="006C2741">
              <w:t>з</w:t>
            </w:r>
            <w:r w:rsidRPr="006C2741">
              <w:t>витие малого и сре</w:t>
            </w:r>
            <w:r w:rsidRPr="006C2741">
              <w:t>д</w:t>
            </w:r>
            <w:r w:rsidRPr="006C2741">
              <w:t>него предпри</w:t>
            </w:r>
            <w:r w:rsidRPr="006C2741">
              <w:softHyphen/>
              <w:t>нимательства"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842</w:t>
            </w:r>
          </w:p>
        </w:tc>
        <w:tc>
          <w:tcPr>
            <w:tcW w:w="696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04</w:t>
            </w:r>
          </w:p>
        </w:tc>
        <w:tc>
          <w:tcPr>
            <w:tcW w:w="754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12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62" w:right="-45"/>
              <w:jc w:val="center"/>
            </w:pPr>
            <w:r w:rsidRPr="006C2741">
              <w:t>5Д30000000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56050.0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91C8A" w:rsidRPr="002E080C" w:rsidRDefault="00591C8A" w:rsidP="00591C8A">
            <w:pPr>
              <w:jc w:val="both"/>
              <w:rPr>
                <w:spacing w:val="4"/>
              </w:rPr>
            </w:pPr>
            <w:r w:rsidRPr="002E080C">
              <w:rPr>
                <w:spacing w:val="4"/>
              </w:rPr>
              <w:t>Стимулирование и поддержка пред</w:t>
            </w:r>
            <w:r w:rsidRPr="002E080C">
              <w:rPr>
                <w:spacing w:val="4"/>
              </w:rPr>
              <w:softHyphen/>
              <w:t>принимательской ак</w:t>
            </w:r>
            <w:r w:rsidR="004528EB" w:rsidRPr="002E080C">
              <w:rPr>
                <w:spacing w:val="4"/>
              </w:rPr>
              <w:t>тивности насел</w:t>
            </w:r>
            <w:r w:rsidR="004528EB" w:rsidRPr="002E080C">
              <w:rPr>
                <w:spacing w:val="4"/>
              </w:rPr>
              <w:t>е</w:t>
            </w:r>
            <w:r w:rsidRPr="002E080C">
              <w:rPr>
                <w:spacing w:val="4"/>
              </w:rPr>
              <w:lastRenderedPageBreak/>
              <w:t>ния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lastRenderedPageBreak/>
              <w:t>842</w:t>
            </w:r>
          </w:p>
        </w:tc>
        <w:tc>
          <w:tcPr>
            <w:tcW w:w="696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04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12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62" w:right="-45"/>
              <w:jc w:val="center"/>
            </w:pPr>
            <w:r w:rsidRPr="006C2741">
              <w:t>5Д30100000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13500.0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91C8A" w:rsidRPr="006C2741" w:rsidRDefault="00591C8A" w:rsidP="00591C8A">
            <w:pPr>
              <w:jc w:val="both"/>
            </w:pPr>
            <w:r w:rsidRPr="006C2741">
              <w:t>Предоставление су</w:t>
            </w:r>
            <w:r w:rsidRPr="006C2741">
              <w:t>б</w:t>
            </w:r>
            <w:r w:rsidR="004528EB">
              <w:t>сидий бюджет</w:t>
            </w:r>
            <w:r w:rsidRPr="006C2741">
              <w:t>ным, автономным учре</w:t>
            </w:r>
            <w:r w:rsidRPr="006C2741">
              <w:t>ж</w:t>
            </w:r>
            <w:r w:rsidRPr="006C2741">
              <w:t>дениям и иным н</w:t>
            </w:r>
            <w:r w:rsidRPr="006C2741">
              <w:t>е</w:t>
            </w:r>
            <w:r w:rsidR="004528EB">
              <w:t>коммерче</w:t>
            </w:r>
            <w:r w:rsidRPr="006C2741">
              <w:t>ским орг</w:t>
            </w:r>
            <w:r w:rsidRPr="006C2741">
              <w:t>а</w:t>
            </w:r>
            <w:r w:rsidRPr="006C2741">
              <w:t>низациям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842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04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12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62" w:right="-45"/>
              <w:jc w:val="center"/>
            </w:pPr>
            <w:r w:rsidRPr="006C2741">
              <w:t>5Д30100000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600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300.0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91C8A" w:rsidRPr="006C2741" w:rsidRDefault="00591C8A" w:rsidP="00591C8A">
            <w:pPr>
              <w:jc w:val="both"/>
            </w:pPr>
            <w:r w:rsidRPr="006C2741">
              <w:t>Иные бюджетные а</w:t>
            </w:r>
            <w:r w:rsidRPr="006C2741">
              <w:t>с</w:t>
            </w:r>
            <w:r w:rsidRPr="006C2741">
              <w:t>сигнования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842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04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12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62" w:right="-45"/>
              <w:jc w:val="center"/>
            </w:pPr>
            <w:r w:rsidRPr="006C2741">
              <w:t>5Д30100000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800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12500.0</w:t>
            </w:r>
          </w:p>
        </w:tc>
      </w:tr>
    </w:tbl>
    <w:p w:rsidR="00591C8A" w:rsidRPr="006C2741" w:rsidRDefault="00E612CA" w:rsidP="00591C8A">
      <w:pPr>
        <w:pStyle w:val="af4"/>
      </w:pPr>
      <w:r>
        <w:t>г)</w:t>
      </w:r>
      <w:r w:rsidR="00591C8A" w:rsidRPr="006C2741">
        <w:t> строки: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0"/>
        <w:gridCol w:w="2447"/>
        <w:gridCol w:w="1291"/>
        <w:gridCol w:w="751"/>
        <w:gridCol w:w="813"/>
        <w:gridCol w:w="1494"/>
        <w:gridCol w:w="917"/>
        <w:gridCol w:w="1350"/>
      </w:tblGrid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>
              <w:t>№</w:t>
            </w:r>
            <w:r w:rsidR="004528EB">
              <w:br/>
            </w:r>
            <w:r w:rsidRPr="006C2741"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Код пр</w:t>
            </w:r>
            <w:r w:rsidRPr="006C2741">
              <w:t>я</w:t>
            </w:r>
            <w:r w:rsidRPr="006C2741">
              <w:t>мого п</w:t>
            </w:r>
            <w:r w:rsidRPr="006C2741">
              <w:t>о</w:t>
            </w:r>
            <w:r w:rsidR="004528EB">
              <w:t>луча</w:t>
            </w:r>
            <w:r w:rsidRPr="006C2741">
              <w:t>теля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Раз</w:t>
            </w:r>
            <w:r w:rsidRPr="006C2741">
              <w:softHyphen/>
              <w:t>дел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Под</w:t>
            </w:r>
            <w:r w:rsidRPr="006C2741">
              <w:softHyphen/>
              <w:t>раз</w:t>
            </w:r>
            <w:r w:rsidRPr="006C2741">
              <w:softHyphen/>
              <w:t>дел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Целевая статья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Вид расхо</w:t>
            </w:r>
            <w:r w:rsidRPr="006C2741">
              <w:softHyphen/>
              <w:t>дов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Сумма на 2016 год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FFFFFF" w:fill="FFFFFF"/>
          </w:tcPr>
          <w:p w:rsidR="00591C8A" w:rsidRPr="006C2741" w:rsidRDefault="00591C8A" w:rsidP="00591C8A">
            <w:pPr>
              <w:jc w:val="both"/>
            </w:pPr>
            <w:r w:rsidRPr="006C2741">
              <w:t>Содействие разви</w:t>
            </w:r>
            <w:r w:rsidRPr="006C2741">
              <w:softHyphen/>
              <w:t>тию модернизации производства и ин</w:t>
            </w:r>
            <w:r w:rsidRPr="006C2741">
              <w:softHyphen/>
              <w:t>новационному пре</w:t>
            </w:r>
            <w:r w:rsidRPr="006C2741">
              <w:t>д</w:t>
            </w:r>
            <w:r w:rsidR="004528EB">
              <w:t>приниматель</w:t>
            </w:r>
            <w:r w:rsidRPr="006C2741">
              <w:t>ству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842</w:t>
            </w:r>
          </w:p>
        </w:tc>
        <w:tc>
          <w:tcPr>
            <w:tcW w:w="696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04</w:t>
            </w:r>
          </w:p>
        </w:tc>
        <w:tc>
          <w:tcPr>
            <w:tcW w:w="754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12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62" w:right="-45"/>
              <w:jc w:val="center"/>
            </w:pPr>
            <w:r w:rsidRPr="006C2741">
              <w:t>5Д30300000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10500.0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91C8A" w:rsidRPr="006C2741" w:rsidRDefault="00591C8A" w:rsidP="00591C8A">
            <w:pPr>
              <w:jc w:val="both"/>
            </w:pPr>
            <w:r w:rsidRPr="006C2741">
              <w:t>Иные бюджетные а</w:t>
            </w:r>
            <w:r w:rsidRPr="006C2741">
              <w:t>с</w:t>
            </w:r>
            <w:r w:rsidRPr="006C2741">
              <w:t>сигнования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842</w:t>
            </w:r>
          </w:p>
        </w:tc>
        <w:tc>
          <w:tcPr>
            <w:tcW w:w="696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04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12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62" w:right="-45"/>
              <w:jc w:val="center"/>
            </w:pPr>
            <w:r w:rsidRPr="006C2741">
              <w:t>5Д30300000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800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10500.0</w:t>
            </w:r>
          </w:p>
        </w:tc>
      </w:tr>
    </w:tbl>
    <w:p w:rsidR="00591C8A" w:rsidRPr="006C2741" w:rsidRDefault="00591C8A" w:rsidP="00591C8A">
      <w:pPr>
        <w:pStyle w:val="af4"/>
      </w:pPr>
      <w:r w:rsidRPr="006C2741">
        <w:t>заменить строками: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0"/>
        <w:gridCol w:w="2447"/>
        <w:gridCol w:w="1291"/>
        <w:gridCol w:w="751"/>
        <w:gridCol w:w="813"/>
        <w:gridCol w:w="1494"/>
        <w:gridCol w:w="917"/>
        <w:gridCol w:w="1350"/>
      </w:tblGrid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>
              <w:t>№</w:t>
            </w:r>
            <w:r w:rsidR="004528EB">
              <w:br/>
            </w:r>
            <w:r w:rsidRPr="006C2741"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Код пр</w:t>
            </w:r>
            <w:r w:rsidRPr="006C2741">
              <w:t>я</w:t>
            </w:r>
            <w:r w:rsidRPr="006C2741">
              <w:t>мого п</w:t>
            </w:r>
            <w:r w:rsidRPr="006C2741">
              <w:t>о</w:t>
            </w:r>
            <w:r w:rsidR="004528EB">
              <w:t>луча</w:t>
            </w:r>
            <w:r w:rsidRPr="006C2741">
              <w:t>теля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Раз</w:t>
            </w:r>
            <w:r w:rsidRPr="006C2741">
              <w:softHyphen/>
              <w:t>дел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Под</w:t>
            </w:r>
            <w:r w:rsidRPr="006C2741">
              <w:softHyphen/>
              <w:t>раз</w:t>
            </w:r>
            <w:r w:rsidRPr="006C2741">
              <w:softHyphen/>
              <w:t>дел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Целевая статья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Вид расхо</w:t>
            </w:r>
            <w:r w:rsidRPr="006C2741">
              <w:softHyphen/>
              <w:t>дов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Сумма на 2016 год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FFFFFF" w:fill="FFFFFF"/>
          </w:tcPr>
          <w:p w:rsidR="00591C8A" w:rsidRPr="006C2741" w:rsidRDefault="00591C8A" w:rsidP="00591C8A">
            <w:pPr>
              <w:jc w:val="both"/>
            </w:pPr>
            <w:r w:rsidRPr="006C2741">
              <w:t>Содействие разви</w:t>
            </w:r>
            <w:r w:rsidRPr="006C2741">
              <w:softHyphen/>
              <w:t>тию модернизации производства и ин</w:t>
            </w:r>
            <w:r w:rsidRPr="006C2741">
              <w:softHyphen/>
              <w:t>новационному пре</w:t>
            </w:r>
            <w:r w:rsidRPr="006C2741">
              <w:t>д</w:t>
            </w:r>
            <w:r w:rsidR="004528EB">
              <w:t>приниматель</w:t>
            </w:r>
            <w:r w:rsidRPr="006C2741">
              <w:t>ству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842</w:t>
            </w:r>
          </w:p>
        </w:tc>
        <w:tc>
          <w:tcPr>
            <w:tcW w:w="696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04</w:t>
            </w:r>
          </w:p>
        </w:tc>
        <w:tc>
          <w:tcPr>
            <w:tcW w:w="754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12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62" w:right="-45"/>
              <w:jc w:val="center"/>
            </w:pPr>
            <w:r w:rsidRPr="006C2741">
              <w:t>5Д30300000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7500.0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91C8A" w:rsidRPr="006C2741" w:rsidRDefault="00591C8A" w:rsidP="00591C8A">
            <w:pPr>
              <w:jc w:val="both"/>
            </w:pPr>
            <w:r w:rsidRPr="006C2741">
              <w:t>Иные бюджетные а</w:t>
            </w:r>
            <w:r w:rsidRPr="006C2741">
              <w:t>с</w:t>
            </w:r>
            <w:r w:rsidRPr="006C2741">
              <w:t>сигнования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842</w:t>
            </w:r>
          </w:p>
        </w:tc>
        <w:tc>
          <w:tcPr>
            <w:tcW w:w="696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04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12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62" w:right="-45"/>
              <w:jc w:val="center"/>
            </w:pPr>
            <w:r w:rsidRPr="006C2741">
              <w:t>5Д30300000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800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7500.0</w:t>
            </w:r>
          </w:p>
        </w:tc>
      </w:tr>
    </w:tbl>
    <w:p w:rsidR="008B1584" w:rsidRPr="006C2741" w:rsidRDefault="00E612CA" w:rsidP="00591C8A">
      <w:pPr>
        <w:pStyle w:val="af4"/>
      </w:pPr>
      <w:r>
        <w:t>д)</w:t>
      </w:r>
      <w:r w:rsidR="00591C8A" w:rsidRPr="006C2741">
        <w:t> строки: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0"/>
        <w:gridCol w:w="2447"/>
        <w:gridCol w:w="1291"/>
        <w:gridCol w:w="751"/>
        <w:gridCol w:w="813"/>
        <w:gridCol w:w="1494"/>
        <w:gridCol w:w="917"/>
        <w:gridCol w:w="1350"/>
      </w:tblGrid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>
              <w:t>№</w:t>
            </w:r>
            <w:r w:rsidR="004528EB">
              <w:br/>
            </w:r>
            <w:r w:rsidRPr="006C2741"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Код пр</w:t>
            </w:r>
            <w:r w:rsidRPr="006C2741">
              <w:t>я</w:t>
            </w:r>
            <w:r w:rsidRPr="006C2741">
              <w:t>мого п</w:t>
            </w:r>
            <w:r w:rsidRPr="006C2741">
              <w:t>о</w:t>
            </w:r>
            <w:r w:rsidR="004528EB">
              <w:t>луча</w:t>
            </w:r>
            <w:r w:rsidRPr="006C2741">
              <w:t>теля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Раз</w:t>
            </w:r>
            <w:r w:rsidRPr="006C2741">
              <w:softHyphen/>
              <w:t>дел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Под</w:t>
            </w:r>
            <w:r w:rsidRPr="006C2741">
              <w:softHyphen/>
              <w:t>раз</w:t>
            </w:r>
            <w:r w:rsidRPr="006C2741">
              <w:softHyphen/>
              <w:t>дел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Целевая статья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Вид расхо</w:t>
            </w:r>
            <w:r w:rsidRPr="006C2741">
              <w:softHyphen/>
              <w:t>дов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Сумма на 2016 год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FFFFFF" w:fill="FFFFFF"/>
          </w:tcPr>
          <w:p w:rsidR="00591C8A" w:rsidRPr="006C2741" w:rsidRDefault="00591C8A" w:rsidP="00591C8A">
            <w:pPr>
              <w:jc w:val="both"/>
            </w:pPr>
            <w:r w:rsidRPr="006C2741">
              <w:t>Формирование им</w:t>
            </w:r>
            <w:r w:rsidRPr="006C2741">
              <w:t>у</w:t>
            </w:r>
            <w:r w:rsidRPr="006C2741">
              <w:t>щества неком</w:t>
            </w:r>
            <w:r w:rsidRPr="006C2741">
              <w:softHyphen/>
              <w:t>мерческой органи</w:t>
            </w:r>
            <w:r w:rsidRPr="006C2741">
              <w:softHyphen/>
              <w:t>зации "Фонд под</w:t>
            </w:r>
            <w:r w:rsidRPr="006C2741">
              <w:softHyphen/>
              <w:t>держки предпри</w:t>
            </w:r>
            <w:r w:rsidRPr="006C2741">
              <w:softHyphen/>
              <w:t>нимательства Рес</w:t>
            </w:r>
            <w:r w:rsidRPr="006C2741">
              <w:softHyphen/>
              <w:t>публики Адыгея" в целях обеспечения ее деятельности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842</w:t>
            </w:r>
          </w:p>
        </w:tc>
        <w:tc>
          <w:tcPr>
            <w:tcW w:w="696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04</w:t>
            </w:r>
          </w:p>
        </w:tc>
        <w:tc>
          <w:tcPr>
            <w:tcW w:w="754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12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62" w:right="-45"/>
              <w:jc w:val="center"/>
            </w:pPr>
            <w:r w:rsidRPr="006C2741">
              <w:t>5Д30500000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5400.0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91C8A" w:rsidRPr="00552736" w:rsidRDefault="00591C8A" w:rsidP="00591C8A">
            <w:pPr>
              <w:jc w:val="both"/>
              <w:rPr>
                <w:spacing w:val="-8"/>
              </w:rPr>
            </w:pPr>
            <w:r w:rsidRPr="00552736">
              <w:rPr>
                <w:spacing w:val="-8"/>
              </w:rPr>
              <w:t>Предоставление су</w:t>
            </w:r>
            <w:r w:rsidRPr="00552736">
              <w:rPr>
                <w:spacing w:val="-8"/>
              </w:rPr>
              <w:t>б</w:t>
            </w:r>
            <w:r w:rsidRPr="00552736">
              <w:rPr>
                <w:spacing w:val="-8"/>
              </w:rPr>
              <w:t>сидий б</w:t>
            </w:r>
            <w:r w:rsidR="004528EB" w:rsidRPr="00552736">
              <w:rPr>
                <w:spacing w:val="-8"/>
              </w:rPr>
              <w:t>юджет</w:t>
            </w:r>
            <w:r w:rsidRPr="00552736">
              <w:rPr>
                <w:spacing w:val="-8"/>
              </w:rPr>
              <w:t>ным, а</w:t>
            </w:r>
            <w:r w:rsidRPr="00552736">
              <w:rPr>
                <w:spacing w:val="-8"/>
              </w:rPr>
              <w:t>в</w:t>
            </w:r>
            <w:r w:rsidRPr="00552736">
              <w:rPr>
                <w:spacing w:val="-8"/>
              </w:rPr>
              <w:t>тономным учрежден</w:t>
            </w:r>
            <w:r w:rsidRPr="00552736">
              <w:rPr>
                <w:spacing w:val="-8"/>
              </w:rPr>
              <w:t>и</w:t>
            </w:r>
            <w:r w:rsidRPr="00552736">
              <w:rPr>
                <w:spacing w:val="-8"/>
              </w:rPr>
              <w:t>ям и иным не</w:t>
            </w:r>
            <w:r w:rsidR="004528EB" w:rsidRPr="00552736">
              <w:rPr>
                <w:spacing w:val="-8"/>
              </w:rPr>
              <w:t>комме</w:t>
            </w:r>
            <w:r w:rsidR="004528EB" w:rsidRPr="00552736">
              <w:rPr>
                <w:spacing w:val="-8"/>
              </w:rPr>
              <w:t>р</w:t>
            </w:r>
            <w:r w:rsidR="004528EB" w:rsidRPr="00552736">
              <w:rPr>
                <w:spacing w:val="-8"/>
              </w:rPr>
              <w:t>че</w:t>
            </w:r>
            <w:r w:rsidRPr="00552736">
              <w:rPr>
                <w:spacing w:val="-8"/>
              </w:rPr>
              <w:t>ским организациям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842</w:t>
            </w:r>
          </w:p>
        </w:tc>
        <w:tc>
          <w:tcPr>
            <w:tcW w:w="696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04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12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62" w:right="-45"/>
              <w:jc w:val="center"/>
            </w:pPr>
            <w:r w:rsidRPr="006C2741">
              <w:t>5Д30500000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600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5400.0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91C8A" w:rsidRPr="006C2741" w:rsidRDefault="00591C8A" w:rsidP="00591C8A">
            <w:pPr>
              <w:jc w:val="both"/>
            </w:pPr>
            <w:r w:rsidRPr="006C2741">
              <w:t>Создание "Агро</w:t>
            </w:r>
            <w:r w:rsidRPr="006C2741">
              <w:softHyphen/>
              <w:t>БизнесИнкубатора"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842</w:t>
            </w:r>
          </w:p>
        </w:tc>
        <w:tc>
          <w:tcPr>
            <w:tcW w:w="696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04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12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62" w:right="-45"/>
              <w:jc w:val="center"/>
            </w:pPr>
            <w:r w:rsidRPr="006C2741">
              <w:t>5Д30Б00000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14750.0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91C8A" w:rsidRPr="006C2741" w:rsidRDefault="00591C8A" w:rsidP="00591C8A">
            <w:pPr>
              <w:jc w:val="both"/>
            </w:pPr>
            <w:r w:rsidRPr="006C2741">
              <w:t>Капитальные вло</w:t>
            </w:r>
            <w:r w:rsidRPr="006C2741">
              <w:softHyphen/>
              <w:t>жения в объекты г</w:t>
            </w:r>
            <w:r w:rsidRPr="006C2741">
              <w:t>о</w:t>
            </w:r>
            <w:r w:rsidRPr="006C2741">
              <w:t>сударственной со</w:t>
            </w:r>
            <w:r w:rsidRPr="006C2741">
              <w:t>б</w:t>
            </w:r>
            <w:r w:rsidRPr="006C2741">
              <w:t>ственности Рес</w:t>
            </w:r>
            <w:r w:rsidRPr="006C2741">
              <w:softHyphen/>
              <w:t>публики Адыгея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842</w:t>
            </w:r>
          </w:p>
        </w:tc>
        <w:tc>
          <w:tcPr>
            <w:tcW w:w="696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04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12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62" w:right="-45"/>
              <w:jc w:val="center"/>
              <w:rPr>
                <w:spacing w:val="-4"/>
              </w:rPr>
            </w:pPr>
            <w:r w:rsidRPr="006C2741">
              <w:rPr>
                <w:spacing w:val="-4"/>
              </w:rPr>
              <w:t>5Д30БR1110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14750.0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91C8A" w:rsidRPr="00A66084" w:rsidRDefault="00591C8A" w:rsidP="00591C8A">
            <w:pPr>
              <w:jc w:val="both"/>
              <w:rPr>
                <w:spacing w:val="-6"/>
              </w:rPr>
            </w:pPr>
            <w:r w:rsidRPr="00A66084">
              <w:rPr>
                <w:spacing w:val="-6"/>
              </w:rPr>
              <w:t>Капитальные вло</w:t>
            </w:r>
            <w:r w:rsidRPr="00A66084">
              <w:rPr>
                <w:spacing w:val="-6"/>
              </w:rPr>
              <w:softHyphen/>
              <w:t>жения в объекты н</w:t>
            </w:r>
            <w:r w:rsidRPr="00A66084">
              <w:rPr>
                <w:spacing w:val="-6"/>
              </w:rPr>
              <w:t>е</w:t>
            </w:r>
            <w:r w:rsidR="00A66084">
              <w:rPr>
                <w:spacing w:val="-6"/>
              </w:rPr>
              <w:t>движимого имущества государст</w:t>
            </w:r>
            <w:r w:rsidRPr="00A66084">
              <w:rPr>
                <w:spacing w:val="-6"/>
              </w:rPr>
              <w:t>венной (м</w:t>
            </w:r>
            <w:r w:rsidRPr="00A66084">
              <w:rPr>
                <w:spacing w:val="-6"/>
              </w:rPr>
              <w:t>у</w:t>
            </w:r>
            <w:r w:rsidR="00A66084">
              <w:rPr>
                <w:spacing w:val="-6"/>
              </w:rPr>
              <w:t>ници</w:t>
            </w:r>
            <w:r w:rsidRPr="00A66084">
              <w:rPr>
                <w:spacing w:val="-6"/>
              </w:rPr>
              <w:t>пальной) собс</w:t>
            </w:r>
            <w:r w:rsidRPr="00A66084">
              <w:rPr>
                <w:spacing w:val="-6"/>
              </w:rPr>
              <w:t>т</w:t>
            </w:r>
            <w:r w:rsidR="00A66084">
              <w:rPr>
                <w:spacing w:val="-6"/>
              </w:rPr>
              <w:t>вен</w:t>
            </w:r>
            <w:r w:rsidRPr="00A66084">
              <w:rPr>
                <w:spacing w:val="-6"/>
              </w:rPr>
              <w:t>ности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842</w:t>
            </w:r>
          </w:p>
        </w:tc>
        <w:tc>
          <w:tcPr>
            <w:tcW w:w="696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04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12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62" w:right="-45"/>
              <w:jc w:val="center"/>
              <w:rPr>
                <w:spacing w:val="-4"/>
              </w:rPr>
            </w:pPr>
            <w:r w:rsidRPr="006C2741">
              <w:rPr>
                <w:spacing w:val="-4"/>
              </w:rPr>
              <w:t>5Д30БR1110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400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14750.0</w:t>
            </w:r>
          </w:p>
        </w:tc>
      </w:tr>
    </w:tbl>
    <w:p w:rsidR="00591C8A" w:rsidRPr="006C2741" w:rsidRDefault="00591C8A" w:rsidP="00591C8A">
      <w:pPr>
        <w:pStyle w:val="af4"/>
      </w:pPr>
      <w:r w:rsidRPr="006C2741">
        <w:t>заменить строками: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0"/>
        <w:gridCol w:w="2447"/>
        <w:gridCol w:w="1291"/>
        <w:gridCol w:w="751"/>
        <w:gridCol w:w="813"/>
        <w:gridCol w:w="1494"/>
        <w:gridCol w:w="917"/>
        <w:gridCol w:w="1350"/>
      </w:tblGrid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>
              <w:t>№</w:t>
            </w:r>
            <w:r w:rsidR="004528EB">
              <w:br/>
            </w:r>
            <w:r w:rsidRPr="006C2741">
              <w:t>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Наименование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Код пр</w:t>
            </w:r>
            <w:r w:rsidRPr="006C2741">
              <w:t>я</w:t>
            </w:r>
            <w:r w:rsidRPr="006C2741">
              <w:t>мого п</w:t>
            </w:r>
            <w:r w:rsidRPr="006C2741">
              <w:t>о</w:t>
            </w:r>
            <w:r w:rsidR="004528EB">
              <w:t>луча</w:t>
            </w:r>
            <w:r w:rsidRPr="006C2741">
              <w:t>теля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Раз</w:t>
            </w:r>
            <w:r w:rsidRPr="006C2741">
              <w:softHyphen/>
              <w:t>дел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Под</w:t>
            </w:r>
            <w:r w:rsidRPr="006C2741">
              <w:softHyphen/>
              <w:t>раз</w:t>
            </w:r>
            <w:r w:rsidRPr="006C2741">
              <w:softHyphen/>
              <w:t>дел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Целевая статья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Вид расхо</w:t>
            </w:r>
            <w:r w:rsidRPr="006C2741">
              <w:softHyphen/>
              <w:t>дов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591C8A" w:rsidRPr="006C2741" w:rsidRDefault="00591C8A" w:rsidP="004528EB">
            <w:pPr>
              <w:jc w:val="center"/>
            </w:pPr>
            <w:r w:rsidRPr="006C2741">
              <w:t>Сумма на 2016 год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91C8A" w:rsidRPr="006C2741" w:rsidRDefault="00591C8A" w:rsidP="00591C8A">
            <w:pPr>
              <w:jc w:val="both"/>
            </w:pPr>
            <w:r w:rsidRPr="006C2741">
              <w:t>Формирование им</w:t>
            </w:r>
            <w:r w:rsidRPr="006C2741">
              <w:t>у</w:t>
            </w:r>
            <w:r w:rsidRPr="006C2741">
              <w:t>щества неком</w:t>
            </w:r>
            <w:r w:rsidRPr="006C2741">
              <w:softHyphen/>
              <w:t>мерческой органи</w:t>
            </w:r>
            <w:r w:rsidRPr="006C2741">
              <w:softHyphen/>
              <w:t>зации "Фонд под</w:t>
            </w:r>
            <w:r w:rsidRPr="006C2741">
              <w:softHyphen/>
              <w:t>держки предпри</w:t>
            </w:r>
            <w:r w:rsidRPr="006C2741">
              <w:softHyphen/>
              <w:t>нимательства Рес</w:t>
            </w:r>
            <w:r w:rsidRPr="006C2741">
              <w:softHyphen/>
              <w:t>публики Адыгея" в целях обеспечения ее деятельности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842</w:t>
            </w:r>
          </w:p>
        </w:tc>
        <w:tc>
          <w:tcPr>
            <w:tcW w:w="696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04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12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62" w:right="-45"/>
              <w:jc w:val="center"/>
            </w:pPr>
            <w:r w:rsidRPr="006C2741">
              <w:t>5Д30500000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400.0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91C8A" w:rsidRPr="006C2741" w:rsidRDefault="00591C8A" w:rsidP="00591C8A">
            <w:pPr>
              <w:jc w:val="both"/>
            </w:pPr>
            <w:r w:rsidRPr="006C2741">
              <w:t>Предоставление су</w:t>
            </w:r>
            <w:r w:rsidRPr="006C2741">
              <w:t>б</w:t>
            </w:r>
            <w:r w:rsidR="004528EB">
              <w:t>сидий бюджет</w:t>
            </w:r>
            <w:r w:rsidRPr="006C2741">
              <w:t>ным, автономным учре</w:t>
            </w:r>
            <w:r w:rsidRPr="006C2741">
              <w:t>ж</w:t>
            </w:r>
            <w:r w:rsidRPr="006C2741">
              <w:t>дениям и иным н</w:t>
            </w:r>
            <w:r w:rsidRPr="006C2741">
              <w:t>е</w:t>
            </w:r>
            <w:r w:rsidR="004528EB">
              <w:t>коммерче</w:t>
            </w:r>
            <w:r w:rsidRPr="006C2741">
              <w:t>ским орг</w:t>
            </w:r>
            <w:r w:rsidRPr="006C2741">
              <w:t>а</w:t>
            </w:r>
            <w:r w:rsidRPr="006C2741">
              <w:t>низациям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842</w:t>
            </w:r>
          </w:p>
        </w:tc>
        <w:tc>
          <w:tcPr>
            <w:tcW w:w="696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04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12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62" w:right="-45"/>
              <w:jc w:val="center"/>
            </w:pPr>
            <w:r w:rsidRPr="006C2741">
              <w:t>5Д30500000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600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400.0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91C8A" w:rsidRPr="006C2741" w:rsidRDefault="00591C8A" w:rsidP="00591C8A">
            <w:pPr>
              <w:jc w:val="both"/>
            </w:pPr>
            <w:r w:rsidRPr="006C2741">
              <w:t>Создание "Агро</w:t>
            </w:r>
            <w:r w:rsidRPr="006C2741">
              <w:softHyphen/>
              <w:t>БизнесИнкубатора"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842</w:t>
            </w:r>
          </w:p>
        </w:tc>
        <w:tc>
          <w:tcPr>
            <w:tcW w:w="696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04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12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62" w:right="-45"/>
              <w:jc w:val="center"/>
            </w:pPr>
            <w:r w:rsidRPr="006C2741">
              <w:t>5Д30Б00000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31050.0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FFFFFF" w:fill="FFFFFF"/>
          </w:tcPr>
          <w:p w:rsidR="00591C8A" w:rsidRPr="006C2741" w:rsidRDefault="00591C8A" w:rsidP="00591C8A">
            <w:pPr>
              <w:jc w:val="both"/>
            </w:pPr>
            <w:r w:rsidRPr="006C2741">
              <w:t>Капитальные вло</w:t>
            </w:r>
            <w:r w:rsidRPr="006C2741">
              <w:softHyphen/>
              <w:t>жения в объекты г</w:t>
            </w:r>
            <w:r w:rsidRPr="006C2741">
              <w:t>о</w:t>
            </w:r>
            <w:r w:rsidRPr="006C2741">
              <w:t>сударственной со</w:t>
            </w:r>
            <w:r w:rsidRPr="006C2741">
              <w:t>б</w:t>
            </w:r>
            <w:r w:rsidRPr="006C2741">
              <w:t>ственности Рес</w:t>
            </w:r>
            <w:r w:rsidRPr="006C2741">
              <w:softHyphen/>
              <w:t>публики Адыгея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842</w:t>
            </w:r>
          </w:p>
        </w:tc>
        <w:tc>
          <w:tcPr>
            <w:tcW w:w="696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04</w:t>
            </w:r>
          </w:p>
        </w:tc>
        <w:tc>
          <w:tcPr>
            <w:tcW w:w="754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12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62" w:right="-45"/>
              <w:jc w:val="center"/>
              <w:rPr>
                <w:spacing w:val="-4"/>
              </w:rPr>
            </w:pPr>
            <w:r w:rsidRPr="006C2741">
              <w:rPr>
                <w:spacing w:val="-4"/>
              </w:rPr>
              <w:t>5Д30БR1110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31050.0</w:t>
            </w:r>
          </w:p>
        </w:tc>
      </w:tr>
      <w:tr w:rsidR="00591C8A" w:rsidRPr="006C2741" w:rsidTr="004528EB">
        <w:trPr>
          <w:trHeight w:val="20"/>
          <w:jc w:val="center"/>
        </w:trPr>
        <w:tc>
          <w:tcPr>
            <w:tcW w:w="732" w:type="dxa"/>
            <w:shd w:val="clear" w:color="auto" w:fill="auto"/>
          </w:tcPr>
          <w:p w:rsidR="00591C8A" w:rsidRPr="006C2741" w:rsidRDefault="00591C8A" w:rsidP="00591C8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591C8A" w:rsidRPr="00552736" w:rsidRDefault="00591C8A" w:rsidP="00591C8A">
            <w:pPr>
              <w:jc w:val="both"/>
              <w:rPr>
                <w:spacing w:val="-6"/>
              </w:rPr>
            </w:pPr>
            <w:r w:rsidRPr="00552736">
              <w:rPr>
                <w:spacing w:val="-6"/>
              </w:rPr>
              <w:t>Капитальные вло</w:t>
            </w:r>
            <w:r w:rsidRPr="00552736">
              <w:rPr>
                <w:spacing w:val="-6"/>
              </w:rPr>
              <w:softHyphen/>
              <w:t>жения в объекты н</w:t>
            </w:r>
            <w:r w:rsidRPr="00552736">
              <w:rPr>
                <w:spacing w:val="-6"/>
              </w:rPr>
              <w:t>е</w:t>
            </w:r>
            <w:r w:rsidR="00552736">
              <w:rPr>
                <w:spacing w:val="-6"/>
              </w:rPr>
              <w:t>движимого имущества государст</w:t>
            </w:r>
            <w:r w:rsidRPr="00552736">
              <w:rPr>
                <w:spacing w:val="-6"/>
              </w:rPr>
              <w:t>венной (м</w:t>
            </w:r>
            <w:r w:rsidRPr="00552736">
              <w:rPr>
                <w:spacing w:val="-6"/>
              </w:rPr>
              <w:t>у</w:t>
            </w:r>
            <w:r w:rsidR="00552736">
              <w:rPr>
                <w:spacing w:val="-6"/>
              </w:rPr>
              <w:t>ници</w:t>
            </w:r>
            <w:r w:rsidRPr="00552736">
              <w:rPr>
                <w:spacing w:val="-6"/>
              </w:rPr>
              <w:t>пальной) собс</w:t>
            </w:r>
            <w:r w:rsidRPr="00552736">
              <w:rPr>
                <w:spacing w:val="-6"/>
              </w:rPr>
              <w:t>т</w:t>
            </w:r>
            <w:r w:rsidR="00552736">
              <w:rPr>
                <w:spacing w:val="-6"/>
              </w:rPr>
              <w:t>вен</w:t>
            </w:r>
            <w:r w:rsidRPr="00552736">
              <w:rPr>
                <w:spacing w:val="-6"/>
              </w:rPr>
              <w:t>ности</w:t>
            </w:r>
          </w:p>
        </w:tc>
        <w:tc>
          <w:tcPr>
            <w:tcW w:w="1197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842</w:t>
            </w:r>
          </w:p>
        </w:tc>
        <w:tc>
          <w:tcPr>
            <w:tcW w:w="696" w:type="dxa"/>
            <w:shd w:val="clear" w:color="FFFFFF" w:fill="FFFFFF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04</w:t>
            </w:r>
          </w:p>
        </w:tc>
        <w:tc>
          <w:tcPr>
            <w:tcW w:w="754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12</w:t>
            </w:r>
          </w:p>
        </w:tc>
        <w:tc>
          <w:tcPr>
            <w:tcW w:w="1385" w:type="dxa"/>
            <w:shd w:val="clear" w:color="auto" w:fill="auto"/>
            <w:vAlign w:val="bottom"/>
          </w:tcPr>
          <w:p w:rsidR="00591C8A" w:rsidRPr="006C2741" w:rsidRDefault="00591C8A" w:rsidP="00591C8A">
            <w:pPr>
              <w:ind w:left="-62" w:right="-45"/>
              <w:jc w:val="center"/>
              <w:rPr>
                <w:spacing w:val="-4"/>
              </w:rPr>
            </w:pPr>
            <w:r w:rsidRPr="006C2741">
              <w:rPr>
                <w:spacing w:val="-4"/>
              </w:rPr>
              <w:t>5Д30БR1110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center"/>
            </w:pPr>
            <w:r w:rsidRPr="006C2741">
              <w:t>400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591C8A" w:rsidRPr="006C2741" w:rsidRDefault="00591C8A" w:rsidP="00591C8A">
            <w:pPr>
              <w:jc w:val="right"/>
            </w:pPr>
            <w:r w:rsidRPr="006C2741">
              <w:t>31050.0</w:t>
            </w:r>
          </w:p>
        </w:tc>
      </w:tr>
    </w:tbl>
    <w:p w:rsidR="00591C8A" w:rsidRDefault="00E612CA" w:rsidP="00591C8A">
      <w:pPr>
        <w:pStyle w:val="af4"/>
      </w:pPr>
      <w:r>
        <w:t>7</w:t>
      </w:r>
      <w:r w:rsidR="00591C8A" w:rsidRPr="006C2741">
        <w:t xml:space="preserve">) приложение </w:t>
      </w:r>
      <w:r w:rsidR="00591C8A">
        <w:t>№ </w:t>
      </w:r>
      <w:r w:rsidR="00591C8A" w:rsidRPr="006C2741">
        <w:t>11 изложить в новой редакции согласно приложению к настоящему Закону.</w:t>
      </w:r>
    </w:p>
    <w:p w:rsidR="00E612CA" w:rsidRDefault="00E612CA" w:rsidP="00591C8A">
      <w:pPr>
        <w:pStyle w:val="af4"/>
      </w:pPr>
    </w:p>
    <w:p w:rsidR="00E612CA" w:rsidRPr="006C2741" w:rsidRDefault="00E612CA" w:rsidP="00591C8A">
      <w:pPr>
        <w:pStyle w:val="af4"/>
      </w:pPr>
    </w:p>
    <w:p w:rsidR="00591C8A" w:rsidRPr="006C2741" w:rsidRDefault="00591C8A" w:rsidP="00591C8A">
      <w:pPr>
        <w:pStyle w:val="af6"/>
      </w:pPr>
      <w:r w:rsidRPr="006C2741">
        <w:rPr>
          <w:spacing w:val="-6"/>
        </w:rPr>
        <w:lastRenderedPageBreak/>
        <w:t>Статья 2.</w:t>
      </w:r>
      <w:r w:rsidRPr="006C2741">
        <w:rPr>
          <w:spacing w:val="-6"/>
        </w:rPr>
        <w:tab/>
      </w:r>
      <w:r w:rsidRPr="006C2741">
        <w:t>Вступление в силу настоящего Закона</w:t>
      </w:r>
    </w:p>
    <w:p w:rsidR="00591C8A" w:rsidRPr="006C2741" w:rsidRDefault="00591C8A" w:rsidP="00591C8A">
      <w:pPr>
        <w:pStyle w:val="af4"/>
      </w:pPr>
      <w:r w:rsidRPr="006C2741">
        <w:t>Настоящий Закон вступает в силу со дня его официального опубликов</w:t>
      </w:r>
      <w:r w:rsidRPr="006C2741">
        <w:t>а</w:t>
      </w:r>
      <w:r w:rsidRPr="006C2741">
        <w:t>ния.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99162E" w:rsidP="00AB42C8">
      <w:pPr>
        <w:pStyle w:val="a6"/>
        <w:widowControl w:val="0"/>
        <w:tabs>
          <w:tab w:val="center" w:pos="93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591C8A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Республики</w:t>
      </w:r>
      <w:r w:rsidR="00591C8A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 w:rsidR="008B6846">
        <w:rPr>
          <w:b/>
          <w:sz w:val="28"/>
          <w:szCs w:val="28"/>
        </w:rPr>
        <w:t>А.К.</w:t>
      </w:r>
      <w:r w:rsidR="00F477B0">
        <w:rPr>
          <w:b/>
          <w:sz w:val="28"/>
          <w:szCs w:val="28"/>
        </w:rPr>
        <w:t xml:space="preserve"> </w:t>
      </w:r>
      <w:r w:rsidR="00FD6134" w:rsidRPr="001E6C7A">
        <w:rPr>
          <w:b/>
          <w:sz w:val="28"/>
          <w:szCs w:val="28"/>
        </w:rPr>
        <w:t>ТХАКУШИНОВ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081818">
        <w:rPr>
          <w:b w:val="0"/>
          <w:szCs w:val="24"/>
        </w:rPr>
        <w:t>29 марта 20</w:t>
      </w:r>
      <w:r w:rsidR="00081818">
        <w:rPr>
          <w:b w:val="0"/>
          <w:szCs w:val="24"/>
          <w:lang w:val="en-US"/>
        </w:rPr>
        <w:t>1</w:t>
      </w:r>
      <w:r w:rsidR="00081818">
        <w:rPr>
          <w:b w:val="0"/>
          <w:szCs w:val="24"/>
        </w:rPr>
        <w:t>6 года</w:t>
      </w:r>
      <w:r w:rsidR="00081818">
        <w:rPr>
          <w:b w:val="0"/>
          <w:szCs w:val="24"/>
        </w:rPr>
        <w:br/>
      </w:r>
      <w:r w:rsidR="00081818">
        <w:rPr>
          <w:b w:val="0"/>
          <w:sz w:val="28"/>
        </w:rPr>
        <w:t>№ 524</w:t>
      </w:r>
    </w:p>
    <w:sectPr w:rsidR="00FD6134" w:rsidRPr="00A959E6" w:rsidSect="00F477B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8DE" w:rsidRDefault="00E458DE">
      <w:r>
        <w:separator/>
      </w:r>
    </w:p>
  </w:endnote>
  <w:endnote w:type="continuationSeparator" w:id="0">
    <w:p w:rsidR="00E458DE" w:rsidRDefault="00E45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8DE" w:rsidRDefault="00E458DE">
      <w:r>
        <w:separator/>
      </w:r>
    </w:p>
  </w:footnote>
  <w:footnote w:type="continuationSeparator" w:id="0">
    <w:p w:rsidR="00E458DE" w:rsidRDefault="00E458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4E5" w:rsidRDefault="00665233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5544E5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5544E5" w:rsidRDefault="005544E5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4E5" w:rsidRPr="00F477B0" w:rsidRDefault="00665233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5544E5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787834">
      <w:rPr>
        <w:rStyle w:val="af2"/>
        <w:noProof/>
        <w:sz w:val="28"/>
        <w:szCs w:val="28"/>
      </w:rPr>
      <w:t>- 9 -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0008"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8EB"/>
    <w:rsid w:val="00020FE6"/>
    <w:rsid w:val="00054713"/>
    <w:rsid w:val="0006537F"/>
    <w:rsid w:val="00071D9D"/>
    <w:rsid w:val="00081818"/>
    <w:rsid w:val="000E56C0"/>
    <w:rsid w:val="000F4A77"/>
    <w:rsid w:val="0010794F"/>
    <w:rsid w:val="00121570"/>
    <w:rsid w:val="00127797"/>
    <w:rsid w:val="001948A3"/>
    <w:rsid w:val="00197249"/>
    <w:rsid w:val="001E6C7A"/>
    <w:rsid w:val="00246E82"/>
    <w:rsid w:val="0026073A"/>
    <w:rsid w:val="002A42B1"/>
    <w:rsid w:val="002C25B8"/>
    <w:rsid w:val="002E080C"/>
    <w:rsid w:val="002E56AF"/>
    <w:rsid w:val="0032511D"/>
    <w:rsid w:val="00365D40"/>
    <w:rsid w:val="003770B4"/>
    <w:rsid w:val="00384C44"/>
    <w:rsid w:val="003C04A4"/>
    <w:rsid w:val="003E73EF"/>
    <w:rsid w:val="003F6015"/>
    <w:rsid w:val="00440937"/>
    <w:rsid w:val="00445D5C"/>
    <w:rsid w:val="004528EB"/>
    <w:rsid w:val="00493015"/>
    <w:rsid w:val="004B374D"/>
    <w:rsid w:val="00500E19"/>
    <w:rsid w:val="00517274"/>
    <w:rsid w:val="0053222C"/>
    <w:rsid w:val="00552736"/>
    <w:rsid w:val="005544E5"/>
    <w:rsid w:val="00591C8A"/>
    <w:rsid w:val="0059722D"/>
    <w:rsid w:val="005B0608"/>
    <w:rsid w:val="005C3156"/>
    <w:rsid w:val="00647494"/>
    <w:rsid w:val="00665233"/>
    <w:rsid w:val="00667287"/>
    <w:rsid w:val="0068369D"/>
    <w:rsid w:val="0069691F"/>
    <w:rsid w:val="006F0DD8"/>
    <w:rsid w:val="0074044F"/>
    <w:rsid w:val="007651B7"/>
    <w:rsid w:val="00766E9A"/>
    <w:rsid w:val="00787834"/>
    <w:rsid w:val="00795530"/>
    <w:rsid w:val="007A532A"/>
    <w:rsid w:val="007E037B"/>
    <w:rsid w:val="007E5602"/>
    <w:rsid w:val="008959A1"/>
    <w:rsid w:val="008B1584"/>
    <w:rsid w:val="008B6846"/>
    <w:rsid w:val="00904D00"/>
    <w:rsid w:val="009241F2"/>
    <w:rsid w:val="00943D1B"/>
    <w:rsid w:val="0099162E"/>
    <w:rsid w:val="009A5FBB"/>
    <w:rsid w:val="009B626C"/>
    <w:rsid w:val="009C5333"/>
    <w:rsid w:val="009E5AF0"/>
    <w:rsid w:val="00A53316"/>
    <w:rsid w:val="00A55B7D"/>
    <w:rsid w:val="00A62B8A"/>
    <w:rsid w:val="00A66084"/>
    <w:rsid w:val="00A70CCA"/>
    <w:rsid w:val="00A9290E"/>
    <w:rsid w:val="00A959E6"/>
    <w:rsid w:val="00AB30B7"/>
    <w:rsid w:val="00AB42C8"/>
    <w:rsid w:val="00AD2AE4"/>
    <w:rsid w:val="00AF14AC"/>
    <w:rsid w:val="00B7270B"/>
    <w:rsid w:val="00B74C04"/>
    <w:rsid w:val="00B81ABD"/>
    <w:rsid w:val="00BB23C5"/>
    <w:rsid w:val="00C030F7"/>
    <w:rsid w:val="00C05843"/>
    <w:rsid w:val="00C258B6"/>
    <w:rsid w:val="00C30809"/>
    <w:rsid w:val="00C439A0"/>
    <w:rsid w:val="00C90B6E"/>
    <w:rsid w:val="00C916D5"/>
    <w:rsid w:val="00CA6C59"/>
    <w:rsid w:val="00CD44F9"/>
    <w:rsid w:val="00D045D6"/>
    <w:rsid w:val="00DA668A"/>
    <w:rsid w:val="00DA77F9"/>
    <w:rsid w:val="00DC01C8"/>
    <w:rsid w:val="00DD514C"/>
    <w:rsid w:val="00DE3DED"/>
    <w:rsid w:val="00DF41A5"/>
    <w:rsid w:val="00E24E8A"/>
    <w:rsid w:val="00E412E9"/>
    <w:rsid w:val="00E45779"/>
    <w:rsid w:val="00E458DE"/>
    <w:rsid w:val="00E612CA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53222C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532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2013</Template>
  <TotalTime>0</TotalTime>
  <Pages>9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10828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pavlovski</cp:lastModifiedBy>
  <cp:revision>2</cp:revision>
  <cp:lastPrinted>2016-03-29T13:54:00Z</cp:lastPrinted>
  <dcterms:created xsi:type="dcterms:W3CDTF">2016-04-07T06:17:00Z</dcterms:created>
  <dcterms:modified xsi:type="dcterms:W3CDTF">2016-04-07T06:17:00Z</dcterms:modified>
</cp:coreProperties>
</file>